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FE00B" w14:textId="77777777" w:rsidR="009B6A6B" w:rsidRDefault="009B6A6B" w:rsidP="00A76230">
      <w:pPr>
        <w:shd w:val="clear" w:color="auto" w:fill="FFFFFF"/>
        <w:spacing w:line="274" w:lineRule="exact"/>
        <w:ind w:right="-88"/>
        <w:jc w:val="center"/>
        <w:rPr>
          <w:spacing w:val="-1"/>
          <w:sz w:val="24"/>
          <w:szCs w:val="24"/>
        </w:rPr>
      </w:pPr>
    </w:p>
    <w:p w14:paraId="2B32E887" w14:textId="77777777" w:rsidR="00CB7A9E" w:rsidRPr="00914296" w:rsidRDefault="00CB7A9E" w:rsidP="00A76230">
      <w:pPr>
        <w:shd w:val="clear" w:color="auto" w:fill="FFFFFF"/>
        <w:spacing w:line="274" w:lineRule="exact"/>
        <w:ind w:right="-88"/>
        <w:jc w:val="center"/>
        <w:rPr>
          <w:spacing w:val="-1"/>
          <w:sz w:val="24"/>
          <w:szCs w:val="24"/>
        </w:rPr>
      </w:pPr>
      <w:r w:rsidRPr="00914296">
        <w:rPr>
          <w:spacing w:val="-1"/>
          <w:sz w:val="24"/>
          <w:szCs w:val="24"/>
        </w:rPr>
        <w:t>МУНИЦИПАЛЬНОЕ ОБРАЗОВАНИЕ</w:t>
      </w:r>
      <w:r>
        <w:rPr>
          <w:spacing w:val="-1"/>
          <w:sz w:val="24"/>
          <w:szCs w:val="24"/>
        </w:rPr>
        <w:t xml:space="preserve">                                                                                  </w:t>
      </w:r>
      <w:r w:rsidR="00931CCA">
        <w:rPr>
          <w:spacing w:val="-1"/>
          <w:sz w:val="24"/>
          <w:szCs w:val="24"/>
        </w:rPr>
        <w:t>УРТАМСКОГО</w:t>
      </w:r>
      <w:r>
        <w:rPr>
          <w:spacing w:val="-1"/>
          <w:sz w:val="24"/>
          <w:szCs w:val="24"/>
        </w:rPr>
        <w:t xml:space="preserve"> </w:t>
      </w:r>
      <w:r w:rsidRPr="00914296">
        <w:rPr>
          <w:spacing w:val="-3"/>
          <w:sz w:val="24"/>
          <w:szCs w:val="24"/>
        </w:rPr>
        <w:t>СЕЛЬСКОЕ ПОСЕЛЕНИЕ</w:t>
      </w:r>
    </w:p>
    <w:p w14:paraId="5B0F5769" w14:textId="77777777" w:rsidR="00CB7A9E" w:rsidRPr="00914296" w:rsidRDefault="00CB7A9E" w:rsidP="00A76230">
      <w:pPr>
        <w:shd w:val="clear" w:color="auto" w:fill="FFFFFF"/>
        <w:spacing w:before="50" w:line="554" w:lineRule="exact"/>
        <w:ind w:right="-82"/>
        <w:jc w:val="center"/>
        <w:rPr>
          <w:b/>
          <w:spacing w:val="-3"/>
          <w:sz w:val="24"/>
          <w:szCs w:val="24"/>
        </w:rPr>
      </w:pPr>
      <w:r w:rsidRPr="00914296">
        <w:rPr>
          <w:spacing w:val="-3"/>
          <w:sz w:val="24"/>
          <w:szCs w:val="24"/>
        </w:rPr>
        <w:t xml:space="preserve">АДМИНИСТРАЦИЯ  </w:t>
      </w:r>
      <w:r w:rsidR="00931CCA">
        <w:rPr>
          <w:spacing w:val="-3"/>
          <w:sz w:val="24"/>
          <w:szCs w:val="24"/>
        </w:rPr>
        <w:t xml:space="preserve">УРТАМСКОГО </w:t>
      </w:r>
      <w:r w:rsidRPr="00914296">
        <w:rPr>
          <w:spacing w:val="-3"/>
          <w:sz w:val="24"/>
          <w:szCs w:val="24"/>
        </w:rPr>
        <w:t xml:space="preserve">СЕЛЬСКОГО ПОСЕЛЕНИЯ    </w:t>
      </w:r>
    </w:p>
    <w:p w14:paraId="76994536" w14:textId="77777777" w:rsidR="00CB7A9E" w:rsidRPr="008D3160" w:rsidRDefault="00CB7A9E" w:rsidP="00A76230">
      <w:pPr>
        <w:shd w:val="clear" w:color="auto" w:fill="FFFFFF"/>
        <w:spacing w:before="50" w:line="554" w:lineRule="exact"/>
        <w:ind w:right="54"/>
        <w:jc w:val="center"/>
        <w:rPr>
          <w:sz w:val="24"/>
          <w:szCs w:val="24"/>
        </w:rPr>
      </w:pPr>
      <w:r w:rsidRPr="008D3160">
        <w:rPr>
          <w:sz w:val="24"/>
          <w:szCs w:val="24"/>
        </w:rPr>
        <w:t>ПОСТАНОВЛЕНИЕ</w:t>
      </w:r>
    </w:p>
    <w:p w14:paraId="7101224C" w14:textId="0072B7B3" w:rsidR="00CB7A9E" w:rsidRPr="0006360F" w:rsidRDefault="003C7B57" w:rsidP="000166A2">
      <w:pPr>
        <w:shd w:val="clear" w:color="auto" w:fill="FFFFFF"/>
        <w:tabs>
          <w:tab w:val="left" w:pos="784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8A7B42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CB7A9E">
        <w:rPr>
          <w:sz w:val="24"/>
          <w:szCs w:val="24"/>
        </w:rPr>
        <w:t>.20</w:t>
      </w:r>
      <w:r w:rsidR="00597071">
        <w:rPr>
          <w:sz w:val="24"/>
          <w:szCs w:val="24"/>
        </w:rPr>
        <w:t>2</w:t>
      </w:r>
      <w:r w:rsidR="00A80203">
        <w:rPr>
          <w:sz w:val="24"/>
          <w:szCs w:val="24"/>
        </w:rPr>
        <w:t>4</w:t>
      </w:r>
      <w:r w:rsidR="00CB7A9E" w:rsidRPr="0006360F">
        <w:rPr>
          <w:sz w:val="24"/>
          <w:szCs w:val="24"/>
        </w:rPr>
        <w:t xml:space="preserve">  </w:t>
      </w:r>
      <w:r w:rsidR="00CB7A9E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CB7A9E" w:rsidRPr="0006360F">
        <w:rPr>
          <w:sz w:val="24"/>
          <w:szCs w:val="24"/>
        </w:rPr>
        <w:t xml:space="preserve"> </w:t>
      </w:r>
      <w:r w:rsidR="00CB7A9E">
        <w:rPr>
          <w:sz w:val="24"/>
          <w:szCs w:val="24"/>
        </w:rPr>
        <w:t xml:space="preserve">№ </w:t>
      </w:r>
      <w:r>
        <w:rPr>
          <w:sz w:val="24"/>
          <w:szCs w:val="24"/>
        </w:rPr>
        <w:t>54</w:t>
      </w:r>
    </w:p>
    <w:p w14:paraId="538DBD36" w14:textId="316B1359" w:rsidR="00CB7A9E" w:rsidRPr="00F90FE2" w:rsidRDefault="00CB7A9E" w:rsidP="00A76230">
      <w:pPr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село </w:t>
      </w:r>
      <w:r w:rsidR="00931CCA">
        <w:rPr>
          <w:sz w:val="16"/>
          <w:szCs w:val="16"/>
        </w:rPr>
        <w:t>Уртам</w:t>
      </w:r>
      <w:r w:rsidRPr="00F90FE2">
        <w:rPr>
          <w:sz w:val="16"/>
          <w:szCs w:val="16"/>
        </w:rPr>
        <w:t xml:space="preserve">  Кожевниковского района   Томской област</w:t>
      </w:r>
      <w:r w:rsidR="003C7B57">
        <w:rPr>
          <w:sz w:val="16"/>
          <w:szCs w:val="16"/>
        </w:rPr>
        <w:t>и</w:t>
      </w:r>
    </w:p>
    <w:p w14:paraId="7FA0A757" w14:textId="77777777" w:rsidR="00CB7A9E" w:rsidRDefault="00CB7A9E" w:rsidP="00A76230">
      <w:pPr>
        <w:tabs>
          <w:tab w:val="left" w:pos="5727"/>
        </w:tabs>
        <w:rPr>
          <w:sz w:val="24"/>
        </w:rPr>
      </w:pPr>
    </w:p>
    <w:p w14:paraId="5140B5EE" w14:textId="77777777" w:rsidR="00CB7A9E" w:rsidRDefault="00CB7A9E" w:rsidP="00A76230">
      <w:pPr>
        <w:tabs>
          <w:tab w:val="left" w:pos="5727"/>
        </w:tabs>
        <w:rPr>
          <w:sz w:val="24"/>
        </w:rPr>
      </w:pPr>
    </w:p>
    <w:p w14:paraId="3A905915" w14:textId="77777777" w:rsidR="00CB7A9E" w:rsidRDefault="00CB7A9E" w:rsidP="00A76230">
      <w:pPr>
        <w:tabs>
          <w:tab w:val="left" w:pos="5727"/>
        </w:tabs>
        <w:jc w:val="center"/>
        <w:rPr>
          <w:sz w:val="24"/>
        </w:rPr>
      </w:pPr>
      <w:r>
        <w:rPr>
          <w:sz w:val="24"/>
        </w:rPr>
        <w:t xml:space="preserve">Об исполнении бюджета  муниципального образования </w:t>
      </w:r>
      <w:r w:rsidR="00931CCA">
        <w:rPr>
          <w:sz w:val="24"/>
        </w:rPr>
        <w:t>Уртамское</w:t>
      </w:r>
    </w:p>
    <w:p w14:paraId="4EB64A80" w14:textId="7E21DF3F" w:rsidR="00CB7A9E" w:rsidRDefault="00CB7A9E" w:rsidP="00A76230">
      <w:pPr>
        <w:tabs>
          <w:tab w:val="left" w:pos="5727"/>
        </w:tabs>
        <w:jc w:val="center"/>
        <w:rPr>
          <w:sz w:val="24"/>
        </w:rPr>
      </w:pPr>
      <w:r>
        <w:rPr>
          <w:sz w:val="24"/>
        </w:rPr>
        <w:t xml:space="preserve">сельское поселение  за 1 </w:t>
      </w:r>
      <w:r w:rsidR="004B79BF">
        <w:rPr>
          <w:sz w:val="24"/>
        </w:rPr>
        <w:t>полугодие</w:t>
      </w:r>
      <w:r>
        <w:rPr>
          <w:sz w:val="24"/>
        </w:rPr>
        <w:t xml:space="preserve"> 20</w:t>
      </w:r>
      <w:r w:rsidR="00552F27">
        <w:rPr>
          <w:sz w:val="24"/>
        </w:rPr>
        <w:t>2</w:t>
      </w:r>
      <w:r w:rsidR="00FB19C9">
        <w:rPr>
          <w:sz w:val="24"/>
        </w:rPr>
        <w:t>4</w:t>
      </w:r>
      <w:r>
        <w:rPr>
          <w:sz w:val="24"/>
        </w:rPr>
        <w:t xml:space="preserve"> года</w:t>
      </w:r>
    </w:p>
    <w:p w14:paraId="42550277" w14:textId="77777777" w:rsidR="00CB7A9E" w:rsidRDefault="00CB7A9E" w:rsidP="00A76230">
      <w:pPr>
        <w:tabs>
          <w:tab w:val="left" w:pos="1323"/>
        </w:tabs>
        <w:ind w:left="720"/>
        <w:jc w:val="center"/>
        <w:rPr>
          <w:sz w:val="24"/>
        </w:rPr>
      </w:pPr>
    </w:p>
    <w:p w14:paraId="524C73A2" w14:textId="21DC9D13" w:rsidR="00CB7A9E" w:rsidRDefault="00CB7A9E" w:rsidP="00A76230">
      <w:pPr>
        <w:tabs>
          <w:tab w:val="left" w:pos="1323"/>
        </w:tabs>
        <w:ind w:firstLine="540"/>
        <w:jc w:val="both"/>
        <w:rPr>
          <w:sz w:val="24"/>
        </w:rPr>
      </w:pPr>
      <w:r>
        <w:rPr>
          <w:sz w:val="24"/>
        </w:rPr>
        <w:t xml:space="preserve">  Рассмотрев отчет об исполнении бюджета муниципального образования </w:t>
      </w:r>
      <w:r w:rsidR="00931CCA">
        <w:rPr>
          <w:sz w:val="24"/>
        </w:rPr>
        <w:t>Уртамское</w:t>
      </w:r>
      <w:r>
        <w:rPr>
          <w:sz w:val="24"/>
        </w:rPr>
        <w:t xml:space="preserve"> сельское поселение за 1 </w:t>
      </w:r>
      <w:r w:rsidR="004B79BF">
        <w:rPr>
          <w:sz w:val="24"/>
        </w:rPr>
        <w:t>полугодие</w:t>
      </w:r>
      <w:r>
        <w:rPr>
          <w:sz w:val="24"/>
        </w:rPr>
        <w:t xml:space="preserve">  20</w:t>
      </w:r>
      <w:r w:rsidR="00B34AA0">
        <w:rPr>
          <w:sz w:val="24"/>
        </w:rPr>
        <w:t>2</w:t>
      </w:r>
      <w:r w:rsidR="00FB19C9">
        <w:rPr>
          <w:sz w:val="24"/>
        </w:rPr>
        <w:t>4</w:t>
      </w:r>
      <w:r>
        <w:rPr>
          <w:sz w:val="24"/>
        </w:rPr>
        <w:t>года,</w:t>
      </w:r>
    </w:p>
    <w:p w14:paraId="59FCF6FA" w14:textId="77777777" w:rsidR="00CB7A9E" w:rsidRDefault="00CB7A9E" w:rsidP="00A76230">
      <w:pPr>
        <w:tabs>
          <w:tab w:val="left" w:pos="1323"/>
        </w:tabs>
        <w:ind w:left="720"/>
        <w:rPr>
          <w:sz w:val="24"/>
        </w:rPr>
      </w:pPr>
    </w:p>
    <w:p w14:paraId="589BA897" w14:textId="77777777" w:rsidR="00CB7A9E" w:rsidRDefault="00CB7A9E" w:rsidP="00A76230">
      <w:pPr>
        <w:tabs>
          <w:tab w:val="left" w:pos="1323"/>
        </w:tabs>
        <w:ind w:left="720"/>
        <w:rPr>
          <w:sz w:val="24"/>
        </w:rPr>
      </w:pPr>
      <w:r>
        <w:rPr>
          <w:sz w:val="24"/>
        </w:rPr>
        <w:t>ПОСТАНОВЛЯЮ:</w:t>
      </w:r>
    </w:p>
    <w:p w14:paraId="669F858A" w14:textId="76B28819" w:rsidR="007658F8" w:rsidRPr="007658F8" w:rsidRDefault="007658F8" w:rsidP="007658F8">
      <w:pPr>
        <w:shd w:val="clear" w:color="auto" w:fill="FFFFFF"/>
        <w:jc w:val="both"/>
        <w:rPr>
          <w:color w:val="000000"/>
          <w:spacing w:val="10"/>
          <w:sz w:val="24"/>
          <w:szCs w:val="24"/>
        </w:rPr>
      </w:pPr>
      <w:r w:rsidRPr="007658F8">
        <w:rPr>
          <w:color w:val="000000"/>
          <w:spacing w:val="22"/>
          <w:sz w:val="24"/>
          <w:szCs w:val="24"/>
        </w:rPr>
        <w:t xml:space="preserve">1. Утвердить отчет об исполнении бюджета </w:t>
      </w:r>
      <w:r w:rsidRPr="007658F8">
        <w:rPr>
          <w:color w:val="000000"/>
          <w:spacing w:val="5"/>
          <w:sz w:val="24"/>
          <w:szCs w:val="24"/>
        </w:rPr>
        <w:t xml:space="preserve">муниципального </w:t>
      </w:r>
      <w:r w:rsidRPr="007658F8">
        <w:rPr>
          <w:color w:val="000000"/>
          <w:spacing w:val="2"/>
          <w:sz w:val="24"/>
          <w:szCs w:val="24"/>
        </w:rPr>
        <w:t xml:space="preserve">образования Уртамского </w:t>
      </w:r>
      <w:r w:rsidRPr="007658F8">
        <w:rPr>
          <w:color w:val="000000"/>
          <w:spacing w:val="10"/>
          <w:sz w:val="24"/>
          <w:szCs w:val="24"/>
        </w:rPr>
        <w:t xml:space="preserve">сельское поселение </w:t>
      </w:r>
      <w:r w:rsidR="005201E7">
        <w:rPr>
          <w:sz w:val="24"/>
        </w:rPr>
        <w:t xml:space="preserve">за 1 </w:t>
      </w:r>
      <w:r w:rsidR="004B79BF">
        <w:rPr>
          <w:sz w:val="24"/>
        </w:rPr>
        <w:t>полугодие</w:t>
      </w:r>
      <w:r w:rsidR="005201E7">
        <w:rPr>
          <w:sz w:val="24"/>
        </w:rPr>
        <w:t xml:space="preserve">  202</w:t>
      </w:r>
      <w:r w:rsidR="00363B5D">
        <w:rPr>
          <w:sz w:val="24"/>
        </w:rPr>
        <w:t>4</w:t>
      </w:r>
      <w:r w:rsidR="005201E7">
        <w:rPr>
          <w:sz w:val="24"/>
        </w:rPr>
        <w:t>года</w:t>
      </w:r>
      <w:r w:rsidRPr="007658F8">
        <w:rPr>
          <w:color w:val="000000"/>
          <w:spacing w:val="10"/>
          <w:sz w:val="24"/>
          <w:szCs w:val="24"/>
        </w:rPr>
        <w:t xml:space="preserve"> по доходам в сумме </w:t>
      </w:r>
      <w:r w:rsidR="004B79BF">
        <w:rPr>
          <w:sz w:val="24"/>
          <w:szCs w:val="24"/>
          <w:u w:val="single"/>
        </w:rPr>
        <w:t>7647,628</w:t>
      </w:r>
      <w:r w:rsidRPr="007658F8">
        <w:rPr>
          <w:sz w:val="24"/>
          <w:szCs w:val="24"/>
          <w:u w:val="single"/>
        </w:rPr>
        <w:t xml:space="preserve"> тыс. </w:t>
      </w:r>
      <w:r w:rsidRPr="007658F8">
        <w:rPr>
          <w:color w:val="000000"/>
          <w:spacing w:val="10"/>
          <w:sz w:val="24"/>
          <w:szCs w:val="24"/>
        </w:rPr>
        <w:t xml:space="preserve">рублей, по расходам </w:t>
      </w:r>
      <w:r w:rsidR="004B79BF">
        <w:rPr>
          <w:sz w:val="24"/>
          <w:szCs w:val="24"/>
          <w:u w:val="single"/>
        </w:rPr>
        <w:t>6992,251</w:t>
      </w:r>
      <w:r w:rsidRPr="007658F8">
        <w:rPr>
          <w:sz w:val="24"/>
          <w:szCs w:val="24"/>
          <w:u w:val="single"/>
        </w:rPr>
        <w:t xml:space="preserve"> тыс.</w:t>
      </w:r>
      <w:r w:rsidRPr="007658F8">
        <w:rPr>
          <w:color w:val="000000"/>
          <w:spacing w:val="10"/>
          <w:sz w:val="24"/>
          <w:szCs w:val="24"/>
        </w:rPr>
        <w:t xml:space="preserve"> рублей, профицит в сумме </w:t>
      </w:r>
      <w:r w:rsidR="004B79BF">
        <w:rPr>
          <w:color w:val="000000"/>
          <w:spacing w:val="10"/>
          <w:sz w:val="24"/>
          <w:szCs w:val="24"/>
        </w:rPr>
        <w:t>655,377</w:t>
      </w:r>
      <w:r w:rsidRPr="007658F8">
        <w:rPr>
          <w:color w:val="000000"/>
          <w:spacing w:val="10"/>
          <w:sz w:val="24"/>
          <w:szCs w:val="24"/>
        </w:rPr>
        <w:t xml:space="preserve"> тыс. рублей. </w:t>
      </w:r>
    </w:p>
    <w:p w14:paraId="10D2F36D" w14:textId="6B53A365" w:rsidR="007658F8" w:rsidRPr="007658F8" w:rsidRDefault="007658F8" w:rsidP="007658F8">
      <w:pPr>
        <w:shd w:val="clear" w:color="auto" w:fill="FFFFFF"/>
        <w:rPr>
          <w:color w:val="000000"/>
          <w:spacing w:val="10"/>
          <w:sz w:val="24"/>
          <w:szCs w:val="24"/>
        </w:rPr>
      </w:pPr>
      <w:r w:rsidRPr="007658F8">
        <w:rPr>
          <w:color w:val="000000"/>
          <w:spacing w:val="10"/>
          <w:sz w:val="24"/>
          <w:szCs w:val="24"/>
        </w:rPr>
        <w:t xml:space="preserve">2.Утвердить отчет о поступлении  доходов бюджета   Уртамского сельского  поселения  по группам, подгруппам </w:t>
      </w:r>
      <w:r w:rsidR="005201E7" w:rsidRPr="005201E7">
        <w:rPr>
          <w:color w:val="000000"/>
          <w:spacing w:val="10"/>
          <w:sz w:val="24"/>
          <w:szCs w:val="24"/>
        </w:rPr>
        <w:t xml:space="preserve">за </w:t>
      </w:r>
      <w:r w:rsidR="004B79BF">
        <w:rPr>
          <w:color w:val="000000"/>
          <w:spacing w:val="10"/>
          <w:sz w:val="24"/>
          <w:szCs w:val="24"/>
        </w:rPr>
        <w:t>1 полугодие</w:t>
      </w:r>
      <w:r w:rsidR="005201E7" w:rsidRPr="005201E7">
        <w:rPr>
          <w:color w:val="000000"/>
          <w:spacing w:val="10"/>
          <w:sz w:val="24"/>
          <w:szCs w:val="24"/>
        </w:rPr>
        <w:t xml:space="preserve"> 202</w:t>
      </w:r>
      <w:r w:rsidR="00A80203">
        <w:rPr>
          <w:color w:val="000000"/>
          <w:spacing w:val="10"/>
          <w:sz w:val="24"/>
          <w:szCs w:val="24"/>
        </w:rPr>
        <w:t>4</w:t>
      </w:r>
      <w:r w:rsidR="005201E7" w:rsidRPr="005201E7">
        <w:rPr>
          <w:color w:val="000000"/>
          <w:spacing w:val="10"/>
          <w:sz w:val="24"/>
          <w:szCs w:val="24"/>
        </w:rPr>
        <w:t xml:space="preserve">года </w:t>
      </w:r>
      <w:r w:rsidRPr="007658F8">
        <w:rPr>
          <w:color w:val="000000"/>
          <w:spacing w:val="10"/>
          <w:sz w:val="24"/>
          <w:szCs w:val="24"/>
        </w:rPr>
        <w:t>согласно приложению 1.</w:t>
      </w:r>
    </w:p>
    <w:p w14:paraId="07D14C7B" w14:textId="23B724AF" w:rsidR="007658F8" w:rsidRPr="007658F8" w:rsidRDefault="007658F8" w:rsidP="007658F8">
      <w:pPr>
        <w:shd w:val="clear" w:color="auto" w:fill="FFFFFF"/>
        <w:jc w:val="both"/>
        <w:rPr>
          <w:color w:val="000000"/>
          <w:spacing w:val="10"/>
          <w:sz w:val="24"/>
          <w:szCs w:val="24"/>
        </w:rPr>
      </w:pPr>
      <w:r w:rsidRPr="007658F8">
        <w:rPr>
          <w:color w:val="000000"/>
          <w:spacing w:val="10"/>
          <w:sz w:val="24"/>
          <w:szCs w:val="24"/>
        </w:rPr>
        <w:t xml:space="preserve">3. Утвердить отчёт по расходам бюджета Уртамского сельского поселения  по разделам, подразделам классификации расходов бюджета поселения </w:t>
      </w:r>
      <w:r w:rsidR="005201E7" w:rsidRPr="005201E7">
        <w:rPr>
          <w:color w:val="000000"/>
          <w:spacing w:val="10"/>
          <w:sz w:val="24"/>
          <w:szCs w:val="24"/>
        </w:rPr>
        <w:t>за 1</w:t>
      </w:r>
      <w:r w:rsidR="004B79BF">
        <w:rPr>
          <w:color w:val="000000"/>
          <w:spacing w:val="10"/>
          <w:sz w:val="24"/>
          <w:szCs w:val="24"/>
        </w:rPr>
        <w:t xml:space="preserve"> полугодие</w:t>
      </w:r>
      <w:r w:rsidR="005201E7" w:rsidRPr="005201E7">
        <w:rPr>
          <w:color w:val="000000"/>
          <w:spacing w:val="10"/>
          <w:sz w:val="24"/>
          <w:szCs w:val="24"/>
        </w:rPr>
        <w:t xml:space="preserve">  202</w:t>
      </w:r>
      <w:r w:rsidR="00363B5D">
        <w:rPr>
          <w:color w:val="000000"/>
          <w:spacing w:val="10"/>
          <w:sz w:val="24"/>
          <w:szCs w:val="24"/>
        </w:rPr>
        <w:t>4</w:t>
      </w:r>
      <w:r w:rsidR="005201E7" w:rsidRPr="005201E7">
        <w:rPr>
          <w:color w:val="000000"/>
          <w:spacing w:val="10"/>
          <w:sz w:val="24"/>
          <w:szCs w:val="24"/>
        </w:rPr>
        <w:t xml:space="preserve">года </w:t>
      </w:r>
      <w:r w:rsidRPr="007658F8">
        <w:rPr>
          <w:color w:val="000000"/>
          <w:spacing w:val="10"/>
          <w:sz w:val="24"/>
          <w:szCs w:val="24"/>
        </w:rPr>
        <w:t>согласно приложению 2.</w:t>
      </w:r>
    </w:p>
    <w:p w14:paraId="036FC0C9" w14:textId="1008950A" w:rsidR="007658F8" w:rsidRPr="007658F8" w:rsidRDefault="007658F8" w:rsidP="007658F8">
      <w:pPr>
        <w:shd w:val="clear" w:color="auto" w:fill="FFFFFF"/>
        <w:jc w:val="both"/>
        <w:rPr>
          <w:color w:val="000000"/>
          <w:spacing w:val="10"/>
          <w:sz w:val="24"/>
          <w:szCs w:val="24"/>
        </w:rPr>
      </w:pPr>
      <w:r w:rsidRPr="007658F8">
        <w:rPr>
          <w:color w:val="000000"/>
          <w:spacing w:val="10"/>
          <w:sz w:val="24"/>
          <w:szCs w:val="24"/>
        </w:rPr>
        <w:t xml:space="preserve">4.Утвердить Отчёт по расходам бюджета Уртамского сельского поселения по ведомственной структуре расходов бюджета поселения </w:t>
      </w:r>
      <w:r w:rsidR="005201E7" w:rsidRPr="005201E7">
        <w:rPr>
          <w:color w:val="000000"/>
          <w:spacing w:val="10"/>
          <w:sz w:val="24"/>
          <w:szCs w:val="24"/>
        </w:rPr>
        <w:t xml:space="preserve">за 1 </w:t>
      </w:r>
      <w:r w:rsidR="004B79BF">
        <w:rPr>
          <w:color w:val="000000"/>
          <w:spacing w:val="10"/>
          <w:sz w:val="24"/>
          <w:szCs w:val="24"/>
        </w:rPr>
        <w:t xml:space="preserve">полугодие </w:t>
      </w:r>
      <w:r w:rsidR="005201E7" w:rsidRPr="005201E7">
        <w:rPr>
          <w:color w:val="000000"/>
          <w:spacing w:val="10"/>
          <w:sz w:val="24"/>
          <w:szCs w:val="24"/>
        </w:rPr>
        <w:t>202</w:t>
      </w:r>
      <w:r w:rsidR="00A80203">
        <w:rPr>
          <w:color w:val="000000"/>
          <w:spacing w:val="10"/>
          <w:sz w:val="24"/>
          <w:szCs w:val="24"/>
        </w:rPr>
        <w:t>4</w:t>
      </w:r>
      <w:r w:rsidR="005201E7" w:rsidRPr="005201E7">
        <w:rPr>
          <w:color w:val="000000"/>
          <w:spacing w:val="10"/>
          <w:sz w:val="24"/>
          <w:szCs w:val="24"/>
        </w:rPr>
        <w:t>года</w:t>
      </w:r>
      <w:r w:rsidRPr="007658F8">
        <w:rPr>
          <w:color w:val="000000"/>
          <w:spacing w:val="10"/>
          <w:sz w:val="24"/>
          <w:szCs w:val="24"/>
        </w:rPr>
        <w:t xml:space="preserve"> согласно приложению 3.</w:t>
      </w:r>
    </w:p>
    <w:p w14:paraId="7143980A" w14:textId="77121548" w:rsidR="007658F8" w:rsidRPr="007658F8" w:rsidRDefault="007658F8" w:rsidP="007658F8">
      <w:pPr>
        <w:shd w:val="clear" w:color="auto" w:fill="FFFFFF"/>
        <w:jc w:val="both"/>
        <w:rPr>
          <w:color w:val="000000"/>
          <w:spacing w:val="10"/>
          <w:sz w:val="24"/>
          <w:szCs w:val="24"/>
        </w:rPr>
      </w:pPr>
      <w:r w:rsidRPr="007658F8">
        <w:rPr>
          <w:color w:val="000000"/>
          <w:spacing w:val="10"/>
          <w:sz w:val="24"/>
          <w:szCs w:val="24"/>
        </w:rPr>
        <w:t xml:space="preserve">5. Утвердить отчёт по расходам на реализацию муниципальных программ </w:t>
      </w:r>
      <w:r w:rsidR="005201E7" w:rsidRPr="005201E7">
        <w:rPr>
          <w:color w:val="000000"/>
          <w:spacing w:val="10"/>
          <w:sz w:val="24"/>
          <w:szCs w:val="24"/>
        </w:rPr>
        <w:t xml:space="preserve">за 1 </w:t>
      </w:r>
      <w:r w:rsidR="004B79BF">
        <w:rPr>
          <w:color w:val="000000"/>
          <w:spacing w:val="10"/>
          <w:sz w:val="24"/>
          <w:szCs w:val="24"/>
        </w:rPr>
        <w:t>полугодие</w:t>
      </w:r>
      <w:r w:rsidR="005201E7" w:rsidRPr="005201E7">
        <w:rPr>
          <w:color w:val="000000"/>
          <w:spacing w:val="10"/>
          <w:sz w:val="24"/>
          <w:szCs w:val="24"/>
        </w:rPr>
        <w:t xml:space="preserve">  202</w:t>
      </w:r>
      <w:r w:rsidR="00A80203">
        <w:rPr>
          <w:color w:val="000000"/>
          <w:spacing w:val="10"/>
          <w:sz w:val="24"/>
          <w:szCs w:val="24"/>
        </w:rPr>
        <w:t>4</w:t>
      </w:r>
      <w:r w:rsidR="005201E7" w:rsidRPr="005201E7">
        <w:rPr>
          <w:color w:val="000000"/>
          <w:spacing w:val="10"/>
          <w:sz w:val="24"/>
          <w:szCs w:val="24"/>
        </w:rPr>
        <w:t xml:space="preserve">года </w:t>
      </w:r>
      <w:r w:rsidRPr="007658F8">
        <w:rPr>
          <w:color w:val="000000"/>
          <w:spacing w:val="10"/>
          <w:sz w:val="24"/>
          <w:szCs w:val="24"/>
        </w:rPr>
        <w:t>согласно приложению 4.</w:t>
      </w:r>
    </w:p>
    <w:p w14:paraId="492C9A3D" w14:textId="2D284BAD" w:rsidR="007658F8" w:rsidRPr="007658F8" w:rsidRDefault="007658F8" w:rsidP="007658F8">
      <w:pPr>
        <w:ind w:firstLine="708"/>
        <w:jc w:val="both"/>
        <w:rPr>
          <w:color w:val="000000"/>
          <w:spacing w:val="10"/>
          <w:sz w:val="24"/>
          <w:szCs w:val="24"/>
        </w:rPr>
      </w:pPr>
      <w:r w:rsidRPr="007658F8">
        <w:rPr>
          <w:color w:val="000000"/>
          <w:spacing w:val="10"/>
          <w:sz w:val="24"/>
          <w:szCs w:val="24"/>
        </w:rPr>
        <w:t>6.</w:t>
      </w:r>
      <w:r w:rsidRPr="007658F8">
        <w:rPr>
          <w:sz w:val="24"/>
          <w:szCs w:val="24"/>
        </w:rPr>
        <w:t xml:space="preserve"> Утвердить отчет о программе приватизации (продажи) муниципального имущества </w:t>
      </w:r>
      <w:r w:rsidR="005201E7" w:rsidRPr="005201E7">
        <w:rPr>
          <w:sz w:val="24"/>
          <w:szCs w:val="24"/>
        </w:rPr>
        <w:t xml:space="preserve">за 1 </w:t>
      </w:r>
      <w:r w:rsidR="004B79BF">
        <w:rPr>
          <w:sz w:val="24"/>
          <w:szCs w:val="24"/>
        </w:rPr>
        <w:t>полугодие</w:t>
      </w:r>
      <w:r w:rsidR="005201E7" w:rsidRPr="005201E7">
        <w:rPr>
          <w:sz w:val="24"/>
          <w:szCs w:val="24"/>
        </w:rPr>
        <w:t xml:space="preserve">  202</w:t>
      </w:r>
      <w:r w:rsidR="00363B5D">
        <w:rPr>
          <w:sz w:val="24"/>
          <w:szCs w:val="24"/>
        </w:rPr>
        <w:t>4</w:t>
      </w:r>
      <w:r w:rsidR="005201E7" w:rsidRPr="005201E7">
        <w:rPr>
          <w:sz w:val="24"/>
          <w:szCs w:val="24"/>
        </w:rPr>
        <w:t>года</w:t>
      </w:r>
      <w:r w:rsidR="005201E7">
        <w:rPr>
          <w:sz w:val="24"/>
          <w:szCs w:val="24"/>
        </w:rPr>
        <w:t xml:space="preserve"> </w:t>
      </w:r>
      <w:r w:rsidRPr="007658F8">
        <w:rPr>
          <w:color w:val="000000"/>
          <w:spacing w:val="10"/>
          <w:sz w:val="24"/>
          <w:szCs w:val="24"/>
        </w:rPr>
        <w:t>согласно приложению 5</w:t>
      </w:r>
      <w:r w:rsidRPr="007658F8">
        <w:rPr>
          <w:sz w:val="24"/>
          <w:szCs w:val="24"/>
        </w:rPr>
        <w:t>.</w:t>
      </w:r>
    </w:p>
    <w:p w14:paraId="4F25F17F" w14:textId="0EE62A99" w:rsidR="007658F8" w:rsidRPr="007658F8" w:rsidRDefault="007658F8" w:rsidP="007658F8">
      <w:pPr>
        <w:shd w:val="clear" w:color="auto" w:fill="FFFFFF"/>
        <w:jc w:val="both"/>
        <w:rPr>
          <w:color w:val="000000"/>
          <w:spacing w:val="10"/>
          <w:sz w:val="24"/>
          <w:szCs w:val="24"/>
        </w:rPr>
      </w:pPr>
      <w:r w:rsidRPr="007658F8">
        <w:rPr>
          <w:color w:val="000000"/>
          <w:spacing w:val="10"/>
          <w:sz w:val="24"/>
          <w:szCs w:val="24"/>
        </w:rPr>
        <w:t xml:space="preserve">7.Утвердить отчёт по источникам финансирования дефицита бюджета Уртамского сельского поселения </w:t>
      </w:r>
      <w:r w:rsidR="005201E7" w:rsidRPr="005201E7">
        <w:rPr>
          <w:color w:val="000000"/>
          <w:spacing w:val="10"/>
          <w:sz w:val="24"/>
          <w:szCs w:val="24"/>
        </w:rPr>
        <w:t xml:space="preserve">за 1 </w:t>
      </w:r>
      <w:r w:rsidR="004B79BF">
        <w:rPr>
          <w:color w:val="000000"/>
          <w:spacing w:val="10"/>
          <w:sz w:val="24"/>
          <w:szCs w:val="24"/>
        </w:rPr>
        <w:t>полугодие</w:t>
      </w:r>
      <w:r w:rsidR="005201E7" w:rsidRPr="005201E7">
        <w:rPr>
          <w:color w:val="000000"/>
          <w:spacing w:val="10"/>
          <w:sz w:val="24"/>
          <w:szCs w:val="24"/>
        </w:rPr>
        <w:t xml:space="preserve">  202</w:t>
      </w:r>
      <w:r w:rsidR="00A80203">
        <w:rPr>
          <w:color w:val="000000"/>
          <w:spacing w:val="10"/>
          <w:sz w:val="24"/>
          <w:szCs w:val="24"/>
        </w:rPr>
        <w:t>4</w:t>
      </w:r>
      <w:r w:rsidR="005201E7" w:rsidRPr="005201E7">
        <w:rPr>
          <w:color w:val="000000"/>
          <w:spacing w:val="10"/>
          <w:sz w:val="24"/>
          <w:szCs w:val="24"/>
        </w:rPr>
        <w:t xml:space="preserve">года </w:t>
      </w:r>
      <w:r w:rsidRPr="007658F8">
        <w:rPr>
          <w:color w:val="000000"/>
          <w:spacing w:val="10"/>
          <w:sz w:val="24"/>
          <w:szCs w:val="24"/>
        </w:rPr>
        <w:t xml:space="preserve">согласно приложению 6. </w:t>
      </w:r>
    </w:p>
    <w:p w14:paraId="7DAE7F15" w14:textId="5AF344B9" w:rsidR="007658F8" w:rsidRPr="007658F8" w:rsidRDefault="007658F8" w:rsidP="007658F8">
      <w:pPr>
        <w:ind w:firstLine="708"/>
        <w:jc w:val="both"/>
        <w:rPr>
          <w:bCs/>
          <w:sz w:val="24"/>
          <w:szCs w:val="24"/>
        </w:rPr>
      </w:pPr>
      <w:r w:rsidRPr="007658F8">
        <w:rPr>
          <w:color w:val="000000"/>
          <w:spacing w:val="10"/>
          <w:sz w:val="24"/>
          <w:szCs w:val="24"/>
        </w:rPr>
        <w:t>8. Утвердить о</w:t>
      </w:r>
      <w:r w:rsidRPr="007658F8">
        <w:rPr>
          <w:bCs/>
          <w:sz w:val="24"/>
          <w:szCs w:val="24"/>
        </w:rPr>
        <w:t xml:space="preserve">тчет об использовании бюджетных ассигнований резервных фондов муниципального образования Уртамское сельское поселение  </w:t>
      </w:r>
      <w:r w:rsidR="005201E7" w:rsidRPr="005201E7">
        <w:rPr>
          <w:bCs/>
          <w:sz w:val="24"/>
          <w:szCs w:val="24"/>
        </w:rPr>
        <w:t xml:space="preserve">за </w:t>
      </w:r>
      <w:r w:rsidR="004B79BF">
        <w:rPr>
          <w:bCs/>
          <w:sz w:val="24"/>
          <w:szCs w:val="24"/>
        </w:rPr>
        <w:t>1 полугодие</w:t>
      </w:r>
      <w:r w:rsidR="005201E7" w:rsidRPr="005201E7">
        <w:rPr>
          <w:bCs/>
          <w:sz w:val="24"/>
          <w:szCs w:val="24"/>
        </w:rPr>
        <w:t xml:space="preserve">  202</w:t>
      </w:r>
      <w:r w:rsidR="00A80203">
        <w:rPr>
          <w:bCs/>
          <w:sz w:val="24"/>
          <w:szCs w:val="24"/>
        </w:rPr>
        <w:t>4</w:t>
      </w:r>
      <w:r w:rsidR="005201E7" w:rsidRPr="005201E7">
        <w:rPr>
          <w:bCs/>
          <w:sz w:val="24"/>
          <w:szCs w:val="24"/>
        </w:rPr>
        <w:t xml:space="preserve">года </w:t>
      </w:r>
      <w:r w:rsidRPr="007658F8">
        <w:rPr>
          <w:bCs/>
          <w:sz w:val="24"/>
          <w:szCs w:val="24"/>
        </w:rPr>
        <w:t>согласно приложению 7.</w:t>
      </w:r>
    </w:p>
    <w:p w14:paraId="2A4E42B0" w14:textId="46BEC9FF" w:rsidR="007658F8" w:rsidRPr="007658F8" w:rsidRDefault="007658F8" w:rsidP="007658F8">
      <w:pPr>
        <w:ind w:firstLine="708"/>
        <w:jc w:val="both"/>
        <w:rPr>
          <w:bCs/>
          <w:sz w:val="24"/>
          <w:szCs w:val="24"/>
        </w:rPr>
      </w:pPr>
      <w:r w:rsidRPr="007658F8">
        <w:rPr>
          <w:bCs/>
          <w:sz w:val="24"/>
          <w:szCs w:val="24"/>
        </w:rPr>
        <w:t>9. Утвердить отчет о программе муниципальных внутренних заимствований Уртам</w:t>
      </w:r>
      <w:r w:rsidR="005201E7">
        <w:rPr>
          <w:bCs/>
          <w:sz w:val="24"/>
          <w:szCs w:val="24"/>
        </w:rPr>
        <w:t>-</w:t>
      </w:r>
      <w:r w:rsidRPr="007658F8">
        <w:rPr>
          <w:bCs/>
          <w:sz w:val="24"/>
          <w:szCs w:val="24"/>
        </w:rPr>
        <w:t xml:space="preserve">ского сельского поселения </w:t>
      </w:r>
      <w:r w:rsidR="005201E7" w:rsidRPr="005201E7">
        <w:rPr>
          <w:bCs/>
          <w:sz w:val="24"/>
          <w:szCs w:val="24"/>
        </w:rPr>
        <w:t xml:space="preserve">за 1 </w:t>
      </w:r>
      <w:r w:rsidR="004B79BF">
        <w:rPr>
          <w:bCs/>
          <w:sz w:val="24"/>
          <w:szCs w:val="24"/>
        </w:rPr>
        <w:t>полугодие</w:t>
      </w:r>
      <w:r w:rsidR="005201E7" w:rsidRPr="005201E7">
        <w:rPr>
          <w:bCs/>
          <w:sz w:val="24"/>
          <w:szCs w:val="24"/>
        </w:rPr>
        <w:t xml:space="preserve">  202</w:t>
      </w:r>
      <w:r w:rsidR="00A80203">
        <w:rPr>
          <w:bCs/>
          <w:sz w:val="24"/>
          <w:szCs w:val="24"/>
        </w:rPr>
        <w:t>4</w:t>
      </w:r>
      <w:r w:rsidR="005201E7" w:rsidRPr="005201E7">
        <w:rPr>
          <w:bCs/>
          <w:sz w:val="24"/>
          <w:szCs w:val="24"/>
        </w:rPr>
        <w:t xml:space="preserve">года </w:t>
      </w:r>
      <w:r w:rsidRPr="007658F8">
        <w:rPr>
          <w:bCs/>
          <w:sz w:val="24"/>
          <w:szCs w:val="24"/>
        </w:rPr>
        <w:t>согласно приложению 8.</w:t>
      </w:r>
    </w:p>
    <w:p w14:paraId="17612FBC" w14:textId="2DD08C5C" w:rsidR="007658F8" w:rsidRPr="007658F8" w:rsidRDefault="007658F8" w:rsidP="007658F8">
      <w:pPr>
        <w:tabs>
          <w:tab w:val="left" w:pos="705"/>
          <w:tab w:val="center" w:pos="4677"/>
        </w:tabs>
        <w:ind w:firstLine="0"/>
        <w:rPr>
          <w:sz w:val="24"/>
          <w:szCs w:val="24"/>
        </w:rPr>
      </w:pPr>
      <w:r w:rsidRPr="007658F8">
        <w:rPr>
          <w:color w:val="000000"/>
          <w:spacing w:val="10"/>
          <w:sz w:val="24"/>
          <w:szCs w:val="24"/>
        </w:rPr>
        <w:tab/>
        <w:t>9.</w:t>
      </w:r>
      <w:r w:rsidRPr="007658F8">
        <w:rPr>
          <w:b/>
          <w:sz w:val="24"/>
          <w:szCs w:val="24"/>
        </w:rPr>
        <w:t xml:space="preserve"> </w:t>
      </w:r>
      <w:r w:rsidRPr="007658F8">
        <w:rPr>
          <w:sz w:val="24"/>
          <w:szCs w:val="24"/>
        </w:rPr>
        <w:t xml:space="preserve">Отчет об исполнении дорожного хозяйства (дорожные фонды) на </w:t>
      </w:r>
      <w:r w:rsidR="005201E7">
        <w:rPr>
          <w:sz w:val="24"/>
          <w:szCs w:val="24"/>
        </w:rPr>
        <w:t xml:space="preserve">01 </w:t>
      </w:r>
      <w:r w:rsidR="004B79BF">
        <w:rPr>
          <w:sz w:val="24"/>
          <w:szCs w:val="24"/>
        </w:rPr>
        <w:t>июля</w:t>
      </w:r>
      <w:r w:rsidR="005201E7">
        <w:rPr>
          <w:sz w:val="24"/>
          <w:szCs w:val="24"/>
        </w:rPr>
        <w:t xml:space="preserve"> 202</w:t>
      </w:r>
      <w:r w:rsidR="00A80203">
        <w:rPr>
          <w:sz w:val="24"/>
          <w:szCs w:val="24"/>
        </w:rPr>
        <w:t>4</w:t>
      </w:r>
      <w:r w:rsidRPr="007658F8">
        <w:rPr>
          <w:sz w:val="24"/>
          <w:szCs w:val="24"/>
        </w:rPr>
        <w:t xml:space="preserve"> года согласно приложению 9.</w:t>
      </w:r>
    </w:p>
    <w:p w14:paraId="0670F1F4" w14:textId="56BDB94C" w:rsidR="007658F8" w:rsidRPr="007658F8" w:rsidRDefault="007658F8" w:rsidP="007658F8">
      <w:pPr>
        <w:tabs>
          <w:tab w:val="left" w:pos="705"/>
          <w:tab w:val="center" w:pos="4677"/>
        </w:tabs>
        <w:ind w:firstLine="0"/>
        <w:rPr>
          <w:sz w:val="24"/>
          <w:szCs w:val="24"/>
        </w:rPr>
      </w:pPr>
      <w:r w:rsidRPr="007658F8">
        <w:rPr>
          <w:sz w:val="24"/>
          <w:szCs w:val="24"/>
        </w:rPr>
        <w:t xml:space="preserve">            10. Утвердить сведения о численности муниципальных служащих органов местного самоуправления, работников муниципальных учреждений. Фактические затраты на их денежное содержание </w:t>
      </w:r>
      <w:r w:rsidR="005201E7" w:rsidRPr="005201E7">
        <w:rPr>
          <w:sz w:val="24"/>
          <w:szCs w:val="24"/>
        </w:rPr>
        <w:t xml:space="preserve">за 1 </w:t>
      </w:r>
      <w:r w:rsidR="004B79BF">
        <w:rPr>
          <w:sz w:val="24"/>
          <w:szCs w:val="24"/>
        </w:rPr>
        <w:t>полугодие</w:t>
      </w:r>
      <w:r w:rsidR="005201E7" w:rsidRPr="005201E7">
        <w:rPr>
          <w:sz w:val="24"/>
          <w:szCs w:val="24"/>
        </w:rPr>
        <w:t xml:space="preserve">  202</w:t>
      </w:r>
      <w:r w:rsidR="00A80203">
        <w:rPr>
          <w:sz w:val="24"/>
          <w:szCs w:val="24"/>
        </w:rPr>
        <w:t>4</w:t>
      </w:r>
      <w:r w:rsidR="005201E7" w:rsidRPr="005201E7">
        <w:rPr>
          <w:sz w:val="24"/>
          <w:szCs w:val="24"/>
        </w:rPr>
        <w:t xml:space="preserve">года </w:t>
      </w:r>
      <w:r w:rsidRPr="007658F8">
        <w:rPr>
          <w:sz w:val="24"/>
          <w:szCs w:val="24"/>
        </w:rPr>
        <w:t>согласно приложению 10.</w:t>
      </w:r>
    </w:p>
    <w:p w14:paraId="6E7C7A09" w14:textId="77777777" w:rsidR="004B79BF" w:rsidRDefault="007658F8" w:rsidP="007658F8">
      <w:pPr>
        <w:shd w:val="clear" w:color="auto" w:fill="FFFFFF"/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658F8">
        <w:rPr>
          <w:color w:val="000000"/>
          <w:spacing w:val="10"/>
          <w:sz w:val="24"/>
          <w:szCs w:val="24"/>
        </w:rPr>
        <w:t>11.</w:t>
      </w:r>
      <w:r w:rsidRPr="007658F8">
        <w:rPr>
          <w:sz w:val="24"/>
          <w:szCs w:val="24"/>
        </w:rPr>
        <w:t xml:space="preserve">Обнародовать настоящее </w:t>
      </w:r>
      <w:r w:rsidR="00B30157">
        <w:rPr>
          <w:sz w:val="24"/>
          <w:szCs w:val="24"/>
        </w:rPr>
        <w:t>постановление</w:t>
      </w:r>
      <w:r w:rsidRPr="007658F8">
        <w:rPr>
          <w:sz w:val="24"/>
          <w:szCs w:val="24"/>
        </w:rPr>
        <w:t xml:space="preserve"> в установленном  порядке и разместить на официальном сайте Уртамского сельского поселения в сети «Интернет» по адресу: </w:t>
      </w:r>
      <w:hyperlink r:id="rId8" w:history="1">
        <w:r w:rsidRPr="007658F8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http://urtam.kozhreg.ru</w:t>
        </w:r>
      </w:hyperlink>
      <w:r w:rsidRPr="007658F8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A72CB8B" w14:textId="24FF3AB8" w:rsidR="00CB7A9E" w:rsidRDefault="007658F8" w:rsidP="007658F8">
      <w:pPr>
        <w:shd w:val="clear" w:color="auto" w:fill="FFFFFF"/>
        <w:spacing w:after="240"/>
        <w:jc w:val="both"/>
        <w:rPr>
          <w:sz w:val="24"/>
        </w:rPr>
      </w:pPr>
      <w:r w:rsidRPr="007658F8">
        <w:rPr>
          <w:bCs/>
          <w:sz w:val="24"/>
          <w:szCs w:val="24"/>
        </w:rPr>
        <w:t xml:space="preserve">12.Настоящеен </w:t>
      </w:r>
      <w:r w:rsidR="00B30157">
        <w:rPr>
          <w:bCs/>
          <w:sz w:val="24"/>
          <w:szCs w:val="24"/>
        </w:rPr>
        <w:t>постановление</w:t>
      </w:r>
      <w:r w:rsidRPr="007658F8">
        <w:rPr>
          <w:bCs/>
          <w:sz w:val="24"/>
          <w:szCs w:val="24"/>
        </w:rPr>
        <w:t xml:space="preserve"> вступает в силу со дня его обнародования.</w:t>
      </w:r>
    </w:p>
    <w:p w14:paraId="70F7373C" w14:textId="77777777" w:rsidR="00CB7A9E" w:rsidRDefault="00CB7A9E" w:rsidP="007658F8">
      <w:pPr>
        <w:tabs>
          <w:tab w:val="left" w:pos="1323"/>
        </w:tabs>
        <w:ind w:left="360" w:hanging="180"/>
        <w:rPr>
          <w:sz w:val="24"/>
        </w:rPr>
      </w:pPr>
      <w:r>
        <w:rPr>
          <w:sz w:val="24"/>
        </w:rPr>
        <w:t xml:space="preserve">Глава поселения                                                                                               </w:t>
      </w:r>
      <w:r w:rsidR="00B34AA0">
        <w:rPr>
          <w:sz w:val="24"/>
        </w:rPr>
        <w:t>Е.А. Лёвкина</w:t>
      </w:r>
    </w:p>
    <w:p w14:paraId="570EEB49" w14:textId="77777777" w:rsidR="00CB7A9E" w:rsidRPr="00151E5A" w:rsidRDefault="00CB7A9E" w:rsidP="00A76230">
      <w:pPr>
        <w:tabs>
          <w:tab w:val="left" w:pos="1323"/>
        </w:tabs>
        <w:ind w:left="720" w:hanging="540"/>
        <w:rPr>
          <w:sz w:val="18"/>
          <w:szCs w:val="18"/>
        </w:rPr>
      </w:pPr>
    </w:p>
    <w:p w14:paraId="72653E56" w14:textId="77777777" w:rsidR="00CB7A9E" w:rsidRPr="00151E5A" w:rsidRDefault="00CB7A9E" w:rsidP="00A76230">
      <w:pPr>
        <w:tabs>
          <w:tab w:val="left" w:pos="1323"/>
        </w:tabs>
        <w:ind w:left="720"/>
        <w:rPr>
          <w:sz w:val="18"/>
          <w:szCs w:val="18"/>
        </w:rPr>
      </w:pPr>
    </w:p>
    <w:p w14:paraId="31155BE2" w14:textId="77777777" w:rsidR="00CB7A9E" w:rsidRPr="00151E5A" w:rsidRDefault="00CB7A9E" w:rsidP="00A76230">
      <w:pPr>
        <w:tabs>
          <w:tab w:val="left" w:pos="1323"/>
        </w:tabs>
        <w:ind w:left="720" w:hanging="540"/>
        <w:rPr>
          <w:sz w:val="18"/>
          <w:szCs w:val="18"/>
        </w:rPr>
      </w:pPr>
      <w:r w:rsidRPr="00151E5A">
        <w:rPr>
          <w:sz w:val="18"/>
          <w:szCs w:val="18"/>
        </w:rPr>
        <w:t>В дело №____</w:t>
      </w:r>
    </w:p>
    <w:p w14:paraId="1B72C3A5" w14:textId="666FC7FB" w:rsidR="00CB7A9E" w:rsidRPr="008903B3" w:rsidRDefault="00CB7A9E" w:rsidP="00A76230">
      <w:pPr>
        <w:tabs>
          <w:tab w:val="left" w:pos="1323"/>
        </w:tabs>
        <w:ind w:left="720" w:hanging="540"/>
      </w:pPr>
      <w:r w:rsidRPr="00151E5A">
        <w:rPr>
          <w:sz w:val="18"/>
          <w:szCs w:val="18"/>
        </w:rPr>
        <w:t>«    »_</w:t>
      </w:r>
      <w:r>
        <w:rPr>
          <w:sz w:val="18"/>
          <w:szCs w:val="18"/>
        </w:rPr>
        <w:t>____</w:t>
      </w:r>
      <w:r w:rsidRPr="00151E5A">
        <w:rPr>
          <w:sz w:val="18"/>
          <w:szCs w:val="18"/>
        </w:rPr>
        <w:t>_20</w:t>
      </w:r>
      <w:r w:rsidR="00597071">
        <w:rPr>
          <w:sz w:val="18"/>
          <w:szCs w:val="18"/>
        </w:rPr>
        <w:t>2</w:t>
      </w:r>
      <w:r w:rsidR="00A80203">
        <w:rPr>
          <w:sz w:val="18"/>
          <w:szCs w:val="18"/>
        </w:rPr>
        <w:t>4</w:t>
      </w:r>
      <w:r w:rsidRPr="00151E5A">
        <w:rPr>
          <w:sz w:val="18"/>
          <w:szCs w:val="18"/>
        </w:rPr>
        <w:t>г.</w:t>
      </w:r>
      <w:r w:rsidR="00931CCA" w:rsidRPr="008903B3">
        <w:t xml:space="preserve"> </w:t>
      </w:r>
    </w:p>
    <w:p w14:paraId="1CC862EA" w14:textId="77777777" w:rsidR="00CB7A9E" w:rsidRDefault="00CB7A9E" w:rsidP="00A76230">
      <w:pPr>
        <w:jc w:val="right"/>
      </w:pPr>
      <w:r>
        <w:lastRenderedPageBreak/>
        <w:t xml:space="preserve">                                                                                                     </w:t>
      </w:r>
    </w:p>
    <w:p w14:paraId="3E5C9D63" w14:textId="77777777" w:rsidR="00CB7A9E" w:rsidRDefault="00CB7A9E" w:rsidP="00A76230">
      <w:pPr>
        <w:jc w:val="right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Приложение  1</w:t>
      </w:r>
    </w:p>
    <w:p w14:paraId="020EAC38" w14:textId="77777777" w:rsidR="00CB7A9E" w:rsidRDefault="00CB7A9E" w:rsidP="00A76230">
      <w:pPr>
        <w:ind w:right="-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к постановлению Администрации</w:t>
      </w:r>
    </w:p>
    <w:p w14:paraId="07F19E3D" w14:textId="77777777" w:rsidR="00CB7A9E" w:rsidRDefault="00CB7A9E" w:rsidP="00A7623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931CCA">
        <w:rPr>
          <w:sz w:val="24"/>
          <w:szCs w:val="24"/>
        </w:rPr>
        <w:t xml:space="preserve">                               Уртамского</w:t>
      </w:r>
      <w:r>
        <w:rPr>
          <w:sz w:val="24"/>
          <w:szCs w:val="24"/>
        </w:rPr>
        <w:t xml:space="preserve"> сельского поселения</w:t>
      </w:r>
    </w:p>
    <w:p w14:paraId="5B503EFC" w14:textId="7DC88DF9" w:rsidR="00CB7A9E" w:rsidRDefault="00CB7A9E" w:rsidP="00A76230">
      <w:pPr>
        <w:tabs>
          <w:tab w:val="left" w:pos="5085"/>
          <w:tab w:val="left" w:pos="9720"/>
          <w:tab w:val="left" w:pos="990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от  </w:t>
      </w:r>
      <w:r w:rsidR="003C7B57">
        <w:rPr>
          <w:sz w:val="24"/>
          <w:szCs w:val="24"/>
        </w:rPr>
        <w:t>15</w:t>
      </w:r>
      <w:r w:rsidR="008A7B42">
        <w:rPr>
          <w:sz w:val="24"/>
          <w:szCs w:val="24"/>
        </w:rPr>
        <w:t>.</w:t>
      </w:r>
      <w:r w:rsidR="003C7B57">
        <w:rPr>
          <w:sz w:val="24"/>
          <w:szCs w:val="24"/>
        </w:rPr>
        <w:t>11</w:t>
      </w:r>
      <w:r w:rsidR="000065EC">
        <w:rPr>
          <w:sz w:val="24"/>
          <w:szCs w:val="24"/>
        </w:rPr>
        <w:t>.20</w:t>
      </w:r>
      <w:r w:rsidR="003370EF">
        <w:rPr>
          <w:sz w:val="24"/>
          <w:szCs w:val="24"/>
        </w:rPr>
        <w:t>2</w:t>
      </w:r>
      <w:r w:rsidR="00A80203">
        <w:rPr>
          <w:sz w:val="24"/>
          <w:szCs w:val="24"/>
        </w:rPr>
        <w:t>4</w:t>
      </w:r>
      <w:r>
        <w:rPr>
          <w:sz w:val="24"/>
          <w:szCs w:val="24"/>
        </w:rPr>
        <w:t xml:space="preserve"> г  № </w:t>
      </w:r>
      <w:r w:rsidR="003C7B57">
        <w:rPr>
          <w:sz w:val="24"/>
          <w:szCs w:val="24"/>
        </w:rPr>
        <w:t>54</w:t>
      </w:r>
    </w:p>
    <w:p w14:paraId="308D3C8E" w14:textId="77777777" w:rsidR="00CB7A9E" w:rsidRDefault="00CB7A9E" w:rsidP="00A76230">
      <w:pPr>
        <w:tabs>
          <w:tab w:val="left" w:pos="5085"/>
        </w:tabs>
        <w:rPr>
          <w:b/>
          <w:sz w:val="24"/>
          <w:szCs w:val="24"/>
        </w:rPr>
      </w:pPr>
    </w:p>
    <w:p w14:paraId="3558D72C" w14:textId="77777777" w:rsidR="00CB7A9E" w:rsidRDefault="00CB7A9E" w:rsidP="00A76230">
      <w:pPr>
        <w:tabs>
          <w:tab w:val="left" w:pos="50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Отчет о поступлении  доходов бюджета   </w:t>
      </w:r>
      <w:r w:rsidR="00931CCA">
        <w:rPr>
          <w:b/>
          <w:sz w:val="24"/>
          <w:szCs w:val="24"/>
        </w:rPr>
        <w:t>Уртамского</w:t>
      </w:r>
      <w:r>
        <w:rPr>
          <w:b/>
          <w:sz w:val="24"/>
          <w:szCs w:val="24"/>
        </w:rPr>
        <w:t xml:space="preserve"> сельского </w:t>
      </w:r>
    </w:p>
    <w:p w14:paraId="2C4386AE" w14:textId="345775CA" w:rsidR="00CB7A9E" w:rsidRPr="00FF106E" w:rsidRDefault="00CB7A9E" w:rsidP="00A76230">
      <w:pPr>
        <w:tabs>
          <w:tab w:val="left" w:pos="50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поселения  по группам, подгруппам </w:t>
      </w:r>
      <w:r w:rsidRPr="00FF106E">
        <w:rPr>
          <w:b/>
          <w:sz w:val="24"/>
          <w:szCs w:val="24"/>
        </w:rPr>
        <w:t xml:space="preserve">за </w:t>
      </w:r>
      <w:r w:rsidR="00F95E28">
        <w:rPr>
          <w:b/>
          <w:sz w:val="24"/>
          <w:szCs w:val="24"/>
        </w:rPr>
        <w:t>1 полугодие</w:t>
      </w:r>
      <w:r w:rsidRPr="00FF106E">
        <w:rPr>
          <w:b/>
          <w:sz w:val="24"/>
          <w:szCs w:val="24"/>
        </w:rPr>
        <w:t xml:space="preserve"> 20</w:t>
      </w:r>
      <w:r w:rsidR="00B34AA0">
        <w:rPr>
          <w:b/>
          <w:sz w:val="24"/>
          <w:szCs w:val="24"/>
        </w:rPr>
        <w:t>2</w:t>
      </w:r>
      <w:r w:rsidR="00A80203">
        <w:rPr>
          <w:b/>
          <w:sz w:val="24"/>
          <w:szCs w:val="24"/>
        </w:rPr>
        <w:t>4</w:t>
      </w:r>
      <w:r w:rsidRPr="00FF106E">
        <w:rPr>
          <w:b/>
          <w:sz w:val="24"/>
          <w:szCs w:val="24"/>
        </w:rPr>
        <w:t>года.</w:t>
      </w:r>
    </w:p>
    <w:p w14:paraId="6EE527E2" w14:textId="004643F1" w:rsidR="00FA1CB3" w:rsidRDefault="00FA1CB3" w:rsidP="00F95E28">
      <w:pPr>
        <w:tabs>
          <w:tab w:val="left" w:pos="5085"/>
        </w:tabs>
        <w:jc w:val="right"/>
        <w:rPr>
          <w:bCs/>
          <w:sz w:val="24"/>
          <w:szCs w:val="24"/>
        </w:rPr>
      </w:pPr>
      <w:r>
        <w:t>Тыс.р</w:t>
      </w:r>
      <w:r w:rsidR="00CB7A9E">
        <w:t>уб</w:t>
      </w:r>
      <w:r>
        <w:t>.</w:t>
      </w:r>
    </w:p>
    <w:tbl>
      <w:tblPr>
        <w:tblW w:w="11246" w:type="dxa"/>
        <w:tblInd w:w="-1423" w:type="dxa"/>
        <w:tblLook w:val="04A0" w:firstRow="1" w:lastRow="0" w:firstColumn="1" w:lastColumn="0" w:noHBand="0" w:noVBand="1"/>
      </w:tblPr>
      <w:tblGrid>
        <w:gridCol w:w="3218"/>
        <w:gridCol w:w="1660"/>
        <w:gridCol w:w="1239"/>
        <w:gridCol w:w="1420"/>
        <w:gridCol w:w="1319"/>
        <w:gridCol w:w="1260"/>
        <w:gridCol w:w="1130"/>
      </w:tblGrid>
      <w:tr w:rsidR="00F95E28" w:rsidRPr="00F95E28" w14:paraId="63429198" w14:textId="77777777" w:rsidTr="00F95E28">
        <w:trPr>
          <w:trHeight w:val="63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FF4F" w14:textId="77777777" w:rsidR="00F95E28" w:rsidRPr="00F95E28" w:rsidRDefault="00F95E28" w:rsidP="00F95E28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95E28">
              <w:rPr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7302" w14:textId="77777777" w:rsidR="00F95E28" w:rsidRPr="00F95E28" w:rsidRDefault="00F95E28" w:rsidP="00F95E28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95E28">
              <w:rPr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F07C" w14:textId="77777777" w:rsidR="00F95E28" w:rsidRPr="00F95E28" w:rsidRDefault="00F95E28" w:rsidP="00F95E28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95E28">
              <w:rPr>
                <w:b/>
                <w:bCs/>
                <w:sz w:val="17"/>
                <w:szCs w:val="17"/>
              </w:rPr>
              <w:t>Утв. бюдж. назнач. 2024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C04D" w14:textId="77777777" w:rsidR="00F95E28" w:rsidRPr="00F95E28" w:rsidRDefault="00F95E28" w:rsidP="00F95E28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95E28">
              <w:rPr>
                <w:b/>
                <w:bCs/>
                <w:sz w:val="17"/>
                <w:szCs w:val="17"/>
              </w:rPr>
              <w:t>Бюджетные назначения 2024 год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4276" w14:textId="77777777" w:rsidR="00F95E28" w:rsidRPr="00F95E28" w:rsidRDefault="00F95E28" w:rsidP="00F95E28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95E28">
              <w:rPr>
                <w:b/>
                <w:bCs/>
                <w:sz w:val="17"/>
                <w:szCs w:val="17"/>
              </w:rPr>
              <w:t>КП 1 полугодие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5F57" w14:textId="77777777" w:rsidR="00F95E28" w:rsidRPr="00F95E28" w:rsidRDefault="00F95E28" w:rsidP="00F95E28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95E28">
              <w:rPr>
                <w:b/>
                <w:bCs/>
                <w:sz w:val="17"/>
                <w:szCs w:val="17"/>
              </w:rPr>
              <w:t>Зачислено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6878" w14:textId="77777777" w:rsidR="00F95E28" w:rsidRPr="00F95E28" w:rsidRDefault="00F95E28" w:rsidP="00F95E28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95E28">
              <w:rPr>
                <w:b/>
                <w:bCs/>
                <w:sz w:val="17"/>
                <w:szCs w:val="17"/>
              </w:rPr>
              <w:t>%, исполнения</w:t>
            </w:r>
          </w:p>
        </w:tc>
      </w:tr>
      <w:tr w:rsidR="00F95E28" w:rsidRPr="00F95E28" w14:paraId="33069B2D" w14:textId="77777777" w:rsidTr="00FF2E70">
        <w:trPr>
          <w:trHeight w:val="279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516F" w14:textId="77777777" w:rsidR="00F95E28" w:rsidRPr="00F95E28" w:rsidRDefault="00F95E28" w:rsidP="00F95E28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C14E" w14:textId="77777777" w:rsidR="00F95E28" w:rsidRPr="00F95E28" w:rsidRDefault="00F95E28" w:rsidP="00F95E28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86BB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910,400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9305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910,400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ED8D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399,200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FFAE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532,893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9EA9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133</w:t>
            </w:r>
          </w:p>
        </w:tc>
      </w:tr>
      <w:tr w:rsidR="00F95E28" w:rsidRPr="00F95E28" w14:paraId="5DCC3D79" w14:textId="77777777" w:rsidTr="00FF2E70">
        <w:trPr>
          <w:trHeight w:val="2272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E8C3" w14:textId="77777777" w:rsidR="00F95E28" w:rsidRPr="00F95E28" w:rsidRDefault="00F95E28" w:rsidP="00F95E28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4B64" w14:textId="77777777" w:rsidR="00F95E28" w:rsidRPr="00F95E28" w:rsidRDefault="00F95E28" w:rsidP="00F95E28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3145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227,600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D3F2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227,600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C761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113,800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9BA6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10,122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E6C0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9</w:t>
            </w:r>
          </w:p>
        </w:tc>
      </w:tr>
      <w:tr w:rsidR="00F95E28" w:rsidRPr="00F95E28" w14:paraId="1ACF6A78" w14:textId="77777777" w:rsidTr="00FF2E70">
        <w:trPr>
          <w:trHeight w:val="2248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301B" w14:textId="77777777" w:rsidR="00F95E28" w:rsidRPr="00F95E28" w:rsidRDefault="00F95E28" w:rsidP="00F95E28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8442" w14:textId="77777777" w:rsidR="00F95E28" w:rsidRPr="00F95E28" w:rsidRDefault="00F95E28" w:rsidP="00F95E28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1.01.02030.01.3000.110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829D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8212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0,000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F6DB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1563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0,241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4B08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F95E28" w:rsidRPr="00F95E28" w14:paraId="78914593" w14:textId="77777777" w:rsidTr="00FF2E70">
        <w:trPr>
          <w:trHeight w:val="1827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3B1D" w14:textId="77777777" w:rsidR="00F95E28" w:rsidRPr="00F95E28" w:rsidRDefault="00F95E28" w:rsidP="00F95E28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7FE2" w14:textId="77777777" w:rsidR="00F95E28" w:rsidRPr="00F95E28" w:rsidRDefault="00F95E28" w:rsidP="00F95E28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1.01.02130.01.1000.110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CB5A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3C1F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0,000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57D6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A022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-0,001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07B4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F95E28" w:rsidRPr="00F95E28" w14:paraId="0252FBD3" w14:textId="77777777" w:rsidTr="00F95E28">
        <w:trPr>
          <w:trHeight w:val="255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719A7" w14:textId="77777777" w:rsidR="00F95E28" w:rsidRPr="00F95E28" w:rsidRDefault="00F95E28" w:rsidP="00F95E28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0240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1 138,00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F7FC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1 138,00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7B3A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513,00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4380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543,26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60C3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106</w:t>
            </w:r>
          </w:p>
        </w:tc>
      </w:tr>
      <w:tr w:rsidR="00F95E28" w:rsidRPr="00F95E28" w14:paraId="405DF377" w14:textId="77777777" w:rsidTr="00FF2E70">
        <w:trPr>
          <w:trHeight w:val="171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7F1B" w14:textId="77777777" w:rsidR="00F95E28" w:rsidRPr="00F95E28" w:rsidRDefault="00F95E28" w:rsidP="00F95E28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0427" w14:textId="77777777" w:rsidR="00F95E28" w:rsidRPr="00F95E28" w:rsidRDefault="00F95E28" w:rsidP="00F95E28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1.03.02231.01.0000.110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38BD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773,000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8C12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773,000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471C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421,662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DC55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358,387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7695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85</w:t>
            </w:r>
          </w:p>
        </w:tc>
      </w:tr>
      <w:tr w:rsidR="00F95E28" w:rsidRPr="00F95E28" w14:paraId="66A4A04F" w14:textId="77777777" w:rsidTr="00FF2E70">
        <w:trPr>
          <w:trHeight w:val="2428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050D" w14:textId="77777777" w:rsidR="00F95E28" w:rsidRPr="00F95E28" w:rsidRDefault="00F95E28" w:rsidP="00F95E28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C859" w14:textId="77777777" w:rsidR="00F95E28" w:rsidRPr="00F95E28" w:rsidRDefault="00F95E28" w:rsidP="00F95E28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1.03.02241.01.0000.110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C54A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4,000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823F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4,000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86FA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E15E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2,074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7DA4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207</w:t>
            </w:r>
          </w:p>
        </w:tc>
      </w:tr>
      <w:tr w:rsidR="00F95E28" w:rsidRPr="00F95E28" w14:paraId="0729C6FC" w14:textId="77777777" w:rsidTr="00FF2E70">
        <w:trPr>
          <w:trHeight w:val="183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D9EE" w14:textId="77777777" w:rsidR="00F95E28" w:rsidRPr="00F95E28" w:rsidRDefault="00F95E28" w:rsidP="00F95E28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739A" w14:textId="77777777" w:rsidR="00F95E28" w:rsidRPr="00F95E28" w:rsidRDefault="00F95E28" w:rsidP="00F95E28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1.03.02251.01.0000.110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A340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821,000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B2F4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821,000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1946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363,500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7C14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387,661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E973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107</w:t>
            </w:r>
          </w:p>
        </w:tc>
      </w:tr>
      <w:tr w:rsidR="00F95E28" w:rsidRPr="00F95E28" w14:paraId="49D2F879" w14:textId="77777777" w:rsidTr="00FF2E70">
        <w:trPr>
          <w:trHeight w:val="1837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5BBB" w14:textId="77777777" w:rsidR="00F95E28" w:rsidRPr="00F95E28" w:rsidRDefault="00F95E28" w:rsidP="00F95E28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F8E4" w14:textId="77777777" w:rsidR="00F95E28" w:rsidRPr="00F95E28" w:rsidRDefault="00F95E28" w:rsidP="00F95E28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1.03.02261.01.0000.110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0224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-94,000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0B92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-94,000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E0D7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-40,500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7B3C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-46,534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928D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115</w:t>
            </w:r>
          </w:p>
        </w:tc>
      </w:tr>
      <w:tr w:rsidR="00F95E28" w:rsidRPr="00F95E28" w14:paraId="5C860CA3" w14:textId="77777777" w:rsidTr="00F95E28">
        <w:trPr>
          <w:trHeight w:val="255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31E36" w14:textId="77777777" w:rsidR="00F95E28" w:rsidRPr="00F95E28" w:rsidRDefault="00F95E28" w:rsidP="00F95E28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Доходы от уплаты акцизов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D8CE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1 504,00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32D9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1 504,00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8AC6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745,66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7C89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701,59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6CDB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94</w:t>
            </w:r>
          </w:p>
        </w:tc>
      </w:tr>
      <w:tr w:rsidR="00F95E28" w:rsidRPr="00F95E28" w14:paraId="324F7D2B" w14:textId="77777777" w:rsidTr="00F95E28">
        <w:trPr>
          <w:trHeight w:val="102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A574" w14:textId="10039FA1" w:rsidR="00F95E28" w:rsidRPr="00F95E28" w:rsidRDefault="00F95E28" w:rsidP="00F95E28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bookmarkStart w:id="0" w:name="RANGE!A21"/>
            <w:r w:rsidRPr="00F95E28"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bookmarkEnd w:id="0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1D9F" w14:textId="77777777" w:rsidR="00F95E28" w:rsidRPr="00F95E28" w:rsidRDefault="00F95E28" w:rsidP="00F95E28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255E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1,049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615D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1,049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FAF0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1,049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8DF8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bookmarkStart w:id="1" w:name="RANGE!F21"/>
            <w:r w:rsidRPr="00F95E28">
              <w:rPr>
                <w:rFonts w:ascii="Arial Narrow" w:hAnsi="Arial Narrow" w:cs="Arial"/>
                <w:sz w:val="16"/>
                <w:szCs w:val="16"/>
              </w:rPr>
              <w:t>0,272</w:t>
            </w:r>
            <w:bookmarkEnd w:id="1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598F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26</w:t>
            </w:r>
          </w:p>
        </w:tc>
      </w:tr>
      <w:tr w:rsidR="00F95E28" w:rsidRPr="00F95E28" w14:paraId="0F035281" w14:textId="77777777" w:rsidTr="00F95E28">
        <w:trPr>
          <w:trHeight w:val="255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1B9A2" w14:textId="77777777" w:rsidR="00F95E28" w:rsidRPr="00F95E28" w:rsidRDefault="00F95E28" w:rsidP="00F95E28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3B9E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E5FA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1,05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8FE5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297E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0,27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B6CA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26</w:t>
            </w:r>
          </w:p>
        </w:tc>
      </w:tr>
      <w:tr w:rsidR="00F95E28" w:rsidRPr="00F95E28" w14:paraId="54E89C0F" w14:textId="77777777" w:rsidTr="00FF2E70">
        <w:trPr>
          <w:trHeight w:val="1545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E0A7" w14:textId="77777777" w:rsidR="00F95E28" w:rsidRPr="00F95E28" w:rsidRDefault="00F95E28" w:rsidP="00F95E28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2C94" w14:textId="77777777" w:rsidR="00F95E28" w:rsidRPr="00F95E28" w:rsidRDefault="00F95E28" w:rsidP="00F95E28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EF4C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300,000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2608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300,000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B848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5E8D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5,446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0A23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272</w:t>
            </w:r>
          </w:p>
        </w:tc>
      </w:tr>
      <w:tr w:rsidR="00F95E28" w:rsidRPr="00F95E28" w14:paraId="5084AA21" w14:textId="77777777" w:rsidTr="00F95E28">
        <w:trPr>
          <w:trHeight w:val="255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7BFE4" w14:textId="77777777" w:rsidR="00F95E28" w:rsidRPr="00F95E28" w:rsidRDefault="00F95E28" w:rsidP="00F95E28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Налог на имущество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82DD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4DFE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300,00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1742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4745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5,45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0B7D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272</w:t>
            </w:r>
          </w:p>
        </w:tc>
      </w:tr>
      <w:tr w:rsidR="00F95E28" w:rsidRPr="00F95E28" w14:paraId="744AD7BB" w14:textId="77777777" w:rsidTr="00FF2E70">
        <w:trPr>
          <w:trHeight w:val="1273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872A" w14:textId="77777777" w:rsidR="00F95E28" w:rsidRPr="00F95E28" w:rsidRDefault="00F95E28" w:rsidP="00F95E28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FB33" w14:textId="77777777" w:rsidR="00F95E28" w:rsidRPr="00F95E28" w:rsidRDefault="00F95E28" w:rsidP="00F95E28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9C0E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21,000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BEB1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21,000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8502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8F8B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-11,859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9DF7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-1 186</w:t>
            </w:r>
          </w:p>
        </w:tc>
      </w:tr>
      <w:tr w:rsidR="00F95E28" w:rsidRPr="00F95E28" w14:paraId="11981D97" w14:textId="77777777" w:rsidTr="00FF2E70">
        <w:trPr>
          <w:trHeight w:val="141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1A50" w14:textId="77777777" w:rsidR="00F95E28" w:rsidRPr="00F95E28" w:rsidRDefault="00F95E28" w:rsidP="00F95E28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7929" w14:textId="77777777" w:rsidR="00F95E28" w:rsidRPr="00F95E28" w:rsidRDefault="00F95E28" w:rsidP="00F95E28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C460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359,000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96B3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359,000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4CBC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9DDD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9,427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11C3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236</w:t>
            </w:r>
          </w:p>
        </w:tc>
      </w:tr>
      <w:tr w:rsidR="00F95E28" w:rsidRPr="00F95E28" w14:paraId="33CC8D7A" w14:textId="77777777" w:rsidTr="00FF2E70">
        <w:trPr>
          <w:trHeight w:val="1411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E2BB" w14:textId="77777777" w:rsidR="00F95E28" w:rsidRPr="00F95E28" w:rsidRDefault="00F95E28" w:rsidP="00F95E28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D9BD" w14:textId="77777777" w:rsidR="00F95E28" w:rsidRPr="00F95E28" w:rsidRDefault="00F95E28" w:rsidP="00F95E28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1.09.04053.10.1000.110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19E3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0331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0,000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2D96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DBF0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-0,096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572F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F95E28" w:rsidRPr="00F95E28" w14:paraId="399174E3" w14:textId="77777777" w:rsidTr="00F95E28">
        <w:trPr>
          <w:trHeight w:val="255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C4E45" w14:textId="77777777" w:rsidR="00F95E28" w:rsidRPr="00F95E28" w:rsidRDefault="00F95E28" w:rsidP="00F95E28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Земельный налог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9BCF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380,00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3FDF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380,00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289A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6694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-2,53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EBF2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-51</w:t>
            </w:r>
          </w:p>
        </w:tc>
      </w:tr>
      <w:tr w:rsidR="00F95E28" w:rsidRPr="00F95E28" w14:paraId="78712250" w14:textId="77777777" w:rsidTr="00F95E28">
        <w:trPr>
          <w:trHeight w:val="255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DF75E" w14:textId="77777777" w:rsidR="00F95E28" w:rsidRPr="00F95E28" w:rsidRDefault="00F95E28" w:rsidP="00F95E28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Налоговые доходы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8EE5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3 323,05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8E15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3 323,05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7986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1 266,71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BE82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1 248,03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36E1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</w:tr>
      <w:tr w:rsidR="00F95E28" w:rsidRPr="00F95E28" w14:paraId="383F28AF" w14:textId="77777777" w:rsidTr="00FF2E70">
        <w:trPr>
          <w:trHeight w:val="1153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4954" w14:textId="77777777" w:rsidR="00F95E28" w:rsidRPr="00F95E28" w:rsidRDefault="00F95E28" w:rsidP="00F95E28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F582" w14:textId="77777777" w:rsidR="00F95E28" w:rsidRPr="00F95E28" w:rsidRDefault="00F95E28" w:rsidP="00F95E28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1.11.05035.10.0000.120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3578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222,245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341A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222,245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BEDB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129,616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C9AC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145,396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BDD2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112</w:t>
            </w:r>
          </w:p>
        </w:tc>
      </w:tr>
      <w:tr w:rsidR="00F95E28" w:rsidRPr="00F95E28" w14:paraId="66B4FE2E" w14:textId="77777777" w:rsidTr="00FF2E70">
        <w:trPr>
          <w:trHeight w:val="140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A41A" w14:textId="77777777" w:rsidR="00F95E28" w:rsidRPr="00F95E28" w:rsidRDefault="00F95E28" w:rsidP="00F95E28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742D" w14:textId="77777777" w:rsidR="00F95E28" w:rsidRPr="00F95E28" w:rsidRDefault="00F95E28" w:rsidP="00F95E28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1.11.09045.10.0000.120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D06A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4,937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6C31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4,937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6D0A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4,937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FF49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8,227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6785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167</w:t>
            </w:r>
          </w:p>
        </w:tc>
      </w:tr>
      <w:tr w:rsidR="00F95E28" w:rsidRPr="00F95E28" w14:paraId="12CDD755" w14:textId="77777777" w:rsidTr="00F95E28">
        <w:trPr>
          <w:trHeight w:val="102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12A3" w14:textId="77777777" w:rsidR="00F95E28" w:rsidRPr="00F95E28" w:rsidRDefault="00F95E28" w:rsidP="00F95E28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DCF8" w14:textId="77777777" w:rsidR="00F95E28" w:rsidRPr="00F95E28" w:rsidRDefault="00F95E28" w:rsidP="00F95E28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1.16.02020.02.0000.140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E332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CB7C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10,000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111C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60CC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20,000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60A1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200</w:t>
            </w:r>
          </w:p>
        </w:tc>
      </w:tr>
      <w:tr w:rsidR="00F95E28" w:rsidRPr="00F95E28" w14:paraId="5560D4BE" w14:textId="77777777" w:rsidTr="00F95E28">
        <w:trPr>
          <w:trHeight w:val="255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A9F5B" w14:textId="77777777" w:rsidR="00F95E28" w:rsidRPr="00F95E28" w:rsidRDefault="00F95E28" w:rsidP="00F95E28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Неналоговые доходы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7133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237,18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9734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237,18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9264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144,55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BA67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173,62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E479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120</w:t>
            </w:r>
          </w:p>
        </w:tc>
      </w:tr>
      <w:tr w:rsidR="00F95E28" w:rsidRPr="00F95E28" w14:paraId="2DAF794E" w14:textId="77777777" w:rsidTr="00F95E28">
        <w:trPr>
          <w:trHeight w:val="255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E4E3E" w14:textId="77777777" w:rsidR="00F95E28" w:rsidRPr="00F95E28" w:rsidRDefault="00F95E28" w:rsidP="00F95E28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9CD4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3 560,23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580B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3 560,23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6E77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1 411,26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CE95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1 421,66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EDA3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</w:tr>
      <w:tr w:rsidR="00F95E28" w:rsidRPr="00F95E28" w14:paraId="4B8A7F19" w14:textId="77777777" w:rsidTr="00F95E28">
        <w:trPr>
          <w:trHeight w:val="765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7F2D" w14:textId="77777777" w:rsidR="00F95E28" w:rsidRPr="00F95E28" w:rsidRDefault="00F95E28" w:rsidP="00F95E28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B305" w14:textId="77777777" w:rsidR="00F95E28" w:rsidRPr="00F95E28" w:rsidRDefault="00F95E28" w:rsidP="00F95E28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2.02.15001.10.0000.150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A034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3 311,144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DF7B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3 311,144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3D70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1 652,534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BDAA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1 652,534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03A4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F95E28" w:rsidRPr="00F95E28" w14:paraId="7A9801F5" w14:textId="77777777" w:rsidTr="00F95E28">
        <w:trPr>
          <w:trHeight w:val="765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B7BA" w14:textId="77777777" w:rsidR="00F95E28" w:rsidRPr="00F95E28" w:rsidRDefault="00F95E28" w:rsidP="00F95E28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25A6" w14:textId="77777777" w:rsidR="00F95E28" w:rsidRPr="00F95E28" w:rsidRDefault="00F95E28" w:rsidP="00F95E28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2.02.25555.10.0000.150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2B4B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5 631,397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BBDA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6 224,417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91B5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9BCF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F983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F95E28" w:rsidRPr="00F95E28" w14:paraId="67A0B62A" w14:textId="77777777" w:rsidTr="00F95E28">
        <w:trPr>
          <w:trHeight w:val="1275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1F5F" w14:textId="77777777" w:rsidR="00F95E28" w:rsidRPr="00F95E28" w:rsidRDefault="00F95E28" w:rsidP="00F95E28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53A9" w14:textId="77777777" w:rsidR="00F95E28" w:rsidRPr="00F95E28" w:rsidRDefault="00F95E28" w:rsidP="00F95E28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2.02.35082.10.0000.150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2D32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B6D8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1 809,377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7AF2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1 809,377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8722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1 809,377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E883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F95E28" w:rsidRPr="00F95E28" w14:paraId="2A0D9A64" w14:textId="77777777" w:rsidTr="00F95E28">
        <w:trPr>
          <w:trHeight w:val="1275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5B87" w14:textId="77777777" w:rsidR="00F95E28" w:rsidRPr="00F95E28" w:rsidRDefault="00F95E28" w:rsidP="00F95E28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FD99" w14:textId="77777777" w:rsidR="00F95E28" w:rsidRPr="00F95E28" w:rsidRDefault="00F95E28" w:rsidP="00F95E28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88DB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174,800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3531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174,800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6767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96,634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A2A7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96,634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980A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F95E28" w:rsidRPr="00F95E28" w14:paraId="2C52DCB3" w14:textId="77777777" w:rsidTr="00F95E28">
        <w:trPr>
          <w:trHeight w:val="153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BFA0" w14:textId="77777777" w:rsidR="00F95E28" w:rsidRPr="00F95E28" w:rsidRDefault="00F95E28" w:rsidP="00F95E28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3A0A" w14:textId="77777777" w:rsidR="00F95E28" w:rsidRPr="00F95E28" w:rsidRDefault="00F95E28" w:rsidP="00F95E28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4E1A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18,925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0553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18,925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1EBC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18,925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0D7A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18,925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F2D6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F95E28" w:rsidRPr="00F95E28" w14:paraId="7B815C5A" w14:textId="77777777" w:rsidTr="00FF2E70">
        <w:trPr>
          <w:trHeight w:val="510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9A85" w14:textId="77777777" w:rsidR="00F95E28" w:rsidRPr="00F95E28" w:rsidRDefault="00F95E28" w:rsidP="00F95E28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8B79" w14:textId="77777777" w:rsidR="00F95E28" w:rsidRPr="00F95E28" w:rsidRDefault="00F95E28" w:rsidP="00F95E28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2.02.49999.10.0000.150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92C7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6 807,893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A367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8 981,133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685B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3 178,653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3EE7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2 291,401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0794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72</w:t>
            </w:r>
          </w:p>
        </w:tc>
      </w:tr>
      <w:tr w:rsidR="00F95E28" w:rsidRPr="00F95E28" w14:paraId="3329499C" w14:textId="77777777" w:rsidTr="00FF2E70">
        <w:trPr>
          <w:trHeight w:val="51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F39D" w14:textId="77777777" w:rsidR="00F95E28" w:rsidRPr="00F95E28" w:rsidRDefault="00F95E28" w:rsidP="00F95E28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9EE3" w14:textId="77777777" w:rsidR="00F95E28" w:rsidRPr="00F95E28" w:rsidRDefault="00F95E28" w:rsidP="00F95E28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2.07.05030.10.0000.150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1D91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18DE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357,100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F61C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357,100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5482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357,100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CBE1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F95E28" w:rsidRPr="00F95E28" w14:paraId="08CBF3E8" w14:textId="77777777" w:rsidTr="00FF2E70">
        <w:trPr>
          <w:trHeight w:val="255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BB77" w14:textId="77777777" w:rsidR="00F95E28" w:rsidRPr="00F95E28" w:rsidRDefault="00F95E28" w:rsidP="00F95E28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9D3E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15 944,16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4BA2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20 876,90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6648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7 113,22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CF98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6 225,97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C23A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sz w:val="16"/>
                <w:szCs w:val="16"/>
              </w:rPr>
              <w:t>88</w:t>
            </w:r>
          </w:p>
        </w:tc>
      </w:tr>
      <w:tr w:rsidR="00F95E28" w:rsidRPr="00F95E28" w14:paraId="3ECD05D9" w14:textId="77777777" w:rsidTr="00FF2E70">
        <w:trPr>
          <w:trHeight w:val="270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ADAD" w14:textId="77777777" w:rsidR="00F95E28" w:rsidRPr="00F95E28" w:rsidRDefault="00F95E28" w:rsidP="00F95E28">
            <w:pPr>
              <w:ind w:firstLine="0"/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 w:rsidRPr="00F95E28">
              <w:rPr>
                <w:rFonts w:ascii="MS Sans Serif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87A2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b/>
                <w:bCs/>
                <w:sz w:val="16"/>
                <w:szCs w:val="16"/>
              </w:rPr>
              <w:t>19 504,39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3E1F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b/>
                <w:bCs/>
                <w:sz w:val="16"/>
                <w:szCs w:val="16"/>
              </w:rPr>
              <w:t>24 437,13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1728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b/>
                <w:bCs/>
                <w:sz w:val="16"/>
                <w:szCs w:val="16"/>
              </w:rPr>
              <w:t>8 524,49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48F4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b/>
                <w:bCs/>
                <w:sz w:val="16"/>
                <w:szCs w:val="16"/>
              </w:rPr>
              <w:t>7 647,63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7003" w14:textId="77777777" w:rsidR="00F95E28" w:rsidRPr="00F95E28" w:rsidRDefault="00F95E28" w:rsidP="00F95E28">
            <w:pPr>
              <w:ind w:firstLine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95E28">
              <w:rPr>
                <w:rFonts w:ascii="Arial Narrow" w:hAnsi="Arial Narrow" w:cs="Arial"/>
                <w:b/>
                <w:bCs/>
                <w:sz w:val="16"/>
                <w:szCs w:val="16"/>
              </w:rPr>
              <w:t>89,71</w:t>
            </w:r>
          </w:p>
        </w:tc>
      </w:tr>
    </w:tbl>
    <w:p w14:paraId="77965895" w14:textId="77777777" w:rsidR="00FA1CB3" w:rsidRDefault="00FA1CB3" w:rsidP="00151E5A">
      <w:pPr>
        <w:jc w:val="right"/>
        <w:rPr>
          <w:bCs/>
          <w:sz w:val="24"/>
          <w:szCs w:val="24"/>
        </w:rPr>
      </w:pPr>
    </w:p>
    <w:p w14:paraId="5DD13314" w14:textId="77777777" w:rsidR="00FA1CB3" w:rsidRDefault="00FA1CB3" w:rsidP="00151E5A">
      <w:pPr>
        <w:jc w:val="right"/>
        <w:rPr>
          <w:bCs/>
          <w:sz w:val="24"/>
          <w:szCs w:val="24"/>
        </w:rPr>
      </w:pPr>
    </w:p>
    <w:p w14:paraId="3DA17649" w14:textId="77777777" w:rsidR="00FA1CB3" w:rsidRDefault="00FA1CB3" w:rsidP="00151E5A">
      <w:pPr>
        <w:jc w:val="right"/>
        <w:rPr>
          <w:bCs/>
          <w:sz w:val="24"/>
          <w:szCs w:val="24"/>
        </w:rPr>
      </w:pPr>
    </w:p>
    <w:p w14:paraId="0BD7EE2D" w14:textId="77777777" w:rsidR="00FF2E70" w:rsidRDefault="00FF2E70" w:rsidP="007658F8">
      <w:pPr>
        <w:ind w:left="4247"/>
        <w:jc w:val="center"/>
        <w:rPr>
          <w:bCs/>
          <w:sz w:val="24"/>
          <w:szCs w:val="24"/>
        </w:rPr>
      </w:pPr>
    </w:p>
    <w:p w14:paraId="1F89E113" w14:textId="77777777" w:rsidR="00FF2E70" w:rsidRDefault="00FF2E70" w:rsidP="007658F8">
      <w:pPr>
        <w:ind w:left="4247"/>
        <w:jc w:val="center"/>
        <w:rPr>
          <w:bCs/>
          <w:sz w:val="24"/>
          <w:szCs w:val="24"/>
        </w:rPr>
      </w:pPr>
    </w:p>
    <w:p w14:paraId="2CF613C1" w14:textId="77777777" w:rsidR="00FF2E70" w:rsidRDefault="00FF2E70" w:rsidP="007658F8">
      <w:pPr>
        <w:ind w:left="4247"/>
        <w:jc w:val="center"/>
        <w:rPr>
          <w:bCs/>
          <w:sz w:val="24"/>
          <w:szCs w:val="24"/>
        </w:rPr>
      </w:pPr>
    </w:p>
    <w:p w14:paraId="5236E58E" w14:textId="77777777" w:rsidR="00FF2E70" w:rsidRDefault="00FF2E70" w:rsidP="007658F8">
      <w:pPr>
        <w:ind w:left="4247"/>
        <w:jc w:val="center"/>
        <w:rPr>
          <w:bCs/>
          <w:sz w:val="24"/>
          <w:szCs w:val="24"/>
        </w:rPr>
      </w:pPr>
    </w:p>
    <w:p w14:paraId="769F70C0" w14:textId="77777777" w:rsidR="00FF2E70" w:rsidRDefault="00FF2E70" w:rsidP="007658F8">
      <w:pPr>
        <w:ind w:left="4247"/>
        <w:jc w:val="center"/>
        <w:rPr>
          <w:bCs/>
          <w:sz w:val="24"/>
          <w:szCs w:val="24"/>
        </w:rPr>
      </w:pPr>
    </w:p>
    <w:p w14:paraId="12F1409E" w14:textId="77777777" w:rsidR="00FF2E70" w:rsidRDefault="00FF2E70" w:rsidP="007658F8">
      <w:pPr>
        <w:ind w:left="4247"/>
        <w:jc w:val="center"/>
        <w:rPr>
          <w:bCs/>
          <w:sz w:val="24"/>
          <w:szCs w:val="24"/>
        </w:rPr>
      </w:pPr>
    </w:p>
    <w:p w14:paraId="1BE2C56F" w14:textId="77777777" w:rsidR="00FF2E70" w:rsidRDefault="00FF2E70" w:rsidP="007658F8">
      <w:pPr>
        <w:ind w:left="4247"/>
        <w:jc w:val="center"/>
        <w:rPr>
          <w:bCs/>
          <w:sz w:val="24"/>
          <w:szCs w:val="24"/>
        </w:rPr>
      </w:pPr>
    </w:p>
    <w:p w14:paraId="1D2B1E69" w14:textId="77777777" w:rsidR="00FF2E70" w:rsidRDefault="00FF2E70" w:rsidP="007658F8">
      <w:pPr>
        <w:ind w:left="4247"/>
        <w:jc w:val="center"/>
        <w:rPr>
          <w:bCs/>
          <w:sz w:val="24"/>
          <w:szCs w:val="24"/>
        </w:rPr>
      </w:pPr>
    </w:p>
    <w:p w14:paraId="76439732" w14:textId="65BCF5B5" w:rsidR="00CB7A9E" w:rsidRPr="008C3EA4" w:rsidRDefault="00CB7A9E" w:rsidP="007658F8">
      <w:pPr>
        <w:ind w:left="4247"/>
        <w:jc w:val="center"/>
        <w:rPr>
          <w:bCs/>
          <w:sz w:val="24"/>
          <w:szCs w:val="24"/>
        </w:rPr>
      </w:pPr>
      <w:r w:rsidRPr="008C3EA4">
        <w:rPr>
          <w:bCs/>
          <w:sz w:val="24"/>
          <w:szCs w:val="24"/>
        </w:rPr>
        <w:lastRenderedPageBreak/>
        <w:t>Приложение №2</w:t>
      </w:r>
    </w:p>
    <w:p w14:paraId="1A0C60B6" w14:textId="77777777" w:rsidR="00CB7A9E" w:rsidRPr="008C3EA4" w:rsidRDefault="00CB7A9E" w:rsidP="00151E5A">
      <w:pPr>
        <w:jc w:val="right"/>
        <w:rPr>
          <w:bCs/>
          <w:sz w:val="24"/>
          <w:szCs w:val="24"/>
        </w:rPr>
      </w:pPr>
      <w:r w:rsidRPr="008C3EA4">
        <w:rPr>
          <w:bCs/>
          <w:sz w:val="24"/>
          <w:szCs w:val="24"/>
        </w:rPr>
        <w:t>к  постановлению Администрации</w:t>
      </w:r>
    </w:p>
    <w:p w14:paraId="67E6F038" w14:textId="77777777" w:rsidR="00CB7A9E" w:rsidRPr="008C3EA4" w:rsidRDefault="00BE5636" w:rsidP="00151E5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Уртамского</w:t>
      </w:r>
      <w:r w:rsidR="00CB7A9E" w:rsidRPr="008C3EA4">
        <w:rPr>
          <w:bCs/>
          <w:sz w:val="24"/>
          <w:szCs w:val="24"/>
        </w:rPr>
        <w:t xml:space="preserve"> сельского поселения </w:t>
      </w:r>
    </w:p>
    <w:p w14:paraId="219A86D6" w14:textId="5BF1CAD0" w:rsidR="00CB7A9E" w:rsidRPr="008C3EA4" w:rsidRDefault="00CB7A9E" w:rsidP="00151E5A">
      <w:pPr>
        <w:rPr>
          <w:bCs/>
          <w:sz w:val="24"/>
          <w:szCs w:val="24"/>
        </w:rPr>
      </w:pPr>
      <w:r w:rsidRPr="008C3EA4">
        <w:rPr>
          <w:bCs/>
          <w:sz w:val="24"/>
          <w:szCs w:val="24"/>
        </w:rPr>
        <w:t xml:space="preserve">                                                                                                         от </w:t>
      </w:r>
      <w:r w:rsidR="003C7B57">
        <w:rPr>
          <w:bCs/>
          <w:sz w:val="24"/>
          <w:szCs w:val="24"/>
        </w:rPr>
        <w:t>15</w:t>
      </w:r>
      <w:r w:rsidR="008A7B42" w:rsidRPr="008C3EA4">
        <w:rPr>
          <w:bCs/>
          <w:sz w:val="24"/>
          <w:szCs w:val="24"/>
        </w:rPr>
        <w:t>.</w:t>
      </w:r>
      <w:r w:rsidR="003C7B57">
        <w:rPr>
          <w:bCs/>
          <w:sz w:val="24"/>
          <w:szCs w:val="24"/>
        </w:rPr>
        <w:t>11</w:t>
      </w:r>
      <w:r w:rsidR="00D735EB" w:rsidRPr="008C3EA4">
        <w:rPr>
          <w:bCs/>
          <w:sz w:val="24"/>
          <w:szCs w:val="24"/>
        </w:rPr>
        <w:t>.20</w:t>
      </w:r>
      <w:r w:rsidR="00A0221C">
        <w:rPr>
          <w:bCs/>
          <w:sz w:val="24"/>
          <w:szCs w:val="24"/>
        </w:rPr>
        <w:t>2</w:t>
      </w:r>
      <w:r w:rsidR="00A80203">
        <w:rPr>
          <w:bCs/>
          <w:sz w:val="24"/>
          <w:szCs w:val="24"/>
        </w:rPr>
        <w:t>4</w:t>
      </w:r>
      <w:r w:rsidRPr="008C3EA4">
        <w:rPr>
          <w:bCs/>
          <w:sz w:val="24"/>
          <w:szCs w:val="24"/>
        </w:rPr>
        <w:t xml:space="preserve"> г. № </w:t>
      </w:r>
      <w:r w:rsidR="003C7B57">
        <w:rPr>
          <w:bCs/>
          <w:sz w:val="24"/>
          <w:szCs w:val="24"/>
        </w:rPr>
        <w:t>54</w:t>
      </w:r>
    </w:p>
    <w:p w14:paraId="40338833" w14:textId="77777777" w:rsidR="007658F8" w:rsidRDefault="007658F8" w:rsidP="00151E5A">
      <w:pPr>
        <w:jc w:val="center"/>
        <w:rPr>
          <w:b/>
          <w:bCs/>
          <w:sz w:val="24"/>
          <w:szCs w:val="24"/>
        </w:rPr>
      </w:pPr>
    </w:p>
    <w:p w14:paraId="13FCD8CF" w14:textId="77777777" w:rsidR="007658F8" w:rsidRPr="007658F8" w:rsidRDefault="007658F8" w:rsidP="007658F8">
      <w:pPr>
        <w:ind w:firstLine="0"/>
        <w:jc w:val="center"/>
        <w:rPr>
          <w:b/>
          <w:bCs/>
          <w:sz w:val="24"/>
          <w:szCs w:val="24"/>
        </w:rPr>
      </w:pPr>
      <w:r w:rsidRPr="007658F8">
        <w:rPr>
          <w:b/>
          <w:bCs/>
          <w:sz w:val="24"/>
          <w:szCs w:val="24"/>
        </w:rPr>
        <w:t>Отчёт</w:t>
      </w:r>
    </w:p>
    <w:p w14:paraId="66162D3A" w14:textId="0C3A531D" w:rsidR="007658F8" w:rsidRDefault="007658F8" w:rsidP="007658F8">
      <w:pPr>
        <w:jc w:val="center"/>
        <w:rPr>
          <w:b/>
          <w:bCs/>
          <w:sz w:val="18"/>
          <w:szCs w:val="18"/>
        </w:rPr>
      </w:pPr>
      <w:r w:rsidRPr="007658F8">
        <w:rPr>
          <w:b/>
          <w:bCs/>
          <w:sz w:val="18"/>
          <w:szCs w:val="18"/>
        </w:rPr>
        <w:t>по расходам бюджета Уртамского сельского поселения  по разделам, подразделам классификации расходов бюджета поселения</w:t>
      </w:r>
    </w:p>
    <w:p w14:paraId="34932659" w14:textId="77777777" w:rsidR="00A80203" w:rsidRDefault="00A80203" w:rsidP="007658F8">
      <w:pPr>
        <w:jc w:val="center"/>
        <w:rPr>
          <w:b/>
          <w:bCs/>
          <w:sz w:val="24"/>
          <w:szCs w:val="24"/>
        </w:rPr>
      </w:pP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3182"/>
        <w:gridCol w:w="1061"/>
        <w:gridCol w:w="1063"/>
        <w:gridCol w:w="1194"/>
        <w:gridCol w:w="1313"/>
        <w:gridCol w:w="1260"/>
        <w:gridCol w:w="1134"/>
        <w:gridCol w:w="850"/>
      </w:tblGrid>
      <w:tr w:rsidR="00FF2E70" w:rsidRPr="00FF2E70" w14:paraId="313F5AB7" w14:textId="77777777" w:rsidTr="00FF2E70">
        <w:trPr>
          <w:trHeight w:val="63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AA9D" w14:textId="77777777" w:rsidR="00FF2E70" w:rsidRPr="00FF2E70" w:rsidRDefault="00FF2E70" w:rsidP="00FF2E70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F2E70">
              <w:rPr>
                <w:b/>
                <w:bCs/>
                <w:sz w:val="17"/>
                <w:szCs w:val="17"/>
              </w:rPr>
              <w:t>Наименование КВСР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3C93" w14:textId="77777777" w:rsidR="00FF2E70" w:rsidRPr="00FF2E70" w:rsidRDefault="00FF2E70" w:rsidP="00FF2E70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F2E70">
              <w:rPr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B0D7" w14:textId="77777777" w:rsidR="00FF2E70" w:rsidRPr="00FF2E70" w:rsidRDefault="00FF2E70" w:rsidP="00FF2E70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F2E70">
              <w:rPr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EEFD" w14:textId="77777777" w:rsidR="00FF2E70" w:rsidRPr="00FF2E70" w:rsidRDefault="00FF2E70" w:rsidP="00FF2E70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F2E70">
              <w:rPr>
                <w:b/>
                <w:bCs/>
                <w:sz w:val="17"/>
                <w:szCs w:val="17"/>
              </w:rPr>
              <w:t>Утв. план лимиты 2024 год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334E" w14:textId="77777777" w:rsidR="00FF2E70" w:rsidRPr="00FF2E70" w:rsidRDefault="00FF2E70" w:rsidP="00FF2E70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F2E70">
              <w:rPr>
                <w:b/>
                <w:bCs/>
                <w:sz w:val="17"/>
                <w:szCs w:val="17"/>
              </w:rPr>
              <w:t>Ассигнования ПБС 2024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178B" w14:textId="77777777" w:rsidR="00FF2E70" w:rsidRPr="00FF2E70" w:rsidRDefault="00FF2E70" w:rsidP="00FF2E70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F2E70">
              <w:rPr>
                <w:b/>
                <w:bCs/>
                <w:sz w:val="17"/>
                <w:szCs w:val="17"/>
              </w:rPr>
              <w:t>КП-полугодие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1207" w14:textId="77777777" w:rsidR="00FF2E70" w:rsidRPr="00FF2E70" w:rsidRDefault="00FF2E70" w:rsidP="00FF2E70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F2E70">
              <w:rPr>
                <w:b/>
                <w:bCs/>
                <w:sz w:val="17"/>
                <w:szCs w:val="17"/>
              </w:rPr>
              <w:t>Расход по ЛС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6AEA" w14:textId="77777777" w:rsidR="00FF2E70" w:rsidRPr="00FF2E70" w:rsidRDefault="00FF2E70" w:rsidP="00FF2E70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F2E70">
              <w:rPr>
                <w:b/>
                <w:bCs/>
                <w:sz w:val="17"/>
                <w:szCs w:val="17"/>
              </w:rPr>
              <w:t>%, исполнения</w:t>
            </w:r>
          </w:p>
        </w:tc>
      </w:tr>
      <w:tr w:rsidR="00FF2E70" w:rsidRPr="00FF2E70" w14:paraId="1E030796" w14:textId="77777777" w:rsidTr="00FF2E70">
        <w:trPr>
          <w:trHeight w:val="45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F1CC" w14:textId="77777777" w:rsidR="00FF2E70" w:rsidRPr="00FF2E70" w:rsidRDefault="00FF2E70" w:rsidP="00FF2E70">
            <w:pPr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Уртамского сельского поселения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1EB7" w14:textId="77777777" w:rsidR="00FF2E70" w:rsidRPr="00FF2E70" w:rsidRDefault="00FF2E70" w:rsidP="00FF2E70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12C5" w14:textId="77777777" w:rsidR="00FF2E70" w:rsidRPr="00FF2E70" w:rsidRDefault="00FF2E70" w:rsidP="00FF2E70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E38F" w14:textId="77777777" w:rsidR="00FF2E70" w:rsidRPr="00FF2E70" w:rsidRDefault="00FF2E70" w:rsidP="00FF2E70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19 504,391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D68B" w14:textId="77777777" w:rsidR="00FF2E70" w:rsidRPr="00FF2E70" w:rsidRDefault="00FF2E70" w:rsidP="00FF2E70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24 693,514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540F" w14:textId="77777777" w:rsidR="00FF2E70" w:rsidRPr="00FF2E70" w:rsidRDefault="00FF2E70" w:rsidP="00FF2E70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8 752,914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9AD1" w14:textId="77777777" w:rsidR="00FF2E70" w:rsidRPr="00FF2E70" w:rsidRDefault="00FF2E70" w:rsidP="00FF2E70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6 992,251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15D4" w14:textId="77777777" w:rsidR="00FF2E70" w:rsidRPr="00FF2E70" w:rsidRDefault="00FF2E70" w:rsidP="00FF2E70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80</w:t>
            </w:r>
          </w:p>
        </w:tc>
      </w:tr>
      <w:tr w:rsidR="00FF2E70" w:rsidRPr="00FF2E70" w14:paraId="76EB4159" w14:textId="77777777" w:rsidTr="00FF2E70">
        <w:trPr>
          <w:trHeight w:val="45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C75A" w14:textId="77777777" w:rsidR="00FF2E70" w:rsidRPr="00FF2E70" w:rsidRDefault="00FF2E70" w:rsidP="00FF2E70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C670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86CA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AD88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5 892,223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EC16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6 534,214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CBE1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3 205,345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3FF2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2 987,498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EC26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93</w:t>
            </w:r>
          </w:p>
        </w:tc>
      </w:tr>
      <w:tr w:rsidR="00FF2E70" w:rsidRPr="00FF2E70" w14:paraId="50618A27" w14:textId="77777777" w:rsidTr="00FF2E70">
        <w:trPr>
          <w:trHeight w:val="112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E17A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DFC2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F889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5831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5 839,293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2107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6 481,284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B91F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3 184,359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C136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2 966,512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247D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93</w:t>
            </w:r>
          </w:p>
        </w:tc>
      </w:tr>
      <w:tr w:rsidR="00FF2E70" w:rsidRPr="00FF2E70" w14:paraId="1B48536A" w14:textId="77777777" w:rsidTr="00FF2E70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E398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077F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85B3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19D1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2F14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0F65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7CB8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6F50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6B1B0470" w14:textId="77777777" w:rsidTr="00FF2E70">
        <w:trPr>
          <w:trHeight w:val="45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CD05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058A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7F56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D7FE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32,930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E544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32,930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522B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2E30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B6DD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4259FBF3" w14:textId="77777777" w:rsidTr="00FF2E70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39D2" w14:textId="77777777" w:rsidR="00FF2E70" w:rsidRPr="00FF2E70" w:rsidRDefault="00FF2E70" w:rsidP="00FF2E70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EDF3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7A1D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8786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174,800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E31D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174,800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BBA8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96,634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F9FF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75,838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5692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78</w:t>
            </w:r>
          </w:p>
        </w:tc>
      </w:tr>
      <w:tr w:rsidR="00FF2E70" w:rsidRPr="00FF2E70" w14:paraId="31713208" w14:textId="77777777" w:rsidTr="00FF2E70">
        <w:trPr>
          <w:trHeight w:val="45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7C1C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080E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B84F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8385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174,800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5078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174,800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EC8E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96,634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B8B7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75,838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EFA4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78</w:t>
            </w:r>
          </w:p>
        </w:tc>
      </w:tr>
      <w:tr w:rsidR="00FF2E70" w:rsidRPr="00FF2E70" w14:paraId="01F33F69" w14:textId="77777777" w:rsidTr="00FF2E70">
        <w:trPr>
          <w:trHeight w:val="6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335F" w14:textId="77777777" w:rsidR="00FF2E70" w:rsidRPr="00FF2E70" w:rsidRDefault="00FF2E70" w:rsidP="00FF2E70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B4E1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EEC2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6C34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FE06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26,180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2509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19,056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CA05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17,876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167B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94</w:t>
            </w:r>
          </w:p>
        </w:tc>
      </w:tr>
      <w:tr w:rsidR="00FF2E70" w:rsidRPr="00FF2E70" w14:paraId="1C6FA284" w14:textId="77777777" w:rsidTr="00FF2E70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40A3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8E79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A009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3835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3946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FB1C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17,876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425A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17,876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6717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0301EFE5" w14:textId="77777777" w:rsidTr="00FF2E70">
        <w:trPr>
          <w:trHeight w:val="90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6E89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234E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679D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E1AD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9C90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1,180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1DAC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1,180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35C3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515C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54241E2B" w14:textId="77777777" w:rsidTr="00FF2E70">
        <w:trPr>
          <w:trHeight w:val="6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E3E1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17B8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A450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934A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4C08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BA0E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7B2F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9A96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72686581" w14:textId="77777777" w:rsidTr="00FF2E70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41E0" w14:textId="77777777" w:rsidR="00FF2E70" w:rsidRPr="00FF2E70" w:rsidRDefault="00FF2E70" w:rsidP="00FF2E70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D137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1693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FF4F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3 636,573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67D8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4 028,699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A3E8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1 465,089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DE57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1 023,350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682E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70</w:t>
            </w:r>
          </w:p>
        </w:tc>
      </w:tr>
      <w:tr w:rsidR="00FF2E70" w:rsidRPr="00FF2E70" w14:paraId="2A297513" w14:textId="77777777" w:rsidTr="00FF2E70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F9EE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E0E1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BACF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4AFA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3702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0792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163A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6CA9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4B0E8A16" w14:textId="77777777" w:rsidTr="00FF2E70">
        <w:trPr>
          <w:trHeight w:val="45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200A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D3B5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A9D0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48FC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3 631,573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BCC5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3 634,679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A782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1 445,089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0D2E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1 023,350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6737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71</w:t>
            </w:r>
          </w:p>
        </w:tc>
      </w:tr>
      <w:tr w:rsidR="00FF2E70" w:rsidRPr="00FF2E70" w14:paraId="4F15A24F" w14:textId="77777777" w:rsidTr="00FF2E70">
        <w:trPr>
          <w:trHeight w:val="45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576C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6D26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3D60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3503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8337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374,020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A7A1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8C5F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2442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625D51D5" w14:textId="77777777" w:rsidTr="00FF2E70">
        <w:trPr>
          <w:trHeight w:val="45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A298" w14:textId="77777777" w:rsidR="00FF2E70" w:rsidRPr="00FF2E70" w:rsidRDefault="00FF2E70" w:rsidP="00FF2E70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584B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FC20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5162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8 361,217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E2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10 508,167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5399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1 086,490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0B31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242,390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4540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22</w:t>
            </w:r>
          </w:p>
        </w:tc>
      </w:tr>
      <w:tr w:rsidR="00FF2E70" w:rsidRPr="00FF2E70" w14:paraId="51225F01" w14:textId="77777777" w:rsidTr="00FF2E70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5151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6159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73C4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F747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26CD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4F4D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2C18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5696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54CF8C8E" w14:textId="77777777" w:rsidTr="00FF2E70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9CA3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E9B0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E1EC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0488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8 361,217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C188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10 448,167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3615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1 026,490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7588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242,390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C6B2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</w:t>
            </w:r>
          </w:p>
        </w:tc>
      </w:tr>
      <w:tr w:rsidR="00FF2E70" w:rsidRPr="00FF2E70" w14:paraId="330A080E" w14:textId="77777777" w:rsidTr="00FF2E70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0106" w14:textId="77777777" w:rsidR="00FF2E70" w:rsidRPr="00FF2E70" w:rsidRDefault="00FF2E70" w:rsidP="00FF2E70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0A10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DB35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6077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7165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A6D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5F74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C665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07B43232" w14:textId="77777777" w:rsidTr="00FF2E70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C233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F273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EA09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4751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C56B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6F4B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466C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5D39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65633795" w14:textId="77777777" w:rsidTr="00FF2E70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5D84" w14:textId="77777777" w:rsidR="00FF2E70" w:rsidRPr="00FF2E70" w:rsidRDefault="00FF2E70" w:rsidP="00FF2E70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5104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EBE8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FAE0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1 334,577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23D0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1 472,077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C47E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940,922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FF1F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825,922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30EF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88</w:t>
            </w:r>
          </w:p>
        </w:tc>
      </w:tr>
      <w:tr w:rsidR="00FF2E70" w:rsidRPr="00FF2E70" w14:paraId="2FEC7F24" w14:textId="77777777" w:rsidTr="00FF2E70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4B96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8805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E915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861F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1 329,577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35A4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1 467,077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C160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940,922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4FD2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825,922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2439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88</w:t>
            </w:r>
          </w:p>
        </w:tc>
      </w:tr>
      <w:tr w:rsidR="00FF2E70" w:rsidRPr="00FF2E70" w14:paraId="12BA9AE0" w14:textId="77777777" w:rsidTr="00FF2E70">
        <w:trPr>
          <w:trHeight w:val="45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5927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F52D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882E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1578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5E62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9B82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B620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B2AE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714EDA78" w14:textId="77777777" w:rsidTr="00FF2E70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38CD" w14:textId="77777777" w:rsidR="00FF2E70" w:rsidRPr="00FF2E70" w:rsidRDefault="00FF2E70" w:rsidP="00FF2E70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D781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5132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C321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AC45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1 929,377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A077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1 929,377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E76D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1 809,377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ED2F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94</w:t>
            </w:r>
          </w:p>
        </w:tc>
      </w:tr>
      <w:tr w:rsidR="00FF2E70" w:rsidRPr="00FF2E70" w14:paraId="3C9893CB" w14:textId="77777777" w:rsidTr="00FF2E70">
        <w:trPr>
          <w:trHeight w:val="45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28D9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0564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B135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1CF7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F9FB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129C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D167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1118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503E4D8B" w14:textId="77777777" w:rsidTr="00FF2E70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B6ED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7651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E18E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0684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A83A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1 809,377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B4B3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1 809,377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2BFD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1 809,377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7795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60727C74" w14:textId="77777777" w:rsidTr="00FF2E70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B31A" w14:textId="77777777" w:rsidR="00FF2E70" w:rsidRPr="00FF2E70" w:rsidRDefault="00FF2E70" w:rsidP="00FF2E70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AB9C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5E3C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EB95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670E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5934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06EC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35D8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68BF0437" w14:textId="77777777" w:rsidTr="00FF2E70">
        <w:trPr>
          <w:trHeight w:val="25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57F1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7E4F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7AA8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76B1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4137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9773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E0A8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6A9D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07A331C8" w14:textId="77777777" w:rsidTr="00FF2E70">
        <w:trPr>
          <w:trHeight w:val="90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A380" w14:textId="77777777" w:rsidR="00FF2E70" w:rsidRPr="00FF2E70" w:rsidRDefault="00FF2E70" w:rsidP="00FF2E70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2018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1436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1DC7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440A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314A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AEE4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0D7D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71CE0544" w14:textId="77777777" w:rsidTr="00FF2E70">
        <w:trPr>
          <w:trHeight w:val="45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7011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0EAC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B5CD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40BB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15CE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71CE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A9E0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DF80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</w:tbl>
    <w:p w14:paraId="7BD1F477" w14:textId="77777777" w:rsidR="007658F8" w:rsidRDefault="007658F8" w:rsidP="00151E5A">
      <w:pPr>
        <w:jc w:val="center"/>
        <w:rPr>
          <w:b/>
          <w:bCs/>
          <w:sz w:val="24"/>
          <w:szCs w:val="24"/>
        </w:rPr>
      </w:pPr>
    </w:p>
    <w:p w14:paraId="48122036" w14:textId="77777777" w:rsidR="007658F8" w:rsidRPr="008C3EA4" w:rsidRDefault="007658F8" w:rsidP="005201E7">
      <w:pPr>
        <w:ind w:left="5664"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5201E7">
        <w:rPr>
          <w:bCs/>
          <w:sz w:val="24"/>
          <w:szCs w:val="24"/>
        </w:rPr>
        <w:t xml:space="preserve">      </w:t>
      </w:r>
      <w:r w:rsidRPr="008C3EA4">
        <w:rPr>
          <w:bCs/>
          <w:sz w:val="24"/>
          <w:szCs w:val="24"/>
        </w:rPr>
        <w:t>Приложение №</w:t>
      </w:r>
      <w:r>
        <w:rPr>
          <w:bCs/>
          <w:sz w:val="24"/>
          <w:szCs w:val="24"/>
        </w:rPr>
        <w:t>3</w:t>
      </w:r>
    </w:p>
    <w:p w14:paraId="7A6A8397" w14:textId="77777777" w:rsidR="007658F8" w:rsidRPr="008C3EA4" w:rsidRDefault="007658F8" w:rsidP="007658F8">
      <w:pPr>
        <w:jc w:val="right"/>
        <w:rPr>
          <w:bCs/>
          <w:sz w:val="24"/>
          <w:szCs w:val="24"/>
        </w:rPr>
      </w:pPr>
      <w:r w:rsidRPr="008C3EA4">
        <w:rPr>
          <w:bCs/>
          <w:sz w:val="24"/>
          <w:szCs w:val="24"/>
        </w:rPr>
        <w:t>к  постановлению Администрации</w:t>
      </w:r>
    </w:p>
    <w:p w14:paraId="63473F19" w14:textId="77777777" w:rsidR="007658F8" w:rsidRPr="008C3EA4" w:rsidRDefault="007658F8" w:rsidP="007658F8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Уртамского</w:t>
      </w:r>
      <w:r w:rsidRPr="008C3EA4">
        <w:rPr>
          <w:bCs/>
          <w:sz w:val="24"/>
          <w:szCs w:val="24"/>
        </w:rPr>
        <w:t xml:space="preserve"> сельского поселения </w:t>
      </w:r>
    </w:p>
    <w:p w14:paraId="3F4C9D0A" w14:textId="430F94BA" w:rsidR="007658F8" w:rsidRPr="008C3EA4" w:rsidRDefault="007658F8" w:rsidP="007658F8">
      <w:pPr>
        <w:jc w:val="right"/>
        <w:rPr>
          <w:bCs/>
          <w:sz w:val="24"/>
          <w:szCs w:val="24"/>
        </w:rPr>
      </w:pPr>
      <w:r w:rsidRPr="008C3EA4">
        <w:rPr>
          <w:bCs/>
          <w:sz w:val="24"/>
          <w:szCs w:val="24"/>
        </w:rPr>
        <w:t xml:space="preserve">                                                                                                         от </w:t>
      </w:r>
      <w:r w:rsidR="003C7B57">
        <w:rPr>
          <w:bCs/>
          <w:sz w:val="24"/>
          <w:szCs w:val="24"/>
        </w:rPr>
        <w:t>15</w:t>
      </w:r>
      <w:r w:rsidRPr="008C3EA4">
        <w:rPr>
          <w:bCs/>
          <w:sz w:val="24"/>
          <w:szCs w:val="24"/>
        </w:rPr>
        <w:t>.</w:t>
      </w:r>
      <w:r w:rsidR="003C7B57">
        <w:rPr>
          <w:bCs/>
          <w:sz w:val="24"/>
          <w:szCs w:val="24"/>
        </w:rPr>
        <w:t>11</w:t>
      </w:r>
      <w:r w:rsidRPr="008C3EA4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2</w:t>
      </w:r>
      <w:r w:rsidR="009848DE">
        <w:rPr>
          <w:bCs/>
          <w:sz w:val="24"/>
          <w:szCs w:val="24"/>
        </w:rPr>
        <w:t>4</w:t>
      </w:r>
      <w:r w:rsidRPr="008C3EA4">
        <w:rPr>
          <w:bCs/>
          <w:sz w:val="24"/>
          <w:szCs w:val="24"/>
        </w:rPr>
        <w:t xml:space="preserve"> г. № </w:t>
      </w:r>
      <w:r w:rsidR="003C7B57">
        <w:rPr>
          <w:bCs/>
          <w:sz w:val="24"/>
          <w:szCs w:val="24"/>
        </w:rPr>
        <w:t>54</w:t>
      </w:r>
    </w:p>
    <w:p w14:paraId="7931653E" w14:textId="77777777" w:rsidR="007658F8" w:rsidRPr="007658F8" w:rsidRDefault="007658F8" w:rsidP="007658F8">
      <w:pPr>
        <w:jc w:val="center"/>
        <w:rPr>
          <w:b/>
          <w:bCs/>
          <w:sz w:val="24"/>
          <w:szCs w:val="24"/>
        </w:rPr>
      </w:pPr>
      <w:r w:rsidRPr="007658F8">
        <w:rPr>
          <w:b/>
          <w:bCs/>
          <w:sz w:val="24"/>
          <w:szCs w:val="24"/>
        </w:rPr>
        <w:t>Отчёт</w:t>
      </w:r>
    </w:p>
    <w:p w14:paraId="7705E8D7" w14:textId="77777777" w:rsidR="007658F8" w:rsidRPr="007658F8" w:rsidRDefault="007658F8" w:rsidP="007658F8">
      <w:pPr>
        <w:jc w:val="center"/>
        <w:rPr>
          <w:b/>
          <w:bCs/>
          <w:sz w:val="24"/>
          <w:szCs w:val="24"/>
        </w:rPr>
      </w:pPr>
      <w:r w:rsidRPr="007658F8">
        <w:rPr>
          <w:b/>
          <w:bCs/>
          <w:sz w:val="24"/>
          <w:szCs w:val="24"/>
        </w:rPr>
        <w:t xml:space="preserve">по расходам бюджета Уртамского сельского поселения по ведомственной </w:t>
      </w:r>
    </w:p>
    <w:p w14:paraId="38C280E8" w14:textId="009473B4" w:rsidR="00CB7A9E" w:rsidRDefault="007658F8" w:rsidP="007658F8">
      <w:pPr>
        <w:jc w:val="center"/>
        <w:rPr>
          <w:sz w:val="24"/>
          <w:szCs w:val="24"/>
        </w:rPr>
      </w:pPr>
      <w:r w:rsidRPr="007658F8">
        <w:rPr>
          <w:b/>
          <w:bCs/>
          <w:sz w:val="24"/>
          <w:szCs w:val="24"/>
        </w:rPr>
        <w:t>структуре расходов бюджета поселения</w:t>
      </w:r>
      <w:r w:rsidR="00CB7A9E">
        <w:rPr>
          <w:b/>
          <w:bCs/>
          <w:sz w:val="18"/>
          <w:szCs w:val="18"/>
        </w:rPr>
        <w:t xml:space="preserve"> за 1 </w:t>
      </w:r>
      <w:r w:rsidR="00FF2E70">
        <w:rPr>
          <w:b/>
          <w:bCs/>
          <w:sz w:val="18"/>
          <w:szCs w:val="18"/>
        </w:rPr>
        <w:t>полугодие</w:t>
      </w:r>
      <w:r w:rsidR="00CB7A9E">
        <w:rPr>
          <w:b/>
          <w:bCs/>
          <w:sz w:val="18"/>
          <w:szCs w:val="18"/>
        </w:rPr>
        <w:t xml:space="preserve">  20</w:t>
      </w:r>
      <w:r w:rsidR="00A0221C">
        <w:rPr>
          <w:b/>
          <w:bCs/>
          <w:sz w:val="18"/>
          <w:szCs w:val="18"/>
        </w:rPr>
        <w:t>2</w:t>
      </w:r>
      <w:r w:rsidR="009848DE">
        <w:rPr>
          <w:b/>
          <w:bCs/>
          <w:sz w:val="18"/>
          <w:szCs w:val="18"/>
        </w:rPr>
        <w:t>4</w:t>
      </w:r>
      <w:r w:rsidR="00CB7A9E">
        <w:rPr>
          <w:b/>
          <w:bCs/>
          <w:sz w:val="18"/>
          <w:szCs w:val="18"/>
        </w:rPr>
        <w:t xml:space="preserve"> года</w:t>
      </w:r>
      <w:r w:rsidR="00CB7A9E">
        <w:rPr>
          <w:rFonts w:ascii="Arial" w:hAnsi="Arial" w:cs="Arial"/>
          <w:sz w:val="18"/>
          <w:szCs w:val="18"/>
        </w:rPr>
        <w:tab/>
      </w:r>
    </w:p>
    <w:p w14:paraId="07B0D7DF" w14:textId="116574F5" w:rsidR="00D735EB" w:rsidRDefault="00FA1CB3" w:rsidP="005253E9">
      <w:pPr>
        <w:ind w:firstLine="0"/>
        <w:jc w:val="right"/>
      </w:pPr>
      <w:r>
        <w:rPr>
          <w:rFonts w:ascii="Arial" w:hAnsi="Arial" w:cs="Arial"/>
          <w:sz w:val="17"/>
          <w:szCs w:val="17"/>
        </w:rPr>
        <w:t>тыс.</w:t>
      </w:r>
      <w:r w:rsidR="00565C5F" w:rsidRPr="00D30A20">
        <w:rPr>
          <w:rFonts w:ascii="Arial" w:hAnsi="Arial" w:cs="Arial"/>
          <w:sz w:val="17"/>
          <w:szCs w:val="17"/>
        </w:rPr>
        <w:t>руб.</w:t>
      </w:r>
    </w:p>
    <w:tbl>
      <w:tblPr>
        <w:tblW w:w="11474" w:type="dxa"/>
        <w:tblInd w:w="-1423" w:type="dxa"/>
        <w:tblLook w:val="04A0" w:firstRow="1" w:lastRow="0" w:firstColumn="1" w:lastColumn="0" w:noHBand="0" w:noVBand="1"/>
      </w:tblPr>
      <w:tblGrid>
        <w:gridCol w:w="2820"/>
        <w:gridCol w:w="715"/>
        <w:gridCol w:w="740"/>
        <w:gridCol w:w="1177"/>
        <w:gridCol w:w="636"/>
        <w:gridCol w:w="1142"/>
        <w:gridCol w:w="1313"/>
        <w:gridCol w:w="1041"/>
        <w:gridCol w:w="1048"/>
        <w:gridCol w:w="842"/>
      </w:tblGrid>
      <w:tr w:rsidR="00FF2E70" w:rsidRPr="00FF2E70" w14:paraId="578AD48F" w14:textId="77777777" w:rsidTr="00FF2E70">
        <w:trPr>
          <w:trHeight w:val="63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2F9C" w14:textId="77777777" w:rsidR="00FF2E70" w:rsidRPr="00FF2E70" w:rsidRDefault="00FF2E70" w:rsidP="00FF2E70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F2E70">
              <w:rPr>
                <w:b/>
                <w:bCs/>
                <w:sz w:val="17"/>
                <w:szCs w:val="17"/>
              </w:rPr>
              <w:t>Наименование КВСР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3E73" w14:textId="77777777" w:rsidR="00FF2E70" w:rsidRPr="00FF2E70" w:rsidRDefault="00FF2E70" w:rsidP="00FF2E70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F2E70">
              <w:rPr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A642" w14:textId="77777777" w:rsidR="00FF2E70" w:rsidRPr="00FF2E70" w:rsidRDefault="00FF2E70" w:rsidP="00FF2E70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F2E70">
              <w:rPr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FBB4" w14:textId="77777777" w:rsidR="00FF2E70" w:rsidRPr="00FF2E70" w:rsidRDefault="00FF2E70" w:rsidP="00FF2E70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F2E70">
              <w:rPr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1E66" w14:textId="77777777" w:rsidR="00FF2E70" w:rsidRPr="00FF2E70" w:rsidRDefault="00FF2E70" w:rsidP="00FF2E70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F2E70">
              <w:rPr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328D" w14:textId="77777777" w:rsidR="00FF2E70" w:rsidRPr="00FF2E70" w:rsidRDefault="00FF2E70" w:rsidP="00FF2E70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F2E70">
              <w:rPr>
                <w:b/>
                <w:bCs/>
                <w:sz w:val="17"/>
                <w:szCs w:val="17"/>
              </w:rPr>
              <w:t>Утв. план лимиты 2024 год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4309" w14:textId="77777777" w:rsidR="00FF2E70" w:rsidRPr="00FF2E70" w:rsidRDefault="00FF2E70" w:rsidP="00FF2E70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F2E70">
              <w:rPr>
                <w:b/>
                <w:bCs/>
                <w:sz w:val="17"/>
                <w:szCs w:val="17"/>
              </w:rPr>
              <w:t>Ассигнования ПБС 2024 год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74D4" w14:textId="77777777" w:rsidR="00FF2E70" w:rsidRPr="00FF2E70" w:rsidRDefault="00FF2E70" w:rsidP="00FF2E70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F2E70">
              <w:rPr>
                <w:b/>
                <w:bCs/>
                <w:sz w:val="17"/>
                <w:szCs w:val="17"/>
              </w:rPr>
              <w:t>КП-полугодие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CA93" w14:textId="77777777" w:rsidR="00FF2E70" w:rsidRPr="00FF2E70" w:rsidRDefault="00FF2E70" w:rsidP="00FF2E70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F2E70">
              <w:rPr>
                <w:b/>
                <w:bCs/>
                <w:sz w:val="17"/>
                <w:szCs w:val="17"/>
              </w:rPr>
              <w:t>Расход по ЛС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4F83" w14:textId="77777777" w:rsidR="00FF2E70" w:rsidRDefault="00FF2E70" w:rsidP="00FF2E70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F2E70">
              <w:rPr>
                <w:b/>
                <w:bCs/>
                <w:sz w:val="17"/>
                <w:szCs w:val="17"/>
              </w:rPr>
              <w:t>%, исполне</w:t>
            </w:r>
          </w:p>
          <w:p w14:paraId="15902FEA" w14:textId="190A27A3" w:rsidR="00FF2E70" w:rsidRPr="00FF2E70" w:rsidRDefault="00FF2E70" w:rsidP="00FF2E70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F2E70">
              <w:rPr>
                <w:b/>
                <w:bCs/>
                <w:sz w:val="17"/>
                <w:szCs w:val="17"/>
              </w:rPr>
              <w:t>ния</w:t>
            </w:r>
          </w:p>
        </w:tc>
      </w:tr>
      <w:tr w:rsidR="00FF2E70" w:rsidRPr="00FF2E70" w14:paraId="15407013" w14:textId="77777777" w:rsidTr="00FF2E70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66C4" w14:textId="77777777" w:rsidR="00FF2E70" w:rsidRPr="00FF2E70" w:rsidRDefault="00FF2E70" w:rsidP="00FF2E70">
            <w:pPr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Уртамского сельского поселения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277F" w14:textId="77777777" w:rsidR="00FF2E70" w:rsidRPr="00FF2E70" w:rsidRDefault="00FF2E70" w:rsidP="00FF2E70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191D" w14:textId="77777777" w:rsidR="00FF2E70" w:rsidRPr="00FF2E70" w:rsidRDefault="00FF2E70" w:rsidP="00FF2E70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4F9E" w14:textId="77777777" w:rsidR="00FF2E70" w:rsidRPr="00FF2E70" w:rsidRDefault="00FF2E70" w:rsidP="00FF2E70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3165" w14:textId="77777777" w:rsidR="00FF2E70" w:rsidRPr="00FF2E70" w:rsidRDefault="00FF2E70" w:rsidP="00FF2E70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D717" w14:textId="77777777" w:rsidR="00FF2E70" w:rsidRPr="00FF2E70" w:rsidRDefault="00FF2E70" w:rsidP="00FF2E70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19 504,391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80AB" w14:textId="77777777" w:rsidR="00FF2E70" w:rsidRPr="00FF2E70" w:rsidRDefault="00FF2E70" w:rsidP="00FF2E70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24 693,514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0EF0" w14:textId="77777777" w:rsidR="00FF2E70" w:rsidRPr="00FF2E70" w:rsidRDefault="00FF2E70" w:rsidP="00FF2E70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8 752,914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FFE7" w14:textId="77777777" w:rsidR="00FF2E70" w:rsidRPr="00FF2E70" w:rsidRDefault="00FF2E70" w:rsidP="00FF2E70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6 992,251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1E47" w14:textId="77777777" w:rsidR="00FF2E70" w:rsidRPr="00FF2E70" w:rsidRDefault="00FF2E70" w:rsidP="00FF2E70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80</w:t>
            </w:r>
          </w:p>
        </w:tc>
      </w:tr>
      <w:tr w:rsidR="00FF2E70" w:rsidRPr="00FF2E70" w14:paraId="5D445A6E" w14:textId="77777777" w:rsidTr="00FF2E70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3A0E" w14:textId="77777777" w:rsidR="00FF2E70" w:rsidRPr="00FF2E70" w:rsidRDefault="00FF2E70" w:rsidP="00FF2E70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0AEC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BF6C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7B36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8C74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FCB5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5 892,223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78EE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6 534,214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1FC0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3 205,345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C1B3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2 987,498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54E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93</w:t>
            </w:r>
          </w:p>
        </w:tc>
      </w:tr>
      <w:tr w:rsidR="00FF2E70" w:rsidRPr="00FF2E70" w14:paraId="54E31835" w14:textId="77777777" w:rsidTr="00FF2E70">
        <w:trPr>
          <w:trHeight w:val="11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1789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B9FD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E2DF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5530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D38E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9C25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5 839,293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FBB3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6 481,284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EE14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3 184,359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25E5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2 966,512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979D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93</w:t>
            </w:r>
          </w:p>
        </w:tc>
      </w:tr>
      <w:tr w:rsidR="00FF2E70" w:rsidRPr="00FF2E70" w14:paraId="2619E9DF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8F9C" w14:textId="77777777" w:rsidR="00FF2E70" w:rsidRPr="00FF2E70" w:rsidRDefault="00FF2E70" w:rsidP="00FF2E70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22CC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BEC1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D95E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0020000000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AA2A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DDE1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5 839,293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EBAA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6 481,284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93F3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3 184,359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BE26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2 966,512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9A2F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93</w:t>
            </w:r>
          </w:p>
        </w:tc>
      </w:tr>
      <w:tr w:rsidR="00FF2E70" w:rsidRPr="00FF2E70" w14:paraId="08CE815A" w14:textId="77777777" w:rsidTr="00FF2E70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DFF6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B2F0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8179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C217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E2F8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0C40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5 060,518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CA05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5 702,509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E254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2 779,680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996B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2 561,833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5CBD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92</w:t>
            </w:r>
          </w:p>
        </w:tc>
      </w:tr>
      <w:tr w:rsidR="00FF2E70" w:rsidRPr="00FF2E70" w14:paraId="5545146E" w14:textId="77777777" w:rsidTr="00FF2E70">
        <w:trPr>
          <w:trHeight w:val="18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0021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F928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2" w:name="RANGE!B18:E19"/>
            <w:bookmarkStart w:id="3" w:name="RANGE!B18"/>
            <w:bookmarkEnd w:id="2"/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  <w:bookmarkEnd w:id="3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6773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5A41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414A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66E8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3 470,968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C6DE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3 976,203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3326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1 720,252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266D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1 634,107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F38B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95</w:t>
            </w:r>
          </w:p>
        </w:tc>
      </w:tr>
      <w:tr w:rsidR="00FF2E70" w:rsidRPr="00FF2E70" w14:paraId="61F53E32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A065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13C4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0E35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F673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6288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E38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3 470,968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AB02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3 976,203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3F3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1 720,252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4858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1 634,107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1004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95</w:t>
            </w:r>
          </w:p>
        </w:tc>
      </w:tr>
      <w:tr w:rsidR="00FF2E70" w:rsidRPr="00FF2E70" w14:paraId="041A74A5" w14:textId="77777777" w:rsidTr="00FF2E70">
        <w:trPr>
          <w:trHeight w:val="45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EEB7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A132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D646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36D7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8FE0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5FF1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2 665,877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52AE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3 025,588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A48A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1 317,922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3F57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1 251,758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B42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95</w:t>
            </w:r>
          </w:p>
        </w:tc>
      </w:tr>
      <w:tr w:rsidR="00FF2E70" w:rsidRPr="00FF2E70" w14:paraId="2805F75A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9910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BA5A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E9BC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9F60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E3B0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D18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BB7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36,891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0658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36,891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1018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36,891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566A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FF2E70" w:rsidRPr="00FF2E70" w14:paraId="7056F554" w14:textId="77777777" w:rsidTr="00FF2E70">
        <w:trPr>
          <w:trHeight w:val="13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FF2E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4620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1F3A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D998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A124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C4E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805,092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E88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913,725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3A45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365,440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1787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345,458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3AD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95</w:t>
            </w:r>
          </w:p>
        </w:tc>
      </w:tr>
      <w:tr w:rsidR="00FF2E70" w:rsidRPr="00FF2E70" w14:paraId="1E9F8D96" w14:textId="77777777" w:rsidTr="00FF2E70">
        <w:trPr>
          <w:trHeight w:val="67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810D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B6BF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B439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CBD9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EED7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91FD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1 580,050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4F42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1 716,806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613B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1 057,336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EE7F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925,634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64B7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88</w:t>
            </w:r>
          </w:p>
        </w:tc>
      </w:tr>
      <w:tr w:rsidR="00FF2E70" w:rsidRPr="00FF2E70" w14:paraId="70DE2B33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6372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EFD8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0CBA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44EB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9CE7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FFDE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1 580,050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B918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1 716,806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B891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1 057,336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6D6A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925,634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5412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88</w:t>
            </w:r>
          </w:p>
        </w:tc>
      </w:tr>
      <w:tr w:rsidR="00FF2E70" w:rsidRPr="00FF2E70" w14:paraId="57B06352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3C9D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1AE4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7E16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E2FE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EB4F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2904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716,227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46E8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835,041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24EC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486,882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4820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373,122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DE0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77</w:t>
            </w:r>
          </w:p>
        </w:tc>
      </w:tr>
      <w:tr w:rsidR="00FF2E70" w:rsidRPr="00FF2E70" w14:paraId="2C49B777" w14:textId="77777777" w:rsidTr="00FF2E70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2425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73BD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DA66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527E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AB01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095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863,823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8554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881,765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A8A0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570,454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FC6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552,512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0C67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97</w:t>
            </w:r>
          </w:p>
        </w:tc>
      </w:tr>
      <w:tr w:rsidR="00FF2E70" w:rsidRPr="00FF2E70" w14:paraId="6BAB1E25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2760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4ADE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FAF2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D6A7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9C1C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B70A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9,500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BE72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9,500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DDA7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2,092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1905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2,092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CE5A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69E8D24A" w14:textId="77777777" w:rsidTr="00FF2E70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6E46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3E94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BB16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16A0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FDF3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16A4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9,500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505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9,500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083B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2,092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905B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2,092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EA7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0AC2CDF8" w14:textId="77777777" w:rsidTr="00FF2E70">
        <w:trPr>
          <w:trHeight w:val="45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5E04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7FF8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0FA1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78B8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ED9B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271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0,500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06F4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0,500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8CA5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4CCB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B9BA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F2E70" w:rsidRPr="00FF2E70" w14:paraId="156145E5" w14:textId="77777777" w:rsidTr="00FF2E70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5BD0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27A9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43DB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EAA4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9DB9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9DB1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872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07E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2,092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8C5E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2,092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EA8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FF2E70" w:rsidRPr="00FF2E70" w14:paraId="38A6DCDD" w14:textId="77777777" w:rsidTr="00FF2E70">
        <w:trPr>
          <w:trHeight w:val="9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22C7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местной администрации(исполнительно-распорядительного органа муниципального образования)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1C2A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3200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136C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05E0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5518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778,775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30B8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778,775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C2C1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404,679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63FF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404,679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E71B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7C8B53ED" w14:textId="77777777" w:rsidTr="00FF2E70">
        <w:trPr>
          <w:trHeight w:val="18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CCE5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5964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0FE5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915E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A06F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A1A2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778,775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9F7E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778,775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5DDE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404,679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F739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404,679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1CFF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78E677D6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9D84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9284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A952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80B0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A7DF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D7E0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778,775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7940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778,775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740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404,679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F9F8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404,679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9F9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4B37C299" w14:textId="77777777" w:rsidTr="00FF2E70">
        <w:trPr>
          <w:trHeight w:val="45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42FB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62F1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5D2A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F524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0020800000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3A98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D53A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598,137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DD3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598,137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B4AB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311,741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B93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311,741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7768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FF2E70" w:rsidRPr="00FF2E70" w14:paraId="6C3CA8C0" w14:textId="77777777" w:rsidTr="00FF2E70">
        <w:trPr>
          <w:trHeight w:val="13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3E0D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43BA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0998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C996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0020800000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5044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210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180,638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2CEA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180,638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FF92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92,938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79D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92,938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822C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FF2E70" w:rsidRPr="00FF2E70" w14:paraId="78623AE8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B4A0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4719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765A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4697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FE46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A12A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AB03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7B5D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8091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1616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4B63A862" w14:textId="77777777" w:rsidTr="00FF2E70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CC37" w14:textId="77777777" w:rsidR="00FF2E70" w:rsidRPr="00FF2E70" w:rsidRDefault="00FF2E70" w:rsidP="00FF2E70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5696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9507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13E6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0700500000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16AD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C690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4260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4254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6842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7A5B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167A478C" w14:textId="77777777" w:rsidTr="00FF2E70">
        <w:trPr>
          <w:trHeight w:val="11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A1B3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Резервный фонд финансирования непредвиденных расходов Администрации сельских поселений Кожевниковского района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31A9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EDDE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6CE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121A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2D30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57B0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DF30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35FE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06FF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5028C3F8" w14:textId="77777777" w:rsidTr="00FF2E70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7057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B96F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ACAC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F1B0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D768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B542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5DD9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2280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6C14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2478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26D574A7" w14:textId="77777777" w:rsidTr="00FF2E70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D9A9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F6B1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DD64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E6D2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E78D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B6DC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D6F5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6851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DA3E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6F2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422F632C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EEC7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2667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1CA6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0756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0700503000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51D3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CE90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4C04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304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4917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CD8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F2E70" w:rsidRPr="00FF2E70" w14:paraId="07E72C54" w14:textId="77777777" w:rsidTr="00FF2E70">
        <w:trPr>
          <w:trHeight w:val="45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727E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07A5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FD6F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89E0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4EA3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8B26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32,930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F2AA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32,930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5700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20,987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5C6A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20,987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17EF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25FF9090" w14:textId="77777777" w:rsidTr="00FF2E70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59C6" w14:textId="77777777" w:rsidR="00FF2E70" w:rsidRPr="00FF2E70" w:rsidRDefault="00FF2E70" w:rsidP="00FF2E70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D0CD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3A71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BF2A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9E5A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B258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32,930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B708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32,930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784F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20,987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56B3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20,987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EF5C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560C61D0" w14:textId="77777777" w:rsidTr="00FF2E70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AC9E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0E1B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DA14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1AEB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7832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F34E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23,048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A258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23,048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EDD8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11,105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7C8B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11,105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AAC1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30034713" w14:textId="77777777" w:rsidTr="00FF2E70">
        <w:trPr>
          <w:trHeight w:val="18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4F24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E51B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0C28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4216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FA85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8075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23,048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CE91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23,048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3DC7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11,105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08D4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11,105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B1DD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3F1C93A1" w14:textId="77777777" w:rsidTr="00FF2E70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6AF0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3428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BA80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7D6C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3F33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4C62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23,048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490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23,048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9471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11,105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9968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11,105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E2E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2AD85B53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6DEA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8F76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7975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644F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0920300000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E645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A80D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17,702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E36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17,702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9061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9,216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A84A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9,216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EA8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FF2E70" w:rsidRPr="00FF2E70" w14:paraId="29E9B7C0" w14:textId="77777777" w:rsidTr="00FF2E70">
        <w:trPr>
          <w:trHeight w:val="11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3DDE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48C2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35E2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FF3C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0920300000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7C5D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ADEA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5,346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B157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5,346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4474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1,889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D4B5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1,889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F0E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FF2E70" w:rsidRPr="00FF2E70" w14:paraId="06B8E627" w14:textId="77777777" w:rsidTr="00FF2E70">
        <w:trPr>
          <w:trHeight w:val="45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F9B3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Взнос в Ассоциацию муниципальных образований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FD4E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526F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2F88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71FC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BADF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9,882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CD2F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9,882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6B8C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9,882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D424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9,882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53B4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029473A7" w14:textId="77777777" w:rsidTr="00FF2E70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1DC3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B981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407D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BED9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5098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8ED1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9,882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B938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9,882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9C9F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9,882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3C3A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9,882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6D50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08E0C15A" w14:textId="77777777" w:rsidTr="00FF2E70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7C20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A2C7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A442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241C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1F7C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C5AB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9,882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00FE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9,882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023D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9,882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C2A4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9,882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D750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65D72B64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5065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FD18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69B9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962D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0920310000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307D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F3D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9,882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57EC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9,882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F57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9,882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BDD0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9,882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A2A4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FF2E70" w:rsidRPr="00FF2E70" w14:paraId="04E0306B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95EA" w14:textId="77777777" w:rsidR="00FF2E70" w:rsidRPr="00FF2E70" w:rsidRDefault="00FF2E70" w:rsidP="00FF2E70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EBC8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0CDC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060C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F38F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740B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174,800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7B39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174,800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2082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96,634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FD29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75,838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D0E2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78</w:t>
            </w:r>
          </w:p>
        </w:tc>
      </w:tr>
      <w:tr w:rsidR="00FF2E70" w:rsidRPr="00FF2E70" w14:paraId="02ACFB9A" w14:textId="77777777" w:rsidTr="00FF2E70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22D6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22CD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E8D4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E0C9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5BB5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FCAF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174,800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7574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174,800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BF9B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96,634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5655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75,838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B71E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78</w:t>
            </w:r>
          </w:p>
        </w:tc>
      </w:tr>
      <w:tr w:rsidR="00FF2E70" w:rsidRPr="00FF2E70" w14:paraId="39ADF849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069B" w14:textId="77777777" w:rsidR="00FF2E70" w:rsidRPr="00FF2E70" w:rsidRDefault="00FF2E70" w:rsidP="00FF2E70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Накопительно-ипотечная система жилищного обеспечения военнослужащих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42F9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330F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8FCE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2120000000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A501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0907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174,800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406F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174,800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DBEF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96,634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322C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75,838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8D5C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78</w:t>
            </w:r>
          </w:p>
        </w:tc>
      </w:tr>
      <w:tr w:rsidR="00FF2E70" w:rsidRPr="00FF2E70" w14:paraId="0DFE27A5" w14:textId="77777777" w:rsidTr="00FF2E70">
        <w:trPr>
          <w:trHeight w:val="22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D7B8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8775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76A2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0A9B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2128100000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A968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F775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174,800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4D4C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174,800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37F2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96,634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28DD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75,838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7A22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78</w:t>
            </w:r>
          </w:p>
        </w:tc>
      </w:tr>
      <w:tr w:rsidR="00FF2E70" w:rsidRPr="00FF2E70" w14:paraId="3DA44BC2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AEBE" w14:textId="77777777" w:rsidR="00FF2E70" w:rsidRPr="00FF2E70" w:rsidRDefault="00FF2E70" w:rsidP="00FF2E70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AC01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7B4D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2A1E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7F04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862E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174,800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88B9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174,800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FE58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96,634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4758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75,838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B87D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78</w:t>
            </w:r>
          </w:p>
        </w:tc>
      </w:tr>
      <w:tr w:rsidR="00FF2E70" w:rsidRPr="00FF2E70" w14:paraId="2525A0C9" w14:textId="77777777" w:rsidTr="00FF2E70">
        <w:trPr>
          <w:trHeight w:val="18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1BBB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AEFF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5337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3202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4613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2E75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156,331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F307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156,331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3A0C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78,166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A46B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69,838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7057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89</w:t>
            </w:r>
          </w:p>
        </w:tc>
      </w:tr>
      <w:tr w:rsidR="00FF2E70" w:rsidRPr="00FF2E70" w14:paraId="51F691B0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F711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1BEC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F0EC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4C74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B2E4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A9D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156,331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B012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156,331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772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78,166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2FF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69,838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DDB1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89</w:t>
            </w:r>
          </w:p>
        </w:tc>
      </w:tr>
      <w:tr w:rsidR="00FF2E70" w:rsidRPr="00FF2E70" w14:paraId="2440E532" w14:textId="77777777" w:rsidTr="00FF2E70">
        <w:trPr>
          <w:trHeight w:val="45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E43A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765C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99D7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8E98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2128151180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2D9D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DC6B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120,070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BC6E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120,070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8D57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60,035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4A7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54,769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03C1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91</w:t>
            </w:r>
          </w:p>
        </w:tc>
      </w:tr>
      <w:tr w:rsidR="00FF2E70" w:rsidRPr="00FF2E70" w14:paraId="404E0F84" w14:textId="77777777" w:rsidTr="00FF2E70">
        <w:trPr>
          <w:trHeight w:val="13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8016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AC6D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A2AC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687E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2128151180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729A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6D11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36,261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E6F7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36,261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57A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18,131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F41C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15,069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C597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83</w:t>
            </w:r>
          </w:p>
        </w:tc>
      </w:tr>
      <w:tr w:rsidR="00FF2E70" w:rsidRPr="00FF2E70" w14:paraId="42CD8D42" w14:textId="77777777" w:rsidTr="00FF2E70">
        <w:trPr>
          <w:trHeight w:val="67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16BE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3E0F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806B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60D6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D506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1481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18,469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8417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18,469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170F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18,469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76D5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C828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32</w:t>
            </w:r>
          </w:p>
        </w:tc>
      </w:tr>
      <w:tr w:rsidR="00FF2E70" w:rsidRPr="00FF2E70" w14:paraId="2167A677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F7F0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9FA9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D855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08B9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84DD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DC3D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18,469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F4B8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18,469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E12E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18,469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6D3D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9A98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32</w:t>
            </w:r>
          </w:p>
        </w:tc>
      </w:tr>
      <w:tr w:rsidR="00FF2E70" w:rsidRPr="00FF2E70" w14:paraId="2A59E0A8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F6A1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3856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F769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4B84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2128151180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CEA8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FCB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18,469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D1B8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18,469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6691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18,469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CA14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6,000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2F6C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32</w:t>
            </w:r>
          </w:p>
        </w:tc>
      </w:tr>
      <w:tr w:rsidR="00FF2E70" w:rsidRPr="00FF2E70" w14:paraId="20E2CCDD" w14:textId="77777777" w:rsidTr="00FF2E70">
        <w:trPr>
          <w:trHeight w:val="67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5D22" w14:textId="77777777" w:rsidR="00FF2E70" w:rsidRPr="00FF2E70" w:rsidRDefault="00FF2E70" w:rsidP="00FF2E70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B27F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A779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B807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D409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41E5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EC3A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26,180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0E43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19,056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0C16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17,876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897A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94</w:t>
            </w:r>
          </w:p>
        </w:tc>
      </w:tr>
      <w:tr w:rsidR="00FF2E70" w:rsidRPr="00FF2E70" w14:paraId="6E19BBD2" w14:textId="77777777" w:rsidTr="00FF2E70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EEF6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2171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D03B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3BA6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55CD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751C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92A1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140F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17,876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8108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17,876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D3DF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46014DC3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4EC3" w14:textId="77777777" w:rsidR="00FF2E70" w:rsidRPr="00FF2E70" w:rsidRDefault="00FF2E70" w:rsidP="00FF2E70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8934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34D5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97E9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2180000000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98E4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351A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EADC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A72E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17,876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5E75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17,876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AB09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2E88BB52" w14:textId="77777777" w:rsidTr="00FF2E70">
        <w:trPr>
          <w:trHeight w:val="11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1558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B334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8A62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D028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2180100000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606E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23E5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CA0D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47F7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17,876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904A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17,876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649C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30BDC205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FC00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6338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1F4E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C382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2180100000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39B3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824F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FB52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64D7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17,876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3CBD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17,876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CDB8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67150853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F9CD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3253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4F94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A7CB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2180100000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1E71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AD18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359B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448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17,876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4130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17,876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A1FD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03AD3527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58CF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C2F6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0EF7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EB08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2180100000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4875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CF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5657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FED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17,876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DFD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17,876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DFE5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FF2E70" w:rsidRPr="00FF2E70" w14:paraId="504BDE95" w14:textId="77777777" w:rsidTr="00FF2E70">
        <w:trPr>
          <w:trHeight w:val="9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CE72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A481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F8CE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A7C3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D522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4568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6845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1,180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EF76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1,180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7E3F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24CF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627B8122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DB9D" w14:textId="77777777" w:rsidR="00FF2E70" w:rsidRPr="00FF2E70" w:rsidRDefault="00FF2E70" w:rsidP="00FF2E70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"Обеспечение безопасности населения Томской области"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D593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4372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1421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F3CE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110E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1595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EA9D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820C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C753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5959C8DB" w14:textId="77777777" w:rsidTr="00FF2E70">
        <w:trPr>
          <w:trHeight w:val="11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E838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"Повышение уровня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7147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8ED5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3348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1440000000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29F3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0C1F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C79F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E7BD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3AB7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5E78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7A0E9B90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5A4A" w14:textId="77777777" w:rsidR="00FF2E70" w:rsidRPr="00FF2E70" w:rsidRDefault="00FF2E70" w:rsidP="00FF2E70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 процессных мероприятий "Обеспечение пожарной безопасности Томской области"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B5D4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63E7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5F52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1446100000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B4CA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87B7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6B9F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7B38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DFA0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AD28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1854D0A4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E0D2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955B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9F53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EFC5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1446141340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3063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F4F1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BD7B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024F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5662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C497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399A4DF3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D9C1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811A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A0EF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A62D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1446141340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CC6A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BD9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6E2D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74CA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24F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67A1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05FBCDEA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4189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11F0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170E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3905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1446141340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52D9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4D7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80CE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0,590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4FFA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0,590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0E4D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69C7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FF2E70" w:rsidRPr="00FF2E70" w14:paraId="2B947375" w14:textId="77777777" w:rsidTr="00FF2E70">
        <w:trPr>
          <w:trHeight w:val="45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3C96" w14:textId="77777777" w:rsidR="00FF2E70" w:rsidRPr="00FF2E70" w:rsidRDefault="00FF2E70" w:rsidP="00FF2E70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1146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688C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8C97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4C80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CDEC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C7A6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2151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FD8F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4EB0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453543FC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07D9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МП "Повышение общественной безопасности в Кожевниковском районе на 2019-2023 годы"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0074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15EB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9F8E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7951000000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D37E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5880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E42B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0BE8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854C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690F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7D22D628" w14:textId="77777777" w:rsidTr="00FF2E70">
        <w:trPr>
          <w:trHeight w:val="20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E4BA" w14:textId="77777777" w:rsidR="00FF2E70" w:rsidRPr="00FF2E70" w:rsidRDefault="00FF2E70" w:rsidP="00FF2E70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 на оказание помощи многодетным семьям и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86AB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1275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DF27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79510S1340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D467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4937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75A2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9999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62F1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81A7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05CD0B28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AB5A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680C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71B8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861F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79510S1340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2ADB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D3FF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BF92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0706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59DC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F6E1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47640433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A2D9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23D7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D41C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0A50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79510S1340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9E97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E6B1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D3FD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79E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BF60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8B6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3A89A8B5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F630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6B39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571B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61C8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79510S1340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E742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B241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5B4D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0,590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8432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0,590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493B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38D1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FF2E70" w:rsidRPr="00FF2E70" w14:paraId="1EDF0418" w14:textId="77777777" w:rsidTr="00FF2E70">
        <w:trPr>
          <w:trHeight w:val="67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E81E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A1DC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6265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7EA1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BA55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3289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7B92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8D05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D1C2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CA41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4F49B639" w14:textId="77777777" w:rsidTr="00FF2E70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D672" w14:textId="77777777" w:rsidR="00FF2E70" w:rsidRPr="00FF2E70" w:rsidRDefault="00FF2E70" w:rsidP="00FF2E70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C96D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37BD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F8AC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9C01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A1B5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7133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8034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1A17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BDF8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45A8023C" w14:textId="77777777" w:rsidTr="00FF2E70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8E75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Муниципальные программы сельских поселений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11F9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2D69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F893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FAAB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2EBD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E07A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7DAA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B853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32A0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7E360B0A" w14:textId="77777777" w:rsidTr="00FF2E70">
        <w:trPr>
          <w:trHeight w:val="20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9708" w14:textId="77777777" w:rsidR="00FF2E70" w:rsidRPr="00FF2E70" w:rsidRDefault="00FF2E70" w:rsidP="00FF2E70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МП Комплексные меры противодействия злоупотреблению наркотическими средствами, психотропными веществами и их незаконному обороту в Уртамском сельском поселении Кожевниковского района Томской области на 2023-2028 годы »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E293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04FC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FA61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7953012000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5C57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4E3F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9C28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7922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D595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92DE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12FFC238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67E8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1C9A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1A62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04A9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7953012000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7FD2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4626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F5BF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8757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DE1C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B947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0A91626E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A79F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7155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7303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F94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7953012000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136A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8A6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2A12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C52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A0D2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538E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40FE5EFA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C266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6B85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8417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37BB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7953012000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BE73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207D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25A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C4D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930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DB6B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F2E70" w:rsidRPr="00FF2E70" w14:paraId="2243CE5E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851E" w14:textId="77777777" w:rsidR="00FF2E70" w:rsidRPr="00FF2E70" w:rsidRDefault="00FF2E70" w:rsidP="00FF2E70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CA1B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5189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EBFB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D5BA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F65F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3 636,573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5E05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4 028,699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D8E9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1 465,089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161E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1 023,350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74EE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70</w:t>
            </w:r>
          </w:p>
        </w:tc>
      </w:tr>
      <w:tr w:rsidR="00FF2E70" w:rsidRPr="00FF2E70" w14:paraId="60A4C3CE" w14:textId="77777777" w:rsidTr="00FF2E70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A206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8AA9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3E00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036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EC21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9923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A3CF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4313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E194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D505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1C2858C3" w14:textId="77777777" w:rsidTr="00FF2E70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AF5F" w14:textId="77777777" w:rsidR="00FF2E70" w:rsidRPr="00FF2E70" w:rsidRDefault="00FF2E70" w:rsidP="00FF2E70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9AD0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0C75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B7BF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1305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9197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218D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F3F1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3698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6172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1EB4C61E" w14:textId="77777777" w:rsidTr="00FF2E70">
        <w:trPr>
          <w:trHeight w:val="18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FE8A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МП «Развитие сельскохозяйственного производства и расширение рынка сельскохозяйственной продукции, сырья и продовольствия в Кожевниковском районе Томской области на 2017-2020 годы и на период до 2025 года»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DBD5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6334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A026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7950200000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BEFB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4953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BA16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BC08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30CF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4DFD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23805B4D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3342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33F5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14B2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D093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7950200000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5E0F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4A4E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588B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ADE8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55DA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6B5A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6C4E9C0F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5957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1335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9F5D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74BA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7950200000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B10E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2360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0A0B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1E9C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45FA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529A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4127173C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DB8B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3326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EF81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F244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7950200000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02B4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91B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5A5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D0C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A1A8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A6F1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FF2E70" w:rsidRPr="00FF2E70" w14:paraId="025A5B5F" w14:textId="77777777" w:rsidTr="00FF2E70">
        <w:trPr>
          <w:trHeight w:val="45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2EAB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0FBD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B9A6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F609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A437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AFDF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3 631,573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A1FA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3 634,679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D4DB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1 445,089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91A6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1 023,350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8112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71</w:t>
            </w:r>
          </w:p>
        </w:tc>
      </w:tr>
      <w:tr w:rsidR="00FF2E70" w:rsidRPr="00FF2E70" w14:paraId="2CC79CEA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F818" w14:textId="77777777" w:rsidR="00FF2E70" w:rsidRPr="00FF2E70" w:rsidRDefault="00FF2E70" w:rsidP="00FF2E70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8D7B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9396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8430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DCBE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0B13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1 511,606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D356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1 271,139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71B8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73C4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EA77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1BDCC173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9401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996C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7A6A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D9A1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1820000000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F1FD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6B6C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1 511,606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F962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1 271,139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F4B3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5788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FACF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7F75FB2E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21FB" w14:textId="77777777" w:rsidR="00FF2E70" w:rsidRPr="00FF2E70" w:rsidRDefault="00FF2E70" w:rsidP="00FF2E70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5C8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1D35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1BAB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1828400000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6FC7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DFA9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1 511,606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4358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1 271,139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3EA5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F1D9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C442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4B16E07D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006E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6B61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45FA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4437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1828440930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B4E4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7089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1 511,606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0C38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1 271,139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68A8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C43C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E50D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5FBB0636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012A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755C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20BE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D618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1828440930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0B9E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A662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1 511,606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CC5A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1 271,139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6EDC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E9C7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5AE0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63FCA2EC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205C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32A0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0FBA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FFC1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1828440930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56E5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697A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1 511,606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68CE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1 271,139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6780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69F8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5272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F2E70" w:rsidRPr="00FF2E70" w14:paraId="1CD11A00" w14:textId="77777777" w:rsidTr="00FF2E70">
        <w:trPr>
          <w:trHeight w:val="45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2AD2" w14:textId="77777777" w:rsidR="00FF2E70" w:rsidRPr="00FF2E70" w:rsidRDefault="00FF2E70" w:rsidP="00FF2E70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BA7F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4586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DFAD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B9F4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91C5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2 119,967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FB06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2 363,539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E175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1 445,089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1BE6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1 023,350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0A96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71</w:t>
            </w:r>
          </w:p>
        </w:tc>
      </w:tr>
      <w:tr w:rsidR="00FF2E70" w:rsidRPr="00FF2E70" w14:paraId="7E722577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2EFE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транспортной системы в Кожевниковском районе на 2016-2021 годы"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9A92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93C7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10BB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D52A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7038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615,967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E485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603,152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836D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443,040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E6E1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381,815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305C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86</w:t>
            </w:r>
          </w:p>
        </w:tc>
      </w:tr>
      <w:tr w:rsidR="00FF2E70" w:rsidRPr="00FF2E70" w14:paraId="59E139B9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43BB" w14:textId="77777777" w:rsidR="00FF2E70" w:rsidRPr="00FF2E70" w:rsidRDefault="00FF2E70" w:rsidP="00FF2E70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транспортной системы в Кожевниковском районе на 2016-2021 годы"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66BA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C8E8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563B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E948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2C74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517,483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0195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517,483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7C0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424,115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8353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362,890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F84B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86</w:t>
            </w:r>
          </w:p>
        </w:tc>
      </w:tr>
      <w:tr w:rsidR="00FF2E70" w:rsidRPr="00FF2E70" w14:paraId="24C68A0C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5E4D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7F9F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D3D3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100E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D116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1754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517,483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BF4A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517,483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688E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424,115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CDED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362,890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DBBB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86</w:t>
            </w:r>
          </w:p>
        </w:tc>
      </w:tr>
      <w:tr w:rsidR="00FF2E70" w:rsidRPr="00FF2E70" w14:paraId="3088AD41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C486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448A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1F59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8288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7626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4201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517,483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150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517,483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804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424,115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788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362,890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E735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86</w:t>
            </w:r>
          </w:p>
        </w:tc>
      </w:tr>
      <w:tr w:rsidR="00FF2E70" w:rsidRPr="00FF2E70" w14:paraId="028711CB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57A8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6E9E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9224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5AC0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7952100000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5244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BE5C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517,483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D07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517,483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9D8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424,115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FE0A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362,890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8FBD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86</w:t>
            </w:r>
          </w:p>
        </w:tc>
      </w:tr>
      <w:tr w:rsidR="00FF2E70" w:rsidRPr="00FF2E70" w14:paraId="2E6593BA" w14:textId="77777777" w:rsidTr="00FF2E70">
        <w:trPr>
          <w:trHeight w:val="202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3AD7" w14:textId="77777777" w:rsidR="00FF2E70" w:rsidRPr="00FF2E70" w:rsidRDefault="00FF2E70" w:rsidP="00FF2E70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1663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9B00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09F9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470F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EDBC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18,925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EC42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18,925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8B32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18,925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FA99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18,925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759B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58E5EAAF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06F0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D9CA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E17E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60B6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F9F7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3605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18,925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4DFD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18,925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9329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18,925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8B33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18,925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EE62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318AD4CD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278D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F5E1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B8A5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47BD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078A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DF7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18,925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E4FA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18,925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1C7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18,925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E72B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18,925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047C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17C1CAF0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8873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84AA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1BEB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B5A7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7952100001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A066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63CA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18,925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041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18,925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B9AE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18,925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FB1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18,925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61A5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FF2E70" w:rsidRPr="00FF2E70" w14:paraId="647D6FF4" w14:textId="77777777" w:rsidTr="00FF2E70">
        <w:trPr>
          <w:trHeight w:val="9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246B" w14:textId="77777777" w:rsidR="00FF2E70" w:rsidRPr="00FF2E70" w:rsidRDefault="00FF2E70" w:rsidP="00FF2E70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DE6F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1FB1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A6B3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79521S0930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F79B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DDE8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79,559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FCFF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66,744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BC40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8F29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DC4E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7B735185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D8C1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3A48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B1A6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10D0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79521S0930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B76E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D5D2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79,559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B17B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66,744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8D82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7530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9EC9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42C5B314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469E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D312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31CF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84A1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79521S0930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D154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703C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79,559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9D25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66,744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44EC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D937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F7C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073613DF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EBCB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A94E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F804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93C2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79521S0930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5F4F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0768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79,559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F2F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66,744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4A1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85DD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640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F2E70" w:rsidRPr="00FF2E70" w14:paraId="575E4476" w14:textId="77777777" w:rsidTr="00FF2E70">
        <w:trPr>
          <w:trHeight w:val="45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15BF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Муниципальные программы сельских поселений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2205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E74A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FB0B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A3E6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6C4C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1 504,000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6CDC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1 760,387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182C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1 002,049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518A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641,535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D0DC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64</w:t>
            </w:r>
          </w:p>
        </w:tc>
      </w:tr>
      <w:tr w:rsidR="00FF2E70" w:rsidRPr="00FF2E70" w14:paraId="5698976E" w14:textId="77777777" w:rsidTr="00FF2E70">
        <w:trPr>
          <w:trHeight w:val="13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5A14" w14:textId="77777777" w:rsidR="00FF2E70" w:rsidRPr="00FF2E70" w:rsidRDefault="00FF2E70" w:rsidP="00FF2E70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МП "Комплексное развитие транспортной инфраструктуры Уртамского сельского поселения Кожевниковского района на 2017 – 2021 годы и с перспективой до 2033 года "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8ABA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FD20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A2B2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5A0E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D1A9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1 504,000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C91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1 760,387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F4AE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1 002,049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A547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641,535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8E8E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64</w:t>
            </w:r>
          </w:p>
        </w:tc>
      </w:tr>
      <w:tr w:rsidR="00FF2E70" w:rsidRPr="00FF2E70" w14:paraId="5FEC3AA1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397E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6B25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3226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AF21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37DD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FFF1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1 504,000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6E2F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1 760,387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CC4E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1 002,049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8DE7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641,535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87EC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64</w:t>
            </w:r>
          </w:p>
        </w:tc>
      </w:tr>
      <w:tr w:rsidR="00FF2E70" w:rsidRPr="00FF2E70" w14:paraId="1FFF70CF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20C9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80E1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2AFB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A0BF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96C1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3C0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1 504,000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0705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1 760,387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330C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1 002,049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F9E0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641,535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C7CA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64</w:t>
            </w:r>
          </w:p>
        </w:tc>
      </w:tr>
      <w:tr w:rsidR="00FF2E70" w:rsidRPr="00FF2E70" w14:paraId="7F6742DB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76FD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8DD2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76D2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45B5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7953011001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0E6A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D44B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1 504,000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2EA4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1 760,387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2AE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1 002,049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04A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641,535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97D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64</w:t>
            </w:r>
          </w:p>
        </w:tc>
      </w:tr>
      <w:tr w:rsidR="00FF2E70" w:rsidRPr="00FF2E70" w14:paraId="58DC5A20" w14:textId="77777777" w:rsidTr="00FF2E70">
        <w:trPr>
          <w:trHeight w:val="45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B728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4D14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C00B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66A5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C36D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ED43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F3D1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374,020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4F8C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97A8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F427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79538016" w14:textId="77777777" w:rsidTr="00FF2E70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754A" w14:textId="77777777" w:rsidR="00FF2E70" w:rsidRPr="00FF2E70" w:rsidRDefault="00FF2E70" w:rsidP="00FF2E70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Целевые программы сельских поселений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4E6F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B4CA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99A0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7950030000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6CB5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56F0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0058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EA91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71CD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96FE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51987505" w14:textId="77777777" w:rsidTr="00FF2E70">
        <w:trPr>
          <w:trHeight w:val="27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C8D3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МП "Создание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"Налог на профессиональный доход" на территории муниципального образования «Уртамское сельское поселение"на 2022-2026 годы"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11CE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ECCB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033C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7950030110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E652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A33D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57FE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7647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54D0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934C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21FFAE10" w14:textId="77777777" w:rsidTr="00FF2E70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1350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BD60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F97E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4D02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7950030110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37D7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2572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6773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62DE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D269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F869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6CB2EB2A" w14:textId="77777777" w:rsidTr="00FF2E70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4E16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9D9F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D1B9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94E1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7950030110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3A28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CFC5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9E1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DD48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CF7A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374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138656C9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A4B1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ECA6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67AE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7413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7950030110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CC08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FB31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47B0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1BD2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003C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D96E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F2E70" w:rsidRPr="00FF2E70" w14:paraId="2D3EC0A6" w14:textId="77777777" w:rsidTr="00FF2E70">
        <w:trPr>
          <w:trHeight w:val="45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2062" w14:textId="77777777" w:rsidR="00FF2E70" w:rsidRPr="00FF2E70" w:rsidRDefault="00FF2E70" w:rsidP="00FF2E70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E65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F468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3112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509D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5F0A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F1D3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369,020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1AC6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DFB7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5BC1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51B7A094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695C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малого и среднего предпринимательства на территории Кожевниковского района на период 2014-2018 годы"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CC15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1D6B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58E7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773F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AA37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E36A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369,020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0E7C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6EA2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108B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58D261A4" w14:textId="77777777" w:rsidTr="00FF2E70">
        <w:trPr>
          <w:trHeight w:val="13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1FD1" w14:textId="77777777" w:rsidR="00FF2E70" w:rsidRPr="00FF2E70" w:rsidRDefault="00FF2E70" w:rsidP="00FF2E70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446E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0FF1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848B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7950141040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82DE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453C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C652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322,435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021D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9EE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A1FF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5D244E4E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BEA7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B99F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085D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BE84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7950141040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828D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48B1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9699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322,435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65CA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DA0A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7B70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18962CFA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DF46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7192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D286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020C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7950141040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5602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756E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A33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322,435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A11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F834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C9D8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6C493773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2D90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D6BC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D9F1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BEE7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7950141040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8148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6711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F50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322,435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F9EB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926D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2237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F2E70" w:rsidRPr="00FF2E70" w14:paraId="0049C391" w14:textId="77777777" w:rsidTr="00FF2E70">
        <w:trPr>
          <w:trHeight w:val="157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1BB5" w14:textId="77777777" w:rsidR="00FF2E70" w:rsidRPr="00FF2E70" w:rsidRDefault="00FF2E70" w:rsidP="00FF2E70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 на реализацию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D2F0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EF0A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5920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79501S1040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22A0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33A8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A493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46,585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6E7F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E8D6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2664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3B2D0F59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4142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4191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2F90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A9FE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79501S1040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205B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2DE9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0EF2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46,585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48CF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0072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E7AF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37E5F7BE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9CF4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0B64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D17F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CAA1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79501S1040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65FE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A381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6ACD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46,585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F344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6BC5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25E7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7C0E1C36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1249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4154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FFF2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A4E2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79501S1040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2DE4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821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3C0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46,585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3DD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5460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C1D7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F2E70" w:rsidRPr="00FF2E70" w14:paraId="77F88902" w14:textId="77777777" w:rsidTr="00FF2E70">
        <w:trPr>
          <w:trHeight w:val="45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2BEB" w14:textId="77777777" w:rsidR="00FF2E70" w:rsidRPr="00FF2E70" w:rsidRDefault="00FF2E70" w:rsidP="00FF2E70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AA37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E3A3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AE05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CC6F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9743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8 361,217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D67B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10 508,167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112A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1 086,490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41FD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242,390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568F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22</w:t>
            </w:r>
          </w:p>
        </w:tc>
      </w:tr>
      <w:tr w:rsidR="00FF2E70" w:rsidRPr="00FF2E70" w14:paraId="7F7EBCA9" w14:textId="77777777" w:rsidTr="00FF2E70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027F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83D9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0123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655F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B631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56FB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CB94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B1ED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9DAD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C1BF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230281BB" w14:textId="77777777" w:rsidTr="00FF2E70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9E66" w14:textId="77777777" w:rsidR="00FF2E70" w:rsidRPr="00FF2E70" w:rsidRDefault="00FF2E70" w:rsidP="00FF2E70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8467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129F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483C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03E8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BA83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2E9E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6D57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8BE1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1886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40579CAA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AD7D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МП «Развитие коммунальной инфраструктуры Кожевниковского района на период 2021-2026 годы»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63FD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90A4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B21B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7952900000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7712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CF66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3813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F755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6E31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2071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455BB459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0B48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CE14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B819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60F6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7952900000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9AF4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5775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1506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41DA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0449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5849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45D0851E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8D47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B98E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517A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ADCD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7952900000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94AD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666B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123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2DFB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CEF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09A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6AC1E77F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98F4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A64C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B3E9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C6B1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7952900000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2E00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643B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080C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60,000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7B52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60,000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ACCB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9D78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FF2E70" w:rsidRPr="00FF2E70" w14:paraId="7B05D5BA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EA59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31CD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344D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5BF7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0573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C3C6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8 361,217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6934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10 448,167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EDC5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1 026,490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7E66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242,390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F52F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</w:t>
            </w:r>
          </w:p>
        </w:tc>
      </w:tr>
      <w:tr w:rsidR="00FF2E70" w:rsidRPr="00FF2E70" w14:paraId="4CC9126D" w14:textId="77777777" w:rsidTr="00FF2E70">
        <w:trPr>
          <w:trHeight w:val="11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2F9E" w14:textId="77777777" w:rsidR="00FF2E70" w:rsidRPr="00FF2E70" w:rsidRDefault="00FF2E70" w:rsidP="00FF2E70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"Обеспечение доступности жилья и улучшение качества жилищных условий населения Томской области "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7B5E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9D1E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44D0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D341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297A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5 631,397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DE05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6 552,018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6890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5B2A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4807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1AFE5842" w14:textId="77777777" w:rsidTr="00FF2E70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D04A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Проектная часть государственной программы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87E9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FE78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E8C8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13W0000000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1A6D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6BF0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5 631,397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B3B2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6 552,018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A7E0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3216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5D9F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105A2D11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97FF" w14:textId="77777777" w:rsidR="00FF2E70" w:rsidRPr="00FF2E70" w:rsidRDefault="00FF2E70" w:rsidP="00FF2E70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D811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FA7C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600F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13WF200000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E069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087E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5 631,397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9647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6 552,018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E6B9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4B9B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51A6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0911C2C4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9DE5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474A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A758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9D0E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13WF255550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3DF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370F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5 631,397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2B5E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6 552,018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84B8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834E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EF7F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2B7557EC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94C6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32EB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23B0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C0E5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13WF255550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069A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340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5 631,397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15CB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6 552,018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C76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0FF7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4448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13E8F6E4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C370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7D33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DB60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E783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13WF255550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6D2D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0FF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5 631,397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6967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6 552,018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5E00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E7B5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166B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F2E70" w:rsidRPr="00FF2E70" w14:paraId="156E9A2C" w14:textId="77777777" w:rsidTr="00FF2E70">
        <w:trPr>
          <w:trHeight w:val="67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5195" w14:textId="77777777" w:rsidR="00FF2E70" w:rsidRPr="00FF2E70" w:rsidRDefault="00FF2E70" w:rsidP="00FF2E70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«Комплексное развитие сельских территорий Томской области»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A948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F537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1273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2700000000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ACF4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EB0D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1 756,820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2678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1 756,820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8DC8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F05F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47A0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506FCAB2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43AE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прграмма "Комплексное развитие сельских территорий Томской области"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3ECE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4172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9FBB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2730000000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C9BD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146D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1 756,820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7F59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1 756,820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6CCC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A480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ACE7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13BBD711" w14:textId="77777777" w:rsidTr="00FF2E70">
        <w:trPr>
          <w:trHeight w:val="11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F204" w14:textId="77777777" w:rsidR="00FF2E70" w:rsidRPr="00FF2E70" w:rsidRDefault="00FF2E70" w:rsidP="00FF2E70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комплексного развития сельских территорий (Федеральный проект "Благоустройство сельских территорий")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7E1C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DF59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37BE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27395L5769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48C4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71C0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1 756,820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B7FA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1 756,820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DADE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69CF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315E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2725DE35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5AA7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8A57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04FE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78DD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27395L5769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820A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859D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1 756,820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928D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1 756,820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261A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AF73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C04C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60FFF88A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4C60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F6C2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624B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ADB7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27395L5769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107D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3812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1 756,820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C7E8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1 756,820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E00D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4B9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6C85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1E33C8D4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B83F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3B3B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00F5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6529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27395L5769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AB89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983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1 756,820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299B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1 756,820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FEEA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4E8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135D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F2E70" w:rsidRPr="00FF2E70" w14:paraId="013A45F8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322D" w14:textId="77777777" w:rsidR="00FF2E70" w:rsidRPr="00FF2E70" w:rsidRDefault="00FF2E70" w:rsidP="00FF2E70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B4ED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B3FF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3DEA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6000000000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12A6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3F93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721,000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B900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1 231,900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2399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774,490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5BF4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242,390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8265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31</w:t>
            </w:r>
          </w:p>
        </w:tc>
      </w:tr>
      <w:tr w:rsidR="00FF2E70" w:rsidRPr="00FF2E70" w14:paraId="668F2FDE" w14:textId="77777777" w:rsidTr="00FF2E70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F670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FB22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2187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15DB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35EB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5D86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435,000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BFC4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435,000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6CC3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187,492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5545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187,492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2F81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111F54DC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46D8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953A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93DB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24D4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C4EA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0E10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435,000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5979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435,000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52BE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187,492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306C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187,492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5A34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2F4BCBDE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38D6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5D70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3030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5225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2278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24F1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435,000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191A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435,000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D55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187,492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046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187,492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E9A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550445E2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CFEE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8D7D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DECE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8258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6000100000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26F5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7FA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160,000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5D7E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160,000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A894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72,000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0EB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72,000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0088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FF2E70" w:rsidRPr="00FF2E70" w14:paraId="1F927BAA" w14:textId="77777777" w:rsidTr="00FF2E70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DF32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50D0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189F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7C87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6000100000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2F1F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7734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275,000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CF8B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275,000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F68A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115,492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ED51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115,492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0674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FF2E70" w:rsidRPr="00FF2E70" w14:paraId="3CDD6583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F569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Озеленение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9004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BF3E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ACE7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EBAB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B91F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7E00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B87D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823B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DDB5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76BF6A5F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16B4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AF23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B0F3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2EF2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DD7E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13F8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1232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E0CF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141B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1E68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694B19B0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C29D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BD81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C7BE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A19D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B27E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56EE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A30D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2B92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77ED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8A8D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40F6DC68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664F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915C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33CA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A8A8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6000300000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162E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961C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A13D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1,000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7EAB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5A5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6497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F2E70" w:rsidRPr="00FF2E70" w14:paraId="1C233C06" w14:textId="77777777" w:rsidTr="00FF2E70">
        <w:trPr>
          <w:trHeight w:val="45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5CD1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B25E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7DF7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40F4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8A69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B9B5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16,000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2D3E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3,800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9137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E82F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40FF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55B527A5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6D4D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E283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96A2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6C8F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B47E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30FE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16,000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7DB4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3,800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3EC6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30B6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767C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1326C0C3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D26A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EE72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5F42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4AA3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F2A8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EDA7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16,000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E93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3,800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FDF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ABAB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AF2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3DBFEDA9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B3A8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246D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2EC2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950E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6000400000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05FD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94D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16,000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3B4B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3,800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818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738D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D6D2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F2E70" w:rsidRPr="00FF2E70" w14:paraId="17DFF701" w14:textId="77777777" w:rsidTr="00FF2E70">
        <w:trPr>
          <w:trHeight w:val="45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4F27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4E15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36FA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C2E7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E698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2FEB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260,000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32AC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792,100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C454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586,998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AE2D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54,898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97C9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</w:t>
            </w:r>
          </w:p>
        </w:tc>
      </w:tr>
      <w:tr w:rsidR="00FF2E70" w:rsidRPr="00FF2E70" w14:paraId="2B333FF3" w14:textId="77777777" w:rsidTr="00FF2E70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93F2" w14:textId="77777777" w:rsidR="00FF2E70" w:rsidRPr="00FF2E70" w:rsidRDefault="00FF2E70" w:rsidP="00FF2E70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4F54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2DFF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595D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3ACC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812C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260,000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3F64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435,000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A0F7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229,898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0210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54,898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13F3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</w:t>
            </w:r>
          </w:p>
        </w:tc>
      </w:tr>
      <w:tr w:rsidR="00FF2E70" w:rsidRPr="00FF2E70" w14:paraId="070EC1D4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0BB1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6AE8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0573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C4F9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6724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8C19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260,000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6185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435,000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E05E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229,898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40B4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54,898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08F7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</w:t>
            </w:r>
          </w:p>
        </w:tc>
      </w:tr>
      <w:tr w:rsidR="00FF2E70" w:rsidRPr="00FF2E70" w14:paraId="700E3059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8A2D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C7FA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7D51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4872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0F58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A7EE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260,000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288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435,000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BA4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229,898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4F2C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54,898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1DDA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</w:t>
            </w:r>
          </w:p>
        </w:tc>
      </w:tr>
      <w:tr w:rsidR="00FF2E70" w:rsidRPr="00FF2E70" w14:paraId="3BC0FC3E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C5C8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88D0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507A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4C03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6000500000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D3F3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E85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260,000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545A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435,000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FF7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229,898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ABA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54,898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338A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</w:tr>
      <w:tr w:rsidR="00FF2E70" w:rsidRPr="00FF2E70" w14:paraId="493AB89A" w14:textId="77777777" w:rsidTr="00FF2E70">
        <w:trPr>
          <w:trHeight w:val="9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9875" w14:textId="77777777" w:rsidR="00FF2E70" w:rsidRPr="00FF2E70" w:rsidRDefault="00FF2E70" w:rsidP="00FF2E70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 сквера "Семейный" в с. Уртам 2-й этап Кожевниковский район, Томская область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BAB7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BBD9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449B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6000505769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C0CF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7826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376C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357,100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2079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357,100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8DB6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4B19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31411890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C076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6ADF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DE87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C213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6000505769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355C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D7D2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857B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357,100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92A1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357,100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0740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F724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2632BDF3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2926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72AB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D81F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FA79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6000505769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C4C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5F5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783B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357,100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5C87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357,100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92DE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10C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7434B43D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EA93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ADF8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CF25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A64B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6000505769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5BCB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5EB4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DEB4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357,100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8BE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357,100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5DE7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49F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FF2E70" w:rsidRPr="00FF2E70" w14:paraId="051D8447" w14:textId="77777777" w:rsidTr="00FF2E70">
        <w:trPr>
          <w:trHeight w:val="45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7FBF" w14:textId="77777777" w:rsidR="00FF2E70" w:rsidRPr="00FF2E70" w:rsidRDefault="00FF2E70" w:rsidP="00FF2E70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9855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B578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861A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4E31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70DD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252,000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9790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907,429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61E0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252,000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C429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476B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47BE0814" w14:textId="77777777" w:rsidTr="00FF2E70">
        <w:trPr>
          <w:trHeight w:val="11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584E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МП "Комплексное развитие сельских территорий в Кожевниковском районе"на 2021-2024 годы с прогнозом на 2025 и 2026 годы"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913D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9007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1F3C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7950400000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E73C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C99B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252,000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0CDC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252,000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2DAF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252,000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83A5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082A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23E53D9E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B26B" w14:textId="77777777" w:rsidR="00FF2E70" w:rsidRPr="00FF2E70" w:rsidRDefault="00FF2E70" w:rsidP="00FF2E70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 на реализацию проектов по благоустройству сельских территорий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93D4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0781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B162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79504S5769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EE6B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556A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252,000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957B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252,000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5E96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252,000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5E3C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F10D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3DB03912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8B39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E5B8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9FC7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90A1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79504S5769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235D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8D6F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252,000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D5D4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252,000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259F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252,000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050D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97B7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5EAF48B1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4F77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5F99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427B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309E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79504S5769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DF42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DA37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252,000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57E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252,000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36A7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252,000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5034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AE51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393760EB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A464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4DFE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F5EC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20BF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79504S5769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1A34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F610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252,000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8DF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252,000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1C5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252,000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2CD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4D7C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FF2E70" w:rsidRPr="00FF2E70" w14:paraId="2E602022" w14:textId="77777777" w:rsidTr="00FF2E70">
        <w:trPr>
          <w:trHeight w:val="9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ED2B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МП "Формирование современной городской среды на территории Кожевниковского района на 2018-2024 годы"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3D47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782D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36B4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7954400000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87DB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CF1F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CE20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655,429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70D3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2844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9BD6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61E0E509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8574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8975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30F0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1C17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7954400000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5AF9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DA46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84C7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655,429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7580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739D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1148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2D35E365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85D4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DDA6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F5A7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0B65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7954400000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E1C2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8E91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2844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655,429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9F81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F9CB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CA18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428C9DD7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6A05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EA81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228B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F382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7954400000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80DF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98CA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7CE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655,429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D654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2CA1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0DB5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F2E70" w:rsidRPr="00FF2E70" w14:paraId="05DA2E71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06B7" w14:textId="77777777" w:rsidR="00FF2E70" w:rsidRPr="00FF2E70" w:rsidRDefault="00FF2E70" w:rsidP="00FF2E70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6A81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B067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3B94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86A3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0E4E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A02D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B006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8934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847A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5466A5F3" w14:textId="77777777" w:rsidTr="00FF2E70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4ABE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1C82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9DFD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C8EE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1A05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F734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4102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CFA0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2E87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BF31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24E6C070" w14:textId="77777777" w:rsidTr="00FF2E70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2B88" w14:textId="77777777" w:rsidR="00FF2E70" w:rsidRPr="00FF2E70" w:rsidRDefault="00FF2E70" w:rsidP="00FF2E70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A21F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756D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A6D9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4310000000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9AE9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D2CF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13D6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BAE8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18AC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2F6B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45FA8D00" w14:textId="77777777" w:rsidTr="00FF2E70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54BD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BE82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77FC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FB00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4310100000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23E3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A317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8B37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78FF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BB6E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6146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3D84AD79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1949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C8A7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A548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8350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4310100000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6AD5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2DE4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6CBB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00CD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7B29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A0B2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6A583071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C882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FCFD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66FB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6255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4310100000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24BA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E934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76FE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8E91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3588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689D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392A00F9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3DFC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CBB5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AC74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C5D8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4310100000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B1EE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D5B8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E104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22F5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D5F0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3638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F2E70" w:rsidRPr="00FF2E70" w14:paraId="7FDE6838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2966" w14:textId="77777777" w:rsidR="00FF2E70" w:rsidRPr="00FF2E70" w:rsidRDefault="00FF2E70" w:rsidP="00FF2E70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F8D5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E7DD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ACA6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5252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CA7D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1 334,577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E7D1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1 472,077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FE90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940,922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B8A5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825,922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918B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88</w:t>
            </w:r>
          </w:p>
        </w:tc>
      </w:tr>
      <w:tr w:rsidR="00FF2E70" w:rsidRPr="00FF2E70" w14:paraId="0811444E" w14:textId="77777777" w:rsidTr="00FF2E70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2DAC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E6BE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D6E6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0128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3FF0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9CF4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1 329,577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EA0C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1 467,077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AB0B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940,922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B948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825,922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FBC4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88</w:t>
            </w:r>
          </w:p>
        </w:tc>
      </w:tr>
      <w:tr w:rsidR="00FF2E70" w:rsidRPr="00FF2E70" w14:paraId="576B7C82" w14:textId="77777777" w:rsidTr="00FF2E70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1D5C" w14:textId="77777777" w:rsidR="00FF2E70" w:rsidRPr="00FF2E70" w:rsidRDefault="00FF2E70" w:rsidP="00FF2E70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0EAA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6B19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61AA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5210000000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B0D1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17B9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1 329,577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C6DC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1 329,577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B7AB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803,422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FB7B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803,422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67C9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61254644" w14:textId="77777777" w:rsidTr="00FF2E70">
        <w:trPr>
          <w:trHeight w:val="18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760B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76A3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219B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21B5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F3E5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7B8C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1 329,577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7E4E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1 329,577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4503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803,422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534A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803,422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1780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12633932" w14:textId="77777777" w:rsidTr="00FF2E70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8474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499A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95B3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DE6D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D2BE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8003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1 329,577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EDC0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1 329,577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9F91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803,422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35BA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803,422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CEF4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0BC1B805" w14:textId="77777777" w:rsidTr="00FF2E70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F4F5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FA8D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B8C1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B388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4611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D5F7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1 329,577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2BC4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1 329,577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B92B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803,422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A4F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803,422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E1B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2CD53503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5470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FE23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806C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84E2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5210600000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76D2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09EA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1 329,577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359E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1 329,577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BF8B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803,422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2CD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803,422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D29B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FF2E70" w:rsidRPr="00FF2E70" w14:paraId="6DAF3DA9" w14:textId="77777777" w:rsidTr="00FF2E70">
        <w:trPr>
          <w:trHeight w:val="45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907B" w14:textId="77777777" w:rsidR="00FF2E70" w:rsidRPr="00FF2E70" w:rsidRDefault="00FF2E70" w:rsidP="00FF2E70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70BD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C306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9825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8A8C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0529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C9BE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137,500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3B51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137,500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5C3A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22,500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1A0D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16</w:t>
            </w:r>
          </w:p>
        </w:tc>
      </w:tr>
      <w:tr w:rsidR="00FF2E70" w:rsidRPr="00FF2E70" w14:paraId="4D5C3D1B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6D89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культуры Кожевниковского района на 2021-2026 годы"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0566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F1CD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ED7C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87BD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2165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0152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137,500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9AA2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137,500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E548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22,500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F057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16</w:t>
            </w:r>
          </w:p>
        </w:tc>
      </w:tr>
      <w:tr w:rsidR="00FF2E70" w:rsidRPr="00FF2E70" w14:paraId="0BB2EE3D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0641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D676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4775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1E23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D4E6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272A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4529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132,500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F3A4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132,500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8177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17,500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967C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</w:tr>
      <w:tr w:rsidR="00FF2E70" w:rsidRPr="00FF2E70" w14:paraId="3C02F3EE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4FCE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9424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D7AE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2DA9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AB8C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FD24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1B68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132,500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29A4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132,500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4FA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17,500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495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</w:tr>
      <w:tr w:rsidR="00FF2E70" w:rsidRPr="00FF2E70" w14:paraId="2B9C917A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D830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8466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2A87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3EFB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7950800000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F708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AB3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8D55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132,500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CC7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132,500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FD1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17,500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B30C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</w:tr>
      <w:tr w:rsidR="00FF2E70" w:rsidRPr="00FF2E70" w14:paraId="1708E795" w14:textId="77777777" w:rsidTr="00FF2E70">
        <w:trPr>
          <w:trHeight w:val="45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BF0D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2560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8A92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F3CF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0DE9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88F2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9BEE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E894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5DFD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A626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7A04CC35" w14:textId="77777777" w:rsidTr="00FF2E70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088F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3017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A98A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DC0A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3B5C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F617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96A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D397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22AC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D9A7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66948739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06B7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5EE5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2472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1E88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7950800000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F749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87FC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8791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A848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C49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FCE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FF2E70" w:rsidRPr="00FF2E70" w14:paraId="2CDB1CE4" w14:textId="77777777" w:rsidTr="00FF2E70">
        <w:trPr>
          <w:trHeight w:val="45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9216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43EA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2D78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16AE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F2FD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D5B0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8B7D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305A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9C6D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D020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4002A849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1252" w14:textId="77777777" w:rsidR="00FF2E70" w:rsidRPr="00FF2E70" w:rsidRDefault="00FF2E70" w:rsidP="00FF2E70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B62B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7C7D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C4B2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4400000000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88C1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0E69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91C2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A17C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DC01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D08E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15A08189" w14:textId="77777777" w:rsidTr="00FF2E70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C40C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DDCC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A1FD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60AB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4409900000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6067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38FD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3F7D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88BC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6478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3713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7D34409F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2FFF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3190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38AE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3D1C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4409900000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231A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84AB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875D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BC32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B9F6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C624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1882E964" w14:textId="77777777" w:rsidTr="00FF2E70">
        <w:trPr>
          <w:trHeight w:val="9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0307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19B5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F963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337E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4409900000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2B3C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7B0E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B542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7167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60B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618C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22D0FC55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5746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103D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DF15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0804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0A2F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4409900000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99F3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AFD5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4CD5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41AC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4975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15E0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F2E70" w:rsidRPr="00FF2E70" w14:paraId="6F921626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0712" w14:textId="77777777" w:rsidR="00FF2E70" w:rsidRPr="00FF2E70" w:rsidRDefault="00FF2E70" w:rsidP="00FF2E70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0E3C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05B0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0E5F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3FC1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C906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B308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1 929,377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4187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1 929,377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A930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1 809,377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BC7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94</w:t>
            </w:r>
          </w:p>
        </w:tc>
      </w:tr>
      <w:tr w:rsidR="00FF2E70" w:rsidRPr="00FF2E70" w14:paraId="15211D62" w14:textId="77777777" w:rsidTr="00FF2E70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AD3C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B356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AA3B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77EB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E15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620E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988B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120,000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BDB9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120,000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4903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B3A9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06A1F242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FAEA" w14:textId="77777777" w:rsidR="00FF2E70" w:rsidRPr="00FF2E70" w:rsidRDefault="00FF2E70" w:rsidP="00FF2E70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B355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92EE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8024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AA16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F300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F4C9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75D3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D8F9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A093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578722E1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9310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926C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0942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0285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1110000000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5E1E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6868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50DF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6051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CD14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674F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0276F331" w14:textId="77777777" w:rsidTr="00FF2E70">
        <w:trPr>
          <w:trHeight w:val="13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0221" w14:textId="77777777" w:rsidR="00FF2E70" w:rsidRPr="00FF2E70" w:rsidRDefault="00FF2E70" w:rsidP="00FF2E70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9783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493F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A265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1116000000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D27D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B80F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0F8F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C14E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BDCD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53F6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6E0361BA" w14:textId="77777777" w:rsidTr="00FF2E70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44B7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F6DF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CA69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12A9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1116040710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A241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6EAE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E599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F6FF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7B5E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79D3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06A4540B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00C1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9A0B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7F19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B985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1116040710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228B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18D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0077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9658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81E4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CC1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7ACF783E" w14:textId="77777777" w:rsidTr="00FF2E70">
        <w:trPr>
          <w:trHeight w:val="9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DAC6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C149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E1D1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1003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CFAB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1116040710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8433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7165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F380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60,000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5E1A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60,000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D4CD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8FA4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FF2E70" w:rsidRPr="00FF2E70" w14:paraId="3F48D660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D16C" w14:textId="77777777" w:rsidR="00FF2E70" w:rsidRPr="00FF2E70" w:rsidRDefault="00FF2E70" w:rsidP="00FF2E70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помощь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C91D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562B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9A65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5050000000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E84F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13CF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E8CF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034C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5A00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5EE3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3732740F" w14:textId="77777777" w:rsidTr="00FF2E70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E548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Оказание других видов социальной помощи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F524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34D3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7F2F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50586S0710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03B7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74EC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5BDF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678E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A1DB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1E5C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0B0ACE40" w14:textId="77777777" w:rsidTr="00FF2E70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259D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BA6C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9888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3DF9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50586S0710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4582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7414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F3AA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96C7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17DA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CB95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126B3F1E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2CCA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1C6C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294F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9FE1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50586S0710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4EF5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ED2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3348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348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CEDA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580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F2E70" w:rsidRPr="00FF2E70" w14:paraId="356EA41F" w14:textId="77777777" w:rsidTr="00FF2E70">
        <w:trPr>
          <w:trHeight w:val="9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2077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4269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6D12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1003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047C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50586S0710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E4B0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ED0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60,000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357B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60,000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86E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60,000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0FE1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FAE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FF2E70" w:rsidRPr="00FF2E70" w14:paraId="3B2AB006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0D41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6835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7AD0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7B4B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BE24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5960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79BD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1 809,377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1489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1 809,377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B38B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1 809,377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CB4A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0A6C3DE6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9D5C" w14:textId="77777777" w:rsidR="00FF2E70" w:rsidRPr="00FF2E70" w:rsidRDefault="00FF2E70" w:rsidP="00FF2E70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C1B1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7319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7114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F4CA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D222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39CC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1 809,377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F99C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1 809,377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BFD8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1 809,377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AA12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38BF9EA6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4D5C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B417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9EF5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1D95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1110000000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AB48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ADF0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C6A6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1 809,377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AEE3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1 809,377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1978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1 809,377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1D15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0DB96980" w14:textId="77777777" w:rsidTr="00FF2E70">
        <w:trPr>
          <w:trHeight w:val="15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0EFD" w14:textId="77777777" w:rsidR="00FF2E70" w:rsidRPr="00FF2E70" w:rsidRDefault="00FF2E70" w:rsidP="00FF2E70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"Исполнение обязательств по предоставлению мер социальной поддержки отдельным категориям граждан за счет (или с привлечением) средств федерального бюджета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BABA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61F6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05E4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1117000000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C87A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E98E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C287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1 809,377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9BFE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1 809,377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4F24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1 809,377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F92F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6CD9280C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1CC8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F0DC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F759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D97C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11171A0820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672E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1060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035A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899,032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4A52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899,032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EF39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899,032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49D3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75432D66" w14:textId="77777777" w:rsidTr="00FF2E70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5310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6CA5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DBFF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8840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11171A0820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C515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9B8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8A32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899,032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AAC8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899,032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95F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899,032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1B3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1C2B5E92" w14:textId="77777777" w:rsidTr="00FF2E70">
        <w:trPr>
          <w:trHeight w:val="9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9E23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76C2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ECB6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BBBD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11171A0820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0F4A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4441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3832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899,032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B40C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899,032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210D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899,032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D0C1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FF2E70" w:rsidRPr="00FF2E70" w14:paraId="791E4C5E" w14:textId="77777777" w:rsidTr="00FF2E70">
        <w:trPr>
          <w:trHeight w:val="67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D471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BEE0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90B0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6656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11171R0820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C624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0A57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70BA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910,345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6BD8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910,345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1E93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910,345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D6D4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27898729" w14:textId="77777777" w:rsidTr="00FF2E70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ABAF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2407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F702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F917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11171R0820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E0BD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9664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4B1A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910,345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F6F2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910,345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54DF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910,345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8FE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1B7C030F" w14:textId="77777777" w:rsidTr="00FF2E70">
        <w:trPr>
          <w:trHeight w:val="9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EC20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7A15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2962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5F75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11171R0820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D097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F677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0342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910,345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AE28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910,345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EA54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910,345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826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FF2E70" w:rsidRPr="00FF2E70" w14:paraId="01C31FA5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09EC" w14:textId="77777777" w:rsidR="00FF2E70" w:rsidRPr="00FF2E70" w:rsidRDefault="00FF2E70" w:rsidP="00FF2E70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9AC6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511B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54F9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97F8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D1D2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3F21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A6AA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7AC9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3F40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798AC9B8" w14:textId="77777777" w:rsidTr="00FF2E70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A28E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0279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A11D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C87A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BC39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B09E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9C67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F0C4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3E68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0642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72F94A90" w14:textId="77777777" w:rsidTr="00FF2E70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9D71" w14:textId="77777777" w:rsidR="00FF2E70" w:rsidRPr="00FF2E70" w:rsidRDefault="00FF2E70" w:rsidP="00FF2E70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CCCB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724C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8C53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5120000000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2745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30BF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EF71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BD03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D26A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FA6E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002583AE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936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F30C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D274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5D5E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5129700000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C5F4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DD35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239B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B3A0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AB15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3A0A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24E92B84" w14:textId="77777777" w:rsidTr="00FF2E70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4902" w14:textId="77777777" w:rsidR="00FF2E70" w:rsidRPr="00FF2E70" w:rsidRDefault="00FF2E70" w:rsidP="00FF2E70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9E4E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F0A0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FF3F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5129702000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D48C" w14:textId="77777777" w:rsidR="00FF2E70" w:rsidRPr="00FF2E70" w:rsidRDefault="00FF2E70" w:rsidP="00FF2E70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F5B2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8AA7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EC1B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8D91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D1A3" w14:textId="77777777" w:rsidR="00FF2E70" w:rsidRPr="00FF2E70" w:rsidRDefault="00FF2E70" w:rsidP="00FF2E70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117ECD82" w14:textId="77777777" w:rsidTr="00FF2E70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1D81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9A54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78C2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8835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5129702000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625F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BFF1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238B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5EAB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9CE4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9757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4442C899" w14:textId="77777777" w:rsidTr="00FF2E70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B317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6269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FC96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C0EF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5129702000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84BD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206D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C04D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277D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8DE7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7FD4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F2E70" w:rsidRPr="00FF2E70" w14:paraId="45D7E973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7497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AAFB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4F21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66B3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5129702000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C654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748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747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40F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E779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D916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F2E70" w:rsidRPr="00FF2E70" w14:paraId="01C0B3FA" w14:textId="77777777" w:rsidTr="00FF2E70">
        <w:trPr>
          <w:trHeight w:val="9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AD0F" w14:textId="77777777" w:rsidR="00FF2E70" w:rsidRPr="00FF2E70" w:rsidRDefault="00FF2E70" w:rsidP="00FF2E70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DAB8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9BFC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F5E8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7336" w14:textId="77777777" w:rsidR="00FF2E70" w:rsidRPr="00FF2E70" w:rsidRDefault="00FF2E70" w:rsidP="00FF2E70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C5B8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FB4A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F862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B1C7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ECFE" w14:textId="77777777" w:rsidR="00FF2E70" w:rsidRPr="00FF2E70" w:rsidRDefault="00FF2E70" w:rsidP="00FF2E70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63F4C42B" w14:textId="77777777" w:rsidTr="00FF2E70">
        <w:trPr>
          <w:trHeight w:val="4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4048" w14:textId="77777777" w:rsidR="00FF2E70" w:rsidRPr="00FF2E70" w:rsidRDefault="00FF2E70" w:rsidP="00FF2E70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E86C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2EAF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B2EF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5FFA" w14:textId="77777777" w:rsidR="00FF2E70" w:rsidRPr="00FF2E70" w:rsidRDefault="00FF2E70" w:rsidP="00FF2E70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DBE7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FDD7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018A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DC35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A543" w14:textId="77777777" w:rsidR="00FF2E70" w:rsidRPr="00FF2E70" w:rsidRDefault="00FF2E70" w:rsidP="00FF2E70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4E71C6F6" w14:textId="77777777" w:rsidTr="00FF2E70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94BD" w14:textId="77777777" w:rsidR="00FF2E70" w:rsidRPr="00FF2E70" w:rsidRDefault="00FF2E70" w:rsidP="00FF2E70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FED0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377A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E27D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5210000000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C4D5" w14:textId="77777777" w:rsidR="00FF2E70" w:rsidRPr="00FF2E70" w:rsidRDefault="00FF2E70" w:rsidP="00FF2E70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E224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52DA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2B84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5B3E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46C4" w14:textId="77777777" w:rsidR="00FF2E70" w:rsidRPr="00FF2E70" w:rsidRDefault="00FF2E70" w:rsidP="00FF2E70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626A431A" w14:textId="77777777" w:rsidTr="00FF2E70">
        <w:trPr>
          <w:trHeight w:val="18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ABA6" w14:textId="77777777" w:rsidR="00FF2E70" w:rsidRPr="00FF2E70" w:rsidRDefault="00FF2E70" w:rsidP="00FF2E70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E8CE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F716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CF12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DBB3" w14:textId="77777777" w:rsidR="00FF2E70" w:rsidRPr="00FF2E70" w:rsidRDefault="00FF2E70" w:rsidP="00FF2E70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4D06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C7B5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2D23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955F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2870" w14:textId="77777777" w:rsidR="00FF2E70" w:rsidRPr="00FF2E70" w:rsidRDefault="00FF2E70" w:rsidP="00FF2E70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4F12BE00" w14:textId="77777777" w:rsidTr="00FF2E70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244C" w14:textId="77777777" w:rsidR="00FF2E70" w:rsidRPr="00FF2E70" w:rsidRDefault="00FF2E70" w:rsidP="00FF2E70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4802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4ABE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48F1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314C" w14:textId="77777777" w:rsidR="00FF2E70" w:rsidRPr="00FF2E70" w:rsidRDefault="00FF2E70" w:rsidP="00FF2E70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1217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E242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D904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3C86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EB38" w14:textId="77777777" w:rsidR="00FF2E70" w:rsidRPr="00FF2E70" w:rsidRDefault="00FF2E70" w:rsidP="00FF2E70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37476251" w14:textId="77777777" w:rsidTr="00FF2E70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ED2E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B5C3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A839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56E5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4DE8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9864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2FBD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1F6E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9A85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F2C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F2E70" w:rsidRPr="00FF2E70" w14:paraId="061BF97C" w14:textId="77777777" w:rsidTr="00FF2E70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9444" w14:textId="77777777" w:rsidR="00FF2E70" w:rsidRPr="00FF2E70" w:rsidRDefault="00FF2E70" w:rsidP="00FF2E70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E28C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F9A3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C7D1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5210600000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8275" w14:textId="77777777" w:rsidR="00FF2E70" w:rsidRPr="00FF2E70" w:rsidRDefault="00FF2E70" w:rsidP="00FF2E70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7AB3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07B5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10,000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8D10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10,000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5E47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9DDD" w14:textId="77777777" w:rsidR="00FF2E70" w:rsidRPr="00FF2E70" w:rsidRDefault="00FF2E70" w:rsidP="00FF2E70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F2E7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</w:tbl>
    <w:p w14:paraId="2656463A" w14:textId="77777777" w:rsidR="00D735EB" w:rsidRDefault="00D735EB" w:rsidP="005253E9">
      <w:pPr>
        <w:ind w:firstLine="0"/>
        <w:jc w:val="right"/>
      </w:pPr>
    </w:p>
    <w:p w14:paraId="56D0EC18" w14:textId="77777777" w:rsidR="00D735EB" w:rsidRDefault="00D735EB" w:rsidP="005253E9">
      <w:pPr>
        <w:ind w:firstLine="0"/>
        <w:jc w:val="right"/>
      </w:pPr>
    </w:p>
    <w:p w14:paraId="27FE4A6F" w14:textId="77777777" w:rsidR="008C3EA4" w:rsidRDefault="008C3EA4" w:rsidP="005253E9">
      <w:pPr>
        <w:ind w:firstLine="0"/>
        <w:jc w:val="right"/>
      </w:pPr>
    </w:p>
    <w:p w14:paraId="617A4583" w14:textId="77777777" w:rsidR="00CB7A9E" w:rsidRPr="00B179C7" w:rsidRDefault="00CB7A9E" w:rsidP="00123AD7">
      <w:pPr>
        <w:pStyle w:val="21"/>
        <w:ind w:right="360"/>
        <w:jc w:val="right"/>
        <w:rPr>
          <w:sz w:val="24"/>
          <w:szCs w:val="24"/>
        </w:rPr>
      </w:pPr>
      <w:r w:rsidRPr="00B179C7">
        <w:rPr>
          <w:sz w:val="24"/>
          <w:szCs w:val="24"/>
        </w:rPr>
        <w:t xml:space="preserve">Приложение </w:t>
      </w:r>
      <w:r w:rsidR="007658F8">
        <w:rPr>
          <w:sz w:val="24"/>
          <w:szCs w:val="24"/>
        </w:rPr>
        <w:t>4</w:t>
      </w:r>
    </w:p>
    <w:p w14:paraId="2AC98D7B" w14:textId="77777777" w:rsidR="00CB7A9E" w:rsidRPr="00B179C7" w:rsidRDefault="00CB7A9E" w:rsidP="00123AD7">
      <w:pPr>
        <w:pStyle w:val="21"/>
        <w:ind w:right="180"/>
        <w:jc w:val="right"/>
        <w:rPr>
          <w:sz w:val="24"/>
          <w:szCs w:val="24"/>
        </w:rPr>
      </w:pPr>
      <w:r w:rsidRPr="00B179C7">
        <w:rPr>
          <w:sz w:val="24"/>
          <w:szCs w:val="24"/>
        </w:rPr>
        <w:t>к постановлению Администрации</w:t>
      </w:r>
    </w:p>
    <w:p w14:paraId="114567D3" w14:textId="6BCB7A4B" w:rsidR="00CB7A9E" w:rsidRPr="00B179C7" w:rsidRDefault="00111CB2" w:rsidP="00123AD7">
      <w:pPr>
        <w:pStyle w:val="21"/>
        <w:ind w:right="180"/>
        <w:jc w:val="right"/>
        <w:rPr>
          <w:sz w:val="24"/>
          <w:szCs w:val="24"/>
        </w:rPr>
      </w:pPr>
      <w:r>
        <w:rPr>
          <w:sz w:val="24"/>
          <w:szCs w:val="24"/>
        </w:rPr>
        <w:t>Уртамског</w:t>
      </w:r>
      <w:r w:rsidR="00CB7A9E" w:rsidRPr="00B179C7">
        <w:rPr>
          <w:sz w:val="24"/>
          <w:szCs w:val="24"/>
        </w:rPr>
        <w:t xml:space="preserve">о сельского  поселения                                                                                                                                                                                         от </w:t>
      </w:r>
      <w:r w:rsidR="003C7B57">
        <w:rPr>
          <w:sz w:val="24"/>
          <w:szCs w:val="24"/>
        </w:rPr>
        <w:t>15</w:t>
      </w:r>
      <w:r w:rsidR="00480856">
        <w:rPr>
          <w:sz w:val="24"/>
          <w:szCs w:val="24"/>
        </w:rPr>
        <w:t>.</w:t>
      </w:r>
      <w:r w:rsidR="003C7B57">
        <w:rPr>
          <w:sz w:val="24"/>
          <w:szCs w:val="24"/>
        </w:rPr>
        <w:t>11</w:t>
      </w:r>
      <w:r w:rsidR="00480856">
        <w:rPr>
          <w:sz w:val="24"/>
          <w:szCs w:val="24"/>
        </w:rPr>
        <w:t>.20</w:t>
      </w:r>
      <w:r w:rsidR="000D41EC">
        <w:rPr>
          <w:sz w:val="24"/>
          <w:szCs w:val="24"/>
        </w:rPr>
        <w:t>2</w:t>
      </w:r>
      <w:r w:rsidR="009848DE">
        <w:rPr>
          <w:sz w:val="24"/>
          <w:szCs w:val="24"/>
        </w:rPr>
        <w:t>4</w:t>
      </w:r>
      <w:r w:rsidR="00CB7A9E" w:rsidRPr="00B179C7">
        <w:rPr>
          <w:sz w:val="24"/>
          <w:szCs w:val="24"/>
        </w:rPr>
        <w:t xml:space="preserve">  №</w:t>
      </w:r>
      <w:r w:rsidR="003C7B57">
        <w:rPr>
          <w:sz w:val="24"/>
          <w:szCs w:val="24"/>
        </w:rPr>
        <w:t>54</w:t>
      </w:r>
    </w:p>
    <w:p w14:paraId="2EACCFB6" w14:textId="77777777" w:rsidR="00CB7A9E" w:rsidRDefault="00CB7A9E" w:rsidP="00123AD7">
      <w:pPr>
        <w:rPr>
          <w:rFonts w:ascii="Arial CYR" w:hAnsi="Arial CYR" w:cs="Arial CYR"/>
        </w:rPr>
      </w:pPr>
    </w:p>
    <w:p w14:paraId="36A94C97" w14:textId="77777777" w:rsidR="00CB7A9E" w:rsidRPr="00132F80" w:rsidRDefault="00CB7A9E" w:rsidP="00123AD7">
      <w:pPr>
        <w:jc w:val="center"/>
        <w:rPr>
          <w:sz w:val="24"/>
          <w:szCs w:val="24"/>
        </w:rPr>
      </w:pPr>
      <w:r w:rsidRPr="00132F80">
        <w:rPr>
          <w:sz w:val="24"/>
          <w:szCs w:val="24"/>
        </w:rPr>
        <w:t xml:space="preserve">Отчет о реализации местных </w:t>
      </w:r>
      <w:r w:rsidR="00DC5F4B">
        <w:rPr>
          <w:sz w:val="24"/>
          <w:szCs w:val="24"/>
        </w:rPr>
        <w:t>муниципальн</w:t>
      </w:r>
      <w:r w:rsidRPr="00132F80">
        <w:rPr>
          <w:sz w:val="24"/>
          <w:szCs w:val="24"/>
        </w:rPr>
        <w:t>ых программ</w:t>
      </w:r>
    </w:p>
    <w:p w14:paraId="17EBFDAC" w14:textId="71E8EDF2" w:rsidR="00CB7A9E" w:rsidRDefault="00CB7A9E" w:rsidP="00DA3536">
      <w:pPr>
        <w:jc w:val="center"/>
      </w:pPr>
      <w:r>
        <w:rPr>
          <w:sz w:val="24"/>
          <w:szCs w:val="24"/>
        </w:rPr>
        <w:t xml:space="preserve">за 1 </w:t>
      </w:r>
      <w:r w:rsidR="001B3D6B">
        <w:rPr>
          <w:sz w:val="24"/>
          <w:szCs w:val="24"/>
        </w:rPr>
        <w:t>полугодие</w:t>
      </w:r>
      <w:r w:rsidRPr="00132F80">
        <w:rPr>
          <w:sz w:val="24"/>
          <w:szCs w:val="24"/>
        </w:rPr>
        <w:t xml:space="preserve"> 20</w:t>
      </w:r>
      <w:r w:rsidR="000D41EC">
        <w:rPr>
          <w:sz w:val="24"/>
          <w:szCs w:val="24"/>
        </w:rPr>
        <w:t>2</w:t>
      </w:r>
      <w:r w:rsidR="009848DE">
        <w:rPr>
          <w:sz w:val="24"/>
          <w:szCs w:val="24"/>
        </w:rPr>
        <w:t>4</w:t>
      </w:r>
      <w:r w:rsidRPr="00132F80">
        <w:rPr>
          <w:sz w:val="24"/>
          <w:szCs w:val="24"/>
        </w:rPr>
        <w:t xml:space="preserve"> года</w:t>
      </w:r>
    </w:p>
    <w:p w14:paraId="536F6788" w14:textId="77777777" w:rsidR="007D76D4" w:rsidRPr="00DE621B" w:rsidRDefault="007D76D4" w:rsidP="007D76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21ED">
        <w:tab/>
      </w:r>
      <w:r w:rsidR="002F21ED">
        <w:tab/>
      </w:r>
      <w:r w:rsidR="002F21ED">
        <w:tab/>
      </w:r>
      <w:r w:rsidR="002F21ED">
        <w:tab/>
      </w:r>
      <w:r w:rsidR="002F21ED">
        <w:tab/>
      </w:r>
      <w:r w:rsidR="002F21ED">
        <w:tab/>
      </w:r>
      <w:r w:rsidR="002F21ED">
        <w:tab/>
      </w:r>
      <w:r w:rsidR="002F21ED">
        <w:tab/>
      </w:r>
      <w:r w:rsidR="002F21ED">
        <w:tab/>
      </w:r>
      <w:r w:rsidR="002F21ED">
        <w:tab/>
      </w:r>
      <w:r w:rsidR="002F21ED">
        <w:tab/>
      </w:r>
      <w:r>
        <w:t>руб.</w:t>
      </w:r>
    </w:p>
    <w:tbl>
      <w:tblPr>
        <w:tblW w:w="9718" w:type="dxa"/>
        <w:tblLook w:val="04A0" w:firstRow="1" w:lastRow="0" w:firstColumn="1" w:lastColumn="0" w:noHBand="0" w:noVBand="1"/>
      </w:tblPr>
      <w:tblGrid>
        <w:gridCol w:w="3397"/>
        <w:gridCol w:w="739"/>
        <w:gridCol w:w="793"/>
        <w:gridCol w:w="1248"/>
        <w:gridCol w:w="1189"/>
        <w:gridCol w:w="1276"/>
        <w:gridCol w:w="1076"/>
      </w:tblGrid>
      <w:tr w:rsidR="009848DE" w:rsidRPr="009848DE" w14:paraId="208EA704" w14:textId="77777777" w:rsidTr="00A14AED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7EB1" w14:textId="77777777" w:rsidR="009848DE" w:rsidRPr="009848DE" w:rsidRDefault="009848DE" w:rsidP="009848D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48DE">
              <w:rPr>
                <w:b/>
                <w:bCs/>
                <w:sz w:val="16"/>
                <w:szCs w:val="16"/>
              </w:rPr>
              <w:t>Наименование КВСР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09AC" w14:textId="77777777" w:rsidR="009848DE" w:rsidRPr="009848DE" w:rsidRDefault="009848DE" w:rsidP="009848D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48DE">
              <w:rPr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B5E5" w14:textId="77777777" w:rsidR="009848DE" w:rsidRPr="009848DE" w:rsidRDefault="009848DE" w:rsidP="009848D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48DE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E4B1" w14:textId="77777777" w:rsidR="009848DE" w:rsidRPr="009848DE" w:rsidRDefault="009848DE" w:rsidP="009848D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48DE">
              <w:rPr>
                <w:b/>
                <w:bCs/>
                <w:sz w:val="16"/>
                <w:szCs w:val="16"/>
              </w:rPr>
              <w:t>Ассигнования ПБС 2024 год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0D40" w14:textId="7413D129" w:rsidR="009848DE" w:rsidRPr="009848DE" w:rsidRDefault="009848DE" w:rsidP="009848D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48DE">
              <w:rPr>
                <w:b/>
                <w:bCs/>
                <w:sz w:val="16"/>
                <w:szCs w:val="16"/>
              </w:rPr>
              <w:t xml:space="preserve">КП </w:t>
            </w:r>
            <w:r w:rsidR="00B243BD">
              <w:rPr>
                <w:b/>
                <w:bCs/>
                <w:sz w:val="16"/>
                <w:szCs w:val="16"/>
              </w:rPr>
              <w:t>–</w:t>
            </w:r>
            <w:r w:rsidRPr="009848DE">
              <w:rPr>
                <w:b/>
                <w:bCs/>
                <w:sz w:val="16"/>
                <w:szCs w:val="16"/>
              </w:rPr>
              <w:t xml:space="preserve"> </w:t>
            </w:r>
            <w:r w:rsidR="00B243BD">
              <w:rPr>
                <w:b/>
                <w:bCs/>
                <w:sz w:val="16"/>
                <w:szCs w:val="16"/>
              </w:rPr>
              <w:t>1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3DDE" w14:textId="77777777" w:rsidR="009848DE" w:rsidRPr="009848DE" w:rsidRDefault="009848DE" w:rsidP="009848D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48DE">
              <w:rPr>
                <w:b/>
                <w:bCs/>
                <w:sz w:val="16"/>
                <w:szCs w:val="16"/>
              </w:rPr>
              <w:t>Расход по ЛС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63F5" w14:textId="77777777" w:rsidR="009848DE" w:rsidRPr="009848DE" w:rsidRDefault="009848DE" w:rsidP="009848D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48DE">
              <w:rPr>
                <w:b/>
                <w:bCs/>
                <w:sz w:val="16"/>
                <w:szCs w:val="16"/>
              </w:rPr>
              <w:t>%, исполнения</w:t>
            </w:r>
          </w:p>
        </w:tc>
      </w:tr>
      <w:tr w:rsidR="009848DE" w:rsidRPr="009848DE" w14:paraId="5CAFF5FA" w14:textId="77777777" w:rsidTr="00A14AED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056B" w14:textId="77777777" w:rsidR="009848DE" w:rsidRPr="009848DE" w:rsidRDefault="009848DE" w:rsidP="009848DE">
            <w:pPr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Уртамского сельского поселения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9FDA" w14:textId="77777777" w:rsidR="009848DE" w:rsidRPr="009848DE" w:rsidRDefault="009848DE" w:rsidP="009848DE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6110" w14:textId="77777777" w:rsidR="009848DE" w:rsidRPr="009848DE" w:rsidRDefault="009848DE" w:rsidP="009848DE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67BE" w14:textId="09ADAC66" w:rsidR="009848DE" w:rsidRPr="009848DE" w:rsidRDefault="00B243BD" w:rsidP="009848DE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2950,957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E86D" w14:textId="188E0A06" w:rsidR="009848DE" w:rsidRPr="009848DE" w:rsidRDefault="00B243BD" w:rsidP="009848DE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1708,656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4F94" w14:textId="70B35592" w:rsidR="009848DE" w:rsidRPr="009848DE" w:rsidRDefault="00B243BD" w:rsidP="009848DE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1330,199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9A28" w14:textId="30A1BE9A" w:rsidR="009848DE" w:rsidRPr="009848DE" w:rsidRDefault="00B243BD" w:rsidP="009848DE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78</w:t>
            </w:r>
          </w:p>
        </w:tc>
      </w:tr>
      <w:tr w:rsidR="009848DE" w:rsidRPr="009848DE" w14:paraId="78CFF8BA" w14:textId="77777777" w:rsidTr="00A14AED">
        <w:trPr>
          <w:trHeight w:val="13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64FD" w14:textId="77777777" w:rsidR="009848DE" w:rsidRPr="009848DE" w:rsidRDefault="009848DE" w:rsidP="009848DE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МП «Комплексное развитие транспортной инфраструктуры Уртамского сельского поселения Кожевниковского района на 2017-2021 годы и с перспективой до 2033 года»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30B3" w14:textId="77777777" w:rsidR="009848DE" w:rsidRPr="009848DE" w:rsidRDefault="009848DE" w:rsidP="009848DE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275C" w14:textId="77777777" w:rsidR="009848DE" w:rsidRPr="009848DE" w:rsidRDefault="009848DE" w:rsidP="009848DE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B049" w14:textId="77777777" w:rsidR="009848DE" w:rsidRPr="009848DE" w:rsidRDefault="009848DE" w:rsidP="009848DE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1 760,387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E5BF" w14:textId="0A11C726" w:rsidR="009848DE" w:rsidRPr="009848DE" w:rsidRDefault="00B243BD" w:rsidP="009848DE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1002,049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825D" w14:textId="11DE548A" w:rsidR="009848DE" w:rsidRPr="009848DE" w:rsidRDefault="00B243BD" w:rsidP="009848DE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641,534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098B" w14:textId="385DF0DB" w:rsidR="009848DE" w:rsidRPr="009848DE" w:rsidRDefault="00B243BD" w:rsidP="009848DE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64</w:t>
            </w:r>
          </w:p>
        </w:tc>
      </w:tr>
      <w:tr w:rsidR="009848DE" w:rsidRPr="009848DE" w14:paraId="3E952E00" w14:textId="77777777" w:rsidTr="00A14AED">
        <w:trPr>
          <w:trHeight w:val="13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F29A" w14:textId="77777777" w:rsidR="009848DE" w:rsidRPr="009848DE" w:rsidRDefault="009848DE" w:rsidP="009848DE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МП «Энергосбережение и повышение энергетической эффективности  на территории муниципального образования «Уртамское сельское поселение» на 2021 – 2025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E1AC" w14:textId="77777777" w:rsidR="009848DE" w:rsidRPr="009848DE" w:rsidRDefault="009848DE" w:rsidP="009848DE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7A9F" w14:textId="77777777" w:rsidR="009848DE" w:rsidRPr="009848DE" w:rsidRDefault="009848DE" w:rsidP="009848DE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0104             0503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A706" w14:textId="77777777" w:rsidR="00B243BD" w:rsidRDefault="00B243BD" w:rsidP="009848DE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880,570</w:t>
            </w:r>
          </w:p>
          <w:p w14:paraId="4C8AF868" w14:textId="0F19B3B5" w:rsidR="009848DE" w:rsidRPr="009848DE" w:rsidRDefault="00B243BD" w:rsidP="009848DE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1AD0" w14:textId="77777777" w:rsidR="00B243BD" w:rsidRDefault="00B243BD" w:rsidP="009848DE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573,240</w:t>
            </w:r>
          </w:p>
          <w:p w14:paraId="0A689509" w14:textId="233988A1" w:rsidR="009848DE" w:rsidRPr="009848DE" w:rsidRDefault="00B243BD" w:rsidP="009848DE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115,491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3B2C" w14:textId="77777777" w:rsidR="00B243BD" w:rsidRDefault="00B243BD" w:rsidP="009848DE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555,298</w:t>
            </w:r>
          </w:p>
          <w:p w14:paraId="692A3948" w14:textId="537D84EF" w:rsidR="009848DE" w:rsidRPr="009848DE" w:rsidRDefault="00B243BD" w:rsidP="009848DE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115,491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CBC3" w14:textId="77777777" w:rsidR="00B243BD" w:rsidRDefault="009848DE" w:rsidP="009848DE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96</w:t>
            </w:r>
          </w:p>
          <w:p w14:paraId="13E47625" w14:textId="5EF244D0" w:rsidR="009848DE" w:rsidRPr="009848DE" w:rsidRDefault="00B243BD" w:rsidP="009848DE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9848DE" w:rsidRPr="009848DE" w14:paraId="1EAF0066" w14:textId="77777777" w:rsidTr="00A14AED">
        <w:trPr>
          <w:trHeight w:val="27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978E" w14:textId="77777777" w:rsidR="009848DE" w:rsidRPr="009848DE" w:rsidRDefault="009848DE" w:rsidP="009848DE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МП "Создание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"Налог на профессиональный доход" на территории муниципального образования «Уртамское сельское поселение"на 2022-2026 годы"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0F74" w14:textId="77777777" w:rsidR="009848DE" w:rsidRPr="009848DE" w:rsidRDefault="009848DE" w:rsidP="009848DE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D27F" w14:textId="77777777" w:rsidR="009848DE" w:rsidRPr="009848DE" w:rsidRDefault="009848DE" w:rsidP="009848DE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27A1" w14:textId="77777777" w:rsidR="009848DE" w:rsidRPr="009848DE" w:rsidRDefault="009848DE" w:rsidP="009848DE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2EFF" w14:textId="77777777" w:rsidR="009848DE" w:rsidRPr="009848DE" w:rsidRDefault="009848DE" w:rsidP="009848DE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A881" w14:textId="77777777" w:rsidR="009848DE" w:rsidRPr="009848DE" w:rsidRDefault="009848DE" w:rsidP="009848DE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3BB8" w14:textId="77777777" w:rsidR="009848DE" w:rsidRPr="009848DE" w:rsidRDefault="009848DE" w:rsidP="009848DE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848DE" w:rsidRPr="009848DE" w14:paraId="2F5B853C" w14:textId="77777777" w:rsidTr="00A14AED">
        <w:trPr>
          <w:trHeight w:val="20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1AF4" w14:textId="77777777" w:rsidR="009848DE" w:rsidRPr="009848DE" w:rsidRDefault="009848DE" w:rsidP="009848DE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МП «Комплексные меры противодействия злоупотреблению наркотическими средствами, психотропными веществами и их незаконному обороту в Уртамском  сельском поселении Кожевниковского района Томской области на 2023-2028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CA92" w14:textId="77777777" w:rsidR="009848DE" w:rsidRPr="009848DE" w:rsidRDefault="009848DE" w:rsidP="009848DE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2B45" w14:textId="77777777" w:rsidR="009848DE" w:rsidRPr="009848DE" w:rsidRDefault="009848DE" w:rsidP="009848DE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9C94" w14:textId="77777777" w:rsidR="009848DE" w:rsidRPr="009848DE" w:rsidRDefault="009848DE" w:rsidP="009848DE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C18C" w14:textId="77777777" w:rsidR="009848DE" w:rsidRPr="009848DE" w:rsidRDefault="009848DE" w:rsidP="009848DE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BB01" w14:textId="77777777" w:rsidR="009848DE" w:rsidRPr="009848DE" w:rsidRDefault="009848DE" w:rsidP="009848DE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D01B" w14:textId="77777777" w:rsidR="009848DE" w:rsidRPr="009848DE" w:rsidRDefault="009848DE" w:rsidP="009848DE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848DE" w:rsidRPr="009848DE" w14:paraId="2E0487C6" w14:textId="77777777" w:rsidTr="00A14AED">
        <w:trPr>
          <w:trHeight w:val="11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1813" w14:textId="77777777" w:rsidR="009848DE" w:rsidRPr="009848DE" w:rsidRDefault="009848DE" w:rsidP="009848DE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МП по обеспечению пожарной безопасности на территории</w:t>
            </w: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br/>
              <w:t>муниципального образования «Уртамское сельское поселение»</w:t>
            </w: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br/>
              <w:t xml:space="preserve">на 2023-2027 гг. 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8378" w14:textId="77777777" w:rsidR="009848DE" w:rsidRPr="009848DE" w:rsidRDefault="009848DE" w:rsidP="009848DE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6205" w14:textId="77777777" w:rsidR="009848DE" w:rsidRPr="009848DE" w:rsidRDefault="009848DE" w:rsidP="009848DE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21FA" w14:textId="77777777" w:rsidR="009848DE" w:rsidRPr="009848DE" w:rsidRDefault="009848DE" w:rsidP="009848DE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2439" w14:textId="380D1F57" w:rsidR="009848DE" w:rsidRPr="009848DE" w:rsidRDefault="00B243BD" w:rsidP="009848DE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17,876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8596" w14:textId="61530BB3" w:rsidR="009848DE" w:rsidRPr="009848DE" w:rsidRDefault="00B243BD" w:rsidP="009848DE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17,876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8E07" w14:textId="2F55144A" w:rsidR="009848DE" w:rsidRPr="009848DE" w:rsidRDefault="00B243BD" w:rsidP="009848DE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  <w:r w:rsidR="009848DE"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848DE" w:rsidRPr="009848DE" w14:paraId="0A11399B" w14:textId="77777777" w:rsidTr="00A14AED">
        <w:trPr>
          <w:trHeight w:val="11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799D" w14:textId="77777777" w:rsidR="009848DE" w:rsidRPr="009848DE" w:rsidRDefault="009848DE" w:rsidP="009848DE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МП «Развитие молодёжной политики на территории муниципального образования           «Уртамское сельское поселение» на 2022 – 2026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6F32" w14:textId="77777777" w:rsidR="009848DE" w:rsidRPr="009848DE" w:rsidRDefault="009848DE" w:rsidP="009848DE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D869" w14:textId="77777777" w:rsidR="009848DE" w:rsidRPr="009848DE" w:rsidRDefault="009848DE" w:rsidP="009848DE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08BD" w14:textId="77777777" w:rsidR="009848DE" w:rsidRPr="009848DE" w:rsidRDefault="009848DE" w:rsidP="009848DE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1746" w14:textId="77777777" w:rsidR="009848DE" w:rsidRPr="009848DE" w:rsidRDefault="009848DE" w:rsidP="009848DE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9F64" w14:textId="77777777" w:rsidR="009848DE" w:rsidRPr="009848DE" w:rsidRDefault="009848DE" w:rsidP="009848DE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7355" w14:textId="77777777" w:rsidR="009848DE" w:rsidRPr="009848DE" w:rsidRDefault="009848DE" w:rsidP="009848DE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</w:tbl>
    <w:p w14:paraId="2C62AFD9" w14:textId="77777777" w:rsidR="00CB7A9E" w:rsidRDefault="00CB7A9E" w:rsidP="00123AD7">
      <w:pPr>
        <w:ind w:firstLine="0"/>
      </w:pPr>
    </w:p>
    <w:p w14:paraId="6100EDB3" w14:textId="77777777" w:rsidR="00CB7A9E" w:rsidRDefault="00CB7A9E" w:rsidP="00123AD7">
      <w:pPr>
        <w:ind w:firstLine="0"/>
      </w:pPr>
    </w:p>
    <w:p w14:paraId="7BABCC02" w14:textId="77777777" w:rsidR="00CB7A9E" w:rsidRDefault="00CB7A9E" w:rsidP="00123AD7">
      <w:pPr>
        <w:ind w:firstLine="0"/>
      </w:pPr>
    </w:p>
    <w:p w14:paraId="08BE5CB8" w14:textId="77777777" w:rsidR="00CB7A9E" w:rsidRDefault="00CB7A9E" w:rsidP="00123AD7">
      <w:pPr>
        <w:ind w:firstLine="0"/>
      </w:pPr>
    </w:p>
    <w:p w14:paraId="09F7B937" w14:textId="77777777" w:rsidR="00CB7A9E" w:rsidRDefault="00CB7A9E" w:rsidP="00123AD7">
      <w:pPr>
        <w:ind w:firstLine="0"/>
      </w:pPr>
    </w:p>
    <w:p w14:paraId="7F89398F" w14:textId="77777777" w:rsidR="00CB7A9E" w:rsidRDefault="00CB7A9E" w:rsidP="00123AD7">
      <w:pPr>
        <w:ind w:firstLine="0"/>
      </w:pPr>
    </w:p>
    <w:p w14:paraId="4E722732" w14:textId="77777777" w:rsidR="00CB7A9E" w:rsidRDefault="00CB7A9E" w:rsidP="00123AD7">
      <w:pPr>
        <w:ind w:firstLine="0"/>
      </w:pPr>
    </w:p>
    <w:p w14:paraId="0C5699EF" w14:textId="77777777" w:rsidR="00CB7A9E" w:rsidRDefault="00CB7A9E" w:rsidP="00123AD7">
      <w:pPr>
        <w:ind w:firstLine="0"/>
      </w:pPr>
    </w:p>
    <w:p w14:paraId="715C2775" w14:textId="77777777" w:rsidR="00CB7A9E" w:rsidRDefault="00CB7A9E" w:rsidP="00123AD7">
      <w:pPr>
        <w:jc w:val="right"/>
        <w:rPr>
          <w:sz w:val="24"/>
          <w:szCs w:val="24"/>
        </w:rPr>
        <w:sectPr w:rsidR="00CB7A9E" w:rsidSect="007658F8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40" w:code="9"/>
          <w:pgMar w:top="567" w:right="567" w:bottom="1134" w:left="1701" w:header="425" w:footer="567" w:gutter="0"/>
          <w:cols w:space="720"/>
          <w:titlePg/>
        </w:sectPr>
      </w:pPr>
    </w:p>
    <w:p w14:paraId="7762B833" w14:textId="77777777" w:rsidR="00CB7A9E" w:rsidRDefault="00CB7A9E" w:rsidP="00123AD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Приложение  </w:t>
      </w:r>
      <w:r w:rsidR="005201E7">
        <w:rPr>
          <w:sz w:val="24"/>
          <w:szCs w:val="24"/>
        </w:rPr>
        <w:t>5</w:t>
      </w:r>
      <w:r>
        <w:rPr>
          <w:sz w:val="24"/>
          <w:szCs w:val="24"/>
        </w:rPr>
        <w:tab/>
      </w:r>
    </w:p>
    <w:p w14:paraId="214170BE" w14:textId="77777777" w:rsidR="00CB7A9E" w:rsidRDefault="00CB7A9E" w:rsidP="00123AD7">
      <w:pPr>
        <w:ind w:right="1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к  постановлению Администрации </w:t>
      </w:r>
    </w:p>
    <w:p w14:paraId="668EF85F" w14:textId="77777777" w:rsidR="00CB7A9E" w:rsidRDefault="00CB7A9E" w:rsidP="00123AD7">
      <w:pPr>
        <w:ind w:right="1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5759AD">
        <w:rPr>
          <w:sz w:val="24"/>
          <w:szCs w:val="24"/>
        </w:rPr>
        <w:t>Уртамского</w:t>
      </w:r>
      <w:r>
        <w:rPr>
          <w:sz w:val="24"/>
          <w:szCs w:val="24"/>
        </w:rPr>
        <w:t xml:space="preserve"> сельского  поселения </w:t>
      </w:r>
    </w:p>
    <w:p w14:paraId="15DB3C11" w14:textId="7D1C27E3" w:rsidR="00CB7A9E" w:rsidRDefault="00CB7A9E" w:rsidP="00E170BC">
      <w:pPr>
        <w:tabs>
          <w:tab w:val="left" w:pos="6030"/>
        </w:tabs>
        <w:ind w:right="170"/>
        <w:jc w:val="right"/>
        <w:rPr>
          <w:sz w:val="24"/>
          <w:szCs w:val="24"/>
        </w:rPr>
      </w:pPr>
      <w:r>
        <w:tab/>
        <w:t xml:space="preserve">                                                                        </w:t>
      </w:r>
      <w:r>
        <w:rPr>
          <w:sz w:val="24"/>
          <w:szCs w:val="24"/>
        </w:rPr>
        <w:t xml:space="preserve">от </w:t>
      </w:r>
      <w:r w:rsidR="003C7B57">
        <w:rPr>
          <w:sz w:val="24"/>
          <w:szCs w:val="24"/>
        </w:rPr>
        <w:t>15</w:t>
      </w:r>
      <w:r w:rsidR="00E94F76">
        <w:rPr>
          <w:sz w:val="24"/>
          <w:szCs w:val="24"/>
        </w:rPr>
        <w:t>.</w:t>
      </w:r>
      <w:r w:rsidR="003C7B57">
        <w:rPr>
          <w:sz w:val="24"/>
          <w:szCs w:val="24"/>
        </w:rPr>
        <w:t>11</w:t>
      </w:r>
      <w:r w:rsidR="00E94F76">
        <w:rPr>
          <w:sz w:val="24"/>
          <w:szCs w:val="24"/>
        </w:rPr>
        <w:t>.20</w:t>
      </w:r>
      <w:r w:rsidR="00B34AA0">
        <w:rPr>
          <w:sz w:val="24"/>
          <w:szCs w:val="24"/>
        </w:rPr>
        <w:t>2</w:t>
      </w:r>
      <w:r w:rsidR="009848DE">
        <w:rPr>
          <w:sz w:val="24"/>
          <w:szCs w:val="24"/>
        </w:rPr>
        <w:t>4</w:t>
      </w:r>
      <w:r w:rsidR="00E170BC">
        <w:rPr>
          <w:sz w:val="24"/>
          <w:szCs w:val="24"/>
        </w:rPr>
        <w:t xml:space="preserve"> № </w:t>
      </w:r>
      <w:r w:rsidR="003C7B57">
        <w:rPr>
          <w:sz w:val="24"/>
          <w:szCs w:val="24"/>
        </w:rPr>
        <w:t>54</w:t>
      </w:r>
    </w:p>
    <w:p w14:paraId="169C0CB4" w14:textId="77777777" w:rsidR="00CB7A9E" w:rsidRDefault="00CB7A9E" w:rsidP="00123AD7">
      <w:pPr>
        <w:tabs>
          <w:tab w:val="left" w:pos="6030"/>
        </w:tabs>
        <w:rPr>
          <w:sz w:val="24"/>
          <w:szCs w:val="24"/>
        </w:rPr>
      </w:pPr>
    </w:p>
    <w:p w14:paraId="7BA01587" w14:textId="77777777" w:rsidR="00CB7A9E" w:rsidRDefault="00CB7A9E" w:rsidP="00123AD7">
      <w:pPr>
        <w:tabs>
          <w:tab w:val="left" w:pos="60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4766C877" w14:textId="77777777" w:rsidR="00CB7A9E" w:rsidRPr="00F14008" w:rsidRDefault="00CB7A9E" w:rsidP="00123AD7">
      <w:pPr>
        <w:jc w:val="center"/>
        <w:rPr>
          <w:sz w:val="24"/>
          <w:szCs w:val="24"/>
        </w:rPr>
      </w:pPr>
      <w:r w:rsidRPr="00F14008">
        <w:rPr>
          <w:sz w:val="24"/>
          <w:szCs w:val="24"/>
        </w:rPr>
        <w:t>Отчет о программе приватизации (продажи)</w:t>
      </w:r>
    </w:p>
    <w:p w14:paraId="4D2550C6" w14:textId="77777777" w:rsidR="00CB7A9E" w:rsidRPr="00F14008" w:rsidRDefault="00CB7A9E" w:rsidP="00123AD7">
      <w:pPr>
        <w:jc w:val="center"/>
        <w:rPr>
          <w:sz w:val="24"/>
          <w:szCs w:val="24"/>
        </w:rPr>
      </w:pPr>
      <w:r w:rsidRPr="00F14008">
        <w:rPr>
          <w:sz w:val="24"/>
          <w:szCs w:val="24"/>
        </w:rPr>
        <w:t xml:space="preserve">муниципального имущества </w:t>
      </w:r>
    </w:p>
    <w:p w14:paraId="2B98AA13" w14:textId="25ED322F" w:rsidR="00CB7A9E" w:rsidRPr="00F14008" w:rsidRDefault="00CB7A9E" w:rsidP="00123AD7">
      <w:pPr>
        <w:jc w:val="center"/>
        <w:rPr>
          <w:sz w:val="24"/>
          <w:szCs w:val="24"/>
        </w:rPr>
      </w:pPr>
      <w:r w:rsidRPr="00F14008">
        <w:rPr>
          <w:sz w:val="24"/>
          <w:szCs w:val="24"/>
        </w:rPr>
        <w:t>за  1</w:t>
      </w:r>
      <w:r w:rsidR="001B3D6B">
        <w:rPr>
          <w:sz w:val="24"/>
          <w:szCs w:val="24"/>
        </w:rPr>
        <w:t xml:space="preserve"> полугодие</w:t>
      </w:r>
      <w:r w:rsidRPr="00F14008">
        <w:rPr>
          <w:sz w:val="24"/>
          <w:szCs w:val="24"/>
        </w:rPr>
        <w:t xml:space="preserve"> 20</w:t>
      </w:r>
      <w:r w:rsidR="00315854" w:rsidRPr="00F14008">
        <w:rPr>
          <w:sz w:val="24"/>
          <w:szCs w:val="24"/>
        </w:rPr>
        <w:t>2</w:t>
      </w:r>
      <w:r w:rsidR="009848DE">
        <w:rPr>
          <w:sz w:val="24"/>
          <w:szCs w:val="24"/>
        </w:rPr>
        <w:t>4</w:t>
      </w:r>
      <w:r w:rsidRPr="00F14008">
        <w:rPr>
          <w:sz w:val="24"/>
          <w:szCs w:val="24"/>
        </w:rPr>
        <w:t>г.</w:t>
      </w:r>
    </w:p>
    <w:p w14:paraId="1AC17532" w14:textId="77777777" w:rsidR="00CB7A9E" w:rsidRDefault="00CB7A9E" w:rsidP="00123AD7">
      <w:pPr>
        <w:jc w:val="right"/>
      </w:pPr>
    </w:p>
    <w:tbl>
      <w:tblPr>
        <w:tblW w:w="15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813"/>
        <w:gridCol w:w="2234"/>
        <w:gridCol w:w="1627"/>
        <w:gridCol w:w="1110"/>
        <w:gridCol w:w="2236"/>
        <w:gridCol w:w="1484"/>
        <w:gridCol w:w="1826"/>
      </w:tblGrid>
      <w:tr w:rsidR="00F14008" w14:paraId="091CED02" w14:textId="77777777" w:rsidTr="003D139C">
        <w:trPr>
          <w:trHeight w:val="1133"/>
        </w:trPr>
        <w:tc>
          <w:tcPr>
            <w:tcW w:w="2689" w:type="dxa"/>
          </w:tcPr>
          <w:p w14:paraId="0AB9ADEC" w14:textId="77777777" w:rsidR="00F14008" w:rsidRDefault="00F14008" w:rsidP="0082371E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Перечень </w:t>
            </w:r>
          </w:p>
          <w:p w14:paraId="1051F767" w14:textId="77777777" w:rsidR="00F14008" w:rsidRDefault="00F14008" w:rsidP="0082371E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</w:rPr>
              <w:t>объектов</w:t>
            </w:r>
          </w:p>
        </w:tc>
        <w:tc>
          <w:tcPr>
            <w:tcW w:w="1813" w:type="dxa"/>
          </w:tcPr>
          <w:p w14:paraId="338CD487" w14:textId="77777777" w:rsidR="00F14008" w:rsidRDefault="00F14008" w:rsidP="0082371E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</w:rPr>
              <w:t>Балансовая стоимость (тыс.руб.)</w:t>
            </w:r>
          </w:p>
        </w:tc>
        <w:tc>
          <w:tcPr>
            <w:tcW w:w="2234" w:type="dxa"/>
          </w:tcPr>
          <w:p w14:paraId="3CC21C08" w14:textId="77777777" w:rsidR="00F14008" w:rsidRDefault="00F14008" w:rsidP="00987221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</w:rPr>
              <w:t>Остаточная стоимость (тыс.руб.)</w:t>
            </w:r>
          </w:p>
        </w:tc>
        <w:tc>
          <w:tcPr>
            <w:tcW w:w="1627" w:type="dxa"/>
          </w:tcPr>
          <w:p w14:paraId="7DBA2257" w14:textId="77777777" w:rsidR="00F14008" w:rsidRDefault="00F14008" w:rsidP="0082371E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</w:rPr>
              <w:t>Год ввода</w:t>
            </w:r>
          </w:p>
        </w:tc>
        <w:tc>
          <w:tcPr>
            <w:tcW w:w="1110" w:type="dxa"/>
          </w:tcPr>
          <w:p w14:paraId="68C44FBA" w14:textId="77777777" w:rsidR="00F14008" w:rsidRDefault="00F14008" w:rsidP="0082371E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</w:rPr>
              <w:t xml:space="preserve">                    (кв.м)</w:t>
            </w:r>
          </w:p>
        </w:tc>
        <w:tc>
          <w:tcPr>
            <w:tcW w:w="2236" w:type="dxa"/>
          </w:tcPr>
          <w:p w14:paraId="4E33709B" w14:textId="0D389846" w:rsidR="00F14008" w:rsidRDefault="00F14008" w:rsidP="00B34AA0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</w:rPr>
              <w:t>Планируемый доход (руб.) на</w:t>
            </w:r>
            <w:r w:rsidR="005201E7">
              <w:rPr>
                <w:b/>
              </w:rPr>
              <w:t xml:space="preserve"> 1 </w:t>
            </w:r>
            <w:r w:rsidR="001B3D6B">
              <w:rPr>
                <w:b/>
              </w:rPr>
              <w:t>полугодие</w:t>
            </w:r>
            <w:r>
              <w:rPr>
                <w:b/>
              </w:rPr>
              <w:t xml:space="preserve"> 202</w:t>
            </w:r>
            <w:r w:rsidR="009848DE">
              <w:rPr>
                <w:b/>
              </w:rPr>
              <w:t>4</w:t>
            </w:r>
            <w:r>
              <w:rPr>
                <w:b/>
              </w:rPr>
              <w:t>г.</w:t>
            </w:r>
          </w:p>
        </w:tc>
        <w:tc>
          <w:tcPr>
            <w:tcW w:w="1484" w:type="dxa"/>
          </w:tcPr>
          <w:p w14:paraId="2673C293" w14:textId="2B86DE42" w:rsidR="00F14008" w:rsidRDefault="00F14008" w:rsidP="00B34AA0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План 1 </w:t>
            </w:r>
            <w:r w:rsidR="001B3D6B">
              <w:rPr>
                <w:b/>
              </w:rPr>
              <w:t>полугодие</w:t>
            </w:r>
            <w:r>
              <w:rPr>
                <w:b/>
              </w:rPr>
              <w:t xml:space="preserve">                   на 202</w:t>
            </w:r>
            <w:r w:rsidR="009848DE">
              <w:rPr>
                <w:b/>
              </w:rPr>
              <w:t>4</w:t>
            </w:r>
            <w:r>
              <w:rPr>
                <w:b/>
              </w:rPr>
              <w:t>г. (руб.)</w:t>
            </w:r>
          </w:p>
        </w:tc>
        <w:tc>
          <w:tcPr>
            <w:tcW w:w="1826" w:type="dxa"/>
          </w:tcPr>
          <w:p w14:paraId="41FC5A31" w14:textId="3658B314" w:rsidR="00F14008" w:rsidRDefault="00F14008" w:rsidP="0082371E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% исполнения к плану </w:t>
            </w:r>
            <w:r w:rsidR="009415B0">
              <w:rPr>
                <w:b/>
              </w:rPr>
              <w:t>за полугодие</w:t>
            </w:r>
          </w:p>
        </w:tc>
      </w:tr>
      <w:tr w:rsidR="00F14008" w14:paraId="4645E16E" w14:textId="77777777" w:rsidTr="003D139C">
        <w:trPr>
          <w:trHeight w:val="1133"/>
        </w:trPr>
        <w:tc>
          <w:tcPr>
            <w:tcW w:w="2689" w:type="dxa"/>
          </w:tcPr>
          <w:p w14:paraId="35BD2C16" w14:textId="7384B378" w:rsidR="00F14008" w:rsidRDefault="00A14AED" w:rsidP="00315854">
            <w:pPr>
              <w:ind w:firstLine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13" w:type="dxa"/>
          </w:tcPr>
          <w:p w14:paraId="355110F9" w14:textId="44E600B3" w:rsidR="00F14008" w:rsidRDefault="00A14AED" w:rsidP="00F14008">
            <w:pPr>
              <w:ind w:firstLine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34" w:type="dxa"/>
          </w:tcPr>
          <w:p w14:paraId="0204F727" w14:textId="46B5A17A" w:rsidR="00F14008" w:rsidRDefault="00A14AED" w:rsidP="00F14008">
            <w:pPr>
              <w:ind w:firstLine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7" w:type="dxa"/>
          </w:tcPr>
          <w:p w14:paraId="138A4CB7" w14:textId="4100A5FA" w:rsidR="00F14008" w:rsidRPr="00A14AED" w:rsidRDefault="00A14AED" w:rsidP="00F14008">
            <w:pPr>
              <w:ind w:firstLine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10" w:type="dxa"/>
          </w:tcPr>
          <w:p w14:paraId="3BADCF24" w14:textId="50EC4DCC" w:rsidR="00F14008" w:rsidRPr="00A52934" w:rsidRDefault="00A14AED" w:rsidP="00F14008">
            <w:pPr>
              <w:ind w:firstLine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36" w:type="dxa"/>
          </w:tcPr>
          <w:p w14:paraId="15F06D93" w14:textId="14716D1E" w:rsidR="00F14008" w:rsidRDefault="00A14AED" w:rsidP="006B31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84" w:type="dxa"/>
          </w:tcPr>
          <w:p w14:paraId="43A85D8B" w14:textId="5E73E1DA" w:rsidR="00F14008" w:rsidRDefault="00A14AED" w:rsidP="00F14008">
            <w:pPr>
              <w:ind w:firstLine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26" w:type="dxa"/>
          </w:tcPr>
          <w:p w14:paraId="2D197FBB" w14:textId="1EAC4CC0" w:rsidR="00F14008" w:rsidRDefault="00A14AED" w:rsidP="006B31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01E61128" w14:textId="77777777" w:rsidR="00CB7A9E" w:rsidRDefault="00CB7A9E" w:rsidP="00123AD7">
      <w:pPr>
        <w:ind w:firstLine="0"/>
        <w:sectPr w:rsidR="00CB7A9E" w:rsidSect="00123AD7">
          <w:type w:val="continuous"/>
          <w:pgSz w:w="16840" w:h="11907" w:orient="landscape" w:code="9"/>
          <w:pgMar w:top="1701" w:right="1134" w:bottom="567" w:left="1134" w:header="425" w:footer="567" w:gutter="0"/>
          <w:cols w:space="720"/>
          <w:titlePg/>
        </w:sectPr>
      </w:pPr>
    </w:p>
    <w:p w14:paraId="722CD6FD" w14:textId="77777777" w:rsidR="00CB7A9E" w:rsidRPr="00B179C7" w:rsidRDefault="00CB7A9E" w:rsidP="00123AD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B179C7">
        <w:rPr>
          <w:sz w:val="24"/>
          <w:szCs w:val="24"/>
        </w:rPr>
        <w:t xml:space="preserve">Приложение </w:t>
      </w:r>
      <w:r w:rsidR="0061066E">
        <w:rPr>
          <w:sz w:val="24"/>
          <w:szCs w:val="24"/>
        </w:rPr>
        <w:t>6</w:t>
      </w:r>
    </w:p>
    <w:p w14:paraId="3D408F3D" w14:textId="77777777" w:rsidR="00CB7A9E" w:rsidRPr="00B179C7" w:rsidRDefault="00CB7A9E" w:rsidP="00123AD7">
      <w:pPr>
        <w:jc w:val="right"/>
        <w:rPr>
          <w:sz w:val="24"/>
          <w:szCs w:val="24"/>
        </w:rPr>
      </w:pPr>
      <w:r w:rsidRPr="00B179C7">
        <w:rPr>
          <w:sz w:val="24"/>
          <w:szCs w:val="24"/>
        </w:rPr>
        <w:t>к постановлению Администрации</w:t>
      </w:r>
    </w:p>
    <w:p w14:paraId="70C3F425" w14:textId="77777777" w:rsidR="00CB7A9E" w:rsidRPr="00B179C7" w:rsidRDefault="005759AD" w:rsidP="00123AD7">
      <w:pPr>
        <w:jc w:val="right"/>
        <w:rPr>
          <w:sz w:val="24"/>
          <w:szCs w:val="24"/>
        </w:rPr>
      </w:pPr>
      <w:r>
        <w:rPr>
          <w:sz w:val="24"/>
          <w:szCs w:val="24"/>
        </w:rPr>
        <w:t>Уртамского</w:t>
      </w:r>
      <w:r w:rsidR="00CB7A9E" w:rsidRPr="00B179C7">
        <w:rPr>
          <w:sz w:val="24"/>
          <w:szCs w:val="24"/>
        </w:rPr>
        <w:t xml:space="preserve"> сельского   поселения</w:t>
      </w:r>
    </w:p>
    <w:p w14:paraId="287A193E" w14:textId="651A995E" w:rsidR="00CB7A9E" w:rsidRPr="00B179C7" w:rsidRDefault="00CB7A9E" w:rsidP="00123AD7">
      <w:pPr>
        <w:jc w:val="right"/>
        <w:rPr>
          <w:sz w:val="24"/>
          <w:szCs w:val="24"/>
        </w:rPr>
      </w:pPr>
      <w:r w:rsidRPr="00B179C7">
        <w:rPr>
          <w:sz w:val="24"/>
          <w:szCs w:val="24"/>
        </w:rPr>
        <w:t xml:space="preserve">                                                                                                        от  </w:t>
      </w:r>
      <w:r w:rsidR="003C7B57">
        <w:rPr>
          <w:sz w:val="24"/>
          <w:szCs w:val="24"/>
        </w:rPr>
        <w:t>15</w:t>
      </w:r>
      <w:r w:rsidR="00EB3987">
        <w:rPr>
          <w:sz w:val="24"/>
          <w:szCs w:val="24"/>
        </w:rPr>
        <w:t>.</w:t>
      </w:r>
      <w:r w:rsidR="003C7B57">
        <w:rPr>
          <w:sz w:val="24"/>
          <w:szCs w:val="24"/>
        </w:rPr>
        <w:t>11</w:t>
      </w:r>
      <w:r w:rsidR="00EB3987">
        <w:rPr>
          <w:sz w:val="24"/>
          <w:szCs w:val="24"/>
        </w:rPr>
        <w:t>.20</w:t>
      </w:r>
      <w:r w:rsidR="000D41EC">
        <w:rPr>
          <w:sz w:val="24"/>
          <w:szCs w:val="24"/>
        </w:rPr>
        <w:t>2</w:t>
      </w:r>
      <w:r w:rsidR="009848DE">
        <w:rPr>
          <w:sz w:val="24"/>
          <w:szCs w:val="24"/>
        </w:rPr>
        <w:t>4</w:t>
      </w:r>
      <w:r w:rsidRPr="00B179C7">
        <w:rPr>
          <w:sz w:val="24"/>
          <w:szCs w:val="24"/>
        </w:rPr>
        <w:t xml:space="preserve"> г № </w:t>
      </w:r>
      <w:r w:rsidR="003C7B57">
        <w:rPr>
          <w:sz w:val="24"/>
          <w:szCs w:val="24"/>
        </w:rPr>
        <w:t>54</w:t>
      </w:r>
    </w:p>
    <w:p w14:paraId="6F272547" w14:textId="77777777" w:rsidR="00CB7A9E" w:rsidRPr="00132F80" w:rsidRDefault="00CB7A9E" w:rsidP="00123AD7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132F80">
        <w:rPr>
          <w:rFonts w:ascii="Times New Roman" w:hAnsi="Times New Roman" w:cs="Times New Roman"/>
          <w:sz w:val="24"/>
          <w:szCs w:val="24"/>
        </w:rPr>
        <w:t>ОТЧЕТ</w:t>
      </w:r>
    </w:p>
    <w:p w14:paraId="4BCE191E" w14:textId="77777777" w:rsidR="00CB7A9E" w:rsidRPr="00132F80" w:rsidRDefault="00CB7A9E" w:rsidP="00123AD7">
      <w:pPr>
        <w:pStyle w:val="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32F80">
        <w:rPr>
          <w:rFonts w:ascii="Times New Roman" w:hAnsi="Times New Roman" w:cs="Times New Roman"/>
          <w:sz w:val="24"/>
          <w:szCs w:val="24"/>
        </w:rPr>
        <w:t>по источникам финансирования  дефицита бюджета</w:t>
      </w:r>
    </w:p>
    <w:p w14:paraId="3CA66559" w14:textId="3561BDE2" w:rsidR="00CB7A9E" w:rsidRPr="002B4EF6" w:rsidRDefault="005759AD" w:rsidP="00123AD7">
      <w:pPr>
        <w:pStyle w:val="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Уртамского </w:t>
      </w:r>
      <w:r w:rsidR="00CB7A9E" w:rsidRPr="002B4EF6">
        <w:rPr>
          <w:rFonts w:ascii="Times New Roman" w:hAnsi="Times New Roman" w:cs="Times New Roman"/>
          <w:sz w:val="24"/>
          <w:szCs w:val="24"/>
        </w:rPr>
        <w:t xml:space="preserve"> сельского   поселения на 1</w:t>
      </w:r>
      <w:r w:rsidR="000D41EC">
        <w:rPr>
          <w:rFonts w:ascii="Times New Roman" w:hAnsi="Times New Roman" w:cs="Times New Roman"/>
          <w:sz w:val="24"/>
          <w:szCs w:val="24"/>
        </w:rPr>
        <w:t xml:space="preserve"> </w:t>
      </w:r>
      <w:r w:rsidR="000C3C7B">
        <w:rPr>
          <w:rFonts w:ascii="Times New Roman" w:hAnsi="Times New Roman" w:cs="Times New Roman"/>
          <w:sz w:val="24"/>
          <w:szCs w:val="24"/>
        </w:rPr>
        <w:t>июля</w:t>
      </w:r>
      <w:r w:rsidR="000D41EC">
        <w:rPr>
          <w:rFonts w:ascii="Times New Roman" w:hAnsi="Times New Roman" w:cs="Times New Roman"/>
          <w:sz w:val="24"/>
          <w:szCs w:val="24"/>
        </w:rPr>
        <w:t xml:space="preserve"> 202</w:t>
      </w:r>
      <w:r w:rsidR="009848DE">
        <w:rPr>
          <w:rFonts w:ascii="Times New Roman" w:hAnsi="Times New Roman" w:cs="Times New Roman"/>
          <w:sz w:val="24"/>
          <w:szCs w:val="24"/>
        </w:rPr>
        <w:t>4</w:t>
      </w:r>
      <w:r w:rsidR="00CB7A9E" w:rsidRPr="002B4EF6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0881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1938"/>
        <w:gridCol w:w="3499"/>
        <w:gridCol w:w="1539"/>
        <w:gridCol w:w="1539"/>
        <w:gridCol w:w="1568"/>
      </w:tblGrid>
      <w:tr w:rsidR="0061066E" w14:paraId="00BB6D33" w14:textId="77777777" w:rsidTr="0061066E">
        <w:trPr>
          <w:cantSplit/>
        </w:trPr>
        <w:tc>
          <w:tcPr>
            <w:tcW w:w="2736" w:type="dxa"/>
            <w:gridSpan w:val="2"/>
          </w:tcPr>
          <w:p w14:paraId="568ACBD1" w14:textId="77777777" w:rsidR="0061066E" w:rsidRDefault="0061066E" w:rsidP="006B3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  <w:p w14:paraId="25B9EB84" w14:textId="77777777" w:rsidR="0061066E" w:rsidRDefault="0061066E" w:rsidP="006B3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3499" w:type="dxa"/>
            <w:vMerge w:val="restart"/>
          </w:tcPr>
          <w:p w14:paraId="688CF194" w14:textId="77777777" w:rsidR="0061066E" w:rsidRDefault="0061066E" w:rsidP="006B3163">
            <w:pPr>
              <w:jc w:val="center"/>
              <w:rPr>
                <w:sz w:val="24"/>
                <w:szCs w:val="24"/>
              </w:rPr>
            </w:pPr>
          </w:p>
          <w:p w14:paraId="021CB7AD" w14:textId="77777777" w:rsidR="0061066E" w:rsidRDefault="0061066E" w:rsidP="006B3163">
            <w:pPr>
              <w:jc w:val="center"/>
              <w:rPr>
                <w:sz w:val="24"/>
                <w:szCs w:val="24"/>
              </w:rPr>
            </w:pPr>
            <w:r>
              <w:t>Наименование</w:t>
            </w:r>
          </w:p>
        </w:tc>
        <w:tc>
          <w:tcPr>
            <w:tcW w:w="1539" w:type="dxa"/>
            <w:vMerge w:val="restart"/>
          </w:tcPr>
          <w:p w14:paraId="22BF1375" w14:textId="77777777" w:rsidR="0061066E" w:rsidRDefault="0061066E" w:rsidP="006B3163">
            <w:pPr>
              <w:rPr>
                <w:sz w:val="24"/>
                <w:szCs w:val="24"/>
              </w:rPr>
            </w:pPr>
          </w:p>
          <w:p w14:paraId="175A3E69" w14:textId="4A22EF70" w:rsidR="0061066E" w:rsidRDefault="0061066E" w:rsidP="006106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на 202</w:t>
            </w:r>
            <w:r w:rsidR="009848D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539" w:type="dxa"/>
            <w:vMerge w:val="restart"/>
          </w:tcPr>
          <w:p w14:paraId="7C18F086" w14:textId="77777777" w:rsidR="0061066E" w:rsidRDefault="0061066E" w:rsidP="006B3163">
            <w:pPr>
              <w:rPr>
                <w:sz w:val="24"/>
                <w:szCs w:val="24"/>
              </w:rPr>
            </w:pPr>
          </w:p>
          <w:p w14:paraId="63D02F3A" w14:textId="29143110" w:rsidR="0061066E" w:rsidRDefault="0061066E" w:rsidP="00404D34">
            <w:pPr>
              <w:ind w:firstLine="0"/>
              <w:rPr>
                <w:sz w:val="24"/>
                <w:szCs w:val="24"/>
              </w:rPr>
            </w:pPr>
            <w:r>
              <w:t xml:space="preserve">План на 1 </w:t>
            </w:r>
            <w:r w:rsidR="009415B0">
              <w:t xml:space="preserve">полугодие </w:t>
            </w:r>
            <w:r>
              <w:t>202</w:t>
            </w:r>
            <w:r w:rsidR="009848DE">
              <w:t>4</w:t>
            </w:r>
            <w:r>
              <w:t xml:space="preserve"> год</w:t>
            </w:r>
          </w:p>
        </w:tc>
        <w:tc>
          <w:tcPr>
            <w:tcW w:w="1568" w:type="dxa"/>
            <w:vMerge w:val="restart"/>
          </w:tcPr>
          <w:p w14:paraId="44B0A94C" w14:textId="77777777" w:rsidR="0061066E" w:rsidRDefault="0061066E" w:rsidP="006B3163">
            <w:pPr>
              <w:rPr>
                <w:sz w:val="24"/>
                <w:szCs w:val="24"/>
              </w:rPr>
            </w:pPr>
          </w:p>
          <w:p w14:paraId="485BB1A9" w14:textId="00A24354" w:rsidR="0061066E" w:rsidRDefault="0061066E" w:rsidP="00404D34">
            <w:pPr>
              <w:ind w:firstLine="0"/>
              <w:rPr>
                <w:sz w:val="24"/>
                <w:szCs w:val="24"/>
              </w:rPr>
            </w:pPr>
            <w:r>
              <w:t>Исполнено на 01.0</w:t>
            </w:r>
            <w:r w:rsidR="000C3C7B">
              <w:t>7</w:t>
            </w:r>
            <w:r>
              <w:t>.202</w:t>
            </w:r>
            <w:r w:rsidR="009848DE">
              <w:t>4</w:t>
            </w:r>
            <w:r>
              <w:t>г (тыс. руб.)</w:t>
            </w:r>
          </w:p>
        </w:tc>
      </w:tr>
      <w:tr w:rsidR="0061066E" w14:paraId="2CD38589" w14:textId="77777777" w:rsidTr="0061066E">
        <w:trPr>
          <w:cantSplit/>
        </w:trPr>
        <w:tc>
          <w:tcPr>
            <w:tcW w:w="798" w:type="dxa"/>
          </w:tcPr>
          <w:p w14:paraId="3158F7F9" w14:textId="77777777" w:rsidR="0061066E" w:rsidRDefault="0061066E" w:rsidP="00D140F7">
            <w:pPr>
              <w:ind w:firstLine="0"/>
              <w:rPr>
                <w:szCs w:val="24"/>
              </w:rPr>
            </w:pPr>
            <w:r>
              <w:t>код главного</w:t>
            </w:r>
          </w:p>
          <w:p w14:paraId="3D2DD902" w14:textId="77777777" w:rsidR="0061066E" w:rsidRDefault="0061066E" w:rsidP="006B3163">
            <w:pPr>
              <w:jc w:val="center"/>
              <w:rPr>
                <w:szCs w:val="24"/>
              </w:rPr>
            </w:pPr>
            <w:r>
              <w:t>администратора</w:t>
            </w:r>
          </w:p>
        </w:tc>
        <w:tc>
          <w:tcPr>
            <w:tcW w:w="1938" w:type="dxa"/>
          </w:tcPr>
          <w:p w14:paraId="22EB06FF" w14:textId="77777777" w:rsidR="0061066E" w:rsidRDefault="0061066E" w:rsidP="00D140F7">
            <w:pPr>
              <w:ind w:firstLine="0"/>
              <w:rPr>
                <w:szCs w:val="24"/>
              </w:rPr>
            </w:pPr>
            <w:r>
              <w:t>код группы, подгруппы, статьи и вида источников</w:t>
            </w:r>
          </w:p>
        </w:tc>
        <w:tc>
          <w:tcPr>
            <w:tcW w:w="3499" w:type="dxa"/>
            <w:vMerge/>
            <w:vAlign w:val="center"/>
          </w:tcPr>
          <w:p w14:paraId="2D781797" w14:textId="77777777" w:rsidR="0061066E" w:rsidRDefault="0061066E" w:rsidP="006B3163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14:paraId="732DC31C" w14:textId="77777777" w:rsidR="0061066E" w:rsidRDefault="0061066E" w:rsidP="006B3163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14:paraId="3DA2FF69" w14:textId="77777777" w:rsidR="0061066E" w:rsidRDefault="0061066E" w:rsidP="006B3163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</w:tcPr>
          <w:p w14:paraId="312D2AE6" w14:textId="77777777" w:rsidR="0061066E" w:rsidRDefault="0061066E" w:rsidP="006B3163">
            <w:pPr>
              <w:rPr>
                <w:sz w:val="24"/>
                <w:szCs w:val="24"/>
              </w:rPr>
            </w:pPr>
          </w:p>
        </w:tc>
      </w:tr>
      <w:tr w:rsidR="0061066E" w14:paraId="763FC91E" w14:textId="77777777" w:rsidTr="0061066E">
        <w:trPr>
          <w:cantSplit/>
        </w:trPr>
        <w:tc>
          <w:tcPr>
            <w:tcW w:w="798" w:type="dxa"/>
          </w:tcPr>
          <w:p w14:paraId="49B6934A" w14:textId="77777777" w:rsidR="0061066E" w:rsidRDefault="0061066E" w:rsidP="006B3163">
            <w:pPr>
              <w:jc w:val="center"/>
              <w:rPr>
                <w:szCs w:val="24"/>
              </w:rPr>
            </w:pPr>
          </w:p>
        </w:tc>
        <w:tc>
          <w:tcPr>
            <w:tcW w:w="1938" w:type="dxa"/>
          </w:tcPr>
          <w:p w14:paraId="7C3D5266" w14:textId="77777777" w:rsidR="0061066E" w:rsidRDefault="0061066E" w:rsidP="006B3163">
            <w:pPr>
              <w:jc w:val="center"/>
              <w:rPr>
                <w:szCs w:val="24"/>
              </w:rPr>
            </w:pPr>
          </w:p>
        </w:tc>
        <w:tc>
          <w:tcPr>
            <w:tcW w:w="3499" w:type="dxa"/>
          </w:tcPr>
          <w:p w14:paraId="578F0F0F" w14:textId="77777777" w:rsidR="0061066E" w:rsidRDefault="0061066E" w:rsidP="006B3163">
            <w:pPr>
              <w:ind w:left="68" w:hanging="6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1539" w:type="dxa"/>
          </w:tcPr>
          <w:p w14:paraId="2641A3F8" w14:textId="0727A4F4" w:rsidR="0061066E" w:rsidRPr="00EB3987" w:rsidRDefault="008A5A9E" w:rsidP="00BA62E7">
            <w:pPr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256,387</w:t>
            </w:r>
          </w:p>
        </w:tc>
        <w:tc>
          <w:tcPr>
            <w:tcW w:w="1539" w:type="dxa"/>
          </w:tcPr>
          <w:p w14:paraId="3F3C1BB0" w14:textId="724083CF" w:rsidR="0061066E" w:rsidRPr="00EB3987" w:rsidRDefault="008A5A9E" w:rsidP="00BA62E7">
            <w:pPr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228,427</w:t>
            </w:r>
          </w:p>
        </w:tc>
        <w:tc>
          <w:tcPr>
            <w:tcW w:w="1568" w:type="dxa"/>
          </w:tcPr>
          <w:p w14:paraId="7FFF0A6C" w14:textId="076DE8E5" w:rsidR="0061066E" w:rsidRPr="00EB3987" w:rsidRDefault="008A5A9E" w:rsidP="000D41EC">
            <w:pPr>
              <w:ind w:left="68" w:hanging="6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-655,377</w:t>
            </w:r>
          </w:p>
        </w:tc>
      </w:tr>
      <w:tr w:rsidR="0061066E" w14:paraId="18473E56" w14:textId="77777777" w:rsidTr="0061066E">
        <w:trPr>
          <w:trHeight w:val="447"/>
        </w:trPr>
        <w:tc>
          <w:tcPr>
            <w:tcW w:w="798" w:type="dxa"/>
            <w:vAlign w:val="center"/>
          </w:tcPr>
          <w:p w14:paraId="081375B8" w14:textId="77777777" w:rsidR="0061066E" w:rsidRDefault="0061066E" w:rsidP="00D140F7">
            <w:pPr>
              <w:ind w:firstLine="0"/>
              <w:rPr>
                <w:sz w:val="24"/>
                <w:szCs w:val="24"/>
              </w:rPr>
            </w:pPr>
            <w:r>
              <w:t>908</w:t>
            </w:r>
          </w:p>
        </w:tc>
        <w:tc>
          <w:tcPr>
            <w:tcW w:w="1938" w:type="dxa"/>
            <w:vAlign w:val="center"/>
          </w:tcPr>
          <w:p w14:paraId="6D97C405" w14:textId="77777777" w:rsidR="0061066E" w:rsidRDefault="0061066E" w:rsidP="00BA1298">
            <w:pPr>
              <w:ind w:firstLine="0"/>
              <w:rPr>
                <w:sz w:val="28"/>
                <w:szCs w:val="28"/>
              </w:rPr>
            </w:pPr>
            <w:r>
              <w:t>01050000000000000</w:t>
            </w:r>
          </w:p>
        </w:tc>
        <w:tc>
          <w:tcPr>
            <w:tcW w:w="3499" w:type="dxa"/>
          </w:tcPr>
          <w:p w14:paraId="7247EC26" w14:textId="77777777" w:rsidR="0061066E" w:rsidRDefault="0061066E" w:rsidP="006B3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39" w:type="dxa"/>
          </w:tcPr>
          <w:p w14:paraId="4C3B6338" w14:textId="47B29F64" w:rsidR="0061066E" w:rsidRPr="00EB3987" w:rsidRDefault="008A5A9E" w:rsidP="00956E6F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256,387</w:t>
            </w:r>
          </w:p>
        </w:tc>
        <w:tc>
          <w:tcPr>
            <w:tcW w:w="1539" w:type="dxa"/>
          </w:tcPr>
          <w:p w14:paraId="1D5A2719" w14:textId="1431C8F0" w:rsidR="0061066E" w:rsidRPr="00EB3987" w:rsidRDefault="008A5A9E" w:rsidP="00956E6F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228,427</w:t>
            </w:r>
          </w:p>
        </w:tc>
        <w:tc>
          <w:tcPr>
            <w:tcW w:w="1568" w:type="dxa"/>
          </w:tcPr>
          <w:p w14:paraId="269AB610" w14:textId="0F1D7020" w:rsidR="0061066E" w:rsidRPr="00EB3987" w:rsidRDefault="008A5A9E" w:rsidP="00EF1363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-655,377</w:t>
            </w:r>
          </w:p>
        </w:tc>
      </w:tr>
      <w:tr w:rsidR="008A5A9E" w14:paraId="59D5322E" w14:textId="77777777" w:rsidTr="0061066E">
        <w:tc>
          <w:tcPr>
            <w:tcW w:w="798" w:type="dxa"/>
            <w:vAlign w:val="center"/>
          </w:tcPr>
          <w:p w14:paraId="002F1767" w14:textId="77777777" w:rsidR="008A5A9E" w:rsidRDefault="008A5A9E" w:rsidP="008A5A9E">
            <w:pPr>
              <w:ind w:firstLine="0"/>
              <w:rPr>
                <w:sz w:val="24"/>
                <w:szCs w:val="24"/>
              </w:rPr>
            </w:pPr>
            <w:r>
              <w:t>908</w:t>
            </w:r>
          </w:p>
        </w:tc>
        <w:tc>
          <w:tcPr>
            <w:tcW w:w="1938" w:type="dxa"/>
            <w:vAlign w:val="center"/>
          </w:tcPr>
          <w:p w14:paraId="29A179B3" w14:textId="77777777" w:rsidR="008A5A9E" w:rsidRDefault="008A5A9E" w:rsidP="008A5A9E">
            <w:pPr>
              <w:ind w:firstLine="0"/>
              <w:rPr>
                <w:szCs w:val="24"/>
              </w:rPr>
            </w:pPr>
            <w:r>
              <w:t>01050201050000510</w:t>
            </w:r>
          </w:p>
        </w:tc>
        <w:tc>
          <w:tcPr>
            <w:tcW w:w="3499" w:type="dxa"/>
          </w:tcPr>
          <w:p w14:paraId="32C6931C" w14:textId="77777777" w:rsidR="008A5A9E" w:rsidRDefault="008A5A9E" w:rsidP="008A5A9E">
            <w:pPr>
              <w:jc w:val="both"/>
              <w:rPr>
                <w:sz w:val="24"/>
                <w:szCs w:val="24"/>
              </w:rPr>
            </w:pPr>
            <w: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</w:tcPr>
          <w:p w14:paraId="07065B30" w14:textId="254B3E84" w:rsidR="008A5A9E" w:rsidRDefault="008A5A9E" w:rsidP="008A5A9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-24437,127</w:t>
            </w:r>
          </w:p>
        </w:tc>
        <w:tc>
          <w:tcPr>
            <w:tcW w:w="1539" w:type="dxa"/>
          </w:tcPr>
          <w:p w14:paraId="19E4F4E4" w14:textId="1635958D" w:rsidR="008A5A9E" w:rsidRPr="00E871FC" w:rsidRDefault="008A5A9E" w:rsidP="008A5A9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-8524,487</w:t>
            </w:r>
          </w:p>
        </w:tc>
        <w:tc>
          <w:tcPr>
            <w:tcW w:w="1568" w:type="dxa"/>
          </w:tcPr>
          <w:p w14:paraId="7F9387FF" w14:textId="5221F8D9" w:rsidR="008A5A9E" w:rsidRPr="00E871FC" w:rsidRDefault="008A5A9E" w:rsidP="008A5A9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-7647,628</w:t>
            </w:r>
          </w:p>
        </w:tc>
      </w:tr>
      <w:tr w:rsidR="008A5A9E" w14:paraId="109D4093" w14:textId="77777777" w:rsidTr="0061066E">
        <w:tc>
          <w:tcPr>
            <w:tcW w:w="798" w:type="dxa"/>
            <w:vAlign w:val="center"/>
          </w:tcPr>
          <w:p w14:paraId="62F2E1F4" w14:textId="77777777" w:rsidR="008A5A9E" w:rsidRDefault="008A5A9E" w:rsidP="008A5A9E">
            <w:pPr>
              <w:ind w:firstLine="0"/>
              <w:rPr>
                <w:sz w:val="24"/>
                <w:szCs w:val="24"/>
              </w:rPr>
            </w:pPr>
            <w:r>
              <w:t>908</w:t>
            </w:r>
          </w:p>
        </w:tc>
        <w:tc>
          <w:tcPr>
            <w:tcW w:w="1938" w:type="dxa"/>
            <w:vAlign w:val="center"/>
          </w:tcPr>
          <w:p w14:paraId="1AD34647" w14:textId="77777777" w:rsidR="008A5A9E" w:rsidRDefault="008A5A9E" w:rsidP="008A5A9E">
            <w:pPr>
              <w:ind w:firstLine="0"/>
              <w:rPr>
                <w:szCs w:val="24"/>
              </w:rPr>
            </w:pPr>
            <w:r>
              <w:t>01050201050000610</w:t>
            </w:r>
          </w:p>
        </w:tc>
        <w:tc>
          <w:tcPr>
            <w:tcW w:w="3499" w:type="dxa"/>
          </w:tcPr>
          <w:p w14:paraId="363BD634" w14:textId="77777777" w:rsidR="008A5A9E" w:rsidRDefault="008A5A9E" w:rsidP="008A5A9E">
            <w:pPr>
              <w:jc w:val="both"/>
              <w:rPr>
                <w:sz w:val="24"/>
                <w:szCs w:val="24"/>
              </w:rPr>
            </w:pPr>
            <w: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</w:tcPr>
          <w:p w14:paraId="30955C83" w14:textId="0DD5BE25" w:rsidR="008A5A9E" w:rsidRDefault="008A5A9E" w:rsidP="008A5A9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24693,514</w:t>
            </w:r>
          </w:p>
        </w:tc>
        <w:tc>
          <w:tcPr>
            <w:tcW w:w="1539" w:type="dxa"/>
          </w:tcPr>
          <w:p w14:paraId="6D0ADC56" w14:textId="1F29CB02" w:rsidR="008A5A9E" w:rsidRPr="00E871FC" w:rsidRDefault="008A5A9E" w:rsidP="008A5A9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8752,914</w:t>
            </w:r>
          </w:p>
        </w:tc>
        <w:tc>
          <w:tcPr>
            <w:tcW w:w="1568" w:type="dxa"/>
          </w:tcPr>
          <w:p w14:paraId="54B3CBC6" w14:textId="2564AA50" w:rsidR="008A5A9E" w:rsidRPr="00E871FC" w:rsidRDefault="008A5A9E" w:rsidP="008A5A9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6992,251</w:t>
            </w:r>
          </w:p>
        </w:tc>
      </w:tr>
      <w:tr w:rsidR="008A5A9E" w14:paraId="5BD88A96" w14:textId="77777777" w:rsidTr="0061066E">
        <w:tc>
          <w:tcPr>
            <w:tcW w:w="798" w:type="dxa"/>
            <w:vAlign w:val="center"/>
          </w:tcPr>
          <w:p w14:paraId="7BC3127A" w14:textId="77777777" w:rsidR="008A5A9E" w:rsidRDefault="008A5A9E" w:rsidP="008A5A9E">
            <w:pPr>
              <w:ind w:firstLine="0"/>
              <w:rPr>
                <w:sz w:val="24"/>
                <w:szCs w:val="24"/>
              </w:rPr>
            </w:pPr>
            <w:r>
              <w:t>908</w:t>
            </w:r>
          </w:p>
        </w:tc>
        <w:tc>
          <w:tcPr>
            <w:tcW w:w="1938" w:type="dxa"/>
            <w:vAlign w:val="center"/>
          </w:tcPr>
          <w:p w14:paraId="05A8D2AD" w14:textId="77777777" w:rsidR="008A5A9E" w:rsidRDefault="008A5A9E" w:rsidP="008A5A9E">
            <w:pPr>
              <w:ind w:firstLine="0"/>
              <w:rPr>
                <w:szCs w:val="24"/>
              </w:rPr>
            </w:pPr>
            <w:r>
              <w:t>01060502050000540</w:t>
            </w:r>
          </w:p>
        </w:tc>
        <w:tc>
          <w:tcPr>
            <w:tcW w:w="3499" w:type="dxa"/>
          </w:tcPr>
          <w:p w14:paraId="38A6F02B" w14:textId="77777777" w:rsidR="008A5A9E" w:rsidRDefault="008A5A9E" w:rsidP="008A5A9E">
            <w:pPr>
              <w:jc w:val="both"/>
              <w:rPr>
                <w:sz w:val="24"/>
                <w:szCs w:val="24"/>
              </w:rPr>
            </w:pPr>
            <w:r>
              <w:t>Предоставление бюджетных кредитов другим бюджетам бюджетной системы Российской Федерации из бюджета района в валюте Российской Федерации</w:t>
            </w:r>
          </w:p>
        </w:tc>
        <w:tc>
          <w:tcPr>
            <w:tcW w:w="1539" w:type="dxa"/>
          </w:tcPr>
          <w:p w14:paraId="775879BC" w14:textId="77777777" w:rsidR="008A5A9E" w:rsidRDefault="008A5A9E" w:rsidP="008A5A9E">
            <w:pPr>
              <w:jc w:val="center"/>
            </w:pPr>
          </w:p>
          <w:p w14:paraId="18431284" w14:textId="77777777" w:rsidR="008A5A9E" w:rsidRDefault="008A5A9E" w:rsidP="008A5A9E">
            <w:pPr>
              <w:jc w:val="center"/>
            </w:pPr>
          </w:p>
          <w:p w14:paraId="602A171C" w14:textId="77777777" w:rsidR="008A5A9E" w:rsidRDefault="008A5A9E" w:rsidP="008A5A9E">
            <w:pPr>
              <w:jc w:val="center"/>
            </w:pPr>
          </w:p>
          <w:p w14:paraId="49C5801D" w14:textId="77777777" w:rsidR="008A5A9E" w:rsidRDefault="008A5A9E" w:rsidP="008A5A9E">
            <w:pPr>
              <w:jc w:val="center"/>
            </w:pPr>
            <w:r>
              <w:t>0</w:t>
            </w:r>
          </w:p>
        </w:tc>
        <w:tc>
          <w:tcPr>
            <w:tcW w:w="1539" w:type="dxa"/>
            <w:vAlign w:val="center"/>
          </w:tcPr>
          <w:p w14:paraId="38D0A470" w14:textId="77777777" w:rsidR="008A5A9E" w:rsidRDefault="008A5A9E" w:rsidP="008A5A9E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568" w:type="dxa"/>
            <w:vAlign w:val="center"/>
          </w:tcPr>
          <w:p w14:paraId="3741369A" w14:textId="77777777" w:rsidR="008A5A9E" w:rsidRDefault="008A5A9E" w:rsidP="008A5A9E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8A5A9E" w14:paraId="53932B62" w14:textId="77777777" w:rsidTr="0061066E">
        <w:tc>
          <w:tcPr>
            <w:tcW w:w="798" w:type="dxa"/>
            <w:vAlign w:val="center"/>
          </w:tcPr>
          <w:p w14:paraId="1D4971C3" w14:textId="77777777" w:rsidR="008A5A9E" w:rsidRDefault="008A5A9E" w:rsidP="008A5A9E">
            <w:pPr>
              <w:ind w:firstLine="0"/>
              <w:rPr>
                <w:sz w:val="24"/>
                <w:szCs w:val="24"/>
              </w:rPr>
            </w:pPr>
            <w:r>
              <w:t>908</w:t>
            </w:r>
          </w:p>
        </w:tc>
        <w:tc>
          <w:tcPr>
            <w:tcW w:w="1938" w:type="dxa"/>
            <w:vAlign w:val="center"/>
          </w:tcPr>
          <w:p w14:paraId="259E1471" w14:textId="77777777" w:rsidR="008A5A9E" w:rsidRDefault="008A5A9E" w:rsidP="008A5A9E">
            <w:pPr>
              <w:ind w:firstLine="0"/>
              <w:rPr>
                <w:szCs w:val="24"/>
              </w:rPr>
            </w:pPr>
            <w:r>
              <w:t>01060502050000640</w:t>
            </w:r>
          </w:p>
        </w:tc>
        <w:tc>
          <w:tcPr>
            <w:tcW w:w="3499" w:type="dxa"/>
          </w:tcPr>
          <w:p w14:paraId="3C82FB48" w14:textId="77777777" w:rsidR="008A5A9E" w:rsidRDefault="008A5A9E" w:rsidP="008A5A9E">
            <w:pPr>
              <w:jc w:val="both"/>
              <w:rPr>
                <w:sz w:val="24"/>
                <w:szCs w:val="24"/>
              </w:rPr>
            </w:pPr>
            <w:r>
              <w:t xml:space="preserve">Возврат бюджетных кредитов, предоставленных другим бюджетам бюджетной системы Российской Федерации из бюджета района в валюте Российской Федерации </w:t>
            </w:r>
          </w:p>
        </w:tc>
        <w:tc>
          <w:tcPr>
            <w:tcW w:w="1539" w:type="dxa"/>
          </w:tcPr>
          <w:p w14:paraId="07EED6E5" w14:textId="77777777" w:rsidR="008A5A9E" w:rsidRDefault="008A5A9E" w:rsidP="008A5A9E">
            <w:pPr>
              <w:jc w:val="center"/>
            </w:pPr>
          </w:p>
          <w:p w14:paraId="70B6CB95" w14:textId="77777777" w:rsidR="008A5A9E" w:rsidRDefault="008A5A9E" w:rsidP="008A5A9E">
            <w:pPr>
              <w:jc w:val="center"/>
            </w:pPr>
          </w:p>
          <w:p w14:paraId="2FACFC68" w14:textId="77777777" w:rsidR="008A5A9E" w:rsidRDefault="008A5A9E" w:rsidP="008A5A9E">
            <w:pPr>
              <w:jc w:val="center"/>
            </w:pPr>
          </w:p>
          <w:p w14:paraId="1A5BDD34" w14:textId="77777777" w:rsidR="008A5A9E" w:rsidRDefault="008A5A9E" w:rsidP="008A5A9E">
            <w:pPr>
              <w:jc w:val="center"/>
            </w:pPr>
            <w:r>
              <w:t>0</w:t>
            </w:r>
          </w:p>
        </w:tc>
        <w:tc>
          <w:tcPr>
            <w:tcW w:w="1539" w:type="dxa"/>
            <w:vAlign w:val="center"/>
          </w:tcPr>
          <w:p w14:paraId="5141C8F0" w14:textId="77777777" w:rsidR="008A5A9E" w:rsidRDefault="008A5A9E" w:rsidP="008A5A9E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568" w:type="dxa"/>
            <w:vAlign w:val="center"/>
          </w:tcPr>
          <w:p w14:paraId="63C6901A" w14:textId="77777777" w:rsidR="008A5A9E" w:rsidRDefault="008A5A9E" w:rsidP="008A5A9E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</w:tbl>
    <w:p w14:paraId="4FF424B2" w14:textId="77777777" w:rsidR="00CB7A9E" w:rsidRDefault="00CB7A9E" w:rsidP="00123AD7">
      <w:pPr>
        <w:tabs>
          <w:tab w:val="left" w:pos="1323"/>
        </w:tabs>
        <w:rPr>
          <w:sz w:val="24"/>
        </w:rPr>
      </w:pPr>
    </w:p>
    <w:p w14:paraId="7CB151F5" w14:textId="77777777" w:rsidR="000C3C7B" w:rsidRDefault="000C3C7B" w:rsidP="00123AD7">
      <w:pPr>
        <w:jc w:val="right"/>
        <w:rPr>
          <w:sz w:val="24"/>
          <w:szCs w:val="24"/>
        </w:rPr>
      </w:pPr>
    </w:p>
    <w:p w14:paraId="46BACE56" w14:textId="77777777" w:rsidR="000C3C7B" w:rsidRDefault="000C3C7B" w:rsidP="000C3C7B">
      <w:pPr>
        <w:ind w:left="1415"/>
        <w:jc w:val="right"/>
        <w:rPr>
          <w:sz w:val="24"/>
          <w:szCs w:val="24"/>
        </w:rPr>
      </w:pPr>
    </w:p>
    <w:p w14:paraId="64308F30" w14:textId="031E915A" w:rsidR="00CB7A9E" w:rsidRDefault="00CB7A9E" w:rsidP="000C3C7B">
      <w:pPr>
        <w:ind w:left="14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61066E">
        <w:rPr>
          <w:sz w:val="24"/>
          <w:szCs w:val="24"/>
        </w:rPr>
        <w:t>7</w:t>
      </w:r>
      <w:r>
        <w:rPr>
          <w:sz w:val="24"/>
          <w:szCs w:val="24"/>
        </w:rPr>
        <w:t xml:space="preserve">   </w:t>
      </w:r>
    </w:p>
    <w:p w14:paraId="35F20C10" w14:textId="77777777" w:rsidR="00CB7A9E" w:rsidRDefault="00CB7A9E" w:rsidP="00123AD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к постановлению  Администрации </w:t>
      </w:r>
    </w:p>
    <w:p w14:paraId="21C5A3AC" w14:textId="77777777" w:rsidR="00CB7A9E" w:rsidRDefault="00444740" w:rsidP="00123AD7">
      <w:pPr>
        <w:jc w:val="right"/>
        <w:rPr>
          <w:sz w:val="24"/>
          <w:szCs w:val="24"/>
        </w:rPr>
      </w:pPr>
      <w:r>
        <w:rPr>
          <w:sz w:val="24"/>
          <w:szCs w:val="24"/>
        </w:rPr>
        <w:t>Уртамского</w:t>
      </w:r>
      <w:r w:rsidR="00CB7A9E">
        <w:rPr>
          <w:sz w:val="24"/>
          <w:szCs w:val="24"/>
        </w:rPr>
        <w:t xml:space="preserve"> сельского   поселения </w:t>
      </w:r>
    </w:p>
    <w:p w14:paraId="3624B981" w14:textId="64187B83" w:rsidR="00CB7A9E" w:rsidRPr="002B4EF6" w:rsidRDefault="00CB7A9E" w:rsidP="00123AD7">
      <w:pPr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от </w:t>
      </w:r>
      <w:r w:rsidR="003C7B57">
        <w:rPr>
          <w:sz w:val="24"/>
          <w:szCs w:val="24"/>
        </w:rPr>
        <w:t>15</w:t>
      </w:r>
      <w:r w:rsidR="00DA3536">
        <w:rPr>
          <w:sz w:val="24"/>
          <w:szCs w:val="24"/>
        </w:rPr>
        <w:t>.</w:t>
      </w:r>
      <w:r w:rsidR="003C7B57">
        <w:rPr>
          <w:sz w:val="24"/>
          <w:szCs w:val="24"/>
        </w:rPr>
        <w:t>11</w:t>
      </w:r>
      <w:r w:rsidR="000065EC">
        <w:rPr>
          <w:sz w:val="24"/>
          <w:szCs w:val="24"/>
        </w:rPr>
        <w:t>.20</w:t>
      </w:r>
      <w:r w:rsidR="00DB6BF4">
        <w:rPr>
          <w:sz w:val="24"/>
          <w:szCs w:val="24"/>
        </w:rPr>
        <w:t>2</w:t>
      </w:r>
      <w:r w:rsidR="00BA15A6">
        <w:rPr>
          <w:sz w:val="24"/>
          <w:szCs w:val="24"/>
        </w:rPr>
        <w:t>4</w:t>
      </w:r>
      <w:r>
        <w:rPr>
          <w:sz w:val="24"/>
          <w:szCs w:val="24"/>
        </w:rPr>
        <w:t xml:space="preserve">  №</w:t>
      </w:r>
      <w:r w:rsidR="003C7B57">
        <w:rPr>
          <w:sz w:val="24"/>
          <w:szCs w:val="24"/>
        </w:rPr>
        <w:t>54</w:t>
      </w:r>
    </w:p>
    <w:p w14:paraId="39ED504C" w14:textId="77777777" w:rsidR="00CB7A9E" w:rsidRDefault="00CB7A9E" w:rsidP="00123AD7">
      <w:pPr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Отчет </w:t>
      </w:r>
    </w:p>
    <w:p w14:paraId="602E438E" w14:textId="77777777" w:rsidR="00CB7A9E" w:rsidRDefault="00CB7A9E" w:rsidP="00123AD7">
      <w:pPr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об использовании бюджетных ассигнований резервных </w:t>
      </w:r>
    </w:p>
    <w:p w14:paraId="69E29785" w14:textId="77777777" w:rsidR="00B35DD1" w:rsidRDefault="00CB7A9E" w:rsidP="00123AD7">
      <w:pPr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фондов муниципального образования </w:t>
      </w:r>
      <w:r w:rsidR="00444740">
        <w:rPr>
          <w:rFonts w:ascii="Arial CYR" w:hAnsi="Arial CYR" w:cs="Arial CYR"/>
          <w:b/>
          <w:bCs/>
          <w:sz w:val="24"/>
          <w:szCs w:val="24"/>
        </w:rPr>
        <w:t>Уртамское</w:t>
      </w:r>
      <w:r>
        <w:rPr>
          <w:rFonts w:ascii="Arial CYR" w:hAnsi="Arial CYR" w:cs="Arial CYR"/>
          <w:b/>
          <w:bCs/>
          <w:sz w:val="24"/>
          <w:szCs w:val="24"/>
        </w:rPr>
        <w:t xml:space="preserve"> сельско</w:t>
      </w:r>
      <w:r w:rsidR="00DA3536">
        <w:rPr>
          <w:rFonts w:ascii="Arial CYR" w:hAnsi="Arial CYR" w:cs="Arial CYR"/>
          <w:b/>
          <w:bCs/>
          <w:sz w:val="24"/>
          <w:szCs w:val="24"/>
        </w:rPr>
        <w:t xml:space="preserve">е поселение </w:t>
      </w:r>
    </w:p>
    <w:p w14:paraId="34DBA99A" w14:textId="6B098299" w:rsidR="00CB7A9E" w:rsidRPr="002B4EF6" w:rsidRDefault="00DA3536" w:rsidP="00123AD7">
      <w:pPr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за  1 </w:t>
      </w:r>
      <w:r w:rsidR="000C3C7B">
        <w:rPr>
          <w:rFonts w:ascii="Arial CYR" w:hAnsi="Arial CYR" w:cs="Arial CYR"/>
          <w:b/>
          <w:bCs/>
          <w:sz w:val="24"/>
          <w:szCs w:val="24"/>
        </w:rPr>
        <w:t>полугодие</w:t>
      </w:r>
      <w:r>
        <w:rPr>
          <w:rFonts w:ascii="Arial CYR" w:hAnsi="Arial CYR" w:cs="Arial CYR"/>
          <w:b/>
          <w:bCs/>
          <w:sz w:val="24"/>
          <w:szCs w:val="24"/>
        </w:rPr>
        <w:t xml:space="preserve">  20</w:t>
      </w:r>
      <w:r w:rsidR="00F96F5F">
        <w:rPr>
          <w:rFonts w:ascii="Arial CYR" w:hAnsi="Arial CYR" w:cs="Arial CYR"/>
          <w:b/>
          <w:bCs/>
          <w:sz w:val="24"/>
          <w:szCs w:val="24"/>
        </w:rPr>
        <w:t>2</w:t>
      </w:r>
      <w:r w:rsidR="00BA15A6">
        <w:rPr>
          <w:rFonts w:ascii="Arial CYR" w:hAnsi="Arial CYR" w:cs="Arial CYR"/>
          <w:b/>
          <w:bCs/>
          <w:sz w:val="24"/>
          <w:szCs w:val="24"/>
        </w:rPr>
        <w:t>4</w:t>
      </w:r>
      <w:r w:rsidR="00CB7A9E">
        <w:rPr>
          <w:rFonts w:ascii="Arial CYR" w:hAnsi="Arial CYR" w:cs="Arial CYR"/>
          <w:b/>
          <w:bCs/>
          <w:sz w:val="24"/>
          <w:szCs w:val="24"/>
        </w:rPr>
        <w:t xml:space="preserve"> год</w:t>
      </w:r>
    </w:p>
    <w:p w14:paraId="6A063C14" w14:textId="77777777" w:rsidR="00CB7A9E" w:rsidRDefault="00CB7A9E" w:rsidP="00123AD7">
      <w:pPr>
        <w:rPr>
          <w:sz w:val="18"/>
        </w:rPr>
      </w:pPr>
      <w:r>
        <w:t xml:space="preserve">                                                                                               тыс. </w:t>
      </w:r>
      <w:r>
        <w:rPr>
          <w:sz w:val="18"/>
        </w:rPr>
        <w:t>Руб.</w:t>
      </w:r>
    </w:p>
    <w:tbl>
      <w:tblPr>
        <w:tblW w:w="78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4"/>
        <w:gridCol w:w="1362"/>
        <w:gridCol w:w="1907"/>
        <w:gridCol w:w="1321"/>
      </w:tblGrid>
      <w:tr w:rsidR="00CB7A9E" w14:paraId="18D868F8" w14:textId="77777777" w:rsidTr="006B3163">
        <w:tc>
          <w:tcPr>
            <w:tcW w:w="3214" w:type="dxa"/>
          </w:tcPr>
          <w:p w14:paraId="0C3BC1E1" w14:textId="77777777" w:rsidR="00CB7A9E" w:rsidRDefault="00CB7A9E" w:rsidP="006B3163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Наименование резервного фонда</w:t>
            </w:r>
          </w:p>
        </w:tc>
        <w:tc>
          <w:tcPr>
            <w:tcW w:w="1362" w:type="dxa"/>
          </w:tcPr>
          <w:p w14:paraId="6B899CD1" w14:textId="0D4D7442" w:rsidR="00CB7A9E" w:rsidRDefault="000065EC" w:rsidP="00F96F5F">
            <w:pPr>
              <w:ind w:firstLine="0"/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План на 20</w:t>
            </w:r>
            <w:r w:rsidR="00DB6BF4">
              <w:rPr>
                <w:sz w:val="22"/>
              </w:rPr>
              <w:t>2</w:t>
            </w:r>
            <w:r w:rsidR="00BA15A6">
              <w:rPr>
                <w:sz w:val="22"/>
              </w:rPr>
              <w:t>4</w:t>
            </w:r>
            <w:r w:rsidR="00CB7A9E">
              <w:rPr>
                <w:sz w:val="22"/>
              </w:rPr>
              <w:t xml:space="preserve"> год</w:t>
            </w:r>
          </w:p>
        </w:tc>
        <w:tc>
          <w:tcPr>
            <w:tcW w:w="1907" w:type="dxa"/>
          </w:tcPr>
          <w:p w14:paraId="1951F417" w14:textId="58A66979" w:rsidR="00CB7A9E" w:rsidRDefault="00CB7A9E" w:rsidP="00F96F5F">
            <w:pPr>
              <w:ind w:firstLine="0"/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Исполнено по состоянию на 01.0</w:t>
            </w:r>
            <w:r w:rsidR="000C3C7B">
              <w:rPr>
                <w:sz w:val="22"/>
              </w:rPr>
              <w:t>7</w:t>
            </w:r>
            <w:r>
              <w:rPr>
                <w:sz w:val="22"/>
              </w:rPr>
              <w:t>.20</w:t>
            </w:r>
            <w:r w:rsidR="00DB6BF4">
              <w:rPr>
                <w:sz w:val="22"/>
              </w:rPr>
              <w:t>2</w:t>
            </w:r>
            <w:r w:rsidR="00BA15A6">
              <w:rPr>
                <w:sz w:val="22"/>
              </w:rPr>
              <w:t>4</w:t>
            </w:r>
            <w:r>
              <w:rPr>
                <w:sz w:val="22"/>
              </w:rPr>
              <w:t xml:space="preserve"> г.</w:t>
            </w:r>
          </w:p>
        </w:tc>
        <w:tc>
          <w:tcPr>
            <w:tcW w:w="1321" w:type="dxa"/>
          </w:tcPr>
          <w:p w14:paraId="780DDB10" w14:textId="77777777" w:rsidR="00CB7A9E" w:rsidRDefault="00CB7A9E" w:rsidP="000166A2">
            <w:pPr>
              <w:ind w:firstLine="0"/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% исполнения</w:t>
            </w:r>
          </w:p>
          <w:p w14:paraId="4699E44E" w14:textId="77777777" w:rsidR="00CB7A9E" w:rsidRDefault="00CB7A9E" w:rsidP="000166A2">
            <w:pPr>
              <w:ind w:firstLine="0"/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к плану  </w:t>
            </w:r>
          </w:p>
        </w:tc>
      </w:tr>
      <w:tr w:rsidR="00CB7A9E" w14:paraId="6BEFD344" w14:textId="77777777" w:rsidTr="006B3163">
        <w:tc>
          <w:tcPr>
            <w:tcW w:w="3214" w:type="dxa"/>
          </w:tcPr>
          <w:p w14:paraId="413FA366" w14:textId="77777777" w:rsidR="00CB7A9E" w:rsidRDefault="00CB7A9E" w:rsidP="006B3163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62" w:type="dxa"/>
          </w:tcPr>
          <w:p w14:paraId="416C4776" w14:textId="77777777" w:rsidR="00CB7A9E" w:rsidRDefault="00CB7A9E" w:rsidP="006B3163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07" w:type="dxa"/>
          </w:tcPr>
          <w:p w14:paraId="71FE57AD" w14:textId="77777777" w:rsidR="00CB7A9E" w:rsidRDefault="00CB7A9E" w:rsidP="006B3163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21" w:type="dxa"/>
          </w:tcPr>
          <w:p w14:paraId="45767192" w14:textId="77777777" w:rsidR="00CB7A9E" w:rsidRDefault="00CB7A9E" w:rsidP="006B3163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5</w:t>
            </w:r>
          </w:p>
        </w:tc>
      </w:tr>
      <w:tr w:rsidR="00CB7A9E" w14:paraId="4EE533FD" w14:textId="77777777" w:rsidTr="006B3163">
        <w:tc>
          <w:tcPr>
            <w:tcW w:w="3214" w:type="dxa"/>
          </w:tcPr>
          <w:p w14:paraId="6A88C0C0" w14:textId="77777777" w:rsidR="00CB7A9E" w:rsidRDefault="00CB7A9E" w:rsidP="006B3163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Резервный фонд финансирования непредвиденных расходов</w:t>
            </w:r>
          </w:p>
        </w:tc>
        <w:tc>
          <w:tcPr>
            <w:tcW w:w="1362" w:type="dxa"/>
          </w:tcPr>
          <w:p w14:paraId="1B577911" w14:textId="77777777" w:rsidR="00CB7A9E" w:rsidRDefault="00CB7A9E" w:rsidP="0082371E">
            <w:pPr>
              <w:ind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20,000</w:t>
            </w:r>
          </w:p>
        </w:tc>
        <w:tc>
          <w:tcPr>
            <w:tcW w:w="1907" w:type="dxa"/>
          </w:tcPr>
          <w:p w14:paraId="05CC498F" w14:textId="77777777" w:rsidR="00CB7A9E" w:rsidRDefault="00CB7A9E" w:rsidP="006B3163">
            <w:pPr>
              <w:jc w:val="both"/>
              <w:rPr>
                <w:b/>
                <w:bCs/>
                <w:sz w:val="22"/>
              </w:rPr>
            </w:pPr>
          </w:p>
          <w:p w14:paraId="092EB843" w14:textId="77777777" w:rsidR="00CB7A9E" w:rsidRDefault="00CB7A9E" w:rsidP="006B3163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0,000</w:t>
            </w:r>
          </w:p>
        </w:tc>
        <w:tc>
          <w:tcPr>
            <w:tcW w:w="1321" w:type="dxa"/>
          </w:tcPr>
          <w:p w14:paraId="605F967D" w14:textId="77777777" w:rsidR="00CB7A9E" w:rsidRDefault="00CB7A9E" w:rsidP="006B3163">
            <w:pPr>
              <w:jc w:val="both"/>
              <w:rPr>
                <w:b/>
                <w:bCs/>
                <w:sz w:val="22"/>
              </w:rPr>
            </w:pPr>
          </w:p>
          <w:p w14:paraId="4E1D236F" w14:textId="77777777" w:rsidR="00CB7A9E" w:rsidRDefault="00CB7A9E" w:rsidP="006B3163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CB7A9E" w14:paraId="46100ADC" w14:textId="77777777" w:rsidTr="006B3163">
        <w:tc>
          <w:tcPr>
            <w:tcW w:w="3214" w:type="dxa"/>
          </w:tcPr>
          <w:p w14:paraId="4A084282" w14:textId="77777777" w:rsidR="00CB7A9E" w:rsidRDefault="00CB7A9E" w:rsidP="006B3163">
            <w:pPr>
              <w:jc w:val="both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</w:rPr>
              <w:t>Итого:</w:t>
            </w:r>
          </w:p>
        </w:tc>
        <w:tc>
          <w:tcPr>
            <w:tcW w:w="1362" w:type="dxa"/>
          </w:tcPr>
          <w:p w14:paraId="39EC47A6" w14:textId="77777777" w:rsidR="00CB7A9E" w:rsidRDefault="00CB7A9E" w:rsidP="0082371E">
            <w:pPr>
              <w:ind w:firstLine="0"/>
              <w:jc w:val="both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</w:rPr>
              <w:t>20,000</w:t>
            </w:r>
          </w:p>
        </w:tc>
        <w:tc>
          <w:tcPr>
            <w:tcW w:w="1907" w:type="dxa"/>
          </w:tcPr>
          <w:p w14:paraId="38857DA7" w14:textId="77777777" w:rsidR="00CB7A9E" w:rsidRDefault="00CB7A9E" w:rsidP="006B3163">
            <w:pPr>
              <w:jc w:val="both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</w:rPr>
              <w:t>0,000</w:t>
            </w:r>
          </w:p>
        </w:tc>
        <w:tc>
          <w:tcPr>
            <w:tcW w:w="1321" w:type="dxa"/>
          </w:tcPr>
          <w:p w14:paraId="74323B0B" w14:textId="77777777" w:rsidR="00CB7A9E" w:rsidRDefault="00CB7A9E" w:rsidP="006B3163">
            <w:pPr>
              <w:jc w:val="both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</w:rPr>
              <w:t>0</w:t>
            </w:r>
          </w:p>
        </w:tc>
      </w:tr>
    </w:tbl>
    <w:p w14:paraId="707D691E" w14:textId="77777777" w:rsidR="00CB7A9E" w:rsidRDefault="00CB7A9E" w:rsidP="00123AD7">
      <w:pPr>
        <w:ind w:firstLine="567"/>
        <w:jc w:val="both"/>
        <w:rPr>
          <w:sz w:val="24"/>
        </w:rPr>
      </w:pPr>
    </w:p>
    <w:p w14:paraId="1636A3E1" w14:textId="77777777" w:rsidR="00CB7A9E" w:rsidRDefault="00CB7A9E" w:rsidP="00123AD7">
      <w:pPr>
        <w:ind w:firstLine="567"/>
        <w:jc w:val="both"/>
      </w:pPr>
    </w:p>
    <w:p w14:paraId="4939AB81" w14:textId="77777777" w:rsidR="00CB7A9E" w:rsidRDefault="00CB7A9E" w:rsidP="00123AD7">
      <w:pPr>
        <w:ind w:firstLine="567"/>
        <w:jc w:val="both"/>
      </w:pPr>
      <w:r>
        <w:t xml:space="preserve">                                                                                                                    тыс. </w:t>
      </w:r>
      <w:r>
        <w:rPr>
          <w:sz w:val="18"/>
        </w:rPr>
        <w:t>Руб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020"/>
        <w:gridCol w:w="1260"/>
      </w:tblGrid>
      <w:tr w:rsidR="00CB7A9E" w14:paraId="58EE305B" w14:textId="77777777" w:rsidTr="006B3163">
        <w:trPr>
          <w:trHeight w:val="315"/>
        </w:trPr>
        <w:tc>
          <w:tcPr>
            <w:tcW w:w="900" w:type="dxa"/>
            <w:noWrap/>
            <w:vAlign w:val="center"/>
          </w:tcPr>
          <w:p w14:paraId="4475599E" w14:textId="77777777" w:rsidR="00CB7A9E" w:rsidRDefault="00CB7A9E" w:rsidP="006B3163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020" w:type="dxa"/>
            <w:noWrap/>
            <w:vAlign w:val="center"/>
          </w:tcPr>
          <w:p w14:paraId="64FBCF7F" w14:textId="35836B8A" w:rsidR="00CB7A9E" w:rsidRDefault="00CB7A9E" w:rsidP="00790B35">
            <w:pPr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CYR"/>
                <w:b/>
                <w:bCs/>
              </w:rPr>
              <w:t>Утверждено по бюджету на 20</w:t>
            </w:r>
            <w:r w:rsidR="00DB6BF4">
              <w:rPr>
                <w:rFonts w:ascii="Arial Narrow" w:hAnsi="Arial Narrow" w:cs="Arial CYR"/>
                <w:b/>
                <w:bCs/>
              </w:rPr>
              <w:t>2</w:t>
            </w:r>
            <w:r w:rsidR="00BA15A6">
              <w:rPr>
                <w:rFonts w:ascii="Arial Narrow" w:hAnsi="Arial Narrow" w:cs="Arial CYR"/>
                <w:b/>
                <w:bCs/>
              </w:rPr>
              <w:t>4</w:t>
            </w:r>
            <w:r>
              <w:rPr>
                <w:rFonts w:ascii="Arial Narrow" w:hAnsi="Arial Narrow" w:cs="Arial CYR"/>
                <w:b/>
                <w:bCs/>
              </w:rPr>
              <w:t>год</w:t>
            </w:r>
          </w:p>
        </w:tc>
        <w:tc>
          <w:tcPr>
            <w:tcW w:w="1260" w:type="dxa"/>
            <w:noWrap/>
            <w:vAlign w:val="center"/>
          </w:tcPr>
          <w:p w14:paraId="2B5437D2" w14:textId="77777777" w:rsidR="00CB7A9E" w:rsidRDefault="00CB7A9E" w:rsidP="000166A2">
            <w:pPr>
              <w:ind w:firstLine="0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CYR"/>
                <w:b/>
                <w:bCs/>
              </w:rPr>
              <w:t>20,000</w:t>
            </w:r>
          </w:p>
        </w:tc>
      </w:tr>
      <w:tr w:rsidR="00CB7A9E" w14:paraId="77467FF1" w14:textId="77777777" w:rsidTr="006B3163">
        <w:trPr>
          <w:trHeight w:val="98"/>
        </w:trPr>
        <w:tc>
          <w:tcPr>
            <w:tcW w:w="900" w:type="dxa"/>
            <w:noWrap/>
            <w:vAlign w:val="center"/>
          </w:tcPr>
          <w:p w14:paraId="44C1EE52" w14:textId="77777777" w:rsidR="00CB7A9E" w:rsidRDefault="00CB7A9E" w:rsidP="006B316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7020" w:type="dxa"/>
            <w:vAlign w:val="center"/>
          </w:tcPr>
          <w:p w14:paraId="5EE0A2C5" w14:textId="77777777" w:rsidR="00CB7A9E" w:rsidRDefault="00CB7A9E" w:rsidP="006B316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260" w:type="dxa"/>
            <w:noWrap/>
            <w:vAlign w:val="center"/>
          </w:tcPr>
          <w:p w14:paraId="6AD13761" w14:textId="77777777" w:rsidR="00CB7A9E" w:rsidRDefault="00CB7A9E" w:rsidP="006B3163">
            <w:pPr>
              <w:rPr>
                <w:rFonts w:ascii="Arial CYR" w:hAnsi="Arial CYR" w:cs="Arial CYR"/>
              </w:rPr>
            </w:pPr>
          </w:p>
        </w:tc>
      </w:tr>
      <w:tr w:rsidR="00CB7A9E" w14:paraId="22B025E8" w14:textId="77777777" w:rsidTr="006B3163">
        <w:trPr>
          <w:trHeight w:val="177"/>
        </w:trPr>
        <w:tc>
          <w:tcPr>
            <w:tcW w:w="900" w:type="dxa"/>
            <w:noWrap/>
            <w:vAlign w:val="center"/>
          </w:tcPr>
          <w:p w14:paraId="66A73C8E" w14:textId="77777777" w:rsidR="00CB7A9E" w:rsidRDefault="00CB7A9E" w:rsidP="006B316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 </w:t>
            </w:r>
          </w:p>
        </w:tc>
        <w:tc>
          <w:tcPr>
            <w:tcW w:w="7020" w:type="dxa"/>
            <w:vAlign w:val="center"/>
          </w:tcPr>
          <w:p w14:paraId="38CB051A" w14:textId="77777777" w:rsidR="00CB7A9E" w:rsidRDefault="00CB7A9E" w:rsidP="006B3163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noWrap/>
            <w:vAlign w:val="center"/>
          </w:tcPr>
          <w:p w14:paraId="5F8F9767" w14:textId="77777777" w:rsidR="00CB7A9E" w:rsidRDefault="00CB7A9E" w:rsidP="006B3163">
            <w:pPr>
              <w:rPr>
                <w:rFonts w:ascii="Arial CYR" w:hAnsi="Arial CYR" w:cs="Arial CYR"/>
              </w:rPr>
            </w:pPr>
          </w:p>
        </w:tc>
      </w:tr>
      <w:tr w:rsidR="00CB7A9E" w14:paraId="3BCAF8D9" w14:textId="77777777" w:rsidTr="006B3163">
        <w:trPr>
          <w:trHeight w:val="289"/>
        </w:trPr>
        <w:tc>
          <w:tcPr>
            <w:tcW w:w="900" w:type="dxa"/>
            <w:noWrap/>
            <w:vAlign w:val="center"/>
          </w:tcPr>
          <w:p w14:paraId="5AAB06CD" w14:textId="77777777" w:rsidR="00CB7A9E" w:rsidRDefault="00CB7A9E" w:rsidP="006B3163">
            <w:pPr>
              <w:rPr>
                <w:rFonts w:ascii="Arial CYR" w:hAnsi="Arial CYR" w:cs="Arial CYR"/>
              </w:rPr>
            </w:pPr>
          </w:p>
        </w:tc>
        <w:tc>
          <w:tcPr>
            <w:tcW w:w="7020" w:type="dxa"/>
            <w:vAlign w:val="center"/>
          </w:tcPr>
          <w:p w14:paraId="6E30D849" w14:textId="77777777" w:rsidR="00CB7A9E" w:rsidRDefault="00CB7A9E" w:rsidP="006B3163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noWrap/>
            <w:vAlign w:val="center"/>
          </w:tcPr>
          <w:p w14:paraId="62E66559" w14:textId="77777777" w:rsidR="00CB7A9E" w:rsidRDefault="00CB7A9E" w:rsidP="006B3163">
            <w:pPr>
              <w:rPr>
                <w:rFonts w:ascii="Arial CYR" w:hAnsi="Arial CYR" w:cs="Arial CYR"/>
              </w:rPr>
            </w:pPr>
          </w:p>
        </w:tc>
      </w:tr>
      <w:tr w:rsidR="00CB7A9E" w14:paraId="1B9B9018" w14:textId="77777777" w:rsidTr="006B3163">
        <w:trPr>
          <w:trHeight w:val="374"/>
        </w:trPr>
        <w:tc>
          <w:tcPr>
            <w:tcW w:w="900" w:type="dxa"/>
            <w:noWrap/>
            <w:vAlign w:val="center"/>
          </w:tcPr>
          <w:p w14:paraId="74B97DC9" w14:textId="77777777" w:rsidR="00CB7A9E" w:rsidRDefault="00CB7A9E" w:rsidP="006B31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20" w:type="dxa"/>
            <w:vAlign w:val="center"/>
          </w:tcPr>
          <w:p w14:paraId="0B1B89E0" w14:textId="77777777" w:rsidR="00CB7A9E" w:rsidRDefault="00CB7A9E" w:rsidP="006B3163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260" w:type="dxa"/>
            <w:noWrap/>
            <w:vAlign w:val="center"/>
          </w:tcPr>
          <w:p w14:paraId="3A85019C" w14:textId="77777777" w:rsidR="00CB7A9E" w:rsidRDefault="00CB7A9E" w:rsidP="006B3163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CB7A9E" w14:paraId="2DFD6C1E" w14:textId="77777777" w:rsidTr="006B3163">
        <w:trPr>
          <w:trHeight w:val="100"/>
        </w:trPr>
        <w:tc>
          <w:tcPr>
            <w:tcW w:w="900" w:type="dxa"/>
            <w:noWrap/>
            <w:vAlign w:val="bottom"/>
          </w:tcPr>
          <w:p w14:paraId="39F3BB11" w14:textId="77777777" w:rsidR="00CB7A9E" w:rsidRDefault="00CB7A9E" w:rsidP="006B3163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020" w:type="dxa"/>
            <w:vAlign w:val="bottom"/>
          </w:tcPr>
          <w:p w14:paraId="565C468D" w14:textId="5F0F3EEC" w:rsidR="00CB7A9E" w:rsidRDefault="00CB7A9E" w:rsidP="00F96F5F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                    </w:t>
            </w:r>
            <w:r w:rsidR="00F96F5F">
              <w:rPr>
                <w:rFonts w:ascii="Arial CYR" w:hAnsi="Arial CYR" w:cs="Arial CYR"/>
                <w:b/>
                <w:bCs/>
              </w:rPr>
              <w:t xml:space="preserve">   ОСТАТОК  СРЕДСТВ НА 01.0</w:t>
            </w:r>
            <w:r w:rsidR="000C3C7B">
              <w:rPr>
                <w:rFonts w:ascii="Arial CYR" w:hAnsi="Arial CYR" w:cs="Arial CYR"/>
                <w:b/>
                <w:bCs/>
              </w:rPr>
              <w:t>7</w:t>
            </w:r>
            <w:r w:rsidR="00F96F5F">
              <w:rPr>
                <w:rFonts w:ascii="Arial CYR" w:hAnsi="Arial CYR" w:cs="Arial CYR"/>
                <w:b/>
                <w:bCs/>
              </w:rPr>
              <w:t>.2</w:t>
            </w:r>
            <w:r w:rsidR="00DB6BF4">
              <w:rPr>
                <w:rFonts w:ascii="Arial CYR" w:hAnsi="Arial CYR" w:cs="Arial CYR"/>
                <w:b/>
                <w:bCs/>
              </w:rPr>
              <w:t>02</w:t>
            </w:r>
            <w:r w:rsidR="00BA15A6">
              <w:rPr>
                <w:rFonts w:ascii="Arial CYR" w:hAnsi="Arial CYR" w:cs="Arial CYR"/>
                <w:b/>
                <w:bCs/>
              </w:rPr>
              <w:t>4</w:t>
            </w:r>
            <w:r>
              <w:rPr>
                <w:rFonts w:ascii="Arial CYR" w:hAnsi="Arial CYR" w:cs="Arial CYR"/>
                <w:b/>
                <w:bCs/>
              </w:rPr>
              <w:t>г</w:t>
            </w:r>
          </w:p>
        </w:tc>
        <w:tc>
          <w:tcPr>
            <w:tcW w:w="1260" w:type="dxa"/>
            <w:noWrap/>
            <w:vAlign w:val="bottom"/>
          </w:tcPr>
          <w:p w14:paraId="2D0B8516" w14:textId="77777777" w:rsidR="00CB7A9E" w:rsidRDefault="00CB7A9E" w:rsidP="000166A2">
            <w:pPr>
              <w:ind w:firstLine="0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20,000</w:t>
            </w:r>
          </w:p>
        </w:tc>
      </w:tr>
    </w:tbl>
    <w:p w14:paraId="6E298D8B" w14:textId="77777777" w:rsidR="00CB7A9E" w:rsidRDefault="00CB7A9E" w:rsidP="00123AD7">
      <w:pPr>
        <w:tabs>
          <w:tab w:val="left" w:pos="1323"/>
        </w:tabs>
        <w:rPr>
          <w:sz w:val="24"/>
        </w:rPr>
      </w:pPr>
    </w:p>
    <w:p w14:paraId="4B27F4BF" w14:textId="77777777" w:rsidR="00CB7A9E" w:rsidRDefault="00CB7A9E" w:rsidP="00123AD7">
      <w:pPr>
        <w:tabs>
          <w:tab w:val="left" w:pos="1323"/>
        </w:tabs>
        <w:rPr>
          <w:sz w:val="24"/>
        </w:rPr>
      </w:pPr>
    </w:p>
    <w:p w14:paraId="56E528EA" w14:textId="77777777" w:rsidR="00CB7A9E" w:rsidRDefault="00CB7A9E" w:rsidP="00123AD7">
      <w:pPr>
        <w:jc w:val="right"/>
        <w:rPr>
          <w:sz w:val="22"/>
          <w:szCs w:val="22"/>
        </w:rPr>
      </w:pPr>
    </w:p>
    <w:p w14:paraId="305F7792" w14:textId="77777777" w:rsidR="00CB7A9E" w:rsidRDefault="00CB7A9E" w:rsidP="00123AD7">
      <w:pPr>
        <w:jc w:val="right"/>
        <w:rPr>
          <w:sz w:val="22"/>
          <w:szCs w:val="22"/>
        </w:rPr>
      </w:pPr>
    </w:p>
    <w:p w14:paraId="597AD85B" w14:textId="77777777" w:rsidR="00CB7A9E" w:rsidRDefault="00CB7A9E" w:rsidP="00123AD7">
      <w:pPr>
        <w:jc w:val="right"/>
        <w:rPr>
          <w:sz w:val="22"/>
          <w:szCs w:val="22"/>
        </w:rPr>
      </w:pPr>
    </w:p>
    <w:p w14:paraId="58CAFD5D" w14:textId="77777777" w:rsidR="00CB7A9E" w:rsidRDefault="00CB7A9E" w:rsidP="00123AD7">
      <w:pPr>
        <w:jc w:val="right"/>
        <w:rPr>
          <w:sz w:val="22"/>
          <w:szCs w:val="22"/>
        </w:rPr>
      </w:pPr>
    </w:p>
    <w:p w14:paraId="7E66BE9C" w14:textId="77777777" w:rsidR="00CB7A9E" w:rsidRDefault="00CB7A9E" w:rsidP="00123AD7">
      <w:pPr>
        <w:jc w:val="right"/>
        <w:rPr>
          <w:sz w:val="22"/>
          <w:szCs w:val="22"/>
        </w:rPr>
      </w:pPr>
    </w:p>
    <w:p w14:paraId="46AB611B" w14:textId="77777777" w:rsidR="00CB7A9E" w:rsidRDefault="00CB7A9E" w:rsidP="00123AD7">
      <w:pPr>
        <w:jc w:val="right"/>
        <w:rPr>
          <w:sz w:val="22"/>
          <w:szCs w:val="22"/>
        </w:rPr>
      </w:pPr>
    </w:p>
    <w:p w14:paraId="37B91B28" w14:textId="77777777" w:rsidR="00CB7A9E" w:rsidRDefault="00CB7A9E" w:rsidP="00123AD7">
      <w:pPr>
        <w:jc w:val="right"/>
        <w:rPr>
          <w:sz w:val="22"/>
          <w:szCs w:val="22"/>
        </w:rPr>
      </w:pPr>
    </w:p>
    <w:p w14:paraId="535398E9" w14:textId="77777777" w:rsidR="00CB7A9E" w:rsidRDefault="00CB7A9E" w:rsidP="00123AD7">
      <w:pPr>
        <w:jc w:val="right"/>
        <w:rPr>
          <w:sz w:val="22"/>
          <w:szCs w:val="22"/>
        </w:rPr>
      </w:pPr>
    </w:p>
    <w:p w14:paraId="491DF225" w14:textId="77777777" w:rsidR="00CB7A9E" w:rsidRDefault="00CB7A9E" w:rsidP="00123AD7">
      <w:pPr>
        <w:jc w:val="right"/>
        <w:rPr>
          <w:sz w:val="22"/>
          <w:szCs w:val="22"/>
        </w:rPr>
      </w:pPr>
    </w:p>
    <w:p w14:paraId="1CDF4491" w14:textId="77777777" w:rsidR="00CB7A9E" w:rsidRDefault="00CB7A9E" w:rsidP="00123AD7">
      <w:pPr>
        <w:jc w:val="right"/>
        <w:rPr>
          <w:sz w:val="22"/>
          <w:szCs w:val="22"/>
        </w:rPr>
      </w:pPr>
    </w:p>
    <w:p w14:paraId="3C564152" w14:textId="77777777" w:rsidR="00CB7A9E" w:rsidRDefault="00CB7A9E" w:rsidP="00123AD7">
      <w:pPr>
        <w:jc w:val="right"/>
        <w:rPr>
          <w:sz w:val="22"/>
          <w:szCs w:val="22"/>
        </w:rPr>
      </w:pPr>
    </w:p>
    <w:p w14:paraId="5414CE0A" w14:textId="77777777" w:rsidR="00CB7A9E" w:rsidRDefault="00CB7A9E" w:rsidP="00123AD7">
      <w:pPr>
        <w:jc w:val="right"/>
        <w:rPr>
          <w:sz w:val="22"/>
          <w:szCs w:val="22"/>
        </w:rPr>
      </w:pPr>
    </w:p>
    <w:p w14:paraId="3D313B03" w14:textId="77777777" w:rsidR="00CB7A9E" w:rsidRDefault="00CB7A9E" w:rsidP="00123AD7">
      <w:pPr>
        <w:jc w:val="right"/>
        <w:rPr>
          <w:sz w:val="22"/>
          <w:szCs w:val="22"/>
        </w:rPr>
      </w:pPr>
    </w:p>
    <w:p w14:paraId="24B1B2B7" w14:textId="77777777" w:rsidR="00CB7A9E" w:rsidRDefault="00CB7A9E" w:rsidP="00123AD7">
      <w:pPr>
        <w:jc w:val="right"/>
        <w:rPr>
          <w:sz w:val="22"/>
          <w:szCs w:val="22"/>
        </w:rPr>
      </w:pPr>
    </w:p>
    <w:p w14:paraId="5021DB0A" w14:textId="77777777" w:rsidR="00CB7A9E" w:rsidRDefault="00CB7A9E" w:rsidP="00123AD7">
      <w:pPr>
        <w:jc w:val="right"/>
        <w:rPr>
          <w:sz w:val="22"/>
          <w:szCs w:val="22"/>
        </w:rPr>
      </w:pPr>
    </w:p>
    <w:p w14:paraId="3DDCF031" w14:textId="77777777" w:rsidR="00CB7A9E" w:rsidRDefault="00CB7A9E" w:rsidP="00123AD7">
      <w:pPr>
        <w:jc w:val="right"/>
        <w:rPr>
          <w:sz w:val="22"/>
          <w:szCs w:val="22"/>
        </w:rPr>
      </w:pPr>
    </w:p>
    <w:p w14:paraId="5FF74E4F" w14:textId="77777777" w:rsidR="00CB7A9E" w:rsidRDefault="00CB7A9E" w:rsidP="00123AD7">
      <w:pPr>
        <w:jc w:val="right"/>
        <w:rPr>
          <w:sz w:val="22"/>
          <w:szCs w:val="22"/>
        </w:rPr>
      </w:pPr>
    </w:p>
    <w:p w14:paraId="2D84039E" w14:textId="77777777" w:rsidR="00CB7A9E" w:rsidRDefault="00CB7A9E" w:rsidP="00123AD7">
      <w:pPr>
        <w:jc w:val="right"/>
        <w:rPr>
          <w:sz w:val="22"/>
          <w:szCs w:val="22"/>
        </w:rPr>
      </w:pPr>
    </w:p>
    <w:p w14:paraId="3C8B92D9" w14:textId="77777777" w:rsidR="0061066E" w:rsidRDefault="0061066E" w:rsidP="00123AD7">
      <w:pPr>
        <w:jc w:val="right"/>
        <w:rPr>
          <w:sz w:val="22"/>
          <w:szCs w:val="22"/>
        </w:rPr>
      </w:pPr>
    </w:p>
    <w:p w14:paraId="518D6F7D" w14:textId="77777777" w:rsidR="00CB7A9E" w:rsidRDefault="00CB7A9E" w:rsidP="00123AD7">
      <w:pPr>
        <w:jc w:val="right"/>
        <w:rPr>
          <w:sz w:val="22"/>
          <w:szCs w:val="22"/>
        </w:rPr>
      </w:pPr>
    </w:p>
    <w:p w14:paraId="39FAF463" w14:textId="77777777" w:rsidR="00CB7A9E" w:rsidRDefault="00CB7A9E" w:rsidP="00123AD7">
      <w:pPr>
        <w:jc w:val="right"/>
        <w:rPr>
          <w:sz w:val="22"/>
          <w:szCs w:val="22"/>
        </w:rPr>
      </w:pPr>
    </w:p>
    <w:p w14:paraId="6B7E5BF8" w14:textId="77777777" w:rsidR="00CB7A9E" w:rsidRDefault="00CB7A9E" w:rsidP="00123AD7">
      <w:pPr>
        <w:jc w:val="right"/>
        <w:rPr>
          <w:sz w:val="22"/>
          <w:szCs w:val="22"/>
        </w:rPr>
      </w:pPr>
    </w:p>
    <w:p w14:paraId="699B2969" w14:textId="77777777" w:rsidR="00CB7A9E" w:rsidRDefault="00CB7A9E" w:rsidP="00123AD7">
      <w:pPr>
        <w:jc w:val="right"/>
        <w:rPr>
          <w:sz w:val="22"/>
          <w:szCs w:val="22"/>
        </w:rPr>
      </w:pPr>
    </w:p>
    <w:p w14:paraId="009085C7" w14:textId="77777777" w:rsidR="00CB7A9E" w:rsidRDefault="00CB7A9E" w:rsidP="00123AD7">
      <w:pPr>
        <w:jc w:val="right"/>
        <w:rPr>
          <w:sz w:val="22"/>
          <w:szCs w:val="22"/>
        </w:rPr>
      </w:pPr>
    </w:p>
    <w:p w14:paraId="4368D499" w14:textId="77777777" w:rsidR="0061066E" w:rsidRPr="00264FF7" w:rsidRDefault="0061066E" w:rsidP="0061066E">
      <w:pPr>
        <w:jc w:val="right"/>
        <w:rPr>
          <w:sz w:val="22"/>
          <w:szCs w:val="22"/>
        </w:rPr>
      </w:pPr>
      <w:r w:rsidRPr="00264FF7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8</w:t>
      </w:r>
    </w:p>
    <w:p w14:paraId="27B0B8FE" w14:textId="77777777" w:rsidR="0061066E" w:rsidRPr="00264FF7" w:rsidRDefault="0061066E" w:rsidP="0061066E">
      <w:pPr>
        <w:jc w:val="right"/>
        <w:rPr>
          <w:sz w:val="22"/>
          <w:szCs w:val="22"/>
        </w:rPr>
      </w:pPr>
      <w:r>
        <w:rPr>
          <w:sz w:val="22"/>
          <w:szCs w:val="22"/>
        </w:rPr>
        <w:t>к  п</w:t>
      </w:r>
      <w:r w:rsidRPr="00264FF7">
        <w:rPr>
          <w:sz w:val="22"/>
          <w:szCs w:val="22"/>
        </w:rPr>
        <w:t>остановлению Администрации</w:t>
      </w:r>
    </w:p>
    <w:p w14:paraId="41B5AB2F" w14:textId="77777777" w:rsidR="0061066E" w:rsidRPr="00264FF7" w:rsidRDefault="0061066E" w:rsidP="0061066E">
      <w:pPr>
        <w:jc w:val="right"/>
        <w:rPr>
          <w:sz w:val="22"/>
          <w:szCs w:val="22"/>
        </w:rPr>
      </w:pPr>
      <w:r>
        <w:rPr>
          <w:sz w:val="22"/>
          <w:szCs w:val="22"/>
        </w:rPr>
        <w:t>Уртамского</w:t>
      </w:r>
      <w:r w:rsidRPr="00264FF7">
        <w:rPr>
          <w:sz w:val="22"/>
          <w:szCs w:val="22"/>
        </w:rPr>
        <w:t xml:space="preserve"> сельского поселения</w:t>
      </w:r>
    </w:p>
    <w:p w14:paraId="71750BC7" w14:textId="1D4D9795" w:rsidR="0061066E" w:rsidRDefault="0061066E" w:rsidP="0061066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3C7B57">
        <w:rPr>
          <w:sz w:val="22"/>
          <w:szCs w:val="22"/>
        </w:rPr>
        <w:t>15</w:t>
      </w:r>
      <w:r>
        <w:rPr>
          <w:sz w:val="22"/>
          <w:szCs w:val="22"/>
        </w:rPr>
        <w:t>.</w:t>
      </w:r>
      <w:r w:rsidR="003C7B57">
        <w:rPr>
          <w:sz w:val="22"/>
          <w:szCs w:val="22"/>
        </w:rPr>
        <w:t>11</w:t>
      </w:r>
      <w:r>
        <w:rPr>
          <w:sz w:val="22"/>
          <w:szCs w:val="22"/>
        </w:rPr>
        <w:t>.202</w:t>
      </w:r>
      <w:r w:rsidR="00BA15A6">
        <w:rPr>
          <w:sz w:val="22"/>
          <w:szCs w:val="22"/>
        </w:rPr>
        <w:t>4</w:t>
      </w:r>
      <w:r>
        <w:rPr>
          <w:sz w:val="22"/>
          <w:szCs w:val="22"/>
        </w:rPr>
        <w:t xml:space="preserve">  </w:t>
      </w:r>
      <w:r w:rsidRPr="00264FF7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3C7B57">
        <w:rPr>
          <w:sz w:val="22"/>
          <w:szCs w:val="22"/>
        </w:rPr>
        <w:t>54</w:t>
      </w:r>
    </w:p>
    <w:p w14:paraId="3251CC1A" w14:textId="77777777" w:rsidR="0061066E" w:rsidRPr="0061066E" w:rsidRDefault="0061066E" w:rsidP="0061066E">
      <w:pPr>
        <w:ind w:firstLine="0"/>
        <w:jc w:val="right"/>
        <w:rPr>
          <w:sz w:val="22"/>
          <w:szCs w:val="22"/>
        </w:rPr>
      </w:pPr>
    </w:p>
    <w:tbl>
      <w:tblPr>
        <w:tblW w:w="9140" w:type="dxa"/>
        <w:tblInd w:w="108" w:type="dxa"/>
        <w:tblLook w:val="04A0" w:firstRow="1" w:lastRow="0" w:firstColumn="1" w:lastColumn="0" w:noHBand="0" w:noVBand="1"/>
      </w:tblPr>
      <w:tblGrid>
        <w:gridCol w:w="5704"/>
        <w:gridCol w:w="3436"/>
      </w:tblGrid>
      <w:tr w:rsidR="0061066E" w:rsidRPr="0061066E" w14:paraId="04B2E456" w14:textId="77777777" w:rsidTr="00263B77">
        <w:trPr>
          <w:trHeight w:val="255"/>
        </w:trPr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D033" w14:textId="29A677C3" w:rsidR="0061066E" w:rsidRPr="0061066E" w:rsidRDefault="0061066E" w:rsidP="0061066E">
            <w:pPr>
              <w:ind w:firstLine="0"/>
              <w:jc w:val="center"/>
              <w:rPr>
                <w:sz w:val="20"/>
              </w:rPr>
            </w:pPr>
            <w:r w:rsidRPr="0061066E">
              <w:rPr>
                <w:szCs w:val="26"/>
              </w:rPr>
              <w:t>Отчет о программе муниципальных внутренних заимствований Уртамского сельского поселения за</w:t>
            </w:r>
            <w:r>
              <w:rPr>
                <w:szCs w:val="26"/>
              </w:rPr>
              <w:t xml:space="preserve"> 1 </w:t>
            </w:r>
            <w:r w:rsidR="000C3C7B">
              <w:rPr>
                <w:szCs w:val="26"/>
              </w:rPr>
              <w:t>полугодие</w:t>
            </w:r>
            <w:r w:rsidRPr="0061066E">
              <w:rPr>
                <w:szCs w:val="26"/>
              </w:rPr>
              <w:t xml:space="preserve"> 202</w:t>
            </w:r>
            <w:r w:rsidR="00BA15A6">
              <w:rPr>
                <w:szCs w:val="26"/>
              </w:rPr>
              <w:t>4</w:t>
            </w:r>
            <w:r w:rsidRPr="0061066E">
              <w:rPr>
                <w:szCs w:val="26"/>
              </w:rPr>
              <w:t>год</w:t>
            </w:r>
            <w:r>
              <w:rPr>
                <w:szCs w:val="26"/>
              </w:rPr>
              <w:t>а</w:t>
            </w:r>
          </w:p>
        </w:tc>
      </w:tr>
      <w:tr w:rsidR="0061066E" w:rsidRPr="0061066E" w14:paraId="562431AF" w14:textId="77777777" w:rsidTr="00263B77">
        <w:trPr>
          <w:trHeight w:val="255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E665F" w14:textId="77777777" w:rsidR="0061066E" w:rsidRPr="0061066E" w:rsidRDefault="0061066E" w:rsidP="0061066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2E05" w14:textId="77777777" w:rsidR="0061066E" w:rsidRPr="0061066E" w:rsidRDefault="0061066E" w:rsidP="0061066E">
            <w:pPr>
              <w:ind w:firstLine="0"/>
              <w:rPr>
                <w:sz w:val="20"/>
              </w:rPr>
            </w:pPr>
          </w:p>
        </w:tc>
      </w:tr>
      <w:tr w:rsidR="0061066E" w:rsidRPr="0061066E" w14:paraId="4358B8C6" w14:textId="77777777" w:rsidTr="00263B77">
        <w:trPr>
          <w:trHeight w:val="825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E56F" w14:textId="77777777" w:rsidR="0061066E" w:rsidRPr="0061066E" w:rsidRDefault="0061066E" w:rsidP="0061066E">
            <w:pPr>
              <w:ind w:firstLine="0"/>
              <w:jc w:val="center"/>
              <w:rPr>
                <w:b/>
                <w:bCs/>
                <w:color w:val="000000"/>
                <w:szCs w:val="26"/>
              </w:rPr>
            </w:pPr>
            <w:r w:rsidRPr="0061066E">
              <w:rPr>
                <w:b/>
                <w:bCs/>
                <w:color w:val="000000"/>
                <w:szCs w:val="26"/>
              </w:rPr>
              <w:t>Перечень внутренних заимствований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AB84" w14:textId="733EF9AF" w:rsidR="0061066E" w:rsidRPr="0061066E" w:rsidRDefault="0061066E" w:rsidP="0061066E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1066E">
              <w:rPr>
                <w:b/>
                <w:bCs/>
                <w:color w:val="000000"/>
                <w:sz w:val="22"/>
                <w:szCs w:val="22"/>
              </w:rPr>
              <w:t>Сумма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1 </w:t>
            </w:r>
            <w:r w:rsidR="000C3C7B">
              <w:rPr>
                <w:b/>
                <w:bCs/>
                <w:color w:val="000000"/>
                <w:sz w:val="22"/>
                <w:szCs w:val="22"/>
              </w:rPr>
              <w:t>полугодие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1066E">
              <w:rPr>
                <w:b/>
                <w:bCs/>
                <w:color w:val="000000"/>
                <w:sz w:val="22"/>
                <w:szCs w:val="22"/>
              </w:rPr>
              <w:t xml:space="preserve"> 202</w:t>
            </w:r>
            <w:r w:rsidR="00BA15A6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61066E">
              <w:rPr>
                <w:b/>
                <w:bCs/>
                <w:color w:val="000000"/>
                <w:sz w:val="22"/>
                <w:szCs w:val="22"/>
              </w:rPr>
              <w:t>г (тыс. руб.)</w:t>
            </w:r>
          </w:p>
        </w:tc>
      </w:tr>
      <w:tr w:rsidR="0061066E" w:rsidRPr="0061066E" w14:paraId="07F311DF" w14:textId="77777777" w:rsidTr="00263B77">
        <w:trPr>
          <w:trHeight w:val="330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6B42" w14:textId="77777777" w:rsidR="0061066E" w:rsidRPr="0061066E" w:rsidRDefault="0061066E" w:rsidP="0061066E">
            <w:pPr>
              <w:ind w:firstLine="0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Остаток на начала года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88F5" w14:textId="77777777" w:rsidR="0061066E" w:rsidRPr="0061066E" w:rsidRDefault="0061066E" w:rsidP="0061066E">
            <w:pPr>
              <w:ind w:firstLine="0"/>
              <w:jc w:val="center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0</w:t>
            </w:r>
          </w:p>
        </w:tc>
      </w:tr>
      <w:tr w:rsidR="0061066E" w:rsidRPr="0061066E" w14:paraId="4633E56F" w14:textId="77777777" w:rsidTr="00263B77">
        <w:trPr>
          <w:trHeight w:val="330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5D06" w14:textId="77777777" w:rsidR="0061066E" w:rsidRPr="0061066E" w:rsidRDefault="0061066E" w:rsidP="0061066E">
            <w:pPr>
              <w:ind w:firstLine="0"/>
              <w:rPr>
                <w:b/>
                <w:bCs/>
                <w:szCs w:val="26"/>
              </w:rPr>
            </w:pPr>
            <w:r w:rsidRPr="0061066E">
              <w:rPr>
                <w:b/>
                <w:bCs/>
                <w:szCs w:val="26"/>
              </w:rPr>
              <w:t>Кредиты от кредитных организаций: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6DD2" w14:textId="77777777" w:rsidR="0061066E" w:rsidRPr="0061066E" w:rsidRDefault="0061066E" w:rsidP="0061066E">
            <w:pPr>
              <w:ind w:firstLine="0"/>
              <w:jc w:val="center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0</w:t>
            </w:r>
          </w:p>
        </w:tc>
      </w:tr>
      <w:tr w:rsidR="0061066E" w:rsidRPr="0061066E" w14:paraId="226DCBD6" w14:textId="77777777" w:rsidTr="00263B77">
        <w:trPr>
          <w:trHeight w:val="420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AC7D" w14:textId="77777777" w:rsidR="0061066E" w:rsidRPr="0061066E" w:rsidRDefault="0061066E" w:rsidP="0061066E">
            <w:pPr>
              <w:ind w:firstLine="0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- привлечение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1719" w14:textId="77777777" w:rsidR="0061066E" w:rsidRPr="0061066E" w:rsidRDefault="0061066E" w:rsidP="0061066E">
            <w:pPr>
              <w:ind w:firstLine="0"/>
              <w:jc w:val="center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0</w:t>
            </w:r>
          </w:p>
        </w:tc>
      </w:tr>
      <w:tr w:rsidR="0061066E" w:rsidRPr="0061066E" w14:paraId="1FEBC2BB" w14:textId="77777777" w:rsidTr="00263B77">
        <w:trPr>
          <w:trHeight w:val="420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9B98" w14:textId="77777777" w:rsidR="0061066E" w:rsidRPr="0061066E" w:rsidRDefault="0061066E" w:rsidP="0061066E">
            <w:pPr>
              <w:ind w:firstLine="0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01AB" w14:textId="77777777" w:rsidR="0061066E" w:rsidRPr="0061066E" w:rsidRDefault="0061066E" w:rsidP="0061066E">
            <w:pPr>
              <w:ind w:firstLine="0"/>
              <w:jc w:val="center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0</w:t>
            </w:r>
          </w:p>
        </w:tc>
      </w:tr>
      <w:tr w:rsidR="0061066E" w:rsidRPr="0061066E" w14:paraId="6FFE07A8" w14:textId="77777777" w:rsidTr="00263B77">
        <w:trPr>
          <w:trHeight w:val="720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4FF5" w14:textId="77777777" w:rsidR="0061066E" w:rsidRPr="0061066E" w:rsidRDefault="0061066E" w:rsidP="0061066E">
            <w:pPr>
              <w:ind w:firstLine="0"/>
              <w:rPr>
                <w:b/>
                <w:bCs/>
                <w:szCs w:val="26"/>
              </w:rPr>
            </w:pPr>
            <w:r w:rsidRPr="0061066E">
              <w:rPr>
                <w:b/>
                <w:bCs/>
                <w:szCs w:val="26"/>
              </w:rPr>
              <w:t>Кредиты, полученные от других бюджетов бюджетной системы РФ: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438B" w14:textId="77777777" w:rsidR="0061066E" w:rsidRPr="0061066E" w:rsidRDefault="0061066E" w:rsidP="0061066E">
            <w:pPr>
              <w:ind w:firstLine="0"/>
              <w:jc w:val="center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0</w:t>
            </w:r>
          </w:p>
        </w:tc>
      </w:tr>
      <w:tr w:rsidR="0061066E" w:rsidRPr="0061066E" w14:paraId="4E711C83" w14:textId="77777777" w:rsidTr="00263B77">
        <w:trPr>
          <w:trHeight w:val="375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A1E7" w14:textId="77777777" w:rsidR="0061066E" w:rsidRPr="0061066E" w:rsidRDefault="0061066E" w:rsidP="0061066E">
            <w:pPr>
              <w:ind w:firstLine="0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- привлечение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0E15" w14:textId="77777777" w:rsidR="0061066E" w:rsidRPr="0061066E" w:rsidRDefault="0061066E" w:rsidP="0061066E">
            <w:pPr>
              <w:ind w:firstLine="0"/>
              <w:jc w:val="center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0</w:t>
            </w:r>
          </w:p>
        </w:tc>
      </w:tr>
      <w:tr w:rsidR="0061066E" w:rsidRPr="0061066E" w14:paraId="3F15DA01" w14:textId="77777777" w:rsidTr="00263B77">
        <w:trPr>
          <w:trHeight w:val="375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A21B" w14:textId="77777777" w:rsidR="0061066E" w:rsidRPr="0061066E" w:rsidRDefault="0061066E" w:rsidP="0061066E">
            <w:pPr>
              <w:ind w:firstLine="0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E1D1" w14:textId="77777777" w:rsidR="0061066E" w:rsidRPr="0061066E" w:rsidRDefault="0061066E" w:rsidP="0061066E">
            <w:pPr>
              <w:ind w:firstLine="0"/>
              <w:jc w:val="center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0</w:t>
            </w:r>
          </w:p>
        </w:tc>
      </w:tr>
      <w:tr w:rsidR="0061066E" w:rsidRPr="0061066E" w14:paraId="2F462F7C" w14:textId="77777777" w:rsidTr="00263B77">
        <w:trPr>
          <w:trHeight w:val="1830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325A" w14:textId="77777777" w:rsidR="0061066E" w:rsidRPr="0061066E" w:rsidRDefault="0061066E" w:rsidP="0061066E">
            <w:pPr>
              <w:ind w:firstLine="0"/>
              <w:rPr>
                <w:b/>
                <w:bCs/>
                <w:szCs w:val="26"/>
              </w:rPr>
            </w:pPr>
            <w:r w:rsidRPr="0061066E">
              <w:rPr>
                <w:b/>
                <w:bCs/>
                <w:szCs w:val="26"/>
              </w:rPr>
              <w:t>Общий объем внутренних заимствований, направляемых на финансирование дефицита бюджета поселения и на погашение муниципальных долговых обязательств поселения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864E" w14:textId="77777777" w:rsidR="0061066E" w:rsidRPr="0061066E" w:rsidRDefault="0061066E" w:rsidP="0061066E">
            <w:pPr>
              <w:ind w:firstLine="0"/>
              <w:jc w:val="center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0</w:t>
            </w:r>
          </w:p>
        </w:tc>
      </w:tr>
      <w:tr w:rsidR="0061066E" w:rsidRPr="0061066E" w14:paraId="08F224F6" w14:textId="77777777" w:rsidTr="00263B77">
        <w:trPr>
          <w:trHeight w:val="375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7706" w14:textId="77777777" w:rsidR="0061066E" w:rsidRPr="0061066E" w:rsidRDefault="0061066E" w:rsidP="0061066E">
            <w:pPr>
              <w:ind w:firstLine="0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- привлечение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E5E4" w14:textId="77777777" w:rsidR="0061066E" w:rsidRPr="0061066E" w:rsidRDefault="0061066E" w:rsidP="0061066E">
            <w:pPr>
              <w:ind w:firstLine="0"/>
              <w:jc w:val="center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0</w:t>
            </w:r>
          </w:p>
        </w:tc>
      </w:tr>
      <w:tr w:rsidR="0061066E" w:rsidRPr="0061066E" w14:paraId="1D4D02BA" w14:textId="77777777" w:rsidTr="00263B77">
        <w:trPr>
          <w:trHeight w:val="315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AFA2" w14:textId="77777777" w:rsidR="0061066E" w:rsidRPr="0061066E" w:rsidRDefault="0061066E" w:rsidP="0061066E">
            <w:pPr>
              <w:ind w:firstLine="0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B184" w14:textId="77777777" w:rsidR="0061066E" w:rsidRPr="0061066E" w:rsidRDefault="0061066E" w:rsidP="0061066E">
            <w:pPr>
              <w:ind w:firstLine="0"/>
              <w:jc w:val="center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0</w:t>
            </w:r>
          </w:p>
        </w:tc>
      </w:tr>
      <w:tr w:rsidR="0061066E" w:rsidRPr="0061066E" w14:paraId="341F3D64" w14:textId="77777777" w:rsidTr="00263B77">
        <w:trPr>
          <w:trHeight w:val="375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5118" w14:textId="77777777" w:rsidR="0061066E" w:rsidRPr="0061066E" w:rsidRDefault="0061066E" w:rsidP="0061066E">
            <w:pPr>
              <w:ind w:firstLine="0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Остаток на конец года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D00C" w14:textId="77777777" w:rsidR="0061066E" w:rsidRPr="0061066E" w:rsidRDefault="0061066E" w:rsidP="0061066E">
            <w:pPr>
              <w:ind w:firstLine="0"/>
              <w:jc w:val="center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0</w:t>
            </w:r>
          </w:p>
        </w:tc>
      </w:tr>
    </w:tbl>
    <w:p w14:paraId="2D8307C9" w14:textId="77777777" w:rsidR="0061066E" w:rsidRDefault="0061066E" w:rsidP="00123AD7">
      <w:pPr>
        <w:jc w:val="right"/>
        <w:rPr>
          <w:sz w:val="22"/>
          <w:szCs w:val="22"/>
        </w:rPr>
      </w:pPr>
    </w:p>
    <w:p w14:paraId="16CE776C" w14:textId="77777777" w:rsidR="0061066E" w:rsidRDefault="0061066E" w:rsidP="00123AD7">
      <w:pPr>
        <w:jc w:val="right"/>
        <w:rPr>
          <w:sz w:val="22"/>
          <w:szCs w:val="22"/>
        </w:rPr>
      </w:pPr>
    </w:p>
    <w:p w14:paraId="09C83611" w14:textId="77777777" w:rsidR="0061066E" w:rsidRDefault="0061066E" w:rsidP="00123AD7">
      <w:pPr>
        <w:jc w:val="right"/>
        <w:rPr>
          <w:sz w:val="22"/>
          <w:szCs w:val="22"/>
        </w:rPr>
      </w:pPr>
    </w:p>
    <w:p w14:paraId="60CED6C2" w14:textId="77777777" w:rsidR="0061066E" w:rsidRDefault="0061066E" w:rsidP="00123AD7">
      <w:pPr>
        <w:jc w:val="right"/>
        <w:rPr>
          <w:sz w:val="22"/>
          <w:szCs w:val="22"/>
        </w:rPr>
      </w:pPr>
    </w:p>
    <w:p w14:paraId="7A11AD3C" w14:textId="77777777" w:rsidR="0061066E" w:rsidRDefault="0061066E" w:rsidP="00123AD7">
      <w:pPr>
        <w:jc w:val="right"/>
        <w:rPr>
          <w:sz w:val="22"/>
          <w:szCs w:val="22"/>
        </w:rPr>
      </w:pPr>
    </w:p>
    <w:p w14:paraId="132FD20F" w14:textId="77777777" w:rsidR="0061066E" w:rsidRDefault="0061066E" w:rsidP="00123AD7">
      <w:pPr>
        <w:jc w:val="right"/>
        <w:rPr>
          <w:sz w:val="22"/>
          <w:szCs w:val="22"/>
        </w:rPr>
      </w:pPr>
    </w:p>
    <w:p w14:paraId="2C9A3549" w14:textId="77777777" w:rsidR="0061066E" w:rsidRDefault="0061066E" w:rsidP="00123AD7">
      <w:pPr>
        <w:jc w:val="right"/>
        <w:rPr>
          <w:sz w:val="22"/>
          <w:szCs w:val="22"/>
        </w:rPr>
      </w:pPr>
    </w:p>
    <w:p w14:paraId="32FAEEF6" w14:textId="77777777" w:rsidR="0061066E" w:rsidRDefault="0061066E" w:rsidP="00123AD7">
      <w:pPr>
        <w:jc w:val="right"/>
        <w:rPr>
          <w:sz w:val="22"/>
          <w:szCs w:val="22"/>
        </w:rPr>
      </w:pPr>
    </w:p>
    <w:p w14:paraId="5FAE2B1B" w14:textId="77777777" w:rsidR="0061066E" w:rsidRDefault="0061066E" w:rsidP="00123AD7">
      <w:pPr>
        <w:jc w:val="right"/>
        <w:rPr>
          <w:sz w:val="22"/>
          <w:szCs w:val="22"/>
        </w:rPr>
      </w:pPr>
    </w:p>
    <w:p w14:paraId="37B89F8C" w14:textId="77777777" w:rsidR="0061066E" w:rsidRDefault="0061066E" w:rsidP="00123AD7">
      <w:pPr>
        <w:jc w:val="right"/>
        <w:rPr>
          <w:sz w:val="22"/>
          <w:szCs w:val="22"/>
        </w:rPr>
      </w:pPr>
    </w:p>
    <w:p w14:paraId="40CD978C" w14:textId="77777777" w:rsidR="0061066E" w:rsidRDefault="0061066E" w:rsidP="00123AD7">
      <w:pPr>
        <w:jc w:val="right"/>
        <w:rPr>
          <w:sz w:val="22"/>
          <w:szCs w:val="22"/>
        </w:rPr>
      </w:pPr>
    </w:p>
    <w:p w14:paraId="2A3BBFF6" w14:textId="51FD9F31" w:rsidR="0061066E" w:rsidRDefault="0061066E" w:rsidP="00123AD7">
      <w:pPr>
        <w:jc w:val="right"/>
        <w:rPr>
          <w:sz w:val="22"/>
          <w:szCs w:val="22"/>
        </w:rPr>
      </w:pPr>
    </w:p>
    <w:p w14:paraId="09D0F4F1" w14:textId="305188BC" w:rsidR="000C3C7B" w:rsidRDefault="000C3C7B" w:rsidP="00123AD7">
      <w:pPr>
        <w:jc w:val="right"/>
        <w:rPr>
          <w:sz w:val="22"/>
          <w:szCs w:val="22"/>
        </w:rPr>
      </w:pPr>
    </w:p>
    <w:p w14:paraId="42F75D34" w14:textId="26BF639E" w:rsidR="000C3C7B" w:rsidRDefault="000C3C7B" w:rsidP="00123AD7">
      <w:pPr>
        <w:jc w:val="right"/>
        <w:rPr>
          <w:sz w:val="22"/>
          <w:szCs w:val="22"/>
        </w:rPr>
      </w:pPr>
    </w:p>
    <w:p w14:paraId="175D6211" w14:textId="7487EC75" w:rsidR="000C3C7B" w:rsidRDefault="000C3C7B" w:rsidP="00123AD7">
      <w:pPr>
        <w:jc w:val="right"/>
        <w:rPr>
          <w:sz w:val="22"/>
          <w:szCs w:val="22"/>
        </w:rPr>
      </w:pPr>
    </w:p>
    <w:p w14:paraId="1D872CE2" w14:textId="65D18EA0" w:rsidR="000C3C7B" w:rsidRDefault="000C3C7B" w:rsidP="00123AD7">
      <w:pPr>
        <w:jc w:val="right"/>
        <w:rPr>
          <w:sz w:val="22"/>
          <w:szCs w:val="22"/>
        </w:rPr>
      </w:pPr>
    </w:p>
    <w:p w14:paraId="335976A1" w14:textId="77777777" w:rsidR="000C3C7B" w:rsidRDefault="000C3C7B" w:rsidP="00123AD7">
      <w:pPr>
        <w:jc w:val="right"/>
        <w:rPr>
          <w:sz w:val="22"/>
          <w:szCs w:val="22"/>
        </w:rPr>
      </w:pPr>
    </w:p>
    <w:p w14:paraId="513FFBA2" w14:textId="77777777" w:rsidR="0061066E" w:rsidRDefault="0061066E" w:rsidP="00123AD7">
      <w:pPr>
        <w:jc w:val="right"/>
        <w:rPr>
          <w:sz w:val="22"/>
          <w:szCs w:val="22"/>
        </w:rPr>
      </w:pPr>
    </w:p>
    <w:p w14:paraId="1EA569B1" w14:textId="77777777" w:rsidR="0061066E" w:rsidRDefault="0061066E" w:rsidP="00123AD7">
      <w:pPr>
        <w:jc w:val="right"/>
        <w:rPr>
          <w:sz w:val="22"/>
          <w:szCs w:val="22"/>
        </w:rPr>
      </w:pPr>
    </w:p>
    <w:p w14:paraId="4AD47E19" w14:textId="77777777" w:rsidR="0061066E" w:rsidRDefault="0061066E" w:rsidP="00123AD7">
      <w:pPr>
        <w:jc w:val="right"/>
        <w:rPr>
          <w:sz w:val="22"/>
          <w:szCs w:val="22"/>
        </w:rPr>
      </w:pPr>
    </w:p>
    <w:p w14:paraId="54F653E8" w14:textId="77777777" w:rsidR="0061066E" w:rsidRDefault="0061066E" w:rsidP="00123AD7">
      <w:pPr>
        <w:jc w:val="right"/>
        <w:rPr>
          <w:sz w:val="22"/>
          <w:szCs w:val="22"/>
        </w:rPr>
      </w:pPr>
    </w:p>
    <w:p w14:paraId="0AFE823F" w14:textId="77777777" w:rsidR="0061066E" w:rsidRDefault="0061066E" w:rsidP="00123AD7">
      <w:pPr>
        <w:jc w:val="right"/>
        <w:rPr>
          <w:sz w:val="22"/>
          <w:szCs w:val="22"/>
        </w:rPr>
      </w:pPr>
    </w:p>
    <w:p w14:paraId="53C7A291" w14:textId="77777777" w:rsidR="0061066E" w:rsidRPr="00264FF7" w:rsidRDefault="0061066E" w:rsidP="0061066E">
      <w:pPr>
        <w:jc w:val="right"/>
        <w:rPr>
          <w:sz w:val="22"/>
          <w:szCs w:val="22"/>
        </w:rPr>
      </w:pPr>
      <w:r w:rsidRPr="00264FF7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9</w:t>
      </w:r>
    </w:p>
    <w:p w14:paraId="2CB46407" w14:textId="77777777" w:rsidR="0061066E" w:rsidRPr="00264FF7" w:rsidRDefault="0061066E" w:rsidP="0061066E">
      <w:pPr>
        <w:jc w:val="right"/>
        <w:rPr>
          <w:sz w:val="22"/>
          <w:szCs w:val="22"/>
        </w:rPr>
      </w:pPr>
      <w:r>
        <w:rPr>
          <w:sz w:val="22"/>
          <w:szCs w:val="22"/>
        </w:rPr>
        <w:t>к  п</w:t>
      </w:r>
      <w:r w:rsidRPr="00264FF7">
        <w:rPr>
          <w:sz w:val="22"/>
          <w:szCs w:val="22"/>
        </w:rPr>
        <w:t>остановлению Администрации</w:t>
      </w:r>
    </w:p>
    <w:p w14:paraId="1F6E2D32" w14:textId="77777777" w:rsidR="0061066E" w:rsidRPr="00264FF7" w:rsidRDefault="0061066E" w:rsidP="0061066E">
      <w:pPr>
        <w:jc w:val="right"/>
        <w:rPr>
          <w:sz w:val="22"/>
          <w:szCs w:val="22"/>
        </w:rPr>
      </w:pPr>
      <w:r>
        <w:rPr>
          <w:sz w:val="22"/>
          <w:szCs w:val="22"/>
        </w:rPr>
        <w:t>Уртамского</w:t>
      </w:r>
      <w:r w:rsidRPr="00264FF7">
        <w:rPr>
          <w:sz w:val="22"/>
          <w:szCs w:val="22"/>
        </w:rPr>
        <w:t xml:space="preserve"> сельского поселения</w:t>
      </w:r>
    </w:p>
    <w:p w14:paraId="60C8AA08" w14:textId="483CFB3E" w:rsidR="0061066E" w:rsidRDefault="0061066E" w:rsidP="0061066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3C7B57">
        <w:rPr>
          <w:sz w:val="22"/>
          <w:szCs w:val="22"/>
        </w:rPr>
        <w:t>15</w:t>
      </w:r>
      <w:r>
        <w:rPr>
          <w:sz w:val="22"/>
          <w:szCs w:val="22"/>
        </w:rPr>
        <w:t>.</w:t>
      </w:r>
      <w:r w:rsidR="003C7B57">
        <w:rPr>
          <w:sz w:val="22"/>
          <w:szCs w:val="22"/>
        </w:rPr>
        <w:t>11</w:t>
      </w:r>
      <w:r>
        <w:rPr>
          <w:sz w:val="22"/>
          <w:szCs w:val="22"/>
        </w:rPr>
        <w:t>.202</w:t>
      </w:r>
      <w:r w:rsidR="00BA15A6">
        <w:rPr>
          <w:sz w:val="22"/>
          <w:szCs w:val="22"/>
        </w:rPr>
        <w:t>4</w:t>
      </w:r>
      <w:r>
        <w:rPr>
          <w:sz w:val="22"/>
          <w:szCs w:val="22"/>
        </w:rPr>
        <w:t xml:space="preserve">   </w:t>
      </w:r>
      <w:r w:rsidRPr="00264FF7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3C7B57">
        <w:rPr>
          <w:sz w:val="22"/>
          <w:szCs w:val="22"/>
        </w:rPr>
        <w:t>54</w:t>
      </w:r>
    </w:p>
    <w:p w14:paraId="0D2FF111" w14:textId="77777777" w:rsidR="0061066E" w:rsidRDefault="0061066E" w:rsidP="00123AD7">
      <w:pPr>
        <w:jc w:val="right"/>
        <w:rPr>
          <w:sz w:val="22"/>
          <w:szCs w:val="22"/>
        </w:rPr>
      </w:pPr>
    </w:p>
    <w:p w14:paraId="033FCBD5" w14:textId="77777777" w:rsidR="0061066E" w:rsidRPr="0061066E" w:rsidRDefault="0061066E" w:rsidP="0061066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61066E">
        <w:rPr>
          <w:sz w:val="24"/>
          <w:szCs w:val="24"/>
        </w:rPr>
        <w:t>тчет об исполнении дорожного хозяйства (дорожные фонды)</w:t>
      </w:r>
    </w:p>
    <w:p w14:paraId="417B55C3" w14:textId="16B96214" w:rsidR="0061066E" w:rsidRPr="0061066E" w:rsidRDefault="0061066E" w:rsidP="0061066E">
      <w:pPr>
        <w:ind w:firstLine="0"/>
        <w:jc w:val="center"/>
        <w:rPr>
          <w:sz w:val="24"/>
          <w:szCs w:val="24"/>
        </w:rPr>
      </w:pPr>
      <w:r w:rsidRPr="0061066E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1 </w:t>
      </w:r>
      <w:r w:rsidR="000C3C7B">
        <w:rPr>
          <w:sz w:val="24"/>
          <w:szCs w:val="24"/>
        </w:rPr>
        <w:t>полугодие</w:t>
      </w:r>
      <w:r>
        <w:rPr>
          <w:sz w:val="24"/>
          <w:szCs w:val="24"/>
        </w:rPr>
        <w:t xml:space="preserve"> </w:t>
      </w:r>
      <w:r w:rsidRPr="0061066E">
        <w:rPr>
          <w:sz w:val="24"/>
          <w:szCs w:val="24"/>
        </w:rPr>
        <w:t>202</w:t>
      </w:r>
      <w:r w:rsidR="00BA15A6">
        <w:rPr>
          <w:sz w:val="24"/>
          <w:szCs w:val="24"/>
        </w:rPr>
        <w:t>4</w:t>
      </w:r>
      <w:r w:rsidRPr="0061066E">
        <w:rPr>
          <w:sz w:val="24"/>
          <w:szCs w:val="24"/>
        </w:rPr>
        <w:t xml:space="preserve"> года</w:t>
      </w:r>
    </w:p>
    <w:p w14:paraId="3395FA33" w14:textId="77777777" w:rsidR="0061066E" w:rsidRPr="0061066E" w:rsidRDefault="0061066E" w:rsidP="0061066E">
      <w:pPr>
        <w:ind w:firstLine="0"/>
        <w:jc w:val="center"/>
        <w:rPr>
          <w:sz w:val="24"/>
          <w:szCs w:val="24"/>
        </w:rPr>
      </w:pPr>
    </w:p>
    <w:p w14:paraId="1BAC57A3" w14:textId="77777777" w:rsidR="0061066E" w:rsidRPr="0061066E" w:rsidRDefault="0061066E" w:rsidP="0061066E">
      <w:pPr>
        <w:ind w:firstLine="0"/>
        <w:jc w:val="right"/>
        <w:rPr>
          <w:sz w:val="24"/>
          <w:szCs w:val="24"/>
        </w:rPr>
      </w:pPr>
      <w:r w:rsidRPr="0061066E">
        <w:rPr>
          <w:sz w:val="24"/>
          <w:szCs w:val="24"/>
        </w:rPr>
        <w:t>тыс. руб.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0"/>
        <w:gridCol w:w="1918"/>
        <w:gridCol w:w="2447"/>
        <w:gridCol w:w="2057"/>
        <w:gridCol w:w="1285"/>
      </w:tblGrid>
      <w:tr w:rsidR="0061066E" w:rsidRPr="0061066E" w14:paraId="79D04CCE" w14:textId="77777777" w:rsidTr="0061066E">
        <w:tc>
          <w:tcPr>
            <w:tcW w:w="3350" w:type="dxa"/>
          </w:tcPr>
          <w:p w14:paraId="3DAACB47" w14:textId="77777777" w:rsidR="0061066E" w:rsidRPr="00B243BD" w:rsidRDefault="0061066E" w:rsidP="0061066E">
            <w:pPr>
              <w:ind w:right="-1178"/>
              <w:rPr>
                <w:sz w:val="24"/>
                <w:szCs w:val="24"/>
              </w:rPr>
            </w:pPr>
            <w:r w:rsidRPr="00B243BD">
              <w:rPr>
                <w:sz w:val="24"/>
                <w:szCs w:val="24"/>
              </w:rPr>
              <w:t>Направление расходов</w:t>
            </w:r>
          </w:p>
        </w:tc>
        <w:tc>
          <w:tcPr>
            <w:tcW w:w="1918" w:type="dxa"/>
          </w:tcPr>
          <w:p w14:paraId="5C452C12" w14:textId="6D450FA7" w:rsidR="0061066E" w:rsidRPr="00B243BD" w:rsidRDefault="0061066E" w:rsidP="0061066E">
            <w:pPr>
              <w:ind w:firstLine="0"/>
              <w:rPr>
                <w:sz w:val="24"/>
                <w:szCs w:val="24"/>
              </w:rPr>
            </w:pPr>
            <w:r w:rsidRPr="00B243BD">
              <w:rPr>
                <w:sz w:val="24"/>
                <w:szCs w:val="24"/>
              </w:rPr>
              <w:t>Ассигнования на 202</w:t>
            </w:r>
            <w:r w:rsidR="00BA15A6" w:rsidRPr="00B243BD">
              <w:rPr>
                <w:sz w:val="24"/>
                <w:szCs w:val="24"/>
              </w:rPr>
              <w:t>4</w:t>
            </w:r>
            <w:r w:rsidRPr="00B243BD">
              <w:rPr>
                <w:sz w:val="24"/>
                <w:szCs w:val="24"/>
              </w:rPr>
              <w:t>год (план)</w:t>
            </w:r>
          </w:p>
        </w:tc>
        <w:tc>
          <w:tcPr>
            <w:tcW w:w="2447" w:type="dxa"/>
          </w:tcPr>
          <w:p w14:paraId="64B8A11A" w14:textId="1A0EC74A" w:rsidR="0061066E" w:rsidRPr="00B243BD" w:rsidRDefault="0061066E" w:rsidP="00CD0467">
            <w:pPr>
              <w:ind w:firstLine="0"/>
              <w:rPr>
                <w:sz w:val="24"/>
                <w:szCs w:val="24"/>
              </w:rPr>
            </w:pPr>
            <w:r w:rsidRPr="00B243BD">
              <w:rPr>
                <w:sz w:val="24"/>
                <w:szCs w:val="24"/>
              </w:rPr>
              <w:t xml:space="preserve">Ассигнования на план 1 </w:t>
            </w:r>
            <w:r w:rsidR="00B243BD">
              <w:rPr>
                <w:sz w:val="24"/>
                <w:szCs w:val="24"/>
              </w:rPr>
              <w:t>полугодие</w:t>
            </w:r>
          </w:p>
        </w:tc>
        <w:tc>
          <w:tcPr>
            <w:tcW w:w="2057" w:type="dxa"/>
          </w:tcPr>
          <w:p w14:paraId="1A09583C" w14:textId="16760F1B" w:rsidR="0061066E" w:rsidRPr="00B243BD" w:rsidRDefault="0061066E" w:rsidP="0061066E">
            <w:pPr>
              <w:ind w:firstLine="0"/>
              <w:rPr>
                <w:sz w:val="24"/>
                <w:szCs w:val="24"/>
              </w:rPr>
            </w:pPr>
            <w:r w:rsidRPr="00B243BD">
              <w:rPr>
                <w:sz w:val="24"/>
                <w:szCs w:val="24"/>
              </w:rPr>
              <w:t>Исполнено на 01.0</w:t>
            </w:r>
            <w:r w:rsidR="000C3C7B" w:rsidRPr="00B243BD">
              <w:rPr>
                <w:sz w:val="24"/>
                <w:szCs w:val="24"/>
              </w:rPr>
              <w:t>7</w:t>
            </w:r>
            <w:r w:rsidRPr="00B243BD">
              <w:rPr>
                <w:sz w:val="24"/>
                <w:szCs w:val="24"/>
              </w:rPr>
              <w:t>.202</w:t>
            </w:r>
            <w:r w:rsidR="00BA15A6" w:rsidRPr="00B243BD">
              <w:rPr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14:paraId="738ABDF3" w14:textId="77777777" w:rsidR="0061066E" w:rsidRPr="00B243BD" w:rsidRDefault="0061066E" w:rsidP="0061066E">
            <w:pPr>
              <w:ind w:firstLine="0"/>
              <w:rPr>
                <w:sz w:val="24"/>
                <w:szCs w:val="24"/>
              </w:rPr>
            </w:pPr>
            <w:r w:rsidRPr="00B243BD">
              <w:rPr>
                <w:sz w:val="24"/>
                <w:szCs w:val="24"/>
              </w:rPr>
              <w:t>% исполне</w:t>
            </w:r>
          </w:p>
          <w:p w14:paraId="2CA61069" w14:textId="77777777" w:rsidR="0061066E" w:rsidRPr="00B243BD" w:rsidRDefault="0061066E" w:rsidP="0061066E">
            <w:pPr>
              <w:ind w:firstLine="0"/>
              <w:rPr>
                <w:sz w:val="24"/>
                <w:szCs w:val="24"/>
              </w:rPr>
            </w:pPr>
            <w:r w:rsidRPr="00B243BD">
              <w:rPr>
                <w:sz w:val="24"/>
                <w:szCs w:val="24"/>
              </w:rPr>
              <w:t>ния</w:t>
            </w:r>
          </w:p>
        </w:tc>
      </w:tr>
      <w:tr w:rsidR="0061066E" w:rsidRPr="0061066E" w14:paraId="31FB38B2" w14:textId="77777777" w:rsidTr="0061066E">
        <w:tc>
          <w:tcPr>
            <w:tcW w:w="3350" w:type="dxa"/>
          </w:tcPr>
          <w:p w14:paraId="471F71AC" w14:textId="26812DDA" w:rsidR="0061066E" w:rsidRPr="00B243BD" w:rsidRDefault="0061066E" w:rsidP="0061066E">
            <w:pPr>
              <w:ind w:firstLine="0"/>
              <w:rPr>
                <w:sz w:val="24"/>
                <w:szCs w:val="24"/>
              </w:rPr>
            </w:pPr>
            <w:r w:rsidRPr="00B243BD">
              <w:rPr>
                <w:sz w:val="24"/>
                <w:szCs w:val="24"/>
              </w:rPr>
              <w:t>Расходы на ремонт автомобильных дорог общего пользования:</w:t>
            </w:r>
          </w:p>
        </w:tc>
        <w:tc>
          <w:tcPr>
            <w:tcW w:w="1918" w:type="dxa"/>
          </w:tcPr>
          <w:p w14:paraId="1C58B09F" w14:textId="6076319B" w:rsidR="0061066E" w:rsidRPr="00B243BD" w:rsidRDefault="00CF2205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2205,731</w:t>
            </w:r>
          </w:p>
        </w:tc>
        <w:tc>
          <w:tcPr>
            <w:tcW w:w="2447" w:type="dxa"/>
          </w:tcPr>
          <w:p w14:paraId="117C9523" w14:textId="31D2E41C" w:rsidR="0061066E" w:rsidRPr="00B243BD" w:rsidRDefault="00CF2205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249,573</w:t>
            </w:r>
          </w:p>
        </w:tc>
        <w:tc>
          <w:tcPr>
            <w:tcW w:w="2057" w:type="dxa"/>
          </w:tcPr>
          <w:p w14:paraId="73721D3A" w14:textId="1042C8DD" w:rsidR="0061066E" w:rsidRPr="00B243BD" w:rsidRDefault="00E93023" w:rsidP="0061066E">
            <w:pPr>
              <w:rPr>
                <w:sz w:val="24"/>
                <w:szCs w:val="24"/>
              </w:rPr>
            </w:pPr>
            <w:r w:rsidRPr="00B243B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</w:tcPr>
          <w:p w14:paraId="7BD83F24" w14:textId="10A5B08E" w:rsidR="0061066E" w:rsidRPr="00B243BD" w:rsidRDefault="0061066E" w:rsidP="0061066E">
            <w:pPr>
              <w:ind w:firstLine="0"/>
              <w:rPr>
                <w:sz w:val="24"/>
                <w:szCs w:val="24"/>
              </w:rPr>
            </w:pPr>
          </w:p>
        </w:tc>
      </w:tr>
      <w:tr w:rsidR="0061066E" w:rsidRPr="0061066E" w14:paraId="62CDFED7" w14:textId="77777777" w:rsidTr="0061066E">
        <w:tc>
          <w:tcPr>
            <w:tcW w:w="3350" w:type="dxa"/>
          </w:tcPr>
          <w:p w14:paraId="0DBADECE" w14:textId="77777777" w:rsidR="0061066E" w:rsidRPr="0061066E" w:rsidRDefault="0061066E" w:rsidP="0061066E">
            <w:pPr>
              <w:ind w:firstLine="0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Акцизы всего:</w:t>
            </w:r>
          </w:p>
          <w:p w14:paraId="542B24B9" w14:textId="489B4192" w:rsidR="0061066E" w:rsidRPr="0061066E" w:rsidRDefault="00CD0467" w:rsidP="006106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-ремонт дорог</w:t>
            </w:r>
          </w:p>
        </w:tc>
        <w:tc>
          <w:tcPr>
            <w:tcW w:w="1918" w:type="dxa"/>
          </w:tcPr>
          <w:p w14:paraId="29339376" w14:textId="737DA243" w:rsidR="00BC4042" w:rsidRPr="0061066E" w:rsidRDefault="00B243BD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867,846</w:t>
            </w:r>
          </w:p>
        </w:tc>
        <w:tc>
          <w:tcPr>
            <w:tcW w:w="2447" w:type="dxa"/>
          </w:tcPr>
          <w:p w14:paraId="532EB4F9" w14:textId="3051E893" w:rsidR="00BC4042" w:rsidRPr="0061066E" w:rsidRDefault="00B243BD" w:rsidP="00E930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249,573</w:t>
            </w:r>
          </w:p>
        </w:tc>
        <w:tc>
          <w:tcPr>
            <w:tcW w:w="2057" w:type="dxa"/>
          </w:tcPr>
          <w:p w14:paraId="010CC796" w14:textId="0750E99F" w:rsidR="00BC4042" w:rsidRPr="0061066E" w:rsidRDefault="00E93023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</w:tcPr>
          <w:p w14:paraId="7717B029" w14:textId="11C6A59B" w:rsidR="00BC4042" w:rsidRPr="0061066E" w:rsidRDefault="00BC4042" w:rsidP="0061066E">
            <w:pPr>
              <w:ind w:firstLine="0"/>
              <w:rPr>
                <w:sz w:val="24"/>
                <w:szCs w:val="24"/>
              </w:rPr>
            </w:pPr>
          </w:p>
        </w:tc>
      </w:tr>
      <w:tr w:rsidR="0061066E" w:rsidRPr="0061066E" w14:paraId="0861C003" w14:textId="77777777" w:rsidTr="0061066E">
        <w:tc>
          <w:tcPr>
            <w:tcW w:w="3350" w:type="dxa"/>
          </w:tcPr>
          <w:p w14:paraId="13B67851" w14:textId="77777777" w:rsidR="0061066E" w:rsidRPr="0061066E" w:rsidRDefault="0061066E" w:rsidP="0061066E">
            <w:pPr>
              <w:ind w:firstLine="0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Бюджет областной:</w:t>
            </w:r>
          </w:p>
          <w:p w14:paraId="5A3278B7" w14:textId="02061CDC" w:rsidR="0061066E" w:rsidRPr="0061066E" w:rsidRDefault="0061066E" w:rsidP="0061066E">
            <w:pPr>
              <w:ind w:firstLine="0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 xml:space="preserve">- </w:t>
            </w:r>
            <w:r w:rsidR="003D139C" w:rsidRPr="003D139C">
              <w:rPr>
                <w:sz w:val="24"/>
                <w:szCs w:val="24"/>
              </w:rPr>
              <w:t xml:space="preserve">Ремонт участка автомобильной дороги из асфальтобетона: ул. Пушкина (92 метра от ул.Кирова до ул.Комсомольской) в с. Уртам Кожевниковского района Томской области.  </w:t>
            </w:r>
            <w:r w:rsidRPr="0061066E">
              <w:rPr>
                <w:sz w:val="24"/>
                <w:szCs w:val="24"/>
              </w:rPr>
              <w:t>;</w:t>
            </w:r>
          </w:p>
        </w:tc>
        <w:tc>
          <w:tcPr>
            <w:tcW w:w="1918" w:type="dxa"/>
          </w:tcPr>
          <w:p w14:paraId="6C3FE8AC" w14:textId="54B8AD0A" w:rsidR="0061066E" w:rsidRPr="0061066E" w:rsidRDefault="00B243BD" w:rsidP="00BC4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1224,467</w:t>
            </w:r>
          </w:p>
        </w:tc>
        <w:tc>
          <w:tcPr>
            <w:tcW w:w="2447" w:type="dxa"/>
          </w:tcPr>
          <w:p w14:paraId="6ACDFFA0" w14:textId="07E546A5" w:rsidR="0061066E" w:rsidRPr="0061066E" w:rsidRDefault="00E93023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57" w:type="dxa"/>
          </w:tcPr>
          <w:p w14:paraId="7BD481C0" w14:textId="3156FAD5" w:rsidR="0061066E" w:rsidRPr="0061066E" w:rsidRDefault="00CD0467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</w:tcPr>
          <w:p w14:paraId="2282A0DB" w14:textId="77777777" w:rsidR="0061066E" w:rsidRPr="0061066E" w:rsidRDefault="0061066E" w:rsidP="0061066E">
            <w:pPr>
              <w:ind w:firstLine="0"/>
              <w:rPr>
                <w:sz w:val="24"/>
                <w:szCs w:val="24"/>
              </w:rPr>
            </w:pPr>
          </w:p>
        </w:tc>
      </w:tr>
      <w:tr w:rsidR="00CD0467" w:rsidRPr="0061066E" w14:paraId="5659E0E3" w14:textId="77777777" w:rsidTr="0061066E">
        <w:tc>
          <w:tcPr>
            <w:tcW w:w="3350" w:type="dxa"/>
          </w:tcPr>
          <w:p w14:paraId="38123BDA" w14:textId="77777777" w:rsidR="00CD0467" w:rsidRPr="0061066E" w:rsidRDefault="00CD0467" w:rsidP="00CD0467">
            <w:pPr>
              <w:ind w:firstLine="0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Бюджет областной:</w:t>
            </w:r>
          </w:p>
          <w:p w14:paraId="72FDDD86" w14:textId="0F7B9281" w:rsidR="00CD0467" w:rsidRPr="0061066E" w:rsidRDefault="00CD0467" w:rsidP="006106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-Строительный контроль</w:t>
            </w:r>
          </w:p>
        </w:tc>
        <w:tc>
          <w:tcPr>
            <w:tcW w:w="1918" w:type="dxa"/>
          </w:tcPr>
          <w:p w14:paraId="10285F02" w14:textId="4C31EBC4" w:rsidR="00CD0467" w:rsidRPr="0061066E" w:rsidRDefault="00B243BD" w:rsidP="00BC4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46,673</w:t>
            </w:r>
          </w:p>
        </w:tc>
        <w:tc>
          <w:tcPr>
            <w:tcW w:w="2447" w:type="dxa"/>
          </w:tcPr>
          <w:p w14:paraId="77D196FB" w14:textId="6E7F56E2" w:rsidR="00E93023" w:rsidRPr="0061066E" w:rsidRDefault="00E93023" w:rsidP="00E93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57" w:type="dxa"/>
          </w:tcPr>
          <w:p w14:paraId="3E9A116C" w14:textId="266ED263" w:rsidR="00CD0467" w:rsidRPr="0061066E" w:rsidRDefault="00CD0467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</w:tcPr>
          <w:p w14:paraId="379B27FD" w14:textId="77777777" w:rsidR="00CD0467" w:rsidRPr="0061066E" w:rsidRDefault="00CD0467" w:rsidP="0061066E">
            <w:pPr>
              <w:ind w:firstLine="0"/>
              <w:rPr>
                <w:sz w:val="24"/>
                <w:szCs w:val="24"/>
              </w:rPr>
            </w:pPr>
          </w:p>
        </w:tc>
      </w:tr>
      <w:tr w:rsidR="0061066E" w:rsidRPr="0061066E" w14:paraId="0C03CD39" w14:textId="77777777" w:rsidTr="0061066E">
        <w:tc>
          <w:tcPr>
            <w:tcW w:w="3350" w:type="dxa"/>
          </w:tcPr>
          <w:p w14:paraId="290FED63" w14:textId="77777777" w:rsidR="0061066E" w:rsidRPr="0061066E" w:rsidRDefault="0061066E" w:rsidP="0061066E">
            <w:pPr>
              <w:ind w:firstLine="0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Бюджет районный со финансирование:</w:t>
            </w:r>
          </w:p>
          <w:p w14:paraId="6312AE94" w14:textId="65032233" w:rsidR="0061066E" w:rsidRPr="0061066E" w:rsidRDefault="0061066E" w:rsidP="0061066E">
            <w:pPr>
              <w:ind w:firstLine="0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 xml:space="preserve">- </w:t>
            </w:r>
            <w:r w:rsidR="003D139C" w:rsidRPr="003D139C">
              <w:rPr>
                <w:sz w:val="24"/>
                <w:szCs w:val="24"/>
              </w:rPr>
              <w:t xml:space="preserve">Ремонт участка автомобильной дороги из асфальтобетона: ул. Пушкина (92 метра от ул.Кирова до ул.Комсомольской) в с. Уртам Кожевниковского района Томской области.  </w:t>
            </w:r>
            <w:r w:rsidRPr="0061066E">
              <w:rPr>
                <w:sz w:val="24"/>
                <w:szCs w:val="24"/>
              </w:rPr>
              <w:t>;</w:t>
            </w:r>
          </w:p>
        </w:tc>
        <w:tc>
          <w:tcPr>
            <w:tcW w:w="1918" w:type="dxa"/>
          </w:tcPr>
          <w:p w14:paraId="19E070A8" w14:textId="17CDEDF3" w:rsidR="0061066E" w:rsidRPr="0061066E" w:rsidRDefault="00B243BD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64,446</w:t>
            </w:r>
          </w:p>
        </w:tc>
        <w:tc>
          <w:tcPr>
            <w:tcW w:w="2447" w:type="dxa"/>
          </w:tcPr>
          <w:p w14:paraId="524EADBA" w14:textId="19ADE266" w:rsidR="0061066E" w:rsidRPr="0061066E" w:rsidRDefault="00E93023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57" w:type="dxa"/>
          </w:tcPr>
          <w:p w14:paraId="2F6BAA76" w14:textId="69523BF9" w:rsidR="0061066E" w:rsidRPr="0061066E" w:rsidRDefault="00CD0467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</w:tcPr>
          <w:p w14:paraId="50774E4D" w14:textId="77777777" w:rsidR="0061066E" w:rsidRPr="0061066E" w:rsidRDefault="0061066E" w:rsidP="0061066E">
            <w:pPr>
              <w:ind w:firstLine="0"/>
              <w:rPr>
                <w:sz w:val="24"/>
                <w:szCs w:val="24"/>
              </w:rPr>
            </w:pPr>
          </w:p>
        </w:tc>
      </w:tr>
      <w:tr w:rsidR="00CD0467" w:rsidRPr="0061066E" w14:paraId="56F0DEA9" w14:textId="77777777" w:rsidTr="0061066E">
        <w:tc>
          <w:tcPr>
            <w:tcW w:w="3350" w:type="dxa"/>
          </w:tcPr>
          <w:p w14:paraId="5B55FA17" w14:textId="77777777" w:rsidR="00CD0467" w:rsidRPr="0061066E" w:rsidRDefault="00CD0467" w:rsidP="00CD0467">
            <w:pPr>
              <w:ind w:firstLine="0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Бюджет районный со финансирование:</w:t>
            </w:r>
          </w:p>
          <w:p w14:paraId="4524C211" w14:textId="506AA678" w:rsidR="00CD0467" w:rsidRPr="0061066E" w:rsidRDefault="00CD0467" w:rsidP="006106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-Строительный контроль</w:t>
            </w:r>
          </w:p>
        </w:tc>
        <w:tc>
          <w:tcPr>
            <w:tcW w:w="1918" w:type="dxa"/>
          </w:tcPr>
          <w:p w14:paraId="2E35E87C" w14:textId="6D0BC279" w:rsidR="00CD0467" w:rsidRPr="0061066E" w:rsidRDefault="00B243BD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2,299</w:t>
            </w:r>
          </w:p>
        </w:tc>
        <w:tc>
          <w:tcPr>
            <w:tcW w:w="2447" w:type="dxa"/>
          </w:tcPr>
          <w:p w14:paraId="65249C82" w14:textId="04558D7F" w:rsidR="00CD0467" w:rsidRPr="0061066E" w:rsidRDefault="00E93023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57" w:type="dxa"/>
          </w:tcPr>
          <w:p w14:paraId="489521A9" w14:textId="77A45D00" w:rsidR="00CD0467" w:rsidRPr="0061066E" w:rsidRDefault="00CD0467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</w:tcPr>
          <w:p w14:paraId="1C392298" w14:textId="77777777" w:rsidR="00CD0467" w:rsidRPr="0061066E" w:rsidRDefault="00CD0467" w:rsidP="0061066E">
            <w:pPr>
              <w:ind w:firstLine="0"/>
              <w:rPr>
                <w:sz w:val="24"/>
                <w:szCs w:val="24"/>
              </w:rPr>
            </w:pPr>
          </w:p>
        </w:tc>
      </w:tr>
      <w:tr w:rsidR="0061066E" w:rsidRPr="0061066E" w14:paraId="5FB6F71C" w14:textId="77777777" w:rsidTr="0061066E">
        <w:tc>
          <w:tcPr>
            <w:tcW w:w="3350" w:type="dxa"/>
          </w:tcPr>
          <w:p w14:paraId="08E4B0BE" w14:textId="77777777" w:rsidR="0061066E" w:rsidRPr="0061066E" w:rsidRDefault="0061066E" w:rsidP="0061066E">
            <w:pPr>
              <w:ind w:firstLine="0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 xml:space="preserve"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счет: </w:t>
            </w:r>
          </w:p>
        </w:tc>
        <w:tc>
          <w:tcPr>
            <w:tcW w:w="1918" w:type="dxa"/>
          </w:tcPr>
          <w:p w14:paraId="45DB9615" w14:textId="16D22146" w:rsidR="0061066E" w:rsidRPr="0061066E" w:rsidRDefault="00CF2205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1428,949</w:t>
            </w:r>
          </w:p>
        </w:tc>
        <w:tc>
          <w:tcPr>
            <w:tcW w:w="2447" w:type="dxa"/>
          </w:tcPr>
          <w:p w14:paraId="25718E8E" w14:textId="70B3C235" w:rsidR="0061066E" w:rsidRPr="0061066E" w:rsidRDefault="00CF2205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1195,516</w:t>
            </w:r>
          </w:p>
        </w:tc>
        <w:tc>
          <w:tcPr>
            <w:tcW w:w="2057" w:type="dxa"/>
          </w:tcPr>
          <w:p w14:paraId="7FFDFDBC" w14:textId="355FB9FF" w:rsidR="0061066E" w:rsidRPr="0061066E" w:rsidRDefault="00CF2205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1023,350</w:t>
            </w:r>
          </w:p>
        </w:tc>
        <w:tc>
          <w:tcPr>
            <w:tcW w:w="1285" w:type="dxa"/>
          </w:tcPr>
          <w:p w14:paraId="32D991B1" w14:textId="5F640E8E" w:rsidR="0061066E" w:rsidRPr="0061066E" w:rsidRDefault="00CF2205" w:rsidP="006106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61066E" w:rsidRPr="0061066E" w14:paraId="7400FAF7" w14:textId="77777777" w:rsidTr="0061066E">
        <w:tc>
          <w:tcPr>
            <w:tcW w:w="3350" w:type="dxa"/>
          </w:tcPr>
          <w:p w14:paraId="0932D5C7" w14:textId="0164F292" w:rsidR="0061066E" w:rsidRPr="0061066E" w:rsidRDefault="0061066E" w:rsidP="0061066E">
            <w:pPr>
              <w:ind w:firstLine="0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Акцизы  содержание дорог:</w:t>
            </w:r>
          </w:p>
          <w:p w14:paraId="7E3FD648" w14:textId="53181673" w:rsidR="0061066E" w:rsidRPr="0061066E" w:rsidRDefault="0061066E" w:rsidP="00BC4042">
            <w:pPr>
              <w:ind w:firstLine="0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 xml:space="preserve"> -</w:t>
            </w:r>
            <w:r w:rsidR="003D139C" w:rsidRPr="003D139C">
              <w:rPr>
                <w:sz w:val="24"/>
                <w:szCs w:val="24"/>
              </w:rPr>
              <w:t xml:space="preserve">Механизированная снегоочистка, расчистка </w:t>
            </w:r>
            <w:r w:rsidR="003D139C" w:rsidRPr="003D139C">
              <w:rPr>
                <w:sz w:val="24"/>
                <w:szCs w:val="24"/>
              </w:rPr>
              <w:lastRenderedPageBreak/>
              <w:t>автомобильных дорог от снежных заносов, борьба с зимней скользкостью, уборка снежных валов с обочин в с. Уртам</w:t>
            </w:r>
          </w:p>
        </w:tc>
        <w:tc>
          <w:tcPr>
            <w:tcW w:w="1918" w:type="dxa"/>
          </w:tcPr>
          <w:p w14:paraId="45CF9701" w14:textId="37C312B0" w:rsidR="00BC4042" w:rsidRPr="0061066E" w:rsidRDefault="00CF2205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892,541</w:t>
            </w:r>
          </w:p>
        </w:tc>
        <w:tc>
          <w:tcPr>
            <w:tcW w:w="2447" w:type="dxa"/>
          </w:tcPr>
          <w:p w14:paraId="23286604" w14:textId="2B4B4481" w:rsidR="00BC4042" w:rsidRPr="0061066E" w:rsidRDefault="00CF2205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752,476</w:t>
            </w:r>
          </w:p>
        </w:tc>
        <w:tc>
          <w:tcPr>
            <w:tcW w:w="2057" w:type="dxa"/>
          </w:tcPr>
          <w:p w14:paraId="48AF3661" w14:textId="283356A5" w:rsidR="00BC4042" w:rsidRPr="0061066E" w:rsidRDefault="00CF2205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641,535</w:t>
            </w:r>
          </w:p>
        </w:tc>
        <w:tc>
          <w:tcPr>
            <w:tcW w:w="1285" w:type="dxa"/>
          </w:tcPr>
          <w:p w14:paraId="4E176EC3" w14:textId="2D97F68F" w:rsidR="00BC4042" w:rsidRPr="0061066E" w:rsidRDefault="00CF2205" w:rsidP="006106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61066E" w:rsidRPr="0061066E" w14:paraId="0C2BBC58" w14:textId="77777777" w:rsidTr="0061066E">
        <w:tc>
          <w:tcPr>
            <w:tcW w:w="3350" w:type="dxa"/>
          </w:tcPr>
          <w:p w14:paraId="64A8C48C" w14:textId="77777777" w:rsidR="0061066E" w:rsidRPr="0061066E" w:rsidRDefault="0061066E" w:rsidP="0061066E">
            <w:pPr>
              <w:ind w:firstLine="0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бюджета района на содержание дорог</w:t>
            </w:r>
          </w:p>
        </w:tc>
        <w:tc>
          <w:tcPr>
            <w:tcW w:w="1918" w:type="dxa"/>
          </w:tcPr>
          <w:p w14:paraId="39892193" w14:textId="732E8842" w:rsidR="0061066E" w:rsidRPr="0061066E" w:rsidRDefault="00CD0467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517,483</w:t>
            </w:r>
          </w:p>
        </w:tc>
        <w:tc>
          <w:tcPr>
            <w:tcW w:w="2447" w:type="dxa"/>
          </w:tcPr>
          <w:p w14:paraId="5CD9E1C3" w14:textId="28965D0F" w:rsidR="0061066E" w:rsidRPr="0061066E" w:rsidRDefault="00CD0467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424,115</w:t>
            </w:r>
          </w:p>
        </w:tc>
        <w:tc>
          <w:tcPr>
            <w:tcW w:w="2057" w:type="dxa"/>
          </w:tcPr>
          <w:p w14:paraId="2DB6DC1E" w14:textId="2B476D0C" w:rsidR="0061066E" w:rsidRPr="0061066E" w:rsidRDefault="00CD0467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362,890</w:t>
            </w:r>
          </w:p>
        </w:tc>
        <w:tc>
          <w:tcPr>
            <w:tcW w:w="1285" w:type="dxa"/>
          </w:tcPr>
          <w:p w14:paraId="5B27426A" w14:textId="3161F9FC" w:rsidR="0061066E" w:rsidRPr="0061066E" w:rsidRDefault="00EE2271" w:rsidP="006106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CD0467" w:rsidRPr="0061066E" w14:paraId="05204686" w14:textId="77777777" w:rsidTr="0061066E">
        <w:tc>
          <w:tcPr>
            <w:tcW w:w="3350" w:type="dxa"/>
          </w:tcPr>
          <w:p w14:paraId="74E50A11" w14:textId="6336562D" w:rsidR="00CD0467" w:rsidRPr="0061066E" w:rsidRDefault="00CD0467" w:rsidP="006106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дорог вне населенных пунктов по соглашению</w:t>
            </w:r>
          </w:p>
        </w:tc>
        <w:tc>
          <w:tcPr>
            <w:tcW w:w="1918" w:type="dxa"/>
          </w:tcPr>
          <w:p w14:paraId="11C03593" w14:textId="3745F2AB" w:rsidR="00CD0467" w:rsidRDefault="00CD0467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18,925</w:t>
            </w:r>
          </w:p>
        </w:tc>
        <w:tc>
          <w:tcPr>
            <w:tcW w:w="2447" w:type="dxa"/>
          </w:tcPr>
          <w:p w14:paraId="15D40493" w14:textId="2FB14B18" w:rsidR="00CD0467" w:rsidRDefault="00CD0467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18,925</w:t>
            </w:r>
          </w:p>
        </w:tc>
        <w:tc>
          <w:tcPr>
            <w:tcW w:w="2057" w:type="dxa"/>
          </w:tcPr>
          <w:p w14:paraId="01C0296A" w14:textId="52EB5942" w:rsidR="00CD0467" w:rsidRDefault="00CD0467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18,925</w:t>
            </w:r>
          </w:p>
        </w:tc>
        <w:tc>
          <w:tcPr>
            <w:tcW w:w="1285" w:type="dxa"/>
          </w:tcPr>
          <w:p w14:paraId="440168DA" w14:textId="13E3672F" w:rsidR="00CD0467" w:rsidRPr="0061066E" w:rsidRDefault="00E93023" w:rsidP="006106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C4042" w:rsidRPr="0061066E" w14:paraId="7EF9334A" w14:textId="77777777" w:rsidTr="0061066E">
        <w:tc>
          <w:tcPr>
            <w:tcW w:w="3350" w:type="dxa"/>
          </w:tcPr>
          <w:p w14:paraId="04E53BA9" w14:textId="77777777" w:rsidR="00BC4042" w:rsidRPr="0061066E" w:rsidRDefault="00BC4042" w:rsidP="006106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18" w:type="dxa"/>
          </w:tcPr>
          <w:p w14:paraId="692E8501" w14:textId="2483DFF0" w:rsidR="00BC4042" w:rsidRPr="0061066E" w:rsidRDefault="00CF2205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3634,68</w:t>
            </w:r>
          </w:p>
        </w:tc>
        <w:tc>
          <w:tcPr>
            <w:tcW w:w="2447" w:type="dxa"/>
          </w:tcPr>
          <w:p w14:paraId="38B1638F" w14:textId="5D4273A8" w:rsidR="00BC4042" w:rsidRDefault="00CF2205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1445,089</w:t>
            </w:r>
          </w:p>
        </w:tc>
        <w:tc>
          <w:tcPr>
            <w:tcW w:w="2057" w:type="dxa"/>
          </w:tcPr>
          <w:p w14:paraId="084549E2" w14:textId="5F05F50C" w:rsidR="00BC4042" w:rsidRDefault="00CF2205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1023,350</w:t>
            </w:r>
          </w:p>
        </w:tc>
        <w:tc>
          <w:tcPr>
            <w:tcW w:w="1285" w:type="dxa"/>
          </w:tcPr>
          <w:p w14:paraId="653009EA" w14:textId="7C7F17F1" w:rsidR="00BC4042" w:rsidRDefault="00CF2205" w:rsidP="006106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</w:tbl>
    <w:p w14:paraId="3931A38E" w14:textId="77777777" w:rsidR="0061066E" w:rsidRPr="0061066E" w:rsidRDefault="0061066E" w:rsidP="0061066E">
      <w:pPr>
        <w:ind w:firstLine="0"/>
        <w:jc w:val="right"/>
        <w:rPr>
          <w:sz w:val="22"/>
          <w:szCs w:val="22"/>
        </w:rPr>
      </w:pPr>
    </w:p>
    <w:p w14:paraId="405C5A39" w14:textId="77777777" w:rsidR="0061066E" w:rsidRPr="0061066E" w:rsidRDefault="0061066E" w:rsidP="0061066E">
      <w:pPr>
        <w:ind w:firstLine="0"/>
        <w:jc w:val="right"/>
        <w:rPr>
          <w:sz w:val="22"/>
          <w:szCs w:val="22"/>
        </w:rPr>
      </w:pPr>
    </w:p>
    <w:p w14:paraId="31FE1C2B" w14:textId="77777777" w:rsidR="0061066E" w:rsidRPr="0061066E" w:rsidRDefault="0061066E" w:rsidP="0061066E">
      <w:pPr>
        <w:ind w:firstLine="0"/>
        <w:jc w:val="right"/>
        <w:rPr>
          <w:sz w:val="22"/>
          <w:szCs w:val="22"/>
        </w:rPr>
      </w:pPr>
    </w:p>
    <w:p w14:paraId="547623AB" w14:textId="77777777" w:rsidR="0061066E" w:rsidRPr="0061066E" w:rsidRDefault="0061066E" w:rsidP="0061066E">
      <w:pPr>
        <w:ind w:firstLine="0"/>
        <w:jc w:val="right"/>
        <w:rPr>
          <w:sz w:val="22"/>
          <w:szCs w:val="22"/>
        </w:rPr>
      </w:pPr>
    </w:p>
    <w:p w14:paraId="53433EBF" w14:textId="77777777" w:rsidR="0061066E" w:rsidRPr="0061066E" w:rsidRDefault="0061066E" w:rsidP="0061066E">
      <w:pPr>
        <w:ind w:firstLine="0"/>
        <w:jc w:val="right"/>
        <w:rPr>
          <w:sz w:val="22"/>
          <w:szCs w:val="22"/>
        </w:rPr>
      </w:pPr>
      <w:r w:rsidRPr="0061066E">
        <w:rPr>
          <w:sz w:val="22"/>
          <w:szCs w:val="22"/>
        </w:rPr>
        <w:t>Приложение 10</w:t>
      </w:r>
    </w:p>
    <w:p w14:paraId="55CB073E" w14:textId="77777777" w:rsidR="00FB3A89" w:rsidRPr="00264FF7" w:rsidRDefault="0061066E" w:rsidP="00FB3A89">
      <w:pPr>
        <w:jc w:val="right"/>
        <w:rPr>
          <w:sz w:val="22"/>
          <w:szCs w:val="22"/>
        </w:rPr>
      </w:pPr>
      <w:r w:rsidRPr="0061066E">
        <w:rPr>
          <w:sz w:val="24"/>
          <w:szCs w:val="24"/>
        </w:rPr>
        <w:t xml:space="preserve">                                                                          </w:t>
      </w:r>
      <w:r w:rsidR="00FB3A89">
        <w:rPr>
          <w:sz w:val="22"/>
          <w:szCs w:val="22"/>
        </w:rPr>
        <w:t>к  п</w:t>
      </w:r>
      <w:r w:rsidR="00FB3A89" w:rsidRPr="00264FF7">
        <w:rPr>
          <w:sz w:val="22"/>
          <w:szCs w:val="22"/>
        </w:rPr>
        <w:t>остановлению Администрации</w:t>
      </w:r>
    </w:p>
    <w:p w14:paraId="68E1B7E7" w14:textId="77777777" w:rsidR="00FB3A89" w:rsidRPr="00264FF7" w:rsidRDefault="00FB3A89" w:rsidP="00FB3A89">
      <w:pPr>
        <w:jc w:val="right"/>
        <w:rPr>
          <w:sz w:val="22"/>
          <w:szCs w:val="22"/>
        </w:rPr>
      </w:pPr>
      <w:r>
        <w:rPr>
          <w:sz w:val="22"/>
          <w:szCs w:val="22"/>
        </w:rPr>
        <w:t>Уртамского</w:t>
      </w:r>
      <w:r w:rsidRPr="00264FF7">
        <w:rPr>
          <w:sz w:val="22"/>
          <w:szCs w:val="22"/>
        </w:rPr>
        <w:t xml:space="preserve"> сельского поселения</w:t>
      </w:r>
    </w:p>
    <w:p w14:paraId="365905B7" w14:textId="5A571D0F" w:rsidR="00FB3A89" w:rsidRDefault="00FB3A89" w:rsidP="00FB3A8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3C7B57">
        <w:rPr>
          <w:sz w:val="22"/>
          <w:szCs w:val="22"/>
        </w:rPr>
        <w:t>15</w:t>
      </w:r>
      <w:r>
        <w:rPr>
          <w:sz w:val="22"/>
          <w:szCs w:val="22"/>
        </w:rPr>
        <w:t>.</w:t>
      </w:r>
      <w:r w:rsidR="003C7B57">
        <w:rPr>
          <w:sz w:val="22"/>
          <w:szCs w:val="22"/>
        </w:rPr>
        <w:t>11</w:t>
      </w:r>
      <w:r>
        <w:rPr>
          <w:sz w:val="22"/>
          <w:szCs w:val="22"/>
        </w:rPr>
        <w:t>.202</w:t>
      </w:r>
      <w:r w:rsidR="00817586">
        <w:rPr>
          <w:sz w:val="22"/>
          <w:szCs w:val="22"/>
        </w:rPr>
        <w:t>4</w:t>
      </w:r>
      <w:r>
        <w:rPr>
          <w:sz w:val="22"/>
          <w:szCs w:val="22"/>
        </w:rPr>
        <w:t xml:space="preserve">   </w:t>
      </w:r>
      <w:r w:rsidRPr="00264FF7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3C7B57">
        <w:rPr>
          <w:sz w:val="22"/>
          <w:szCs w:val="22"/>
        </w:rPr>
        <w:t>54</w:t>
      </w:r>
    </w:p>
    <w:p w14:paraId="103D0D6F" w14:textId="77777777" w:rsidR="0061066E" w:rsidRPr="0061066E" w:rsidRDefault="0061066E" w:rsidP="0061066E">
      <w:pPr>
        <w:ind w:firstLine="0"/>
        <w:jc w:val="right"/>
        <w:rPr>
          <w:rFonts w:ascii="Arial" w:hAnsi="Arial" w:cs="Arial"/>
          <w:b/>
          <w:bCs/>
          <w:iCs/>
          <w:sz w:val="24"/>
          <w:szCs w:val="24"/>
        </w:rPr>
      </w:pPr>
    </w:p>
    <w:p w14:paraId="11390789" w14:textId="77777777" w:rsidR="0061066E" w:rsidRPr="0061066E" w:rsidRDefault="0061066E" w:rsidP="0061066E">
      <w:pPr>
        <w:ind w:firstLine="0"/>
        <w:jc w:val="right"/>
        <w:rPr>
          <w:rFonts w:ascii="Arial" w:hAnsi="Arial" w:cs="Arial"/>
          <w:b/>
          <w:bCs/>
          <w:iCs/>
          <w:sz w:val="24"/>
          <w:szCs w:val="24"/>
        </w:rPr>
      </w:pPr>
    </w:p>
    <w:p w14:paraId="53E2CCB0" w14:textId="77777777" w:rsidR="0061066E" w:rsidRPr="0061066E" w:rsidRDefault="0061066E" w:rsidP="0061066E">
      <w:pPr>
        <w:ind w:firstLine="0"/>
        <w:jc w:val="center"/>
        <w:rPr>
          <w:color w:val="000000"/>
          <w:sz w:val="24"/>
          <w:szCs w:val="24"/>
        </w:rPr>
      </w:pPr>
      <w:r w:rsidRPr="0061066E">
        <w:rPr>
          <w:color w:val="000000"/>
          <w:sz w:val="24"/>
          <w:szCs w:val="24"/>
        </w:rPr>
        <w:t xml:space="preserve">Сведения о численности муниципальных служащих </w:t>
      </w:r>
    </w:p>
    <w:p w14:paraId="3ED36570" w14:textId="77777777" w:rsidR="0061066E" w:rsidRPr="0061066E" w:rsidRDefault="0061066E" w:rsidP="0061066E">
      <w:pPr>
        <w:ind w:firstLine="0"/>
        <w:jc w:val="center"/>
        <w:rPr>
          <w:color w:val="000000"/>
          <w:sz w:val="24"/>
          <w:szCs w:val="24"/>
        </w:rPr>
      </w:pPr>
      <w:r w:rsidRPr="0061066E">
        <w:rPr>
          <w:color w:val="000000"/>
          <w:sz w:val="24"/>
          <w:szCs w:val="24"/>
        </w:rPr>
        <w:t>органов местного самоуправления, работников муниципальных учреждений.</w:t>
      </w:r>
    </w:p>
    <w:p w14:paraId="4EE749EF" w14:textId="77777777" w:rsidR="0061066E" w:rsidRPr="0061066E" w:rsidRDefault="0061066E" w:rsidP="0061066E">
      <w:pPr>
        <w:ind w:firstLine="0"/>
        <w:jc w:val="center"/>
        <w:rPr>
          <w:color w:val="000000"/>
          <w:sz w:val="24"/>
          <w:szCs w:val="24"/>
        </w:rPr>
      </w:pPr>
      <w:r w:rsidRPr="0061066E">
        <w:rPr>
          <w:color w:val="000000"/>
          <w:sz w:val="24"/>
          <w:szCs w:val="24"/>
        </w:rPr>
        <w:t xml:space="preserve"> </w:t>
      </w:r>
      <w:r w:rsidRPr="0061066E">
        <w:rPr>
          <w:sz w:val="24"/>
          <w:szCs w:val="24"/>
        </w:rPr>
        <w:t xml:space="preserve">Фактические затраты на их денежное содержание </w:t>
      </w:r>
    </w:p>
    <w:p w14:paraId="1A0C4445" w14:textId="76B26CDF" w:rsidR="0061066E" w:rsidRPr="0061066E" w:rsidRDefault="0061066E" w:rsidP="0061066E">
      <w:pPr>
        <w:ind w:firstLine="0"/>
        <w:jc w:val="center"/>
        <w:rPr>
          <w:color w:val="000000"/>
          <w:sz w:val="24"/>
          <w:szCs w:val="24"/>
        </w:rPr>
      </w:pPr>
      <w:r w:rsidRPr="0061066E">
        <w:rPr>
          <w:color w:val="000000"/>
          <w:sz w:val="24"/>
          <w:szCs w:val="24"/>
        </w:rPr>
        <w:t xml:space="preserve">за </w:t>
      </w:r>
      <w:r w:rsidR="002827AF">
        <w:rPr>
          <w:color w:val="000000"/>
          <w:sz w:val="24"/>
          <w:szCs w:val="24"/>
        </w:rPr>
        <w:t>1 полугодие</w:t>
      </w:r>
      <w:r w:rsidR="00FB3A89">
        <w:rPr>
          <w:color w:val="000000"/>
          <w:sz w:val="24"/>
          <w:szCs w:val="24"/>
        </w:rPr>
        <w:t xml:space="preserve"> </w:t>
      </w:r>
      <w:r w:rsidRPr="0061066E">
        <w:rPr>
          <w:color w:val="000000"/>
          <w:sz w:val="24"/>
          <w:szCs w:val="24"/>
        </w:rPr>
        <w:t>202</w:t>
      </w:r>
      <w:r w:rsidR="00817586">
        <w:rPr>
          <w:color w:val="000000"/>
          <w:sz w:val="24"/>
          <w:szCs w:val="24"/>
        </w:rPr>
        <w:t>4</w:t>
      </w:r>
      <w:r w:rsidRPr="0061066E">
        <w:rPr>
          <w:color w:val="000000"/>
          <w:sz w:val="24"/>
          <w:szCs w:val="24"/>
        </w:rPr>
        <w:t>год</w:t>
      </w:r>
    </w:p>
    <w:p w14:paraId="63A3DADD" w14:textId="77777777" w:rsidR="0061066E" w:rsidRPr="0061066E" w:rsidRDefault="0061066E" w:rsidP="0061066E">
      <w:pPr>
        <w:ind w:firstLine="0"/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1066E" w:rsidRPr="0061066E" w14:paraId="247BF8F6" w14:textId="77777777" w:rsidTr="00263B77">
        <w:tc>
          <w:tcPr>
            <w:tcW w:w="3190" w:type="dxa"/>
          </w:tcPr>
          <w:p w14:paraId="20103B49" w14:textId="77777777" w:rsidR="0061066E" w:rsidRPr="0061066E" w:rsidRDefault="0061066E" w:rsidP="0061066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066E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381" w:type="dxa"/>
            <w:gridSpan w:val="2"/>
          </w:tcPr>
          <w:p w14:paraId="29BF21AF" w14:textId="77777777" w:rsidR="0061066E" w:rsidRPr="0061066E" w:rsidRDefault="0061066E" w:rsidP="0061066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066E">
              <w:rPr>
                <w:color w:val="000000"/>
                <w:sz w:val="24"/>
                <w:szCs w:val="24"/>
              </w:rPr>
              <w:t>Управление</w:t>
            </w:r>
          </w:p>
        </w:tc>
      </w:tr>
      <w:tr w:rsidR="0061066E" w:rsidRPr="0061066E" w14:paraId="6BD108BD" w14:textId="77777777" w:rsidTr="00263B77">
        <w:tc>
          <w:tcPr>
            <w:tcW w:w="3190" w:type="dxa"/>
          </w:tcPr>
          <w:p w14:paraId="430ACCA9" w14:textId="77777777" w:rsidR="0061066E" w:rsidRPr="0061066E" w:rsidRDefault="0061066E" w:rsidP="0061066E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14:paraId="105A3A53" w14:textId="77777777" w:rsidR="0061066E" w:rsidRPr="0061066E" w:rsidRDefault="0061066E" w:rsidP="0061066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066E">
              <w:rPr>
                <w:color w:val="000000"/>
                <w:sz w:val="24"/>
                <w:szCs w:val="24"/>
              </w:rPr>
              <w:t>Лимит численности, шт. ед.</w:t>
            </w:r>
          </w:p>
        </w:tc>
        <w:tc>
          <w:tcPr>
            <w:tcW w:w="3191" w:type="dxa"/>
          </w:tcPr>
          <w:p w14:paraId="707C4E34" w14:textId="77777777" w:rsidR="0061066E" w:rsidRPr="0061066E" w:rsidRDefault="0061066E" w:rsidP="0061066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066E">
              <w:rPr>
                <w:color w:val="000000"/>
                <w:sz w:val="24"/>
                <w:szCs w:val="24"/>
              </w:rPr>
              <w:t>Оплата труда и начисления на выплаты по оплате труда, руб.</w:t>
            </w:r>
          </w:p>
        </w:tc>
      </w:tr>
      <w:tr w:rsidR="0061066E" w:rsidRPr="0061066E" w14:paraId="440E9AAA" w14:textId="77777777" w:rsidTr="00263B77">
        <w:tc>
          <w:tcPr>
            <w:tcW w:w="3190" w:type="dxa"/>
          </w:tcPr>
          <w:p w14:paraId="4D493192" w14:textId="77777777" w:rsidR="0061066E" w:rsidRPr="0061066E" w:rsidRDefault="0061066E" w:rsidP="0061066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06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14:paraId="0BFF9212" w14:textId="77777777" w:rsidR="0061066E" w:rsidRPr="0061066E" w:rsidRDefault="0061066E" w:rsidP="0061066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06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669382D2" w14:textId="77777777" w:rsidR="0061066E" w:rsidRPr="0061066E" w:rsidRDefault="0061066E" w:rsidP="0061066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066E">
              <w:rPr>
                <w:color w:val="000000"/>
                <w:sz w:val="24"/>
                <w:szCs w:val="24"/>
              </w:rPr>
              <w:t>3</w:t>
            </w:r>
          </w:p>
        </w:tc>
      </w:tr>
      <w:tr w:rsidR="0061066E" w:rsidRPr="0061066E" w14:paraId="45B02E93" w14:textId="77777777" w:rsidTr="00263B77">
        <w:tc>
          <w:tcPr>
            <w:tcW w:w="9571" w:type="dxa"/>
            <w:gridSpan w:val="3"/>
          </w:tcPr>
          <w:p w14:paraId="7F504691" w14:textId="77777777" w:rsidR="0061066E" w:rsidRPr="0061066E" w:rsidRDefault="0061066E" w:rsidP="0061066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066E">
              <w:rPr>
                <w:color w:val="000000"/>
                <w:sz w:val="24"/>
                <w:szCs w:val="24"/>
              </w:rPr>
              <w:t>1. Органы муниципальной власти</w:t>
            </w:r>
          </w:p>
        </w:tc>
      </w:tr>
      <w:tr w:rsidR="0061066E" w:rsidRPr="0061066E" w14:paraId="054475A4" w14:textId="77777777" w:rsidTr="00263B77">
        <w:tc>
          <w:tcPr>
            <w:tcW w:w="3190" w:type="dxa"/>
          </w:tcPr>
          <w:p w14:paraId="12F787A9" w14:textId="77777777" w:rsidR="0061066E" w:rsidRPr="0061066E" w:rsidRDefault="0061066E" w:rsidP="0061066E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61066E">
              <w:rPr>
                <w:color w:val="000000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3190" w:type="dxa"/>
          </w:tcPr>
          <w:p w14:paraId="3D1C1218" w14:textId="77777777" w:rsidR="0061066E" w:rsidRPr="0061066E" w:rsidRDefault="0061066E" w:rsidP="0061066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06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78EF094B" w14:textId="6214DF2E" w:rsidR="0061066E" w:rsidRPr="0061066E" w:rsidRDefault="00AF59B2" w:rsidP="0061066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404,679</w:t>
            </w:r>
          </w:p>
        </w:tc>
      </w:tr>
      <w:tr w:rsidR="0061066E" w:rsidRPr="0061066E" w14:paraId="602F378F" w14:textId="77777777" w:rsidTr="00263B77">
        <w:tc>
          <w:tcPr>
            <w:tcW w:w="3190" w:type="dxa"/>
          </w:tcPr>
          <w:p w14:paraId="2E61BD91" w14:textId="77777777" w:rsidR="0061066E" w:rsidRPr="0061066E" w:rsidRDefault="0061066E" w:rsidP="0061066E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61066E">
              <w:rPr>
                <w:color w:val="000000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3190" w:type="dxa"/>
          </w:tcPr>
          <w:p w14:paraId="76B224DC" w14:textId="77777777" w:rsidR="0061066E" w:rsidRPr="0061066E" w:rsidRDefault="0061066E" w:rsidP="0061066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0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2B3D0D2D" w14:textId="400D1FCA" w:rsidR="0061066E" w:rsidRPr="0061066E" w:rsidRDefault="00AF59B2" w:rsidP="0061066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514,041</w:t>
            </w:r>
          </w:p>
        </w:tc>
      </w:tr>
      <w:tr w:rsidR="0061066E" w:rsidRPr="0061066E" w14:paraId="13C02ED7" w14:textId="77777777" w:rsidTr="00263B77">
        <w:tc>
          <w:tcPr>
            <w:tcW w:w="3190" w:type="dxa"/>
          </w:tcPr>
          <w:p w14:paraId="0E735C58" w14:textId="77777777" w:rsidR="0061066E" w:rsidRPr="0061066E" w:rsidRDefault="0061066E" w:rsidP="0061066E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61066E">
              <w:rPr>
                <w:color w:val="000000"/>
                <w:sz w:val="24"/>
                <w:szCs w:val="24"/>
              </w:rPr>
              <w:t xml:space="preserve">Работники органа местного самоуправления </w:t>
            </w:r>
          </w:p>
        </w:tc>
        <w:tc>
          <w:tcPr>
            <w:tcW w:w="3190" w:type="dxa"/>
          </w:tcPr>
          <w:p w14:paraId="7AAA44F4" w14:textId="77777777" w:rsidR="0061066E" w:rsidRPr="0061066E" w:rsidRDefault="0061066E" w:rsidP="0061066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066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14:paraId="71242C30" w14:textId="09663247" w:rsidR="0061066E" w:rsidRPr="0061066E" w:rsidRDefault="00AF59B2" w:rsidP="0061066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1120,067</w:t>
            </w:r>
          </w:p>
        </w:tc>
      </w:tr>
      <w:tr w:rsidR="0061066E" w:rsidRPr="0061066E" w14:paraId="667053B1" w14:textId="77777777" w:rsidTr="00263B77">
        <w:tc>
          <w:tcPr>
            <w:tcW w:w="3190" w:type="dxa"/>
          </w:tcPr>
          <w:p w14:paraId="4ED1BC41" w14:textId="77777777" w:rsidR="0061066E" w:rsidRPr="0061066E" w:rsidRDefault="0061066E" w:rsidP="0061066E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61066E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190" w:type="dxa"/>
          </w:tcPr>
          <w:p w14:paraId="5F2FF4C2" w14:textId="77777777" w:rsidR="0061066E" w:rsidRPr="0061066E" w:rsidRDefault="0061066E" w:rsidP="0061066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066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14:paraId="4DCDACF0" w14:textId="46C33BBE" w:rsidR="0061066E" w:rsidRPr="0061066E" w:rsidRDefault="00AF59B2" w:rsidP="0061066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2038,787</w:t>
            </w:r>
          </w:p>
        </w:tc>
      </w:tr>
    </w:tbl>
    <w:p w14:paraId="7E47ABB4" w14:textId="77777777" w:rsidR="00CB7A9E" w:rsidRDefault="00CB7A9E" w:rsidP="00123AD7">
      <w:pPr>
        <w:pStyle w:val="2"/>
        <w:jc w:val="both"/>
        <w:rPr>
          <w:sz w:val="24"/>
          <w:szCs w:val="24"/>
        </w:rPr>
      </w:pPr>
      <w:r>
        <w:rPr>
          <w:i w:val="0"/>
          <w:sz w:val="24"/>
          <w:szCs w:val="24"/>
        </w:rPr>
        <w:t xml:space="preserve">          </w:t>
      </w:r>
      <w:bookmarkStart w:id="4" w:name="_Hlk132187304"/>
      <w:r>
        <w:rPr>
          <w:i w:val="0"/>
          <w:sz w:val="24"/>
          <w:szCs w:val="24"/>
        </w:rPr>
        <w:t>Пояснительная записка  к отчету  об  исполнения бюджета</w:t>
      </w:r>
    </w:p>
    <w:p w14:paraId="1E9302A4" w14:textId="234CD98F" w:rsidR="00CB7A9E" w:rsidRDefault="00CB7A9E" w:rsidP="00123AD7">
      <w:pPr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             по МО «</w:t>
      </w:r>
      <w:r w:rsidR="0072469A">
        <w:rPr>
          <w:b/>
          <w:bCs/>
          <w:i/>
          <w:iCs/>
          <w:sz w:val="24"/>
        </w:rPr>
        <w:t>Уртамского</w:t>
      </w:r>
      <w:r>
        <w:rPr>
          <w:b/>
          <w:bCs/>
          <w:i/>
          <w:iCs/>
          <w:sz w:val="24"/>
        </w:rPr>
        <w:t xml:space="preserve"> сельского поселения» за 1 </w:t>
      </w:r>
      <w:r w:rsidR="009415B0">
        <w:rPr>
          <w:b/>
          <w:bCs/>
          <w:i/>
          <w:iCs/>
          <w:sz w:val="24"/>
        </w:rPr>
        <w:t xml:space="preserve"> полугодие</w:t>
      </w:r>
      <w:r>
        <w:rPr>
          <w:b/>
          <w:bCs/>
          <w:i/>
          <w:iCs/>
          <w:sz w:val="24"/>
        </w:rPr>
        <w:t xml:space="preserve">  20</w:t>
      </w:r>
      <w:r w:rsidR="00E15544">
        <w:rPr>
          <w:b/>
          <w:bCs/>
          <w:i/>
          <w:iCs/>
          <w:sz w:val="24"/>
        </w:rPr>
        <w:t>2</w:t>
      </w:r>
      <w:r w:rsidR="005A4DD0">
        <w:rPr>
          <w:b/>
          <w:bCs/>
          <w:i/>
          <w:iCs/>
          <w:sz w:val="24"/>
        </w:rPr>
        <w:t>4</w:t>
      </w:r>
      <w:r>
        <w:rPr>
          <w:b/>
          <w:bCs/>
          <w:i/>
          <w:iCs/>
          <w:sz w:val="24"/>
        </w:rPr>
        <w:t>г</w:t>
      </w:r>
    </w:p>
    <w:p w14:paraId="08D916F0" w14:textId="77777777" w:rsidR="00CB7A9E" w:rsidRDefault="00CB7A9E" w:rsidP="00123AD7">
      <w:pPr>
        <w:jc w:val="both"/>
        <w:rPr>
          <w:b/>
          <w:bCs/>
          <w:i/>
          <w:iCs/>
          <w:sz w:val="24"/>
        </w:rPr>
      </w:pPr>
    </w:p>
    <w:p w14:paraId="0B51A200" w14:textId="067F1C29" w:rsidR="00A65DE5" w:rsidRPr="00A65DE5" w:rsidRDefault="00A65DE5" w:rsidP="00A65DE5">
      <w:pPr>
        <w:spacing w:line="276" w:lineRule="auto"/>
        <w:ind w:firstLine="708"/>
        <w:jc w:val="both"/>
        <w:rPr>
          <w:sz w:val="24"/>
          <w:szCs w:val="24"/>
        </w:rPr>
      </w:pPr>
      <w:r w:rsidRPr="00A65DE5">
        <w:rPr>
          <w:sz w:val="24"/>
          <w:szCs w:val="24"/>
        </w:rPr>
        <w:t>Исполнение бюджета Уртамского сельского поселения в отчетном периоде осуществлялось на основании Решения Совета Уртамского сельского поселения от 2</w:t>
      </w:r>
      <w:r w:rsidR="005A4DD0">
        <w:rPr>
          <w:sz w:val="24"/>
          <w:szCs w:val="24"/>
        </w:rPr>
        <w:t>8</w:t>
      </w:r>
      <w:r w:rsidRPr="00A65DE5">
        <w:rPr>
          <w:sz w:val="24"/>
          <w:szCs w:val="24"/>
        </w:rPr>
        <w:t>.12.202</w:t>
      </w:r>
      <w:r w:rsidR="005A4DD0">
        <w:rPr>
          <w:sz w:val="24"/>
          <w:szCs w:val="24"/>
        </w:rPr>
        <w:t>3</w:t>
      </w:r>
      <w:r w:rsidRPr="00A65DE5">
        <w:rPr>
          <w:sz w:val="24"/>
          <w:szCs w:val="24"/>
        </w:rPr>
        <w:t xml:space="preserve">года № </w:t>
      </w:r>
      <w:r w:rsidR="005A4DD0">
        <w:rPr>
          <w:sz w:val="24"/>
          <w:szCs w:val="24"/>
        </w:rPr>
        <w:t>49</w:t>
      </w:r>
      <w:r w:rsidRPr="00A65DE5">
        <w:rPr>
          <w:sz w:val="24"/>
          <w:szCs w:val="24"/>
        </w:rPr>
        <w:t xml:space="preserve"> «О бюджете муниципального образования Уртамское сельское поселение на 202</w:t>
      </w:r>
      <w:r w:rsidR="005A4DD0">
        <w:rPr>
          <w:sz w:val="24"/>
          <w:szCs w:val="24"/>
        </w:rPr>
        <w:t>4</w:t>
      </w:r>
      <w:r w:rsidRPr="00A65DE5">
        <w:rPr>
          <w:sz w:val="24"/>
          <w:szCs w:val="24"/>
        </w:rPr>
        <w:t>год и плановый период 202</w:t>
      </w:r>
      <w:r w:rsidR="005A4DD0">
        <w:rPr>
          <w:sz w:val="24"/>
          <w:szCs w:val="24"/>
        </w:rPr>
        <w:t>5</w:t>
      </w:r>
      <w:r w:rsidRPr="00A65DE5">
        <w:rPr>
          <w:sz w:val="24"/>
          <w:szCs w:val="24"/>
        </w:rPr>
        <w:t>-202</w:t>
      </w:r>
      <w:r w:rsidR="005A4DD0">
        <w:rPr>
          <w:sz w:val="24"/>
          <w:szCs w:val="24"/>
        </w:rPr>
        <w:t>6</w:t>
      </w:r>
      <w:r w:rsidRPr="00A65DE5">
        <w:rPr>
          <w:sz w:val="24"/>
          <w:szCs w:val="24"/>
        </w:rPr>
        <w:t xml:space="preserve"> года», с учетом изменений, внесенных от </w:t>
      </w:r>
      <w:r w:rsidR="005A4DD0">
        <w:rPr>
          <w:sz w:val="24"/>
          <w:szCs w:val="24"/>
        </w:rPr>
        <w:t>22.03.2024</w:t>
      </w:r>
      <w:r w:rsidRPr="00A65DE5">
        <w:rPr>
          <w:sz w:val="24"/>
          <w:szCs w:val="24"/>
        </w:rPr>
        <w:t xml:space="preserve"> № </w:t>
      </w:r>
      <w:r w:rsidR="005A4DD0">
        <w:rPr>
          <w:sz w:val="24"/>
          <w:szCs w:val="24"/>
        </w:rPr>
        <w:t>51</w:t>
      </w:r>
      <w:r w:rsidRPr="00A65DE5">
        <w:rPr>
          <w:sz w:val="24"/>
          <w:szCs w:val="24"/>
        </w:rPr>
        <w:t xml:space="preserve">,  Объем доходов за </w:t>
      </w:r>
      <w:r>
        <w:rPr>
          <w:sz w:val="24"/>
          <w:szCs w:val="24"/>
        </w:rPr>
        <w:t xml:space="preserve">1 </w:t>
      </w:r>
      <w:r w:rsidR="00D540AD">
        <w:rPr>
          <w:sz w:val="24"/>
          <w:szCs w:val="24"/>
        </w:rPr>
        <w:t xml:space="preserve">полугодие </w:t>
      </w:r>
      <w:r w:rsidRPr="00A65DE5">
        <w:rPr>
          <w:sz w:val="24"/>
          <w:szCs w:val="24"/>
        </w:rPr>
        <w:t>202</w:t>
      </w:r>
      <w:r w:rsidR="00CD35AA">
        <w:rPr>
          <w:sz w:val="24"/>
          <w:szCs w:val="24"/>
        </w:rPr>
        <w:t>4</w:t>
      </w:r>
      <w:r w:rsidRPr="00A65DE5">
        <w:rPr>
          <w:sz w:val="24"/>
          <w:szCs w:val="24"/>
        </w:rPr>
        <w:t xml:space="preserve"> года составил – </w:t>
      </w:r>
      <w:r w:rsidR="00D540AD">
        <w:rPr>
          <w:sz w:val="24"/>
          <w:szCs w:val="24"/>
        </w:rPr>
        <w:t>7647,628</w:t>
      </w:r>
      <w:r w:rsidRPr="00A65DE5">
        <w:rPr>
          <w:sz w:val="24"/>
          <w:szCs w:val="24"/>
        </w:rPr>
        <w:t xml:space="preserve"> тыс. рублей, объем расходов- </w:t>
      </w:r>
      <w:r w:rsidR="00D540AD">
        <w:rPr>
          <w:sz w:val="24"/>
          <w:szCs w:val="24"/>
        </w:rPr>
        <w:t>6992,251</w:t>
      </w:r>
      <w:r w:rsidRPr="00A65DE5">
        <w:rPr>
          <w:sz w:val="24"/>
          <w:szCs w:val="24"/>
        </w:rPr>
        <w:t xml:space="preserve"> тыс. рублей, сложился профицит – </w:t>
      </w:r>
      <w:r w:rsidR="00D540AD">
        <w:rPr>
          <w:sz w:val="24"/>
          <w:szCs w:val="24"/>
        </w:rPr>
        <w:t>655,377</w:t>
      </w:r>
      <w:r w:rsidRPr="00A65DE5">
        <w:rPr>
          <w:sz w:val="24"/>
          <w:szCs w:val="24"/>
        </w:rPr>
        <w:t xml:space="preserve"> тыс.  рублей.</w:t>
      </w:r>
    </w:p>
    <w:p w14:paraId="55C07EF0" w14:textId="77777777" w:rsidR="00A65DE5" w:rsidRPr="00A65DE5" w:rsidRDefault="00A65DE5" w:rsidP="00A65DE5">
      <w:pPr>
        <w:spacing w:line="276" w:lineRule="auto"/>
        <w:ind w:firstLine="708"/>
        <w:jc w:val="both"/>
        <w:rPr>
          <w:sz w:val="24"/>
          <w:szCs w:val="24"/>
        </w:rPr>
      </w:pPr>
    </w:p>
    <w:p w14:paraId="104EDB47" w14:textId="77777777" w:rsidR="00D540AD" w:rsidRDefault="00D540AD" w:rsidP="00A65DE5">
      <w:pPr>
        <w:ind w:firstLine="0"/>
        <w:jc w:val="both"/>
        <w:rPr>
          <w:b/>
          <w:bCs/>
          <w:sz w:val="24"/>
          <w:szCs w:val="24"/>
        </w:rPr>
      </w:pPr>
    </w:p>
    <w:p w14:paraId="5317C21E" w14:textId="77777777" w:rsidR="00D540AD" w:rsidRDefault="00D540AD" w:rsidP="00A65DE5">
      <w:pPr>
        <w:ind w:firstLine="0"/>
        <w:jc w:val="both"/>
        <w:rPr>
          <w:b/>
          <w:bCs/>
          <w:sz w:val="24"/>
          <w:szCs w:val="24"/>
        </w:rPr>
      </w:pPr>
    </w:p>
    <w:p w14:paraId="0BF1111C" w14:textId="77777777" w:rsidR="00D540AD" w:rsidRDefault="00D540AD" w:rsidP="00A65DE5">
      <w:pPr>
        <w:ind w:firstLine="0"/>
        <w:jc w:val="both"/>
        <w:rPr>
          <w:b/>
          <w:bCs/>
          <w:sz w:val="24"/>
          <w:szCs w:val="24"/>
        </w:rPr>
      </w:pPr>
    </w:p>
    <w:p w14:paraId="54D2AC15" w14:textId="7970CF1D" w:rsidR="00A65DE5" w:rsidRPr="00A65DE5" w:rsidRDefault="00A65DE5" w:rsidP="00A65DE5">
      <w:pPr>
        <w:ind w:firstLine="0"/>
        <w:jc w:val="both"/>
        <w:rPr>
          <w:b/>
          <w:bCs/>
          <w:sz w:val="24"/>
          <w:szCs w:val="24"/>
        </w:rPr>
      </w:pPr>
      <w:r w:rsidRPr="00A65DE5">
        <w:rPr>
          <w:b/>
          <w:bCs/>
          <w:sz w:val="24"/>
          <w:szCs w:val="24"/>
        </w:rPr>
        <w:t>1.Исполнение   доходов</w:t>
      </w:r>
    </w:p>
    <w:p w14:paraId="312074E0" w14:textId="77777777" w:rsidR="00A65DE5" w:rsidRPr="00A65DE5" w:rsidRDefault="00A65DE5" w:rsidP="00A65DE5">
      <w:pPr>
        <w:ind w:firstLine="0"/>
        <w:jc w:val="both"/>
        <w:rPr>
          <w:sz w:val="24"/>
          <w:szCs w:val="24"/>
        </w:rPr>
      </w:pPr>
    </w:p>
    <w:p w14:paraId="453087A5" w14:textId="0B1B2FA0" w:rsidR="00A65DE5" w:rsidRPr="00A65DE5" w:rsidRDefault="00A65DE5" w:rsidP="00A65DE5">
      <w:pPr>
        <w:ind w:firstLine="0"/>
        <w:jc w:val="both"/>
        <w:rPr>
          <w:sz w:val="24"/>
          <w:szCs w:val="24"/>
        </w:rPr>
      </w:pPr>
      <w:r w:rsidRPr="00A65DE5">
        <w:rPr>
          <w:sz w:val="24"/>
          <w:szCs w:val="24"/>
        </w:rPr>
        <w:t xml:space="preserve">Доходы бюджета  Уртамского сельского поселения  за </w:t>
      </w:r>
      <w:r>
        <w:rPr>
          <w:sz w:val="24"/>
          <w:szCs w:val="24"/>
        </w:rPr>
        <w:t xml:space="preserve">1 </w:t>
      </w:r>
      <w:r w:rsidR="00D540AD">
        <w:rPr>
          <w:sz w:val="24"/>
          <w:szCs w:val="24"/>
        </w:rPr>
        <w:t>полугодие</w:t>
      </w:r>
      <w:r>
        <w:rPr>
          <w:sz w:val="24"/>
          <w:szCs w:val="24"/>
        </w:rPr>
        <w:t xml:space="preserve"> </w:t>
      </w:r>
      <w:r w:rsidRPr="00A65DE5">
        <w:rPr>
          <w:sz w:val="24"/>
          <w:szCs w:val="24"/>
        </w:rPr>
        <w:t>202</w:t>
      </w:r>
      <w:r w:rsidR="00CD35AA">
        <w:rPr>
          <w:sz w:val="24"/>
          <w:szCs w:val="24"/>
        </w:rPr>
        <w:t>4</w:t>
      </w:r>
      <w:r w:rsidRPr="00A65DE5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A65DE5">
        <w:rPr>
          <w:sz w:val="24"/>
          <w:szCs w:val="24"/>
        </w:rPr>
        <w:t xml:space="preserve">  поступили в объеме  </w:t>
      </w:r>
      <w:r w:rsidR="00D540AD">
        <w:rPr>
          <w:sz w:val="24"/>
          <w:szCs w:val="24"/>
        </w:rPr>
        <w:t>7647,628</w:t>
      </w:r>
      <w:r w:rsidRPr="00A65DE5">
        <w:rPr>
          <w:sz w:val="24"/>
          <w:szCs w:val="24"/>
        </w:rPr>
        <w:t xml:space="preserve"> тыс. рублей,  в том числе по разделам:</w:t>
      </w:r>
    </w:p>
    <w:p w14:paraId="71D0AFB6" w14:textId="77777777" w:rsidR="00A65DE5" w:rsidRPr="00A65DE5" w:rsidRDefault="00A65DE5" w:rsidP="00A65DE5">
      <w:pPr>
        <w:ind w:firstLine="0"/>
        <w:jc w:val="both"/>
        <w:rPr>
          <w:sz w:val="24"/>
          <w:szCs w:val="24"/>
        </w:rPr>
      </w:pPr>
    </w:p>
    <w:p w14:paraId="6DF1D319" w14:textId="77777777" w:rsidR="00A65DE5" w:rsidRPr="00A65DE5" w:rsidRDefault="00A65DE5" w:rsidP="00A65DE5">
      <w:pPr>
        <w:ind w:firstLine="0"/>
        <w:jc w:val="center"/>
        <w:rPr>
          <w:b/>
          <w:bCs/>
          <w:sz w:val="24"/>
          <w:szCs w:val="24"/>
        </w:rPr>
      </w:pPr>
      <w:r w:rsidRPr="00A65DE5">
        <w:rPr>
          <w:b/>
          <w:bCs/>
          <w:sz w:val="24"/>
          <w:szCs w:val="24"/>
        </w:rPr>
        <w:t>Собственные доходы</w:t>
      </w:r>
    </w:p>
    <w:p w14:paraId="713C5B31" w14:textId="202CF72C" w:rsidR="00A65DE5" w:rsidRDefault="00A65DE5" w:rsidP="00AE6C76">
      <w:pPr>
        <w:ind w:left="120"/>
        <w:jc w:val="both"/>
        <w:rPr>
          <w:sz w:val="24"/>
          <w:szCs w:val="24"/>
        </w:rPr>
      </w:pPr>
      <w:r w:rsidRPr="00A65DE5">
        <w:rPr>
          <w:sz w:val="24"/>
          <w:szCs w:val="24"/>
        </w:rPr>
        <w:t xml:space="preserve">Собственные доходы бюджета поселения составляют </w:t>
      </w:r>
      <w:r w:rsidR="00D540AD">
        <w:rPr>
          <w:sz w:val="24"/>
          <w:szCs w:val="24"/>
        </w:rPr>
        <w:t>19</w:t>
      </w:r>
      <w:r w:rsidRPr="00A65DE5">
        <w:rPr>
          <w:sz w:val="24"/>
          <w:szCs w:val="24"/>
        </w:rPr>
        <w:t xml:space="preserve">% от общего поступления доходов или </w:t>
      </w:r>
      <w:r w:rsidR="00D540AD">
        <w:rPr>
          <w:sz w:val="24"/>
          <w:szCs w:val="24"/>
        </w:rPr>
        <w:t>1421,658</w:t>
      </w:r>
      <w:r w:rsidRPr="00A65DE5">
        <w:rPr>
          <w:sz w:val="24"/>
          <w:szCs w:val="24"/>
        </w:rPr>
        <w:t xml:space="preserve">тыс.   рублей, из них </w:t>
      </w:r>
      <w:r w:rsidR="00D540AD">
        <w:rPr>
          <w:sz w:val="24"/>
          <w:szCs w:val="24"/>
        </w:rPr>
        <w:t>88</w:t>
      </w:r>
      <w:r w:rsidRPr="00A65DE5">
        <w:rPr>
          <w:sz w:val="24"/>
          <w:szCs w:val="24"/>
        </w:rPr>
        <w:t xml:space="preserve">%  составляют  налоговые доходы </w:t>
      </w:r>
      <w:r w:rsidR="00D540AD">
        <w:rPr>
          <w:sz w:val="24"/>
          <w:szCs w:val="24"/>
        </w:rPr>
        <w:t>1248,035</w:t>
      </w:r>
      <w:r w:rsidRPr="00A65DE5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, </w:t>
      </w:r>
      <w:r w:rsidRPr="00A65DE5">
        <w:rPr>
          <w:sz w:val="24"/>
          <w:szCs w:val="24"/>
        </w:rPr>
        <w:t xml:space="preserve">неналоговые доходы составляют  </w:t>
      </w:r>
      <w:r w:rsidR="00D540AD">
        <w:rPr>
          <w:sz w:val="24"/>
          <w:szCs w:val="24"/>
        </w:rPr>
        <w:t>12</w:t>
      </w:r>
      <w:r w:rsidRPr="00A65DE5">
        <w:rPr>
          <w:sz w:val="24"/>
          <w:szCs w:val="24"/>
        </w:rPr>
        <w:t xml:space="preserve">% в объеме </w:t>
      </w:r>
      <w:r w:rsidR="00D540AD">
        <w:rPr>
          <w:sz w:val="24"/>
          <w:szCs w:val="24"/>
        </w:rPr>
        <w:t>1421,658</w:t>
      </w:r>
      <w:r w:rsidRPr="00A65DE5">
        <w:rPr>
          <w:sz w:val="24"/>
          <w:szCs w:val="24"/>
        </w:rPr>
        <w:t xml:space="preserve"> тыс.</w:t>
      </w:r>
      <w:r w:rsidR="00C32702">
        <w:t xml:space="preserve"> </w:t>
      </w:r>
    </w:p>
    <w:p w14:paraId="33836368" w14:textId="77777777" w:rsidR="00CB7A9E" w:rsidRDefault="00A65DE5" w:rsidP="00123AD7">
      <w:pPr>
        <w:ind w:left="120"/>
        <w:jc w:val="both"/>
        <w:rPr>
          <w:b/>
          <w:sz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A65DE5">
        <w:rPr>
          <w:sz w:val="24"/>
          <w:szCs w:val="24"/>
        </w:rPr>
        <w:t>Таблица 1</w:t>
      </w:r>
    </w:p>
    <w:p w14:paraId="52896951" w14:textId="77777777" w:rsidR="00CB7A9E" w:rsidRDefault="00CB7A9E" w:rsidP="00123AD7">
      <w:pPr>
        <w:ind w:left="120"/>
        <w:jc w:val="both"/>
        <w:rPr>
          <w:b/>
          <w:sz w:val="24"/>
        </w:rPr>
      </w:pPr>
    </w:p>
    <w:p w14:paraId="7C9A2EC6" w14:textId="15B41EC1" w:rsidR="00CB7A9E" w:rsidRDefault="00CB7A9E" w:rsidP="00123AD7">
      <w:pPr>
        <w:ind w:left="120"/>
        <w:jc w:val="both"/>
        <w:rPr>
          <w:b/>
          <w:sz w:val="24"/>
        </w:rPr>
      </w:pPr>
      <w:r>
        <w:rPr>
          <w:b/>
          <w:sz w:val="24"/>
        </w:rPr>
        <w:t>Собственные доходы бюджета поселения</w:t>
      </w:r>
      <w:r w:rsidR="00A65DE5">
        <w:rPr>
          <w:b/>
          <w:sz w:val="24"/>
        </w:rPr>
        <w:t xml:space="preserve"> за 1 </w:t>
      </w:r>
      <w:r w:rsidR="00D540AD">
        <w:rPr>
          <w:b/>
          <w:sz w:val="24"/>
        </w:rPr>
        <w:t>полугодие</w:t>
      </w:r>
      <w:r w:rsidR="00A65DE5">
        <w:rPr>
          <w:b/>
          <w:sz w:val="24"/>
        </w:rPr>
        <w:t xml:space="preserve"> 202</w:t>
      </w:r>
      <w:r w:rsidR="00CD35AA">
        <w:rPr>
          <w:b/>
          <w:sz w:val="24"/>
        </w:rPr>
        <w:t>4</w:t>
      </w:r>
      <w:r w:rsidR="00A65DE5">
        <w:rPr>
          <w:b/>
          <w:sz w:val="24"/>
        </w:rPr>
        <w:t>года</w:t>
      </w:r>
    </w:p>
    <w:p w14:paraId="420166C7" w14:textId="77777777" w:rsidR="00CB7A9E" w:rsidRDefault="00CB7A9E" w:rsidP="00123AD7">
      <w:pPr>
        <w:ind w:left="120"/>
        <w:jc w:val="right"/>
        <w:rPr>
          <w:b/>
          <w:sz w:val="24"/>
        </w:rPr>
      </w:pPr>
      <w:r>
        <w:rPr>
          <w:b/>
          <w:sz w:val="24"/>
        </w:rPr>
        <w:t>Тыс. руб.</w:t>
      </w:r>
    </w:p>
    <w:tbl>
      <w:tblPr>
        <w:tblW w:w="9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4"/>
        <w:gridCol w:w="2640"/>
        <w:gridCol w:w="2640"/>
        <w:gridCol w:w="2400"/>
      </w:tblGrid>
      <w:tr w:rsidR="00CB7A9E" w14:paraId="6135D20C" w14:textId="77777777" w:rsidTr="006B3163">
        <w:tc>
          <w:tcPr>
            <w:tcW w:w="2084" w:type="dxa"/>
            <w:vMerge w:val="restart"/>
          </w:tcPr>
          <w:p w14:paraId="4AD0BC14" w14:textId="77777777" w:rsidR="00CB7A9E" w:rsidRDefault="00CB7A9E" w:rsidP="006B3163">
            <w:pPr>
              <w:jc w:val="both"/>
              <w:rPr>
                <w:sz w:val="24"/>
              </w:rPr>
            </w:pPr>
          </w:p>
          <w:p w14:paraId="44CC38A9" w14:textId="77777777" w:rsidR="00CB7A9E" w:rsidRDefault="00CB7A9E" w:rsidP="006B3163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Доходы</w:t>
            </w:r>
          </w:p>
        </w:tc>
        <w:tc>
          <w:tcPr>
            <w:tcW w:w="5280" w:type="dxa"/>
            <w:gridSpan w:val="2"/>
          </w:tcPr>
          <w:p w14:paraId="69A68CB9" w14:textId="4E1B8BD9" w:rsidR="00CB7A9E" w:rsidRDefault="00480856" w:rsidP="00017A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  за 20</w:t>
            </w:r>
            <w:r w:rsidR="00017A6F">
              <w:rPr>
                <w:sz w:val="24"/>
              </w:rPr>
              <w:t>2</w:t>
            </w:r>
            <w:r w:rsidR="00CD35AA">
              <w:rPr>
                <w:sz w:val="24"/>
              </w:rPr>
              <w:t>3</w:t>
            </w:r>
            <w:r w:rsidR="00CB7A9E">
              <w:rPr>
                <w:sz w:val="24"/>
              </w:rPr>
              <w:t>-20</w:t>
            </w:r>
            <w:r w:rsidR="00E15544">
              <w:rPr>
                <w:sz w:val="24"/>
              </w:rPr>
              <w:t>2</w:t>
            </w:r>
            <w:r w:rsidR="00CD35AA">
              <w:rPr>
                <w:sz w:val="24"/>
              </w:rPr>
              <w:t>4</w:t>
            </w:r>
            <w:r w:rsidR="00CB7A9E">
              <w:rPr>
                <w:sz w:val="24"/>
              </w:rPr>
              <w:t>гг</w:t>
            </w:r>
          </w:p>
        </w:tc>
        <w:tc>
          <w:tcPr>
            <w:tcW w:w="2400" w:type="dxa"/>
          </w:tcPr>
          <w:p w14:paraId="35719389" w14:textId="77777777" w:rsidR="00CB7A9E" w:rsidRDefault="00CB7A9E" w:rsidP="00A65DE5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Темп роста   %</w:t>
            </w:r>
          </w:p>
        </w:tc>
      </w:tr>
      <w:tr w:rsidR="00D540AD" w14:paraId="73D62BA3" w14:textId="77777777" w:rsidTr="006B3163">
        <w:tc>
          <w:tcPr>
            <w:tcW w:w="0" w:type="auto"/>
            <w:vMerge/>
            <w:vAlign w:val="center"/>
          </w:tcPr>
          <w:p w14:paraId="68C80A0C" w14:textId="77777777" w:rsidR="00D540AD" w:rsidRDefault="00D540AD" w:rsidP="00D540AD">
            <w:pPr>
              <w:rPr>
                <w:sz w:val="24"/>
              </w:rPr>
            </w:pPr>
          </w:p>
        </w:tc>
        <w:tc>
          <w:tcPr>
            <w:tcW w:w="2640" w:type="dxa"/>
          </w:tcPr>
          <w:p w14:paraId="5D365995" w14:textId="372067B0" w:rsidR="00D540AD" w:rsidRPr="00610204" w:rsidRDefault="00D540AD" w:rsidP="00D540AD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2023год</w:t>
            </w:r>
          </w:p>
        </w:tc>
        <w:tc>
          <w:tcPr>
            <w:tcW w:w="2640" w:type="dxa"/>
          </w:tcPr>
          <w:p w14:paraId="09178033" w14:textId="20276DA6" w:rsidR="00D540AD" w:rsidRPr="00610204" w:rsidRDefault="00D540AD" w:rsidP="00D540AD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2024год</w:t>
            </w:r>
          </w:p>
        </w:tc>
        <w:tc>
          <w:tcPr>
            <w:tcW w:w="2400" w:type="dxa"/>
          </w:tcPr>
          <w:p w14:paraId="659DDA8C" w14:textId="77777777" w:rsidR="00D540AD" w:rsidRDefault="00D540AD" w:rsidP="00D540AD">
            <w:pPr>
              <w:jc w:val="both"/>
              <w:rPr>
                <w:sz w:val="24"/>
              </w:rPr>
            </w:pPr>
          </w:p>
        </w:tc>
      </w:tr>
      <w:tr w:rsidR="00D540AD" w14:paraId="26972FB1" w14:textId="77777777" w:rsidTr="006B3163">
        <w:tc>
          <w:tcPr>
            <w:tcW w:w="0" w:type="auto"/>
            <w:vMerge/>
            <w:vAlign w:val="center"/>
          </w:tcPr>
          <w:p w14:paraId="7A54F2F0" w14:textId="77777777" w:rsidR="00D540AD" w:rsidRDefault="00D540AD" w:rsidP="00D540AD">
            <w:pPr>
              <w:rPr>
                <w:sz w:val="24"/>
              </w:rPr>
            </w:pPr>
          </w:p>
        </w:tc>
        <w:tc>
          <w:tcPr>
            <w:tcW w:w="2640" w:type="dxa"/>
          </w:tcPr>
          <w:p w14:paraId="27F8E297" w14:textId="5898953F" w:rsidR="00D540AD" w:rsidRPr="00610204" w:rsidRDefault="00D540AD" w:rsidP="00D540AD">
            <w:pPr>
              <w:jc w:val="both"/>
              <w:rPr>
                <w:sz w:val="24"/>
              </w:rPr>
            </w:pPr>
            <w:r>
              <w:rPr>
                <w:sz w:val="24"/>
              </w:rPr>
              <w:t>1695,619</w:t>
            </w:r>
          </w:p>
        </w:tc>
        <w:tc>
          <w:tcPr>
            <w:tcW w:w="2640" w:type="dxa"/>
          </w:tcPr>
          <w:p w14:paraId="12198902" w14:textId="4FDAC5FA" w:rsidR="00D540AD" w:rsidRPr="00610204" w:rsidRDefault="00D4230A" w:rsidP="00D540AD">
            <w:pPr>
              <w:jc w:val="both"/>
              <w:rPr>
                <w:sz w:val="24"/>
              </w:rPr>
            </w:pPr>
            <w:r>
              <w:rPr>
                <w:sz w:val="24"/>
              </w:rPr>
              <w:t>1421,658</w:t>
            </w:r>
          </w:p>
        </w:tc>
        <w:tc>
          <w:tcPr>
            <w:tcW w:w="2400" w:type="dxa"/>
          </w:tcPr>
          <w:p w14:paraId="78A9D682" w14:textId="772332AD" w:rsidR="00D540AD" w:rsidRDefault="00D4230A" w:rsidP="00D540AD">
            <w:pPr>
              <w:jc w:val="bot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</w:tbl>
    <w:p w14:paraId="110D5386" w14:textId="28FA99C2" w:rsidR="00CB7A9E" w:rsidRDefault="00CB7A9E" w:rsidP="00123AD7">
      <w:pPr>
        <w:jc w:val="both"/>
        <w:rPr>
          <w:sz w:val="24"/>
        </w:rPr>
      </w:pPr>
    </w:p>
    <w:p w14:paraId="30E96C69" w14:textId="48B0A54E" w:rsidR="00C32702" w:rsidRDefault="001243F7" w:rsidP="001243F7">
      <w:pPr>
        <w:ind w:left="2831"/>
        <w:jc w:val="both"/>
        <w:rPr>
          <w:sz w:val="24"/>
        </w:rPr>
      </w:pPr>
      <w:r>
        <w:rPr>
          <w:sz w:val="24"/>
        </w:rPr>
        <w:t xml:space="preserve">Рис.1 Собственные доходы поселения за 1 </w:t>
      </w:r>
      <w:r w:rsidR="00D4230A">
        <w:rPr>
          <w:sz w:val="24"/>
        </w:rPr>
        <w:t xml:space="preserve">полугодие </w:t>
      </w:r>
      <w:r>
        <w:rPr>
          <w:sz w:val="24"/>
        </w:rPr>
        <w:t>2024года</w:t>
      </w:r>
    </w:p>
    <w:p w14:paraId="03557AFB" w14:textId="015BA19D" w:rsidR="00C32702" w:rsidRDefault="00C32702" w:rsidP="00123AD7">
      <w:pPr>
        <w:jc w:val="both"/>
        <w:rPr>
          <w:sz w:val="24"/>
        </w:rPr>
      </w:pPr>
    </w:p>
    <w:p w14:paraId="3353C0E1" w14:textId="42C3A449" w:rsidR="00C32702" w:rsidRDefault="00C32702" w:rsidP="00123AD7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 wp14:anchorId="66826E04" wp14:editId="6F2BB026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7B08DEF" w14:textId="0B41E05F" w:rsidR="00C32702" w:rsidRDefault="00C32702" w:rsidP="00123AD7">
      <w:pPr>
        <w:jc w:val="both"/>
        <w:rPr>
          <w:sz w:val="24"/>
        </w:rPr>
      </w:pPr>
    </w:p>
    <w:p w14:paraId="7949481E" w14:textId="0B609C2A" w:rsidR="00C32702" w:rsidRDefault="00C32702" w:rsidP="00123AD7">
      <w:pPr>
        <w:jc w:val="both"/>
        <w:rPr>
          <w:sz w:val="24"/>
        </w:rPr>
      </w:pPr>
    </w:p>
    <w:p w14:paraId="1453B514" w14:textId="6A566E1F" w:rsidR="00C32702" w:rsidRDefault="00C32702" w:rsidP="00123AD7">
      <w:pPr>
        <w:jc w:val="both"/>
        <w:rPr>
          <w:sz w:val="24"/>
        </w:rPr>
      </w:pPr>
    </w:p>
    <w:p w14:paraId="61DB1265" w14:textId="77777777" w:rsidR="00C32702" w:rsidRPr="00C32702" w:rsidRDefault="00C32702" w:rsidP="00C32702">
      <w:pPr>
        <w:ind w:firstLine="0"/>
        <w:jc w:val="center"/>
        <w:rPr>
          <w:b/>
          <w:bCs/>
          <w:sz w:val="24"/>
          <w:szCs w:val="24"/>
        </w:rPr>
      </w:pPr>
      <w:r w:rsidRPr="00C32702">
        <w:rPr>
          <w:b/>
          <w:bCs/>
          <w:sz w:val="24"/>
          <w:szCs w:val="24"/>
        </w:rPr>
        <w:t>Безвозмездные поступления</w:t>
      </w:r>
    </w:p>
    <w:p w14:paraId="2C5DA387" w14:textId="699E534E" w:rsidR="00C32702" w:rsidRPr="00C32702" w:rsidRDefault="00C32702" w:rsidP="00C32702">
      <w:pPr>
        <w:ind w:firstLine="0"/>
        <w:jc w:val="both"/>
        <w:rPr>
          <w:sz w:val="24"/>
          <w:szCs w:val="24"/>
        </w:rPr>
      </w:pPr>
      <w:r w:rsidRPr="00C32702">
        <w:rPr>
          <w:sz w:val="24"/>
          <w:szCs w:val="24"/>
        </w:rPr>
        <w:t xml:space="preserve">Безвозмездные перечисления составляют </w:t>
      </w:r>
      <w:r w:rsidR="00D4230A">
        <w:rPr>
          <w:sz w:val="24"/>
          <w:szCs w:val="24"/>
        </w:rPr>
        <w:t>81</w:t>
      </w:r>
      <w:r w:rsidRPr="00C32702">
        <w:rPr>
          <w:sz w:val="24"/>
          <w:szCs w:val="24"/>
        </w:rPr>
        <w:t xml:space="preserve">% от общего поступления доходов или </w:t>
      </w:r>
      <w:r w:rsidR="00D4230A">
        <w:rPr>
          <w:sz w:val="24"/>
          <w:szCs w:val="24"/>
        </w:rPr>
        <w:t>6225,971</w:t>
      </w:r>
      <w:r w:rsidRPr="00C32702">
        <w:rPr>
          <w:sz w:val="24"/>
          <w:szCs w:val="24"/>
        </w:rPr>
        <w:t xml:space="preserve"> тыс. рублей в том числе:</w:t>
      </w:r>
    </w:p>
    <w:p w14:paraId="6A26A644" w14:textId="5022D458" w:rsidR="00BA46EB" w:rsidRPr="00C32702" w:rsidRDefault="00C32702" w:rsidP="00BA46EB">
      <w:pPr>
        <w:ind w:left="120" w:firstLine="0"/>
        <w:jc w:val="both"/>
        <w:rPr>
          <w:sz w:val="24"/>
          <w:szCs w:val="24"/>
        </w:rPr>
      </w:pPr>
      <w:r w:rsidRPr="00C32702">
        <w:rPr>
          <w:sz w:val="24"/>
          <w:szCs w:val="24"/>
        </w:rPr>
        <w:t xml:space="preserve">- дотация   </w:t>
      </w:r>
      <w:r w:rsidR="00D4230A">
        <w:rPr>
          <w:sz w:val="24"/>
          <w:szCs w:val="24"/>
        </w:rPr>
        <w:t>1652,534</w:t>
      </w:r>
      <w:r w:rsidRPr="00C32702">
        <w:rPr>
          <w:sz w:val="24"/>
          <w:szCs w:val="24"/>
        </w:rPr>
        <w:t xml:space="preserve"> тыс. рублей (</w:t>
      </w:r>
      <w:r w:rsidR="00D4230A">
        <w:rPr>
          <w:sz w:val="24"/>
          <w:szCs w:val="24"/>
        </w:rPr>
        <w:t>27</w:t>
      </w:r>
      <w:r w:rsidRPr="00C32702">
        <w:rPr>
          <w:sz w:val="24"/>
          <w:szCs w:val="24"/>
        </w:rPr>
        <w:t>%);</w:t>
      </w:r>
    </w:p>
    <w:p w14:paraId="737FA957" w14:textId="2068DDA3" w:rsidR="00C32702" w:rsidRDefault="00C32702" w:rsidP="00C32702">
      <w:pPr>
        <w:ind w:left="120" w:firstLine="0"/>
        <w:jc w:val="both"/>
        <w:rPr>
          <w:sz w:val="24"/>
          <w:szCs w:val="24"/>
        </w:rPr>
      </w:pPr>
      <w:r w:rsidRPr="00C32702">
        <w:rPr>
          <w:sz w:val="24"/>
          <w:szCs w:val="24"/>
        </w:rPr>
        <w:t>- субвенции</w:t>
      </w:r>
      <w:r w:rsidR="00D4230A">
        <w:rPr>
          <w:sz w:val="24"/>
          <w:szCs w:val="24"/>
        </w:rPr>
        <w:t xml:space="preserve"> военкомат </w:t>
      </w:r>
      <w:r w:rsidRPr="00C32702">
        <w:rPr>
          <w:sz w:val="24"/>
          <w:szCs w:val="24"/>
        </w:rPr>
        <w:t xml:space="preserve">  </w:t>
      </w:r>
      <w:r w:rsidR="00D4230A">
        <w:rPr>
          <w:sz w:val="24"/>
          <w:szCs w:val="24"/>
        </w:rPr>
        <w:t>96,634</w:t>
      </w:r>
      <w:r w:rsidRPr="00C32702">
        <w:rPr>
          <w:sz w:val="24"/>
          <w:szCs w:val="24"/>
        </w:rPr>
        <w:t xml:space="preserve"> тыс.  рублей ( </w:t>
      </w:r>
      <w:r w:rsidR="00D4230A">
        <w:rPr>
          <w:sz w:val="24"/>
          <w:szCs w:val="24"/>
        </w:rPr>
        <w:t>2</w:t>
      </w:r>
      <w:r w:rsidRPr="00C32702">
        <w:rPr>
          <w:sz w:val="24"/>
          <w:szCs w:val="24"/>
        </w:rPr>
        <w:t>%);</w:t>
      </w:r>
    </w:p>
    <w:p w14:paraId="12B944A3" w14:textId="3FB9653C" w:rsidR="00D4230A" w:rsidRDefault="00D4230A" w:rsidP="00C32702">
      <w:pPr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>- субвенция на обеспечение детей сирот жильем -1809,377тыс.руб. (29%);</w:t>
      </w:r>
    </w:p>
    <w:p w14:paraId="1C57D3C4" w14:textId="024FBED3" w:rsidR="00BA46EB" w:rsidRPr="00C32702" w:rsidRDefault="00BA46EB" w:rsidP="00C32702">
      <w:pPr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>- межбюджетные трансферты -18,925тыс.руб.;</w:t>
      </w:r>
    </w:p>
    <w:p w14:paraId="03905ABB" w14:textId="10FD4599" w:rsidR="00C32702" w:rsidRPr="00C32702" w:rsidRDefault="00C32702" w:rsidP="00C32702">
      <w:pPr>
        <w:ind w:left="120" w:firstLine="0"/>
        <w:jc w:val="both"/>
        <w:rPr>
          <w:sz w:val="24"/>
          <w:szCs w:val="24"/>
        </w:rPr>
      </w:pPr>
      <w:r w:rsidRPr="00C32702">
        <w:rPr>
          <w:sz w:val="24"/>
          <w:szCs w:val="24"/>
        </w:rPr>
        <w:t>- прочие межбюджетные трансферты -</w:t>
      </w:r>
      <w:r w:rsidR="00D4230A">
        <w:rPr>
          <w:sz w:val="24"/>
          <w:szCs w:val="24"/>
        </w:rPr>
        <w:t>2291,401</w:t>
      </w:r>
      <w:r w:rsidRPr="00C32702">
        <w:rPr>
          <w:sz w:val="24"/>
          <w:szCs w:val="24"/>
        </w:rPr>
        <w:t>тыс.руб.(</w:t>
      </w:r>
      <w:r w:rsidR="00D4230A">
        <w:rPr>
          <w:sz w:val="24"/>
          <w:szCs w:val="24"/>
        </w:rPr>
        <w:t>37</w:t>
      </w:r>
      <w:r w:rsidRPr="00C32702">
        <w:rPr>
          <w:sz w:val="24"/>
          <w:szCs w:val="24"/>
        </w:rPr>
        <w:t>%)</w:t>
      </w:r>
    </w:p>
    <w:p w14:paraId="10CB7B66" w14:textId="1061E7BA" w:rsidR="00C32702" w:rsidRDefault="00BA46EB" w:rsidP="00BA46EB">
      <w:pPr>
        <w:ind w:firstLine="0"/>
        <w:jc w:val="both"/>
        <w:rPr>
          <w:sz w:val="24"/>
        </w:rPr>
      </w:pPr>
      <w:r>
        <w:rPr>
          <w:sz w:val="24"/>
        </w:rPr>
        <w:t xml:space="preserve">  - прочие безвозмездные поступления -357,100тыс.руб (</w:t>
      </w:r>
      <w:r w:rsidR="00D4230A">
        <w:rPr>
          <w:sz w:val="24"/>
        </w:rPr>
        <w:t>6</w:t>
      </w:r>
      <w:r>
        <w:rPr>
          <w:sz w:val="24"/>
        </w:rPr>
        <w:t>%);</w:t>
      </w:r>
    </w:p>
    <w:p w14:paraId="01AB1A8B" w14:textId="17037941" w:rsidR="00BA46EB" w:rsidRDefault="00BA46EB" w:rsidP="00BA46EB">
      <w:pPr>
        <w:ind w:firstLine="0"/>
        <w:jc w:val="both"/>
        <w:rPr>
          <w:sz w:val="24"/>
        </w:rPr>
      </w:pPr>
      <w:r>
        <w:rPr>
          <w:sz w:val="24"/>
        </w:rPr>
        <w:t xml:space="preserve">   </w:t>
      </w:r>
    </w:p>
    <w:p w14:paraId="026EC8F5" w14:textId="77777777" w:rsidR="00C32702" w:rsidRDefault="00C32702" w:rsidP="00A65DE5">
      <w:pPr>
        <w:spacing w:line="360" w:lineRule="auto"/>
        <w:ind w:left="120" w:firstLine="0"/>
        <w:jc w:val="center"/>
        <w:rPr>
          <w:b/>
          <w:bCs/>
          <w:sz w:val="24"/>
          <w:szCs w:val="24"/>
        </w:rPr>
      </w:pPr>
    </w:p>
    <w:p w14:paraId="45524B0F" w14:textId="77777777" w:rsidR="001243F7" w:rsidRDefault="001243F7" w:rsidP="001243F7">
      <w:pPr>
        <w:spacing w:line="360" w:lineRule="auto"/>
        <w:ind w:left="120" w:firstLine="0"/>
        <w:rPr>
          <w:sz w:val="24"/>
          <w:szCs w:val="24"/>
        </w:rPr>
      </w:pPr>
    </w:p>
    <w:p w14:paraId="265AF153" w14:textId="6F3775F2" w:rsidR="001243F7" w:rsidRPr="001243F7" w:rsidRDefault="001243F7" w:rsidP="001243F7">
      <w:pPr>
        <w:spacing w:line="360" w:lineRule="auto"/>
        <w:ind w:left="2244" w:firstLine="588"/>
        <w:rPr>
          <w:sz w:val="24"/>
          <w:szCs w:val="24"/>
        </w:rPr>
      </w:pPr>
      <w:r w:rsidRPr="001243F7">
        <w:rPr>
          <w:sz w:val="24"/>
          <w:szCs w:val="24"/>
        </w:rPr>
        <w:t>Рис.</w:t>
      </w:r>
      <w:r>
        <w:rPr>
          <w:sz w:val="24"/>
          <w:szCs w:val="24"/>
        </w:rPr>
        <w:t xml:space="preserve">2 безвозмездные поступления за </w:t>
      </w:r>
      <w:r w:rsidR="000A4981">
        <w:rPr>
          <w:sz w:val="24"/>
          <w:szCs w:val="24"/>
        </w:rPr>
        <w:t>1 полугодие</w:t>
      </w:r>
      <w:r>
        <w:rPr>
          <w:sz w:val="24"/>
          <w:szCs w:val="24"/>
        </w:rPr>
        <w:t xml:space="preserve"> 2024года</w:t>
      </w:r>
    </w:p>
    <w:p w14:paraId="53DF9AC4" w14:textId="6B504D49" w:rsidR="00C32702" w:rsidRDefault="00C32702" w:rsidP="001243F7">
      <w:pPr>
        <w:spacing w:line="360" w:lineRule="auto"/>
        <w:ind w:left="120" w:firstLine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2EADB230" wp14:editId="0CAA367F">
            <wp:extent cx="6115050" cy="31432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9F6CE30" w14:textId="77777777" w:rsidR="001243F7" w:rsidRDefault="001243F7" w:rsidP="00A65DE5">
      <w:pPr>
        <w:spacing w:line="360" w:lineRule="auto"/>
        <w:ind w:left="120" w:firstLine="0"/>
        <w:jc w:val="center"/>
        <w:rPr>
          <w:b/>
          <w:bCs/>
          <w:sz w:val="24"/>
          <w:szCs w:val="24"/>
        </w:rPr>
      </w:pPr>
    </w:p>
    <w:p w14:paraId="4749F453" w14:textId="1F7FEEBF" w:rsidR="00A65DE5" w:rsidRPr="00A65DE5" w:rsidRDefault="00A65DE5" w:rsidP="00A65DE5">
      <w:pPr>
        <w:spacing w:line="360" w:lineRule="auto"/>
        <w:ind w:left="120" w:firstLine="0"/>
        <w:jc w:val="center"/>
        <w:rPr>
          <w:b/>
          <w:bCs/>
          <w:sz w:val="24"/>
          <w:szCs w:val="24"/>
        </w:rPr>
      </w:pPr>
      <w:r w:rsidRPr="00A65DE5">
        <w:rPr>
          <w:b/>
          <w:bCs/>
          <w:sz w:val="24"/>
          <w:szCs w:val="24"/>
        </w:rPr>
        <w:t>Структура доходов поселения</w:t>
      </w:r>
    </w:p>
    <w:p w14:paraId="7B2EFA47" w14:textId="2F581E89" w:rsidR="00A65DE5" w:rsidRPr="00A65DE5" w:rsidRDefault="00A65DE5" w:rsidP="00A65DE5">
      <w:pPr>
        <w:ind w:firstLine="0"/>
        <w:jc w:val="both"/>
        <w:rPr>
          <w:sz w:val="24"/>
          <w:szCs w:val="24"/>
        </w:rPr>
      </w:pPr>
      <w:r w:rsidRPr="00A65DE5">
        <w:rPr>
          <w:sz w:val="24"/>
          <w:szCs w:val="24"/>
        </w:rPr>
        <w:t xml:space="preserve">Сравнительный анализ поступления доходов Уртамского сельского поселения за </w:t>
      </w:r>
      <w:r>
        <w:rPr>
          <w:sz w:val="24"/>
          <w:szCs w:val="24"/>
        </w:rPr>
        <w:t xml:space="preserve">1 </w:t>
      </w:r>
      <w:r w:rsidR="000A4981">
        <w:rPr>
          <w:sz w:val="24"/>
          <w:szCs w:val="24"/>
        </w:rPr>
        <w:t>полугодие</w:t>
      </w:r>
      <w:r>
        <w:rPr>
          <w:sz w:val="24"/>
          <w:szCs w:val="24"/>
        </w:rPr>
        <w:t xml:space="preserve"> </w:t>
      </w:r>
      <w:r w:rsidRPr="00A65DE5">
        <w:rPr>
          <w:sz w:val="24"/>
          <w:szCs w:val="24"/>
        </w:rPr>
        <w:t>202</w:t>
      </w:r>
      <w:r w:rsidR="003E3BFB">
        <w:rPr>
          <w:sz w:val="24"/>
          <w:szCs w:val="24"/>
        </w:rPr>
        <w:t>3</w:t>
      </w:r>
      <w:r w:rsidRPr="00A65DE5">
        <w:rPr>
          <w:sz w:val="24"/>
          <w:szCs w:val="24"/>
        </w:rPr>
        <w:t>-202</w:t>
      </w:r>
      <w:r w:rsidR="003E3BFB">
        <w:rPr>
          <w:sz w:val="24"/>
          <w:szCs w:val="24"/>
        </w:rPr>
        <w:t>4</w:t>
      </w:r>
      <w:r w:rsidRPr="00A65DE5">
        <w:rPr>
          <w:sz w:val="24"/>
          <w:szCs w:val="24"/>
        </w:rPr>
        <w:t xml:space="preserve">года , а также анализ поступления доходов </w:t>
      </w:r>
      <w:r>
        <w:rPr>
          <w:sz w:val="24"/>
          <w:szCs w:val="24"/>
        </w:rPr>
        <w:t xml:space="preserve">за </w:t>
      </w:r>
      <w:r w:rsidR="000A4981">
        <w:rPr>
          <w:sz w:val="24"/>
          <w:szCs w:val="24"/>
        </w:rPr>
        <w:t>1 полугодие</w:t>
      </w:r>
      <w:r>
        <w:rPr>
          <w:sz w:val="24"/>
          <w:szCs w:val="24"/>
        </w:rPr>
        <w:t xml:space="preserve"> </w:t>
      </w:r>
      <w:r w:rsidRPr="00A65DE5">
        <w:rPr>
          <w:sz w:val="24"/>
          <w:szCs w:val="24"/>
        </w:rPr>
        <w:t>202</w:t>
      </w:r>
      <w:r w:rsidR="003E3BFB">
        <w:rPr>
          <w:sz w:val="24"/>
          <w:szCs w:val="24"/>
        </w:rPr>
        <w:t>4</w:t>
      </w:r>
      <w:r w:rsidRPr="00A65DE5">
        <w:rPr>
          <w:sz w:val="24"/>
          <w:szCs w:val="24"/>
        </w:rPr>
        <w:t>году, приведены в таблице ниже.</w:t>
      </w:r>
    </w:p>
    <w:p w14:paraId="544465BC" w14:textId="77777777" w:rsidR="00A65DE5" w:rsidRPr="00A65DE5" w:rsidRDefault="00A65DE5" w:rsidP="00A65DE5">
      <w:pPr>
        <w:ind w:firstLine="0"/>
        <w:jc w:val="both"/>
        <w:rPr>
          <w:sz w:val="24"/>
          <w:szCs w:val="24"/>
        </w:rPr>
      </w:pPr>
    </w:p>
    <w:p w14:paraId="5EFFC585" w14:textId="77777777" w:rsidR="00A65DE5" w:rsidRPr="00A65DE5" w:rsidRDefault="00A65DE5" w:rsidP="00A65DE5">
      <w:pPr>
        <w:ind w:firstLine="0"/>
        <w:jc w:val="both"/>
        <w:rPr>
          <w:sz w:val="24"/>
          <w:szCs w:val="24"/>
        </w:rPr>
      </w:pPr>
      <w:r w:rsidRPr="00A65DE5">
        <w:rPr>
          <w:sz w:val="24"/>
          <w:szCs w:val="24"/>
        </w:rPr>
        <w:tab/>
      </w:r>
      <w:r w:rsidRPr="00A65DE5">
        <w:rPr>
          <w:sz w:val="24"/>
          <w:szCs w:val="24"/>
        </w:rPr>
        <w:tab/>
      </w:r>
      <w:r w:rsidRPr="00A65DE5">
        <w:rPr>
          <w:sz w:val="24"/>
          <w:szCs w:val="24"/>
        </w:rPr>
        <w:tab/>
      </w:r>
      <w:r w:rsidRPr="00A65DE5">
        <w:rPr>
          <w:sz w:val="24"/>
          <w:szCs w:val="24"/>
        </w:rPr>
        <w:tab/>
      </w:r>
      <w:r w:rsidRPr="00A65DE5">
        <w:rPr>
          <w:sz w:val="24"/>
          <w:szCs w:val="24"/>
        </w:rPr>
        <w:tab/>
      </w:r>
      <w:r w:rsidRPr="00A65DE5">
        <w:rPr>
          <w:sz w:val="24"/>
          <w:szCs w:val="24"/>
        </w:rPr>
        <w:tab/>
      </w:r>
      <w:r w:rsidRPr="00A65DE5">
        <w:rPr>
          <w:sz w:val="24"/>
          <w:szCs w:val="24"/>
        </w:rPr>
        <w:tab/>
      </w:r>
      <w:r w:rsidRPr="00A65DE5">
        <w:rPr>
          <w:sz w:val="24"/>
          <w:szCs w:val="24"/>
        </w:rPr>
        <w:tab/>
      </w:r>
      <w:r w:rsidRPr="00A65DE5">
        <w:rPr>
          <w:sz w:val="24"/>
          <w:szCs w:val="24"/>
        </w:rPr>
        <w:tab/>
      </w:r>
      <w:r w:rsidRPr="00A65DE5">
        <w:rPr>
          <w:sz w:val="24"/>
          <w:szCs w:val="24"/>
        </w:rPr>
        <w:tab/>
      </w:r>
      <w:r w:rsidRPr="00A65DE5">
        <w:rPr>
          <w:sz w:val="24"/>
          <w:szCs w:val="24"/>
        </w:rPr>
        <w:tab/>
      </w:r>
      <w:r w:rsidRPr="00A65DE5">
        <w:rPr>
          <w:sz w:val="24"/>
          <w:szCs w:val="24"/>
        </w:rPr>
        <w:tab/>
        <w:t>Табл. 2</w:t>
      </w:r>
    </w:p>
    <w:p w14:paraId="1549728F" w14:textId="39C3BB47" w:rsidR="00CB7A9E" w:rsidRDefault="00A65DE5" w:rsidP="00A65DE5">
      <w:pPr>
        <w:jc w:val="both"/>
        <w:rPr>
          <w:sz w:val="24"/>
        </w:rPr>
      </w:pPr>
      <w:r w:rsidRPr="00A65DE5">
        <w:rPr>
          <w:sz w:val="24"/>
          <w:szCs w:val="24"/>
        </w:rPr>
        <w:t xml:space="preserve">                                                                                                                                            тыс. руб</w:t>
      </w:r>
      <w:r w:rsidR="0064163E">
        <w:rPr>
          <w:sz w:val="24"/>
          <w:szCs w:val="24"/>
        </w:rPr>
        <w:t>.</w:t>
      </w:r>
    </w:p>
    <w:tbl>
      <w:tblPr>
        <w:tblW w:w="110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020"/>
        <w:gridCol w:w="1310"/>
        <w:gridCol w:w="1245"/>
        <w:gridCol w:w="13"/>
        <w:gridCol w:w="1178"/>
        <w:gridCol w:w="13"/>
        <w:gridCol w:w="1378"/>
        <w:gridCol w:w="1072"/>
        <w:gridCol w:w="1080"/>
        <w:gridCol w:w="1080"/>
      </w:tblGrid>
      <w:tr w:rsidR="00A65DE5" w14:paraId="36A6625F" w14:textId="77777777" w:rsidTr="009D3341">
        <w:trPr>
          <w:trHeight w:val="1445"/>
        </w:trPr>
        <w:tc>
          <w:tcPr>
            <w:tcW w:w="6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995D" w14:textId="77777777" w:rsidR="00A65DE5" w:rsidRDefault="00A65DE5" w:rsidP="00D2485B">
            <w:pPr>
              <w:jc w:val="both"/>
              <w:rPr>
                <w:b/>
              </w:rPr>
            </w:pPr>
            <w:r>
              <w:rPr>
                <w:b/>
              </w:rPr>
              <w:t>№ п./п.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4E38" w14:textId="77777777" w:rsidR="00A65DE5" w:rsidRDefault="00A65DE5" w:rsidP="00D2485B">
            <w:pPr>
              <w:jc w:val="both"/>
              <w:rPr>
                <w:b/>
              </w:rPr>
            </w:pPr>
          </w:p>
          <w:p w14:paraId="48496E1E" w14:textId="77777777" w:rsidR="00A65DE5" w:rsidRDefault="00A65DE5" w:rsidP="00D2485B">
            <w:pPr>
              <w:ind w:firstLine="0"/>
              <w:jc w:val="both"/>
              <w:rPr>
                <w:b/>
              </w:rPr>
            </w:pPr>
            <w:r>
              <w:rPr>
                <w:b/>
              </w:rPr>
              <w:t>Наименование доходов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6272" w14:textId="332EDF59" w:rsidR="00A65DE5" w:rsidRDefault="00A65DE5" w:rsidP="00D2485B">
            <w:pPr>
              <w:jc w:val="both"/>
              <w:rPr>
                <w:b/>
              </w:rPr>
            </w:pPr>
            <w:r>
              <w:rPr>
                <w:b/>
              </w:rPr>
              <w:t>202</w:t>
            </w:r>
            <w:r w:rsidR="003E3BFB">
              <w:rPr>
                <w:b/>
              </w:rPr>
              <w:t>3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7853" w14:textId="02355004" w:rsidR="00A65DE5" w:rsidRDefault="00A65DE5" w:rsidP="00D2485B">
            <w:pPr>
              <w:jc w:val="both"/>
              <w:rPr>
                <w:b/>
              </w:rPr>
            </w:pPr>
            <w:r>
              <w:rPr>
                <w:b/>
              </w:rPr>
              <w:t>202</w:t>
            </w:r>
            <w:r w:rsidR="003E3BFB">
              <w:rPr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FB184" w14:textId="172E333C" w:rsidR="00A65DE5" w:rsidRDefault="00A65DE5" w:rsidP="00A65DE5">
            <w:pPr>
              <w:ind w:firstLine="0"/>
              <w:rPr>
                <w:b/>
              </w:rPr>
            </w:pPr>
            <w:r>
              <w:rPr>
                <w:b/>
              </w:rPr>
              <w:t xml:space="preserve">% исполнения  1 </w:t>
            </w:r>
            <w:r w:rsidR="00302B76">
              <w:rPr>
                <w:b/>
              </w:rPr>
              <w:t>полугодие</w:t>
            </w:r>
            <w:r>
              <w:rPr>
                <w:b/>
              </w:rPr>
              <w:t>202</w:t>
            </w:r>
            <w:r w:rsidR="003E3BFB">
              <w:rPr>
                <w:b/>
              </w:rPr>
              <w:t>4</w:t>
            </w:r>
            <w:r>
              <w:rPr>
                <w:b/>
              </w:rPr>
              <w:t>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14:paraId="1D39D29F" w14:textId="4D82F5A6" w:rsidR="00A65DE5" w:rsidRDefault="00A65DE5" w:rsidP="00D2485B">
            <w:pPr>
              <w:ind w:firstLine="0"/>
              <w:jc w:val="both"/>
              <w:rPr>
                <w:b/>
              </w:rPr>
            </w:pPr>
            <w:r>
              <w:rPr>
                <w:b/>
              </w:rPr>
              <w:t>Темп роста  202</w:t>
            </w:r>
            <w:r w:rsidR="003E3BFB">
              <w:rPr>
                <w:b/>
              </w:rPr>
              <w:t>4</w:t>
            </w:r>
            <w:r>
              <w:rPr>
                <w:b/>
              </w:rPr>
              <w:t xml:space="preserve"> к  20</w:t>
            </w:r>
            <w:r w:rsidR="003E3BFB">
              <w:rPr>
                <w:b/>
              </w:rPr>
              <w:t>23</w:t>
            </w:r>
            <w:r>
              <w:rPr>
                <w:b/>
              </w:rPr>
              <w:t>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14:paraId="4E51E40B" w14:textId="3BAC48F0" w:rsidR="00A65DE5" w:rsidRDefault="00A65DE5" w:rsidP="00D2485B">
            <w:pPr>
              <w:ind w:firstLine="0"/>
              <w:jc w:val="both"/>
              <w:rPr>
                <w:b/>
              </w:rPr>
            </w:pPr>
            <w:r w:rsidRPr="00A65DE5">
              <w:rPr>
                <w:b/>
                <w:sz w:val="24"/>
                <w:szCs w:val="24"/>
              </w:rPr>
              <w:t xml:space="preserve">Структура доходов </w:t>
            </w:r>
            <w:r w:rsidR="00372525">
              <w:rPr>
                <w:b/>
                <w:sz w:val="24"/>
                <w:szCs w:val="24"/>
              </w:rPr>
              <w:t xml:space="preserve">1 </w:t>
            </w:r>
            <w:r w:rsidR="00302B76">
              <w:rPr>
                <w:b/>
                <w:sz w:val="24"/>
                <w:szCs w:val="24"/>
              </w:rPr>
              <w:t>полугодие</w:t>
            </w:r>
            <w:r w:rsidR="00372525">
              <w:rPr>
                <w:b/>
                <w:sz w:val="24"/>
                <w:szCs w:val="24"/>
              </w:rPr>
              <w:t xml:space="preserve"> </w:t>
            </w:r>
            <w:r w:rsidRPr="00A65DE5">
              <w:rPr>
                <w:b/>
                <w:sz w:val="24"/>
                <w:szCs w:val="24"/>
              </w:rPr>
              <w:t>202</w:t>
            </w:r>
            <w:r w:rsidR="003E3BFB">
              <w:rPr>
                <w:b/>
                <w:sz w:val="24"/>
                <w:szCs w:val="24"/>
              </w:rPr>
              <w:t>4</w:t>
            </w:r>
            <w:r w:rsidRPr="00A65DE5">
              <w:rPr>
                <w:b/>
                <w:sz w:val="24"/>
                <w:szCs w:val="24"/>
              </w:rPr>
              <w:t>г</w:t>
            </w:r>
          </w:p>
        </w:tc>
      </w:tr>
      <w:tr w:rsidR="003E3BFB" w14:paraId="6A41FE01" w14:textId="77777777" w:rsidTr="009D3341">
        <w:trPr>
          <w:trHeight w:val="630"/>
        </w:trPr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B154" w14:textId="77777777" w:rsidR="003E3BFB" w:rsidRDefault="003E3BFB" w:rsidP="003E3BFB">
            <w:pPr>
              <w:rPr>
                <w:b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9CAF" w14:textId="77777777" w:rsidR="003E3BFB" w:rsidRDefault="003E3BFB" w:rsidP="003E3BFB">
            <w:pPr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D61D" w14:textId="613BA9CA" w:rsidR="003E3BFB" w:rsidRDefault="003E3BFB" w:rsidP="003E3BFB">
            <w:pPr>
              <w:ind w:firstLine="0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0FFF" w14:textId="5CC23BAF" w:rsidR="003E3BFB" w:rsidRDefault="003E3BFB" w:rsidP="003E3BFB">
            <w:pPr>
              <w:ind w:firstLine="0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6E0C" w14:textId="77777777" w:rsidR="003E3BFB" w:rsidRDefault="003E3BFB" w:rsidP="003E3BFB">
            <w:pPr>
              <w:ind w:firstLine="0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95FC" w14:textId="77777777" w:rsidR="003E3BFB" w:rsidRDefault="003E3BFB" w:rsidP="003E3BFB">
            <w:pPr>
              <w:ind w:firstLine="0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8CEF" w14:textId="77777777" w:rsidR="003E3BFB" w:rsidRDefault="003E3BFB" w:rsidP="003E3BFB">
            <w:pPr>
              <w:ind w:firstLine="0"/>
              <w:rPr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7A82FF" w14:textId="77777777" w:rsidR="003E3BFB" w:rsidRDefault="003E3BFB" w:rsidP="003E3BFB">
            <w:pPr>
              <w:rPr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14:paraId="730036C4" w14:textId="77777777" w:rsidR="003E3BFB" w:rsidRDefault="003E3BFB" w:rsidP="003E3BFB">
            <w:pPr>
              <w:rPr>
                <w:b/>
              </w:rPr>
            </w:pPr>
          </w:p>
        </w:tc>
      </w:tr>
      <w:tr w:rsidR="000A4981" w14:paraId="0C5467A1" w14:textId="77777777" w:rsidTr="009D3341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4F7F" w14:textId="77777777" w:rsidR="000A4981" w:rsidRDefault="000A4981" w:rsidP="0064163E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7A88" w14:textId="77777777" w:rsidR="000A4981" w:rsidRDefault="000A4981" w:rsidP="000A4981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Налоговые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5A25" w14:textId="0663F74B" w:rsidR="000A4981" w:rsidRPr="006F5280" w:rsidRDefault="000A4981" w:rsidP="000A498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1049,626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1F41" w14:textId="1BA04664" w:rsidR="000A4981" w:rsidRPr="006F5280" w:rsidRDefault="000A4981" w:rsidP="000A498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1036,249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EB17" w14:textId="35E2119B" w:rsidR="000A4981" w:rsidRPr="006F5280" w:rsidRDefault="009D3341" w:rsidP="000A498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1266,711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91A" w14:textId="1360C31D" w:rsidR="000A4981" w:rsidRPr="006F5280" w:rsidRDefault="009D3341" w:rsidP="000A498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1248,035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89AF" w14:textId="5B4A6029" w:rsidR="000A4981" w:rsidRPr="00A533BC" w:rsidRDefault="009D3341" w:rsidP="000A498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8ACE2" w14:textId="1ECCBFAE" w:rsidR="000A4981" w:rsidRPr="00A533BC" w:rsidRDefault="00DF064E" w:rsidP="000A498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D1752" w14:textId="064A1BC1" w:rsidR="000A4981" w:rsidRDefault="00DF064E" w:rsidP="000A498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A4981" w14:paraId="67F06C71" w14:textId="77777777" w:rsidTr="009D3341">
        <w:trPr>
          <w:trHeight w:val="341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4B5E" w14:textId="12233FDF" w:rsidR="000A4981" w:rsidRDefault="0064163E" w:rsidP="0064163E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1600" w14:textId="77777777" w:rsidR="000A4981" w:rsidRDefault="000A4981" w:rsidP="000A4981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Неналоговые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CCB7" w14:textId="4F3A93B0" w:rsidR="000A4981" w:rsidRPr="00A533BC" w:rsidRDefault="000A4981" w:rsidP="000A498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559,927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805" w14:textId="6C4AB99E" w:rsidR="000A4981" w:rsidRPr="00A533BC" w:rsidRDefault="000A4981" w:rsidP="000A498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659,370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C2DA" w14:textId="4415DC6F" w:rsidR="000A4981" w:rsidRPr="00A533BC" w:rsidRDefault="009D3341" w:rsidP="000A498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144,553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19A3" w14:textId="5F171A0F" w:rsidR="000A4981" w:rsidRPr="00A533BC" w:rsidRDefault="009D3341" w:rsidP="000A498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173,623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02F" w14:textId="381AAEC6" w:rsidR="000A4981" w:rsidRPr="00A533BC" w:rsidRDefault="009D3341" w:rsidP="000A498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406DF" w14:textId="12DED12E" w:rsidR="000A4981" w:rsidRPr="00A533BC" w:rsidRDefault="00DF064E" w:rsidP="000A498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84A8A" w14:textId="64176D17" w:rsidR="000A4981" w:rsidRDefault="00DF064E" w:rsidP="000A498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A4981" w14:paraId="2D05D25B" w14:textId="77777777" w:rsidTr="009D3341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22DD" w14:textId="547F83F6" w:rsidR="0064163E" w:rsidRPr="0064163E" w:rsidRDefault="0064163E" w:rsidP="0064163E">
            <w:pPr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3CC6" w14:textId="77777777" w:rsidR="000A4981" w:rsidRDefault="000A4981" w:rsidP="000A4981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Дотация бюджету поселения на выравнивание уровня бюджетной обеспеченности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2C28" w14:textId="1DE9E7C9" w:rsidR="000A4981" w:rsidRPr="00A533BC" w:rsidRDefault="000A4981" w:rsidP="000A498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1636,800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C529" w14:textId="5CC043A4" w:rsidR="000A4981" w:rsidRPr="00A533BC" w:rsidRDefault="000A4981" w:rsidP="000A498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1636,800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8C70" w14:textId="31F85AC8" w:rsidR="000A4981" w:rsidRPr="00A533BC" w:rsidRDefault="009D3341" w:rsidP="000A498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1652,534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76AA" w14:textId="1C5A7D50" w:rsidR="000A4981" w:rsidRPr="00A533BC" w:rsidRDefault="009D3341" w:rsidP="000A498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1652,534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04C" w14:textId="6BFEC453" w:rsidR="000A4981" w:rsidRPr="00A533BC" w:rsidRDefault="009D3341" w:rsidP="000A498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2215A" w14:textId="5B217CE2" w:rsidR="000A4981" w:rsidRPr="00A533BC" w:rsidRDefault="00DF064E" w:rsidP="000A498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65273" w14:textId="1108969F" w:rsidR="000A4981" w:rsidRDefault="00DF064E" w:rsidP="000A498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0A4981" w14:paraId="049E728F" w14:textId="77777777" w:rsidTr="009D3341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B8F6" w14:textId="19817221" w:rsidR="000A4981" w:rsidRDefault="0064163E" w:rsidP="0064163E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8F48" w14:textId="77777777" w:rsidR="000A4981" w:rsidRDefault="000A4981" w:rsidP="000A4981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Субвенция бюджету поселения на осуществление </w:t>
            </w:r>
            <w:r>
              <w:rPr>
                <w:sz w:val="24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95CC" w14:textId="47E1A7F2" w:rsidR="000A4981" w:rsidRPr="00A533BC" w:rsidRDefault="000A4981" w:rsidP="000A498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76,066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8861" w14:textId="6AB4A407" w:rsidR="000A4981" w:rsidRPr="00A533BC" w:rsidRDefault="000A4981" w:rsidP="000A498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76,066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BFD6" w14:textId="35F9BDB2" w:rsidR="000A4981" w:rsidRPr="00A533BC" w:rsidRDefault="009D3341" w:rsidP="000A498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96,634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6356" w14:textId="727ADDA1" w:rsidR="000A4981" w:rsidRPr="00A533BC" w:rsidRDefault="009D3341" w:rsidP="000A498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96,634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B7FB" w14:textId="5C5DE443" w:rsidR="000A4981" w:rsidRPr="00A533BC" w:rsidRDefault="009D3341" w:rsidP="000A498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CD494" w14:textId="6AED479D" w:rsidR="000A4981" w:rsidRPr="00A533BC" w:rsidRDefault="00DF064E" w:rsidP="000A498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3F4AD" w14:textId="11871892" w:rsidR="000A4981" w:rsidRDefault="00DF064E" w:rsidP="000A498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4820" w14:paraId="293C074E" w14:textId="77777777" w:rsidTr="009D3341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0D8A" w14:textId="734B4E1B" w:rsidR="0064163E" w:rsidRPr="0064163E" w:rsidRDefault="0064163E" w:rsidP="0064163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373B" w14:textId="0A143DB0" w:rsidR="00894820" w:rsidRDefault="00894820" w:rsidP="00894820">
            <w:pPr>
              <w:ind w:firstLine="0"/>
              <w:jc w:val="both"/>
              <w:rPr>
                <w:sz w:val="24"/>
              </w:rPr>
            </w:pPr>
            <w:r w:rsidRPr="00894820">
              <w:rPr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B2F1" w14:textId="27A4C543" w:rsidR="00894820" w:rsidRDefault="00894820" w:rsidP="008948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9F97" w14:textId="1D357A62" w:rsidR="00894820" w:rsidRDefault="00894820" w:rsidP="008948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4E1A" w14:textId="28ACF923" w:rsidR="00894820" w:rsidRDefault="009D3341" w:rsidP="0089482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2B03" w14:textId="31E43825" w:rsidR="00894820" w:rsidRDefault="009D3341" w:rsidP="0089482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FDB0" w14:textId="35AAB8D7" w:rsidR="00894820" w:rsidRDefault="009D3341" w:rsidP="0089482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91C7D" w14:textId="77777777" w:rsidR="00894820" w:rsidRPr="00A533BC" w:rsidRDefault="00894820" w:rsidP="0089482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688D4" w14:textId="58E90B3A" w:rsidR="00894820" w:rsidRDefault="00894820" w:rsidP="00894820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4981" w14:paraId="4BBAE86E" w14:textId="77777777" w:rsidTr="009D3341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8608" w14:textId="0D3272E8" w:rsidR="0064163E" w:rsidRPr="0064163E" w:rsidRDefault="000A4981" w:rsidP="0064163E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="0064163E">
              <w:rPr>
                <w:sz w:val="24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AF95" w14:textId="77777777" w:rsidR="000A4981" w:rsidRDefault="000A4981" w:rsidP="000A4981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Прочие  межбюджетные трансферты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B654" w14:textId="593DC438" w:rsidR="000A4981" w:rsidRPr="00A533BC" w:rsidRDefault="000A4981" w:rsidP="000A4981">
            <w:pPr>
              <w:ind w:hanging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2663,802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8E22" w14:textId="02E427B6" w:rsidR="000A4981" w:rsidRPr="00A533BC" w:rsidRDefault="000A4981" w:rsidP="000A4981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2519,312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6B1E" w14:textId="6CA2A376" w:rsidR="000A4981" w:rsidRPr="00A533BC" w:rsidRDefault="009D3341" w:rsidP="000A4981">
            <w:pPr>
              <w:ind w:hanging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3178,653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43A6" w14:textId="23B8D26B" w:rsidR="000A4981" w:rsidRPr="00A533BC" w:rsidRDefault="009D3341" w:rsidP="000A4981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2291,401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2AC4" w14:textId="69B8468A" w:rsidR="000A4981" w:rsidRPr="00A533BC" w:rsidRDefault="009D3341" w:rsidP="000A498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A9DF5" w14:textId="78ECBBA7" w:rsidR="000A4981" w:rsidRPr="00A533BC" w:rsidRDefault="00DF064E" w:rsidP="000A498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AAA79" w14:textId="042F6A90" w:rsidR="000A4981" w:rsidRDefault="00DF064E" w:rsidP="000A4981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94820" w14:paraId="38F5764F" w14:textId="77777777" w:rsidTr="009D3341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8669" w14:textId="32FE5618" w:rsidR="0064163E" w:rsidRPr="0064163E" w:rsidRDefault="0064163E" w:rsidP="0064163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3D2A" w14:textId="35846869" w:rsidR="00894820" w:rsidRDefault="00894820" w:rsidP="00894820">
            <w:pPr>
              <w:ind w:firstLine="0"/>
              <w:jc w:val="both"/>
              <w:rPr>
                <w:sz w:val="24"/>
              </w:rPr>
            </w:pPr>
            <w:r w:rsidRPr="00894820">
              <w:rPr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57FD" w14:textId="33A65F7C" w:rsidR="00894820" w:rsidRDefault="00894820" w:rsidP="00894820">
            <w:pPr>
              <w:ind w:hanging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55AF" w14:textId="10A9DBA3" w:rsidR="00894820" w:rsidRDefault="00894820" w:rsidP="00894820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ED11" w14:textId="0B5BB418" w:rsidR="00894820" w:rsidRDefault="009D3341" w:rsidP="00894820">
            <w:pPr>
              <w:ind w:hanging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357,100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A4DB" w14:textId="01B12EE5" w:rsidR="00894820" w:rsidRDefault="009D3341" w:rsidP="00894820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357,100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2CD1" w14:textId="502CFEC1" w:rsidR="00894820" w:rsidRDefault="009D3341" w:rsidP="0089482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71DCD" w14:textId="77777777" w:rsidR="00894820" w:rsidRPr="00A533BC" w:rsidRDefault="00894820" w:rsidP="0089482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F0D14" w14:textId="2A17D21B" w:rsidR="00894820" w:rsidRDefault="00DF064E" w:rsidP="0089482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94820" w14:paraId="13DF8289" w14:textId="77777777" w:rsidTr="009D3341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E1E9" w14:textId="77777777" w:rsidR="00894820" w:rsidRDefault="00894820" w:rsidP="00894820">
            <w:pPr>
              <w:jc w:val="both"/>
              <w:rPr>
                <w:sz w:val="24"/>
              </w:rPr>
            </w:pPr>
          </w:p>
          <w:p w14:paraId="6AB39BE2" w14:textId="77777777" w:rsidR="0064163E" w:rsidRPr="0064163E" w:rsidRDefault="0064163E" w:rsidP="0064163E">
            <w:pPr>
              <w:rPr>
                <w:sz w:val="24"/>
              </w:rPr>
            </w:pPr>
          </w:p>
          <w:p w14:paraId="7AEE46DF" w14:textId="47CC0695" w:rsidR="0064163E" w:rsidRPr="0064163E" w:rsidRDefault="0064163E" w:rsidP="0064163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D6BE" w14:textId="7C042FE3" w:rsidR="00894820" w:rsidRPr="00894820" w:rsidRDefault="00171CAC" w:rsidP="00894820">
            <w:pPr>
              <w:ind w:firstLine="0"/>
              <w:jc w:val="both"/>
              <w:rPr>
                <w:sz w:val="24"/>
              </w:rPr>
            </w:pPr>
            <w:r w:rsidRPr="00171CAC">
              <w:rPr>
                <w:sz w:val="24"/>
              </w:rPr>
              <w:t>Субвенции бюджетам сельских поселений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0913" w14:textId="47AE23CE" w:rsidR="00894820" w:rsidRDefault="00171CAC" w:rsidP="00894820">
            <w:pPr>
              <w:ind w:hanging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CD69" w14:textId="7EA077EA" w:rsidR="00894820" w:rsidRDefault="00171CAC" w:rsidP="00894820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EEC3" w14:textId="40A0E06F" w:rsidR="00894820" w:rsidRDefault="009D3341" w:rsidP="00894820">
            <w:pPr>
              <w:ind w:hanging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1809,377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A2D4" w14:textId="2C22376C" w:rsidR="00894820" w:rsidRDefault="009D3341" w:rsidP="00894820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1809,377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7FC0" w14:textId="53A7DF45" w:rsidR="00894820" w:rsidRDefault="009D3341" w:rsidP="0089482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0AF55" w14:textId="77777777" w:rsidR="00894820" w:rsidRPr="00A533BC" w:rsidRDefault="00894820" w:rsidP="0089482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32DC3" w14:textId="42BA0857" w:rsidR="00894820" w:rsidRDefault="00DF064E" w:rsidP="0089482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171CAC" w14:paraId="54A49C14" w14:textId="77777777" w:rsidTr="009D3341">
        <w:trPr>
          <w:trHeight w:val="206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A332" w14:textId="77777777" w:rsidR="00171CAC" w:rsidRDefault="00171CAC" w:rsidP="00171CAC">
            <w:pPr>
              <w:jc w:val="both"/>
              <w:rPr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89D5" w14:textId="77777777" w:rsidR="00171CAC" w:rsidRDefault="00171CAC" w:rsidP="00171CAC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93F6" w14:textId="39EB12C3" w:rsidR="00171CAC" w:rsidRPr="00A533BC" w:rsidRDefault="00171CAC" w:rsidP="00171CAC">
            <w:pPr>
              <w:ind w:hanging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5986,221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0735" w14:textId="2B417908" w:rsidR="00171CAC" w:rsidRPr="00A533BC" w:rsidRDefault="00171CAC" w:rsidP="00171CAC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5927,797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30A1" w14:textId="28223D98" w:rsidR="00171CAC" w:rsidRPr="00A533BC" w:rsidRDefault="009D3341" w:rsidP="00171CAC">
            <w:pPr>
              <w:ind w:hanging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8524,487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690F" w14:textId="65739786" w:rsidR="00171CAC" w:rsidRPr="00A533BC" w:rsidRDefault="009D3341" w:rsidP="00171CAC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7647,628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0C64" w14:textId="3C4525EC" w:rsidR="00171CAC" w:rsidRPr="00A533BC" w:rsidRDefault="009D3341" w:rsidP="00171CAC">
            <w:pPr>
              <w:ind w:right="-37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704AF" w14:textId="4686A13A" w:rsidR="00171CAC" w:rsidRPr="00A533BC" w:rsidRDefault="00DF064E" w:rsidP="00171CAC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B9BCC" w14:textId="23351FC8" w:rsidR="00171CAC" w:rsidRDefault="00DF064E" w:rsidP="00171CAC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72CC5634" w14:textId="77777777" w:rsidR="001243F7" w:rsidRDefault="001243F7" w:rsidP="001243F7">
      <w:pPr>
        <w:ind w:left="3539"/>
        <w:jc w:val="both"/>
        <w:rPr>
          <w:sz w:val="24"/>
        </w:rPr>
      </w:pPr>
    </w:p>
    <w:p w14:paraId="4A04833B" w14:textId="50C47BC8" w:rsidR="00CB7A9E" w:rsidRDefault="001243F7" w:rsidP="001243F7">
      <w:pPr>
        <w:ind w:left="3539"/>
        <w:jc w:val="both"/>
        <w:rPr>
          <w:sz w:val="24"/>
        </w:rPr>
      </w:pPr>
      <w:r>
        <w:rPr>
          <w:sz w:val="24"/>
        </w:rPr>
        <w:t xml:space="preserve">Рис. 3 Структура доходов за </w:t>
      </w:r>
      <w:r w:rsidR="00DF064E">
        <w:rPr>
          <w:sz w:val="24"/>
        </w:rPr>
        <w:t xml:space="preserve">1 полугодие </w:t>
      </w:r>
      <w:r>
        <w:rPr>
          <w:sz w:val="24"/>
        </w:rPr>
        <w:t>2024года</w:t>
      </w:r>
    </w:p>
    <w:p w14:paraId="66E1CE0C" w14:textId="77777777" w:rsidR="00372525" w:rsidRDefault="00372525" w:rsidP="00123AD7">
      <w:pPr>
        <w:ind w:firstLine="708"/>
        <w:jc w:val="both"/>
        <w:rPr>
          <w:sz w:val="24"/>
        </w:rPr>
      </w:pPr>
    </w:p>
    <w:p w14:paraId="4C73CACA" w14:textId="615EBFC0" w:rsidR="00372525" w:rsidRDefault="00372525" w:rsidP="00123AD7">
      <w:pPr>
        <w:ind w:firstLine="708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 wp14:anchorId="0AEF0A3C" wp14:editId="3C0CB11F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C8A152C" w14:textId="77777777" w:rsidR="00372525" w:rsidRDefault="00372525" w:rsidP="00123AD7">
      <w:pPr>
        <w:ind w:firstLine="708"/>
        <w:jc w:val="both"/>
        <w:rPr>
          <w:sz w:val="24"/>
        </w:rPr>
      </w:pPr>
    </w:p>
    <w:p w14:paraId="21E98F93" w14:textId="77777777" w:rsidR="00372525" w:rsidRDefault="00372525" w:rsidP="00123AD7">
      <w:pPr>
        <w:ind w:firstLine="708"/>
        <w:jc w:val="both"/>
        <w:rPr>
          <w:sz w:val="24"/>
        </w:rPr>
      </w:pPr>
    </w:p>
    <w:p w14:paraId="6371E944" w14:textId="3449FA1F" w:rsidR="00372525" w:rsidRPr="00372525" w:rsidRDefault="00372525" w:rsidP="00372525">
      <w:pPr>
        <w:ind w:firstLine="708"/>
        <w:jc w:val="both"/>
        <w:rPr>
          <w:sz w:val="24"/>
          <w:szCs w:val="24"/>
        </w:rPr>
      </w:pPr>
      <w:r w:rsidRPr="00372525">
        <w:rPr>
          <w:sz w:val="24"/>
          <w:szCs w:val="24"/>
        </w:rPr>
        <w:t xml:space="preserve">Налоговые и неналоговые доходы поступлений бюджета поселения без учета разовых поступлений к дотации составляют </w:t>
      </w:r>
      <w:r w:rsidR="00DF064E">
        <w:rPr>
          <w:sz w:val="24"/>
          <w:szCs w:val="24"/>
        </w:rPr>
        <w:t>76</w:t>
      </w:r>
      <w:r w:rsidRPr="00372525">
        <w:rPr>
          <w:sz w:val="24"/>
          <w:szCs w:val="24"/>
        </w:rPr>
        <w:t xml:space="preserve">%. Собственные доходы составляют </w:t>
      </w:r>
      <w:r w:rsidR="00DF064E">
        <w:rPr>
          <w:sz w:val="24"/>
          <w:szCs w:val="24"/>
        </w:rPr>
        <w:t>11</w:t>
      </w:r>
      <w:r w:rsidRPr="00372525">
        <w:rPr>
          <w:sz w:val="24"/>
          <w:szCs w:val="24"/>
        </w:rPr>
        <w:t>% от общего поступления доходов.</w:t>
      </w:r>
    </w:p>
    <w:p w14:paraId="2C9C7989" w14:textId="77777777" w:rsidR="00372525" w:rsidRDefault="00372525" w:rsidP="00372525">
      <w:pPr>
        <w:ind w:firstLine="708"/>
        <w:jc w:val="both"/>
        <w:rPr>
          <w:sz w:val="24"/>
          <w:szCs w:val="24"/>
        </w:rPr>
      </w:pPr>
    </w:p>
    <w:p w14:paraId="53519F3A" w14:textId="77777777" w:rsidR="00372525" w:rsidRDefault="00372525" w:rsidP="00372525">
      <w:pPr>
        <w:ind w:firstLine="708"/>
        <w:jc w:val="both"/>
        <w:rPr>
          <w:sz w:val="24"/>
          <w:szCs w:val="24"/>
        </w:rPr>
      </w:pPr>
    </w:p>
    <w:p w14:paraId="6545AF94" w14:textId="5A8059E0" w:rsidR="00372525" w:rsidRPr="00372525" w:rsidRDefault="00372525" w:rsidP="00372525">
      <w:pPr>
        <w:ind w:firstLine="708"/>
        <w:jc w:val="both"/>
        <w:rPr>
          <w:sz w:val="24"/>
          <w:szCs w:val="24"/>
        </w:rPr>
      </w:pPr>
      <w:r w:rsidRPr="00372525">
        <w:rPr>
          <w:sz w:val="24"/>
          <w:szCs w:val="24"/>
        </w:rPr>
        <w:t>В отчетном периоде структура налоговых и неналоговых поступлений бюджета поселения составляет:</w:t>
      </w:r>
      <w:r w:rsidRPr="00372525">
        <w:rPr>
          <w:sz w:val="24"/>
          <w:szCs w:val="24"/>
        </w:rPr>
        <w:tab/>
      </w:r>
      <w:r w:rsidRPr="00372525">
        <w:rPr>
          <w:sz w:val="24"/>
          <w:szCs w:val="24"/>
        </w:rPr>
        <w:tab/>
      </w:r>
      <w:r w:rsidRPr="00372525">
        <w:rPr>
          <w:sz w:val="24"/>
          <w:szCs w:val="24"/>
        </w:rPr>
        <w:tab/>
      </w:r>
      <w:r w:rsidRPr="00372525">
        <w:rPr>
          <w:sz w:val="24"/>
          <w:szCs w:val="24"/>
        </w:rPr>
        <w:tab/>
      </w:r>
      <w:r w:rsidRPr="00372525">
        <w:rPr>
          <w:sz w:val="24"/>
          <w:szCs w:val="24"/>
        </w:rPr>
        <w:tab/>
      </w:r>
      <w:r w:rsidRPr="00372525">
        <w:rPr>
          <w:sz w:val="24"/>
          <w:szCs w:val="24"/>
        </w:rPr>
        <w:tab/>
      </w:r>
      <w:r w:rsidRPr="00372525">
        <w:rPr>
          <w:sz w:val="24"/>
          <w:szCs w:val="24"/>
        </w:rPr>
        <w:tab/>
      </w:r>
    </w:p>
    <w:p w14:paraId="5AF60749" w14:textId="77777777" w:rsidR="00372525" w:rsidRPr="00372525" w:rsidRDefault="00372525" w:rsidP="00372525">
      <w:pPr>
        <w:ind w:left="7824" w:firstLine="672"/>
        <w:jc w:val="both"/>
        <w:rPr>
          <w:sz w:val="24"/>
          <w:szCs w:val="24"/>
        </w:rPr>
      </w:pPr>
      <w:r w:rsidRPr="00372525">
        <w:rPr>
          <w:sz w:val="24"/>
          <w:szCs w:val="24"/>
        </w:rPr>
        <w:t>Табл.3</w:t>
      </w:r>
    </w:p>
    <w:p w14:paraId="2B826F49" w14:textId="77777777" w:rsidR="00372525" w:rsidRPr="00372525" w:rsidRDefault="00372525" w:rsidP="00372525">
      <w:pPr>
        <w:ind w:firstLine="0"/>
        <w:rPr>
          <w:sz w:val="24"/>
          <w:szCs w:val="24"/>
        </w:rPr>
      </w:pPr>
      <w:r w:rsidRPr="00372525">
        <w:rPr>
          <w:sz w:val="24"/>
          <w:szCs w:val="24"/>
        </w:rPr>
        <w:t>Структура поступлений собственных доходов Уртамского сельского поселения</w:t>
      </w:r>
    </w:p>
    <w:p w14:paraId="45F40F59" w14:textId="77777777" w:rsidR="00372525" w:rsidRPr="00372525" w:rsidRDefault="00372525" w:rsidP="00372525">
      <w:pPr>
        <w:ind w:firstLine="0"/>
        <w:jc w:val="center"/>
        <w:rPr>
          <w:noProof/>
          <w:sz w:val="24"/>
          <w:szCs w:val="24"/>
        </w:rPr>
      </w:pPr>
    </w:p>
    <w:tbl>
      <w:tblPr>
        <w:tblW w:w="1078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860"/>
        <w:gridCol w:w="1334"/>
        <w:gridCol w:w="1245"/>
        <w:gridCol w:w="9"/>
        <w:gridCol w:w="1412"/>
        <w:gridCol w:w="1262"/>
        <w:gridCol w:w="1027"/>
        <w:gridCol w:w="994"/>
        <w:gridCol w:w="26"/>
        <w:gridCol w:w="980"/>
      </w:tblGrid>
      <w:tr w:rsidR="001672AC" w:rsidRPr="00372525" w14:paraId="5A24F932" w14:textId="77777777" w:rsidTr="00043266">
        <w:trPr>
          <w:trHeight w:val="1457"/>
        </w:trPr>
        <w:tc>
          <w:tcPr>
            <w:tcW w:w="6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9C47" w14:textId="77777777" w:rsidR="001672AC" w:rsidRPr="00372525" w:rsidRDefault="001672AC" w:rsidP="00372525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72525">
              <w:rPr>
                <w:b/>
                <w:sz w:val="24"/>
                <w:szCs w:val="24"/>
              </w:rPr>
              <w:t>№ п./п.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2C8E" w14:textId="77777777" w:rsidR="001672AC" w:rsidRPr="00372525" w:rsidRDefault="001672AC" w:rsidP="00372525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  <w:p w14:paraId="04F7187C" w14:textId="77777777" w:rsidR="001672AC" w:rsidRPr="00372525" w:rsidRDefault="001672AC" w:rsidP="00372525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72525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F8CF" w14:textId="797FA782" w:rsidR="001672AC" w:rsidRPr="00372525" w:rsidRDefault="001672AC" w:rsidP="00372525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полугодие </w:t>
            </w:r>
            <w:r w:rsidRPr="0037252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372525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D3AC" w14:textId="713B9F53" w:rsidR="001672AC" w:rsidRPr="00372525" w:rsidRDefault="001672AC" w:rsidP="00372525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полугодие </w:t>
            </w:r>
            <w:r w:rsidRPr="0037252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372525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28495A" w14:textId="70BA5EE5" w:rsidR="001672AC" w:rsidRPr="00372525" w:rsidRDefault="001672AC" w:rsidP="00372525">
            <w:pPr>
              <w:ind w:firstLine="0"/>
              <w:rPr>
                <w:b/>
                <w:sz w:val="24"/>
                <w:szCs w:val="24"/>
              </w:rPr>
            </w:pPr>
            <w:r w:rsidRPr="00372525">
              <w:rPr>
                <w:b/>
                <w:sz w:val="24"/>
                <w:szCs w:val="24"/>
              </w:rPr>
              <w:t>% исполнения за 202</w:t>
            </w:r>
            <w:r>
              <w:rPr>
                <w:b/>
                <w:sz w:val="24"/>
                <w:szCs w:val="24"/>
              </w:rPr>
              <w:t>4</w:t>
            </w:r>
            <w:r w:rsidRPr="00372525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2A956" w14:textId="3C40188C" w:rsidR="001672AC" w:rsidRPr="00372525" w:rsidRDefault="001672AC" w:rsidP="00372525">
            <w:pPr>
              <w:ind w:firstLine="0"/>
              <w:rPr>
                <w:b/>
                <w:sz w:val="24"/>
                <w:szCs w:val="24"/>
              </w:rPr>
            </w:pPr>
            <w:r w:rsidRPr="00372525">
              <w:rPr>
                <w:b/>
                <w:sz w:val="24"/>
                <w:szCs w:val="24"/>
              </w:rPr>
              <w:t>Структура доходов 202</w:t>
            </w:r>
            <w:r>
              <w:rPr>
                <w:b/>
                <w:sz w:val="24"/>
                <w:szCs w:val="24"/>
              </w:rPr>
              <w:t>4</w:t>
            </w:r>
            <w:r w:rsidRPr="00372525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76FF17" w14:textId="6FCD3226" w:rsidR="001672AC" w:rsidRPr="00372525" w:rsidRDefault="001672AC" w:rsidP="00372525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72525">
              <w:rPr>
                <w:b/>
                <w:sz w:val="24"/>
                <w:szCs w:val="24"/>
              </w:rPr>
              <w:t>Темп роста  202</w:t>
            </w:r>
            <w:r>
              <w:rPr>
                <w:b/>
                <w:sz w:val="24"/>
                <w:szCs w:val="24"/>
              </w:rPr>
              <w:t>4</w:t>
            </w:r>
            <w:r w:rsidRPr="00372525">
              <w:rPr>
                <w:b/>
                <w:sz w:val="24"/>
                <w:szCs w:val="24"/>
              </w:rPr>
              <w:t>г  к  202</w:t>
            </w:r>
            <w:r>
              <w:rPr>
                <w:b/>
                <w:sz w:val="24"/>
                <w:szCs w:val="24"/>
              </w:rPr>
              <w:t>3</w:t>
            </w:r>
            <w:r w:rsidRPr="00372525">
              <w:rPr>
                <w:b/>
                <w:sz w:val="24"/>
                <w:szCs w:val="24"/>
              </w:rPr>
              <w:t>г</w:t>
            </w:r>
          </w:p>
        </w:tc>
      </w:tr>
      <w:tr w:rsidR="001672AC" w:rsidRPr="00372525" w14:paraId="6B2476F3" w14:textId="77777777" w:rsidTr="00043266">
        <w:trPr>
          <w:trHeight w:val="630"/>
        </w:trPr>
        <w:tc>
          <w:tcPr>
            <w:tcW w:w="6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CA9B" w14:textId="77777777" w:rsidR="001672AC" w:rsidRPr="00372525" w:rsidRDefault="001672AC" w:rsidP="00B76A8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752C" w14:textId="77777777" w:rsidR="001672AC" w:rsidRPr="00372525" w:rsidRDefault="001672AC" w:rsidP="00B76A8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0328" w14:textId="5E9D8B10" w:rsidR="001672AC" w:rsidRPr="00372525" w:rsidRDefault="001672AC" w:rsidP="00B76A89">
            <w:pPr>
              <w:ind w:firstLine="0"/>
              <w:rPr>
                <w:b/>
                <w:sz w:val="24"/>
                <w:szCs w:val="24"/>
              </w:rPr>
            </w:pPr>
            <w:r w:rsidRPr="0037252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FE23" w14:textId="0277718A" w:rsidR="001672AC" w:rsidRPr="00372525" w:rsidRDefault="001672AC" w:rsidP="00B76A89">
            <w:pPr>
              <w:ind w:firstLine="0"/>
              <w:rPr>
                <w:b/>
                <w:sz w:val="24"/>
                <w:szCs w:val="24"/>
              </w:rPr>
            </w:pPr>
            <w:r w:rsidRPr="0037252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27B6" w14:textId="77777777" w:rsidR="001672AC" w:rsidRPr="00372525" w:rsidRDefault="001672AC" w:rsidP="00B76A89">
            <w:pPr>
              <w:ind w:firstLine="0"/>
              <w:rPr>
                <w:b/>
                <w:sz w:val="24"/>
                <w:szCs w:val="24"/>
              </w:rPr>
            </w:pPr>
            <w:r w:rsidRPr="0037252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1DED" w14:textId="77777777" w:rsidR="001672AC" w:rsidRPr="00372525" w:rsidRDefault="001672AC" w:rsidP="00B76A89">
            <w:pPr>
              <w:ind w:firstLine="0"/>
              <w:rPr>
                <w:b/>
                <w:sz w:val="24"/>
                <w:szCs w:val="24"/>
              </w:rPr>
            </w:pPr>
            <w:r w:rsidRPr="0037252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D867" w14:textId="77777777" w:rsidR="001672AC" w:rsidRPr="00372525" w:rsidRDefault="001672AC" w:rsidP="00B76A8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FF4" w14:textId="77777777" w:rsidR="001672AC" w:rsidRPr="00372525" w:rsidRDefault="001672AC" w:rsidP="00B76A8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B8D086" w14:textId="77777777" w:rsidR="001672AC" w:rsidRPr="00372525" w:rsidRDefault="001672AC" w:rsidP="00B76A89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DF064E" w:rsidRPr="00372525" w14:paraId="05B4EDCA" w14:textId="77777777" w:rsidTr="00970004">
        <w:trPr>
          <w:trHeight w:val="488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30C" w14:textId="77777777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4D6A" w14:textId="77777777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D7AA" w14:textId="1F6047F8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386,628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6DC6" w14:textId="12A65F80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408,890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16AC" w14:textId="35F2C0CD" w:rsidR="00DF064E" w:rsidRPr="00372525" w:rsidRDefault="001672AC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512,999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CB34" w14:textId="5EC7444E" w:rsidR="00DF064E" w:rsidRPr="00372525" w:rsidRDefault="001672AC" w:rsidP="00DF06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543,257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7A82" w14:textId="0E61B69B" w:rsidR="00DF064E" w:rsidRPr="00372525" w:rsidRDefault="001672AC" w:rsidP="00DF06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75D" w14:textId="4E2DC6A7" w:rsidR="00DF064E" w:rsidRPr="00372525" w:rsidRDefault="001672AC" w:rsidP="00DF06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28855" w14:textId="61DC05BC" w:rsidR="00DF064E" w:rsidRPr="00372525" w:rsidRDefault="001672AC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</w:tr>
      <w:tr w:rsidR="00DF064E" w:rsidRPr="00372525" w14:paraId="250EBF9B" w14:textId="77777777" w:rsidTr="00970004">
        <w:trPr>
          <w:trHeight w:val="341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07BF" w14:textId="77777777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E80E" w14:textId="77777777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Доходы от уплаты акцизов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75F" w14:textId="0AB9FEF4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621,662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2986" w14:textId="0AC890A2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661,901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D47E" w14:textId="4BD3DF32" w:rsidR="00DF064E" w:rsidRPr="00372525" w:rsidRDefault="001672AC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745,662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DC50" w14:textId="0B93BABA" w:rsidR="00DF064E" w:rsidRPr="00372525" w:rsidRDefault="001672AC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701,589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AA53" w14:textId="6C9F4703" w:rsidR="00DF064E" w:rsidRPr="00372525" w:rsidRDefault="001672AC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1402" w14:textId="488E5C2A" w:rsidR="00DF064E" w:rsidRPr="00372525" w:rsidRDefault="001672AC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A731C" w14:textId="7357B712" w:rsidR="00DF064E" w:rsidRPr="00372525" w:rsidRDefault="007A0F2E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DF064E" w:rsidRPr="00372525" w14:paraId="6E715AE2" w14:textId="77777777" w:rsidTr="00970004"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6D42" w14:textId="77777777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4F8C" w14:textId="77777777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Единый сельскохозяйственных налог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8E24" w14:textId="7098113A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9,736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E494" w14:textId="00E9C687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-0,021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D203" w14:textId="1B564033" w:rsidR="00DF064E" w:rsidRPr="00372525" w:rsidRDefault="001672AC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AB89" w14:textId="51EE0412" w:rsidR="00DF064E" w:rsidRPr="00372525" w:rsidRDefault="001672AC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76B9" w14:textId="46644629" w:rsidR="00DF064E" w:rsidRPr="00372525" w:rsidRDefault="001672AC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436A" w14:textId="5A38930B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319CB" w14:textId="77DF3DF9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F064E" w:rsidRPr="00372525" w14:paraId="08E1642A" w14:textId="77777777" w:rsidTr="00970004"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DA6" w14:textId="77777777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125B" w14:textId="77777777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115" w14:textId="63C0B97E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CE92" w14:textId="52A77B4E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-31,676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65A5" w14:textId="3D83CDF2" w:rsidR="00DF064E" w:rsidRPr="00372525" w:rsidRDefault="001672AC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4407" w14:textId="7FDB4615" w:rsidR="00DF064E" w:rsidRPr="00372525" w:rsidRDefault="001672AC" w:rsidP="00DF06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5,446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BF9E" w14:textId="037FAFA6" w:rsidR="00DF064E" w:rsidRPr="00372525" w:rsidRDefault="001672AC" w:rsidP="00DF06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1300" w14:textId="187295BF" w:rsidR="00DF064E" w:rsidRPr="00372525" w:rsidRDefault="00DF064E" w:rsidP="00DF06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DB18D" w14:textId="529D06BB" w:rsidR="00DF064E" w:rsidRPr="00372525" w:rsidRDefault="000A6987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</w:t>
            </w:r>
          </w:p>
        </w:tc>
      </w:tr>
      <w:tr w:rsidR="00DF064E" w:rsidRPr="00372525" w14:paraId="0EF50785" w14:textId="77777777" w:rsidTr="00970004"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4EFD" w14:textId="77777777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0E6F" w14:textId="77777777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9FF2" w14:textId="6760C9AC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0F22" w14:textId="4F34F9EC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-2,845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6DE2" w14:textId="5BDF6CBB" w:rsidR="00DF064E" w:rsidRPr="00372525" w:rsidRDefault="001672AC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4B79" w14:textId="694D5C25" w:rsidR="00DF064E" w:rsidRPr="00372525" w:rsidRDefault="001672AC" w:rsidP="00DF06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-2,528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28AB" w14:textId="7A97C6A3" w:rsidR="00DF064E" w:rsidRPr="00372525" w:rsidRDefault="001672AC" w:rsidP="00DF06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D514" w14:textId="49967DF9" w:rsidR="00DF064E" w:rsidRPr="00372525" w:rsidRDefault="00DF064E" w:rsidP="00DF06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23983" w14:textId="417B1AAF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F064E" w:rsidRPr="00372525" w14:paraId="03FB9C7A" w14:textId="77777777" w:rsidTr="00970004"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443E" w14:textId="77777777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F0F1" w14:textId="77777777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0F0A" w14:textId="35A52770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57,616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C307" w14:textId="01CBF5AF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142,061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DFED" w14:textId="387E2065" w:rsidR="00DF064E" w:rsidRPr="00372525" w:rsidRDefault="001672AC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129,616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4EA8" w14:textId="09151333" w:rsidR="00DF064E" w:rsidRPr="00372525" w:rsidRDefault="001672AC" w:rsidP="00DF06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145,396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4869" w14:textId="0AFA10CA" w:rsidR="00DF064E" w:rsidRPr="00372525" w:rsidRDefault="001672AC" w:rsidP="00DF06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EBFD" w14:textId="7043EEA0" w:rsidR="00DF064E" w:rsidRPr="00372525" w:rsidRDefault="001672AC" w:rsidP="00DF06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82EE2" w14:textId="1BCF4EFC" w:rsidR="00DF064E" w:rsidRPr="00372525" w:rsidRDefault="000A6987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DF064E" w:rsidRPr="00372525" w14:paraId="5469C5BD" w14:textId="77777777" w:rsidTr="00970004"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97E9" w14:textId="77777777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AA33" w14:textId="77777777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Прочие поступления от использования имущества квартплата)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373A" w14:textId="1CE6B259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2,468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7798" w14:textId="2257944E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0605" w14:textId="1EA5140B" w:rsidR="00DF064E" w:rsidRPr="00372525" w:rsidRDefault="001672AC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B4C7" w14:textId="34C93A66" w:rsidR="00DF064E" w:rsidRPr="00372525" w:rsidRDefault="001672AC" w:rsidP="00DF06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EA4A" w14:textId="3112EDDC" w:rsidR="00DF064E" w:rsidRPr="00372525" w:rsidRDefault="001672AC" w:rsidP="00DF06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1B56" w14:textId="792663EB" w:rsidR="00DF064E" w:rsidRPr="00372525" w:rsidRDefault="001672AC" w:rsidP="00DF06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06EDC" w14:textId="29641E5B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F064E" w:rsidRPr="00372525" w14:paraId="6EAEA468" w14:textId="77777777" w:rsidTr="00970004"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B00D" w14:textId="4325BF91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A317" w14:textId="77777777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Административные штрафы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5DF4" w14:textId="3694A8C2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471D" w14:textId="2529F874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F0F0" w14:textId="21F13693" w:rsidR="00DF064E" w:rsidRPr="00372525" w:rsidRDefault="001672AC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F304" w14:textId="128DD3D0" w:rsidR="00DF064E" w:rsidRPr="00372525" w:rsidRDefault="001672AC" w:rsidP="00DF06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366" w14:textId="303D7D06" w:rsidR="00DF064E" w:rsidRPr="00372525" w:rsidRDefault="001672AC" w:rsidP="00DF06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2CD1" w14:textId="50D42F9F" w:rsidR="00DF064E" w:rsidRPr="00372525" w:rsidRDefault="001672AC" w:rsidP="00DF06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222D3" w14:textId="232260C9" w:rsidR="00DF064E" w:rsidRPr="00372525" w:rsidRDefault="000A6987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</w:tr>
      <w:tr w:rsidR="00DF064E" w:rsidRPr="00372525" w14:paraId="2CF74D8A" w14:textId="77777777" w:rsidTr="00970004"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2CFB" w14:textId="2E6B6A5A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751E" w14:textId="77777777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FB3C" w14:textId="20D3E896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499,843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DF86" w14:textId="00985989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499,843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F065" w14:textId="01917C0F" w:rsidR="00DF064E" w:rsidRPr="00372525" w:rsidRDefault="001672AC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2EEE" w14:textId="19631965" w:rsidR="00DF064E" w:rsidRPr="00372525" w:rsidRDefault="001672AC" w:rsidP="00DF06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2AF1" w14:textId="557C07B0" w:rsidR="00DF064E" w:rsidRPr="00372525" w:rsidRDefault="00DF064E" w:rsidP="00DF06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2827" w14:textId="38D16E2A" w:rsidR="00DF064E" w:rsidRPr="00372525" w:rsidRDefault="00DF064E" w:rsidP="00DF06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760BF" w14:textId="5C8D6E68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F064E" w:rsidRPr="00372525" w14:paraId="50ECBBD5" w14:textId="77777777" w:rsidTr="00970004">
        <w:tc>
          <w:tcPr>
            <w:tcW w:w="24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6BEB" w14:textId="77777777" w:rsidR="00DF064E" w:rsidRPr="00372525" w:rsidRDefault="00DF064E" w:rsidP="00DF064E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ИТОГО: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E678" w14:textId="5ED0CBC2" w:rsidR="00DF064E" w:rsidRPr="00372525" w:rsidRDefault="00DF064E" w:rsidP="00DF064E">
            <w:pPr>
              <w:ind w:hanging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1609,553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A1A" w14:textId="4196F82A" w:rsidR="00DF064E" w:rsidRPr="00372525" w:rsidRDefault="00DF064E" w:rsidP="00DF064E">
            <w:pPr>
              <w:ind w:hanging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1695,619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3F7D" w14:textId="61868A84" w:rsidR="00DF064E" w:rsidRPr="00372525" w:rsidRDefault="001672AC" w:rsidP="00DF064E">
            <w:pPr>
              <w:ind w:hanging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1411,264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624B" w14:textId="07AD4550" w:rsidR="00DF064E" w:rsidRPr="00372525" w:rsidRDefault="001672AC" w:rsidP="00DF064E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1421,658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C6D1" w14:textId="0308E308" w:rsidR="00DF064E" w:rsidRPr="00372525" w:rsidRDefault="001672AC" w:rsidP="00DF064E">
            <w:pPr>
              <w:ind w:right="-37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052A" w14:textId="73D17067" w:rsidR="00DF064E" w:rsidRPr="00372525" w:rsidRDefault="001672AC" w:rsidP="00DF064E">
            <w:pPr>
              <w:ind w:right="-37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0C971" w14:textId="6F46BACF" w:rsidR="00DF064E" w:rsidRPr="00372525" w:rsidRDefault="000A6987" w:rsidP="00DF064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</w:tbl>
    <w:p w14:paraId="3B54D6DD" w14:textId="5E56204D" w:rsidR="00EC1E90" w:rsidRDefault="00A22349" w:rsidP="00A22349">
      <w:pPr>
        <w:pStyle w:val="2"/>
        <w:tabs>
          <w:tab w:val="left" w:pos="930"/>
          <w:tab w:val="center" w:pos="545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2234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Рис. 4 Структура поступлений собственных доходов за </w:t>
      </w:r>
      <w:r w:rsidR="00DF064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полугодие </w:t>
      </w:r>
      <w:r w:rsidR="000A698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A2234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2024года</w:t>
      </w:r>
      <w:r>
        <w:rPr>
          <w:sz w:val="24"/>
          <w:szCs w:val="24"/>
        </w:rPr>
        <w:tab/>
        <w:t xml:space="preserve"> </w:t>
      </w:r>
      <w:r w:rsidR="00EC1E90">
        <w:rPr>
          <w:noProof/>
          <w:sz w:val="24"/>
          <w:szCs w:val="24"/>
        </w:rPr>
        <w:drawing>
          <wp:inline distT="0" distB="0" distL="0" distR="0" wp14:anchorId="39B40089" wp14:editId="2F3C5A16">
            <wp:extent cx="6276975" cy="33432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52AA420" w14:textId="77777777" w:rsidR="00EC1E90" w:rsidRDefault="00EC1E90" w:rsidP="00123AD7">
      <w:pPr>
        <w:pStyle w:val="2"/>
        <w:jc w:val="center"/>
        <w:rPr>
          <w:sz w:val="24"/>
          <w:szCs w:val="24"/>
        </w:rPr>
      </w:pPr>
    </w:p>
    <w:p w14:paraId="5092B0B3" w14:textId="77777777" w:rsidR="00FD6B24" w:rsidRPr="00FD6B24" w:rsidRDefault="00FD6B24" w:rsidP="00FD6B24">
      <w:pPr>
        <w:ind w:firstLine="0"/>
        <w:jc w:val="both"/>
        <w:rPr>
          <w:sz w:val="24"/>
          <w:szCs w:val="24"/>
        </w:rPr>
      </w:pPr>
      <w:r w:rsidRPr="00FD6B24">
        <w:rPr>
          <w:sz w:val="24"/>
          <w:szCs w:val="24"/>
        </w:rPr>
        <w:t>В отчетном периоде в структуре налоговых и неналоговых поступление бюджета поселения значительную долю имеют налог на доходы физических лиц и доходы от уплаты акцизов.</w:t>
      </w:r>
    </w:p>
    <w:p w14:paraId="2691A363" w14:textId="2084077D" w:rsidR="00FD6B24" w:rsidRPr="00FD6B24" w:rsidRDefault="00FD6B24" w:rsidP="00FD6B24">
      <w:pPr>
        <w:numPr>
          <w:ilvl w:val="0"/>
          <w:numId w:val="38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FD6B24">
        <w:rPr>
          <w:sz w:val="24"/>
          <w:szCs w:val="24"/>
        </w:rPr>
        <w:t xml:space="preserve">Налог на доходы физических лиц – </w:t>
      </w:r>
      <w:r w:rsidR="000A6987">
        <w:rPr>
          <w:sz w:val="24"/>
          <w:szCs w:val="24"/>
        </w:rPr>
        <w:t>543,257</w:t>
      </w:r>
      <w:r w:rsidRPr="00FD6B24">
        <w:rPr>
          <w:sz w:val="24"/>
          <w:szCs w:val="24"/>
        </w:rPr>
        <w:t xml:space="preserve">тыс.руб. ( </w:t>
      </w:r>
      <w:r w:rsidR="002B5686">
        <w:rPr>
          <w:sz w:val="24"/>
          <w:szCs w:val="24"/>
        </w:rPr>
        <w:t>3</w:t>
      </w:r>
      <w:r w:rsidR="000A6987">
        <w:rPr>
          <w:sz w:val="24"/>
          <w:szCs w:val="24"/>
        </w:rPr>
        <w:t>8</w:t>
      </w:r>
      <w:r w:rsidRPr="00FD6B24">
        <w:rPr>
          <w:sz w:val="24"/>
          <w:szCs w:val="24"/>
        </w:rPr>
        <w:t>%);</w:t>
      </w:r>
    </w:p>
    <w:p w14:paraId="34895088" w14:textId="030F0883" w:rsidR="00970004" w:rsidRDefault="00FD6B24" w:rsidP="00970004">
      <w:pPr>
        <w:numPr>
          <w:ilvl w:val="0"/>
          <w:numId w:val="38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FD6B24">
        <w:rPr>
          <w:sz w:val="24"/>
          <w:szCs w:val="24"/>
        </w:rPr>
        <w:t xml:space="preserve">Доходы от уплаты акцизов </w:t>
      </w:r>
      <w:r w:rsidR="000A6987">
        <w:rPr>
          <w:sz w:val="24"/>
          <w:szCs w:val="24"/>
        </w:rPr>
        <w:t>701,589</w:t>
      </w:r>
      <w:r w:rsidRPr="00FD6B24">
        <w:rPr>
          <w:sz w:val="24"/>
          <w:szCs w:val="24"/>
        </w:rPr>
        <w:t>тыс.руб. (</w:t>
      </w:r>
      <w:r w:rsidR="002B5686">
        <w:rPr>
          <w:sz w:val="24"/>
          <w:szCs w:val="24"/>
        </w:rPr>
        <w:t>5</w:t>
      </w:r>
      <w:r w:rsidR="000A6987">
        <w:rPr>
          <w:sz w:val="24"/>
          <w:szCs w:val="24"/>
        </w:rPr>
        <w:t>0</w:t>
      </w:r>
      <w:r w:rsidRPr="00FD6B24">
        <w:rPr>
          <w:sz w:val="24"/>
          <w:szCs w:val="24"/>
        </w:rPr>
        <w:t>%);</w:t>
      </w:r>
    </w:p>
    <w:p w14:paraId="09E42CBA" w14:textId="006CAAA6" w:rsidR="002B5686" w:rsidRPr="00970004" w:rsidRDefault="00FD6B24" w:rsidP="00970004">
      <w:pPr>
        <w:numPr>
          <w:ilvl w:val="0"/>
          <w:numId w:val="38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970004">
        <w:rPr>
          <w:sz w:val="24"/>
          <w:szCs w:val="24"/>
        </w:rPr>
        <w:t xml:space="preserve">Доходы от сдачи в аренду имущества </w:t>
      </w:r>
      <w:r w:rsidR="000A6987">
        <w:rPr>
          <w:sz w:val="24"/>
          <w:szCs w:val="24"/>
        </w:rPr>
        <w:t>145,396</w:t>
      </w:r>
      <w:r w:rsidRPr="00970004">
        <w:rPr>
          <w:sz w:val="24"/>
          <w:szCs w:val="24"/>
        </w:rPr>
        <w:t>тыс.руб. (</w:t>
      </w:r>
      <w:r w:rsidR="000A6987">
        <w:rPr>
          <w:sz w:val="24"/>
          <w:szCs w:val="24"/>
        </w:rPr>
        <w:t>10</w:t>
      </w:r>
      <w:r w:rsidRPr="00970004">
        <w:rPr>
          <w:sz w:val="24"/>
          <w:szCs w:val="24"/>
        </w:rPr>
        <w:t>%);</w:t>
      </w:r>
    </w:p>
    <w:p w14:paraId="75EAA220" w14:textId="407FD6F2" w:rsidR="00FD6B24" w:rsidRPr="00FD6B24" w:rsidRDefault="00FD6B24" w:rsidP="00FD6B24">
      <w:pPr>
        <w:numPr>
          <w:ilvl w:val="0"/>
          <w:numId w:val="38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FD6B24">
        <w:rPr>
          <w:sz w:val="24"/>
          <w:szCs w:val="24"/>
        </w:rPr>
        <w:t xml:space="preserve">Административные штрафы </w:t>
      </w:r>
      <w:r w:rsidR="000A6987">
        <w:rPr>
          <w:sz w:val="24"/>
          <w:szCs w:val="24"/>
        </w:rPr>
        <w:t>20</w:t>
      </w:r>
      <w:r w:rsidRPr="00FD6B24">
        <w:rPr>
          <w:sz w:val="24"/>
          <w:szCs w:val="24"/>
        </w:rPr>
        <w:t>тыс.руб. (</w:t>
      </w:r>
      <w:r w:rsidR="000A6987">
        <w:rPr>
          <w:sz w:val="24"/>
          <w:szCs w:val="24"/>
        </w:rPr>
        <w:t>1</w:t>
      </w:r>
      <w:r w:rsidRPr="00FD6B24">
        <w:rPr>
          <w:sz w:val="24"/>
          <w:szCs w:val="24"/>
        </w:rPr>
        <w:t>%);</w:t>
      </w:r>
    </w:p>
    <w:p w14:paraId="30CB2F9A" w14:textId="77777777" w:rsidR="00970004" w:rsidRDefault="00970004" w:rsidP="00FD6B24">
      <w:pPr>
        <w:keepNext/>
        <w:spacing w:before="240" w:after="60"/>
        <w:ind w:firstLine="0"/>
        <w:jc w:val="center"/>
        <w:outlineLvl w:val="1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27E7D6B" w14:textId="12E33093" w:rsidR="00FD6B24" w:rsidRPr="00FD6B24" w:rsidRDefault="00FD6B24" w:rsidP="00FD6B24">
      <w:pPr>
        <w:keepNext/>
        <w:spacing w:before="240" w:after="60"/>
        <w:ind w:firstLine="0"/>
        <w:jc w:val="center"/>
        <w:outlineLvl w:val="1"/>
        <w:rPr>
          <w:rFonts w:ascii="Arial" w:hAnsi="Arial" w:cs="Arial"/>
          <w:b/>
          <w:bCs/>
          <w:i/>
          <w:iCs/>
          <w:sz w:val="24"/>
          <w:szCs w:val="24"/>
        </w:rPr>
      </w:pPr>
      <w:r w:rsidRPr="00FD6B24">
        <w:rPr>
          <w:rFonts w:ascii="Arial" w:hAnsi="Arial" w:cs="Arial"/>
          <w:b/>
          <w:bCs/>
          <w:i/>
          <w:iCs/>
          <w:sz w:val="24"/>
          <w:szCs w:val="24"/>
        </w:rPr>
        <w:t>Анализ исполнения налоговых и неналоговых доходов Уртамского сельского поселения</w:t>
      </w:r>
    </w:p>
    <w:p w14:paraId="099E3B74" w14:textId="77777777" w:rsidR="00FD6B24" w:rsidRPr="00FD6B24" w:rsidRDefault="00FD6B24" w:rsidP="00FD6B24">
      <w:pPr>
        <w:ind w:firstLine="0"/>
        <w:jc w:val="both"/>
        <w:rPr>
          <w:b/>
          <w:bCs/>
          <w:i/>
          <w:iCs/>
          <w:sz w:val="24"/>
          <w:szCs w:val="24"/>
        </w:rPr>
      </w:pPr>
    </w:p>
    <w:p w14:paraId="4C93C7FA" w14:textId="5572ECF7" w:rsidR="00970004" w:rsidRDefault="00FD6B24" w:rsidP="00970004">
      <w:pPr>
        <w:tabs>
          <w:tab w:val="left" w:pos="720"/>
          <w:tab w:val="left" w:pos="6798"/>
        </w:tabs>
        <w:ind w:right="-523" w:firstLine="0"/>
        <w:jc w:val="both"/>
        <w:rPr>
          <w:sz w:val="24"/>
          <w:szCs w:val="24"/>
        </w:rPr>
      </w:pPr>
      <w:r w:rsidRPr="00FD6B24">
        <w:rPr>
          <w:sz w:val="24"/>
          <w:szCs w:val="24"/>
        </w:rPr>
        <w:tab/>
        <w:t xml:space="preserve">Налоговые доходы за </w:t>
      </w:r>
      <w:r w:rsidR="00301A0F">
        <w:rPr>
          <w:sz w:val="24"/>
          <w:szCs w:val="24"/>
        </w:rPr>
        <w:t xml:space="preserve">1 </w:t>
      </w:r>
      <w:r w:rsidR="00192066">
        <w:rPr>
          <w:sz w:val="24"/>
          <w:szCs w:val="24"/>
        </w:rPr>
        <w:t xml:space="preserve">полугодие </w:t>
      </w:r>
      <w:r w:rsidR="00301A0F">
        <w:rPr>
          <w:sz w:val="24"/>
          <w:szCs w:val="24"/>
        </w:rPr>
        <w:t xml:space="preserve"> </w:t>
      </w:r>
      <w:r w:rsidRPr="00FD6B24">
        <w:rPr>
          <w:sz w:val="24"/>
          <w:szCs w:val="24"/>
        </w:rPr>
        <w:t>202</w:t>
      </w:r>
      <w:r w:rsidR="00970004">
        <w:rPr>
          <w:sz w:val="24"/>
          <w:szCs w:val="24"/>
        </w:rPr>
        <w:t>4</w:t>
      </w:r>
      <w:r w:rsidRPr="00FD6B24">
        <w:rPr>
          <w:sz w:val="24"/>
          <w:szCs w:val="24"/>
        </w:rPr>
        <w:t xml:space="preserve"> год</w:t>
      </w:r>
      <w:r w:rsidR="00301A0F">
        <w:rPr>
          <w:sz w:val="24"/>
          <w:szCs w:val="24"/>
        </w:rPr>
        <w:t>а</w:t>
      </w:r>
      <w:r w:rsidRPr="00FD6B24">
        <w:rPr>
          <w:sz w:val="24"/>
          <w:szCs w:val="24"/>
        </w:rPr>
        <w:t xml:space="preserve">    при плане  </w:t>
      </w:r>
      <w:r w:rsidR="00192066">
        <w:rPr>
          <w:sz w:val="24"/>
          <w:szCs w:val="24"/>
        </w:rPr>
        <w:t>1266,711</w:t>
      </w:r>
      <w:r w:rsidRPr="00FD6B24">
        <w:rPr>
          <w:sz w:val="24"/>
          <w:szCs w:val="24"/>
        </w:rPr>
        <w:t>тыс. рублей</w:t>
      </w:r>
      <w:r w:rsidR="00970004">
        <w:rPr>
          <w:sz w:val="24"/>
          <w:szCs w:val="24"/>
        </w:rPr>
        <w:t xml:space="preserve"> </w:t>
      </w:r>
      <w:r w:rsidRPr="00FD6B24">
        <w:rPr>
          <w:sz w:val="24"/>
          <w:szCs w:val="24"/>
        </w:rPr>
        <w:t>в бюджет</w:t>
      </w:r>
    </w:p>
    <w:p w14:paraId="521D9A7F" w14:textId="243F7F81" w:rsidR="00FD6B24" w:rsidRPr="00FD6B24" w:rsidRDefault="00FD6B24" w:rsidP="00970004">
      <w:pPr>
        <w:tabs>
          <w:tab w:val="left" w:pos="720"/>
          <w:tab w:val="left" w:pos="6798"/>
        </w:tabs>
        <w:ind w:right="-523" w:firstLine="0"/>
        <w:jc w:val="both"/>
        <w:rPr>
          <w:sz w:val="24"/>
          <w:szCs w:val="24"/>
        </w:rPr>
      </w:pPr>
      <w:r w:rsidRPr="00FD6B24">
        <w:rPr>
          <w:sz w:val="24"/>
          <w:szCs w:val="24"/>
        </w:rPr>
        <w:t xml:space="preserve"> поселения  поступило </w:t>
      </w:r>
      <w:r w:rsidR="00192066">
        <w:rPr>
          <w:sz w:val="24"/>
          <w:szCs w:val="24"/>
        </w:rPr>
        <w:t>1248,035</w:t>
      </w:r>
      <w:r w:rsidRPr="00FD6B24">
        <w:rPr>
          <w:sz w:val="24"/>
          <w:szCs w:val="24"/>
        </w:rPr>
        <w:t xml:space="preserve"> тыс. рублей. План по налоговым платежам  исполнен на </w:t>
      </w:r>
      <w:r w:rsidR="00192066">
        <w:rPr>
          <w:sz w:val="24"/>
          <w:szCs w:val="24"/>
        </w:rPr>
        <w:t>99</w:t>
      </w:r>
      <w:r w:rsidRPr="00FD6B24">
        <w:rPr>
          <w:sz w:val="24"/>
          <w:szCs w:val="24"/>
        </w:rPr>
        <w:t xml:space="preserve"> %</w:t>
      </w:r>
    </w:p>
    <w:p w14:paraId="54BCEA27" w14:textId="71728A29" w:rsidR="00FD6B24" w:rsidRPr="00FD6B24" w:rsidRDefault="00FD6B24" w:rsidP="00FD6B24">
      <w:pPr>
        <w:ind w:firstLine="708"/>
        <w:jc w:val="both"/>
        <w:rPr>
          <w:sz w:val="24"/>
          <w:szCs w:val="24"/>
        </w:rPr>
      </w:pPr>
      <w:r w:rsidRPr="00FD6B24">
        <w:rPr>
          <w:sz w:val="24"/>
          <w:szCs w:val="24"/>
        </w:rPr>
        <w:lastRenderedPageBreak/>
        <w:t xml:space="preserve">План налога на доходы с физических лиц   выполнен на </w:t>
      </w:r>
      <w:r w:rsidR="00192066">
        <w:rPr>
          <w:sz w:val="24"/>
          <w:szCs w:val="24"/>
        </w:rPr>
        <w:t>106</w:t>
      </w:r>
      <w:r w:rsidRPr="00FD6B24">
        <w:rPr>
          <w:sz w:val="24"/>
          <w:szCs w:val="24"/>
        </w:rPr>
        <w:t xml:space="preserve">% при плане </w:t>
      </w:r>
      <w:r w:rsidR="00192066">
        <w:rPr>
          <w:sz w:val="24"/>
          <w:szCs w:val="24"/>
        </w:rPr>
        <w:t>512,999</w:t>
      </w:r>
      <w:r w:rsidRPr="00FD6B24">
        <w:rPr>
          <w:sz w:val="24"/>
          <w:szCs w:val="24"/>
        </w:rPr>
        <w:t xml:space="preserve"> тыс. рублей    в бюджет поселения поступило  </w:t>
      </w:r>
      <w:r w:rsidR="00192066">
        <w:rPr>
          <w:sz w:val="24"/>
          <w:szCs w:val="24"/>
        </w:rPr>
        <w:t>543,256</w:t>
      </w:r>
      <w:r w:rsidRPr="00FD6B24">
        <w:rPr>
          <w:sz w:val="24"/>
          <w:szCs w:val="24"/>
        </w:rPr>
        <w:t xml:space="preserve"> тыс. рублей.</w:t>
      </w:r>
    </w:p>
    <w:p w14:paraId="6E6FC936" w14:textId="719FAED9" w:rsidR="00FD6B24" w:rsidRPr="00FD6B24" w:rsidRDefault="00FD6B24" w:rsidP="00FD6B24">
      <w:pPr>
        <w:ind w:firstLine="708"/>
        <w:jc w:val="both"/>
        <w:rPr>
          <w:sz w:val="24"/>
          <w:szCs w:val="24"/>
        </w:rPr>
      </w:pPr>
      <w:r w:rsidRPr="00FD6B24">
        <w:rPr>
          <w:sz w:val="24"/>
          <w:szCs w:val="24"/>
        </w:rPr>
        <w:t xml:space="preserve">План по доходам от уплаты акцизов выполнен на </w:t>
      </w:r>
      <w:r w:rsidR="00192066">
        <w:rPr>
          <w:sz w:val="24"/>
          <w:szCs w:val="24"/>
        </w:rPr>
        <w:t>94</w:t>
      </w:r>
      <w:r w:rsidRPr="00FD6B24">
        <w:rPr>
          <w:sz w:val="24"/>
          <w:szCs w:val="24"/>
        </w:rPr>
        <w:t xml:space="preserve">% при плане </w:t>
      </w:r>
      <w:r w:rsidR="00192066">
        <w:rPr>
          <w:sz w:val="24"/>
          <w:szCs w:val="24"/>
        </w:rPr>
        <w:t>745,662</w:t>
      </w:r>
      <w:r w:rsidRPr="00FD6B24">
        <w:rPr>
          <w:sz w:val="24"/>
          <w:szCs w:val="24"/>
        </w:rPr>
        <w:t xml:space="preserve"> тыс. рублей в бюджет поселения поступило </w:t>
      </w:r>
      <w:r w:rsidR="00192066">
        <w:rPr>
          <w:sz w:val="24"/>
          <w:szCs w:val="24"/>
        </w:rPr>
        <w:t>701,589</w:t>
      </w:r>
      <w:r w:rsidRPr="00FD6B24">
        <w:rPr>
          <w:sz w:val="24"/>
          <w:szCs w:val="24"/>
        </w:rPr>
        <w:t>тыс. рублей.</w:t>
      </w:r>
    </w:p>
    <w:p w14:paraId="6A599F3D" w14:textId="77777777" w:rsidR="00436D57" w:rsidRDefault="00970004" w:rsidP="00FD6B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Поступления</w:t>
      </w:r>
      <w:r w:rsidR="00FD6B24" w:rsidRPr="00FD6B24">
        <w:rPr>
          <w:sz w:val="24"/>
          <w:szCs w:val="24"/>
        </w:rPr>
        <w:t xml:space="preserve"> по единому сельскохозяйственному налогу </w:t>
      </w:r>
      <w:r w:rsidR="00192066" w:rsidRPr="00192066">
        <w:rPr>
          <w:sz w:val="24"/>
          <w:szCs w:val="24"/>
        </w:rPr>
        <w:t xml:space="preserve">выполнен на </w:t>
      </w:r>
      <w:r w:rsidR="00192066">
        <w:rPr>
          <w:sz w:val="24"/>
          <w:szCs w:val="24"/>
        </w:rPr>
        <w:t>26</w:t>
      </w:r>
      <w:r w:rsidR="00192066" w:rsidRPr="00192066">
        <w:rPr>
          <w:sz w:val="24"/>
          <w:szCs w:val="24"/>
        </w:rPr>
        <w:t xml:space="preserve">% при плане </w:t>
      </w:r>
      <w:r w:rsidR="00436D57">
        <w:rPr>
          <w:sz w:val="24"/>
          <w:szCs w:val="24"/>
        </w:rPr>
        <w:t>1,049</w:t>
      </w:r>
      <w:r w:rsidR="00192066" w:rsidRPr="00192066">
        <w:rPr>
          <w:sz w:val="24"/>
          <w:szCs w:val="24"/>
        </w:rPr>
        <w:t xml:space="preserve"> тыс. рублей в бюджет поселения поступило </w:t>
      </w:r>
      <w:r w:rsidR="00436D57">
        <w:rPr>
          <w:sz w:val="24"/>
          <w:szCs w:val="24"/>
        </w:rPr>
        <w:t>0,272</w:t>
      </w:r>
      <w:r w:rsidR="00192066" w:rsidRPr="00192066">
        <w:rPr>
          <w:sz w:val="24"/>
          <w:szCs w:val="24"/>
        </w:rPr>
        <w:t>тыс. рублей.</w:t>
      </w:r>
    </w:p>
    <w:p w14:paraId="42C36B94" w14:textId="24687B44" w:rsidR="00FD6B24" w:rsidRPr="00FD6B24" w:rsidRDefault="00FD6B24" w:rsidP="00FD6B24">
      <w:pPr>
        <w:ind w:firstLine="708"/>
        <w:jc w:val="both"/>
        <w:rPr>
          <w:sz w:val="24"/>
          <w:szCs w:val="24"/>
        </w:rPr>
      </w:pPr>
      <w:r w:rsidRPr="00FD6B24">
        <w:rPr>
          <w:sz w:val="24"/>
          <w:szCs w:val="24"/>
        </w:rPr>
        <w:t xml:space="preserve">План  налога на имущество физических лиц  выполнен на </w:t>
      </w:r>
      <w:r w:rsidR="00436D57">
        <w:rPr>
          <w:sz w:val="24"/>
          <w:szCs w:val="24"/>
        </w:rPr>
        <w:t>272</w:t>
      </w:r>
      <w:r w:rsidRPr="00FD6B24">
        <w:rPr>
          <w:sz w:val="24"/>
          <w:szCs w:val="24"/>
        </w:rPr>
        <w:t xml:space="preserve">%,  при плане </w:t>
      </w:r>
      <w:r w:rsidR="00970004">
        <w:rPr>
          <w:sz w:val="24"/>
          <w:szCs w:val="24"/>
        </w:rPr>
        <w:t>2,0</w:t>
      </w:r>
      <w:r w:rsidRPr="00FD6B24">
        <w:rPr>
          <w:sz w:val="24"/>
          <w:szCs w:val="24"/>
        </w:rPr>
        <w:t xml:space="preserve"> тыс. рублей </w:t>
      </w:r>
      <w:r w:rsidR="00301A0F">
        <w:rPr>
          <w:sz w:val="24"/>
          <w:szCs w:val="24"/>
        </w:rPr>
        <w:t xml:space="preserve">исполнение составило </w:t>
      </w:r>
      <w:r w:rsidR="00436D57">
        <w:rPr>
          <w:sz w:val="24"/>
          <w:szCs w:val="24"/>
        </w:rPr>
        <w:t>5,446</w:t>
      </w:r>
      <w:r w:rsidRPr="00FD6B24">
        <w:rPr>
          <w:sz w:val="24"/>
          <w:szCs w:val="24"/>
        </w:rPr>
        <w:t xml:space="preserve"> тыс. рублей.</w:t>
      </w:r>
    </w:p>
    <w:p w14:paraId="5E02D8E4" w14:textId="0817D8D6" w:rsidR="00FD6B24" w:rsidRPr="00FD6B24" w:rsidRDefault="00FD6B24" w:rsidP="00FD6B24">
      <w:pPr>
        <w:ind w:firstLine="708"/>
        <w:jc w:val="both"/>
        <w:rPr>
          <w:sz w:val="24"/>
          <w:szCs w:val="24"/>
        </w:rPr>
      </w:pPr>
      <w:r w:rsidRPr="00FD6B24">
        <w:rPr>
          <w:sz w:val="24"/>
          <w:szCs w:val="24"/>
        </w:rPr>
        <w:t xml:space="preserve">План по земельному налогу    выполнен  на </w:t>
      </w:r>
      <w:r w:rsidR="00436D57">
        <w:rPr>
          <w:sz w:val="24"/>
          <w:szCs w:val="24"/>
        </w:rPr>
        <w:t>(-51</w:t>
      </w:r>
      <w:r w:rsidRPr="00FD6B24">
        <w:rPr>
          <w:sz w:val="24"/>
          <w:szCs w:val="24"/>
        </w:rPr>
        <w:t xml:space="preserve"> %</w:t>
      </w:r>
      <w:r w:rsidR="00436D57">
        <w:rPr>
          <w:sz w:val="24"/>
          <w:szCs w:val="24"/>
        </w:rPr>
        <w:t>)</w:t>
      </w:r>
      <w:r w:rsidRPr="00FD6B24">
        <w:rPr>
          <w:sz w:val="24"/>
          <w:szCs w:val="24"/>
        </w:rPr>
        <w:t xml:space="preserve"> при плане  </w:t>
      </w:r>
      <w:r w:rsidR="00970004">
        <w:rPr>
          <w:sz w:val="24"/>
          <w:szCs w:val="24"/>
        </w:rPr>
        <w:t>5,0</w:t>
      </w:r>
      <w:r w:rsidRPr="00FD6B24">
        <w:rPr>
          <w:sz w:val="24"/>
          <w:szCs w:val="24"/>
        </w:rPr>
        <w:t xml:space="preserve"> тыс. рублей, </w:t>
      </w:r>
      <w:r w:rsidR="00301A0F">
        <w:rPr>
          <w:sz w:val="24"/>
          <w:szCs w:val="24"/>
        </w:rPr>
        <w:t xml:space="preserve">исполнение составило </w:t>
      </w:r>
      <w:r w:rsidR="00436D57">
        <w:rPr>
          <w:sz w:val="24"/>
          <w:szCs w:val="24"/>
        </w:rPr>
        <w:t>(-2,528)</w:t>
      </w:r>
      <w:r w:rsidRPr="00FD6B24">
        <w:rPr>
          <w:sz w:val="24"/>
          <w:szCs w:val="24"/>
        </w:rPr>
        <w:t>тыс.  рублей</w:t>
      </w:r>
      <w:r w:rsidR="00301A0F">
        <w:rPr>
          <w:sz w:val="24"/>
          <w:szCs w:val="24"/>
        </w:rPr>
        <w:t>.</w:t>
      </w:r>
    </w:p>
    <w:p w14:paraId="2E4791A6" w14:textId="2714ACC1" w:rsidR="00FD6B24" w:rsidRPr="00FD6B24" w:rsidRDefault="00FD6B24" w:rsidP="00FD6B24">
      <w:pPr>
        <w:ind w:firstLine="360"/>
        <w:jc w:val="both"/>
        <w:rPr>
          <w:sz w:val="24"/>
          <w:szCs w:val="24"/>
        </w:rPr>
      </w:pPr>
      <w:r w:rsidRPr="00FD6B24">
        <w:rPr>
          <w:sz w:val="24"/>
          <w:szCs w:val="24"/>
        </w:rPr>
        <w:t xml:space="preserve">План по неналоговым доходам  выполнен на </w:t>
      </w:r>
      <w:r w:rsidR="00436D57">
        <w:rPr>
          <w:sz w:val="24"/>
          <w:szCs w:val="24"/>
        </w:rPr>
        <w:t>120</w:t>
      </w:r>
      <w:r w:rsidRPr="00FD6B24">
        <w:rPr>
          <w:sz w:val="24"/>
          <w:szCs w:val="24"/>
        </w:rPr>
        <w:t xml:space="preserve">%  при плане  </w:t>
      </w:r>
      <w:r w:rsidR="00436D57">
        <w:rPr>
          <w:sz w:val="24"/>
          <w:szCs w:val="24"/>
        </w:rPr>
        <w:t>144,553</w:t>
      </w:r>
      <w:r w:rsidRPr="00FD6B24">
        <w:rPr>
          <w:sz w:val="24"/>
          <w:szCs w:val="24"/>
        </w:rPr>
        <w:t xml:space="preserve"> тыс. руб., поступило в бюджет  </w:t>
      </w:r>
      <w:r w:rsidR="00436D57">
        <w:rPr>
          <w:sz w:val="24"/>
          <w:szCs w:val="24"/>
        </w:rPr>
        <w:t>173,623</w:t>
      </w:r>
      <w:r w:rsidRPr="00FD6B24">
        <w:rPr>
          <w:sz w:val="24"/>
          <w:szCs w:val="24"/>
        </w:rPr>
        <w:t>тыс. рублей, поступили следующие платежи:</w:t>
      </w:r>
    </w:p>
    <w:p w14:paraId="0AAB5996" w14:textId="77777777" w:rsidR="00FD6B24" w:rsidRPr="00FD6B24" w:rsidRDefault="00FD6B24" w:rsidP="00FD6B24">
      <w:pPr>
        <w:ind w:firstLine="0"/>
        <w:jc w:val="both"/>
        <w:rPr>
          <w:sz w:val="24"/>
          <w:szCs w:val="24"/>
        </w:rPr>
      </w:pPr>
    </w:p>
    <w:p w14:paraId="6A987F85" w14:textId="03CFBACF" w:rsidR="00FD6B24" w:rsidRPr="00FD6B24" w:rsidRDefault="00FD6B24" w:rsidP="00FD6B2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60" w:line="259" w:lineRule="auto"/>
        <w:jc w:val="both"/>
        <w:rPr>
          <w:sz w:val="24"/>
          <w:szCs w:val="24"/>
        </w:rPr>
      </w:pPr>
      <w:r w:rsidRPr="00FD6B24">
        <w:rPr>
          <w:sz w:val="24"/>
          <w:szCs w:val="24"/>
        </w:rPr>
        <w:t xml:space="preserve">Доходы от сдачи в аренду имущества, находящегося в собственности органов управления сельских поселений – </w:t>
      </w:r>
      <w:r w:rsidR="00436D57">
        <w:rPr>
          <w:sz w:val="24"/>
          <w:szCs w:val="24"/>
        </w:rPr>
        <w:t>145,396</w:t>
      </w:r>
      <w:r w:rsidRPr="00FD6B24">
        <w:rPr>
          <w:sz w:val="24"/>
          <w:szCs w:val="24"/>
        </w:rPr>
        <w:t>тыс.руб.</w:t>
      </w:r>
    </w:p>
    <w:p w14:paraId="0C2B2132" w14:textId="02FC67CA" w:rsidR="00FD6B24" w:rsidRPr="00FD6B24" w:rsidRDefault="00FD6B24" w:rsidP="00FD6B2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60" w:line="259" w:lineRule="auto"/>
        <w:jc w:val="both"/>
        <w:rPr>
          <w:sz w:val="24"/>
          <w:szCs w:val="24"/>
        </w:rPr>
      </w:pPr>
      <w:r w:rsidRPr="00FD6B24">
        <w:rPr>
          <w:sz w:val="24"/>
          <w:szCs w:val="24"/>
        </w:rPr>
        <w:t>Административные штрафы-</w:t>
      </w:r>
      <w:r w:rsidR="00436D57">
        <w:rPr>
          <w:sz w:val="24"/>
          <w:szCs w:val="24"/>
        </w:rPr>
        <w:t>20,0</w:t>
      </w:r>
      <w:r w:rsidRPr="00FD6B24">
        <w:rPr>
          <w:sz w:val="24"/>
          <w:szCs w:val="24"/>
        </w:rPr>
        <w:t>тыс.руб.</w:t>
      </w:r>
    </w:p>
    <w:p w14:paraId="6DA53010" w14:textId="28265134" w:rsidR="00FD6B24" w:rsidRDefault="00970004" w:rsidP="00FD6B2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Прочие поступления от использования имущества(квартплата) – 8,227тыс.руб.</w:t>
      </w:r>
    </w:p>
    <w:p w14:paraId="7531B8CA" w14:textId="77777777" w:rsidR="00FD6B24" w:rsidRPr="00FD6B24" w:rsidRDefault="00FD6B24" w:rsidP="00FD6B24">
      <w:pPr>
        <w:ind w:firstLine="0"/>
        <w:jc w:val="both"/>
        <w:rPr>
          <w:sz w:val="24"/>
          <w:szCs w:val="24"/>
        </w:rPr>
      </w:pPr>
    </w:p>
    <w:p w14:paraId="0F8B1BA4" w14:textId="77777777" w:rsidR="00FD6B24" w:rsidRPr="00FD6B24" w:rsidRDefault="00FD6B24" w:rsidP="00FD6B24">
      <w:pPr>
        <w:ind w:firstLine="0"/>
        <w:jc w:val="both"/>
        <w:rPr>
          <w:sz w:val="24"/>
          <w:szCs w:val="24"/>
        </w:rPr>
      </w:pPr>
      <w:r w:rsidRPr="00FD6B24">
        <w:rPr>
          <w:b/>
          <w:bCs/>
          <w:i/>
          <w:iCs/>
          <w:sz w:val="24"/>
          <w:szCs w:val="24"/>
        </w:rPr>
        <w:t>Сравнительный анализ собираемости налоговых и неналоговых платежей</w:t>
      </w:r>
      <w:r w:rsidRPr="00FD6B24">
        <w:rPr>
          <w:sz w:val="24"/>
          <w:szCs w:val="24"/>
        </w:rPr>
        <w:t>.</w:t>
      </w:r>
    </w:p>
    <w:p w14:paraId="66B01899" w14:textId="77777777" w:rsidR="00FD6B24" w:rsidRPr="00FD6B24" w:rsidRDefault="00FD6B24" w:rsidP="00FD6B24">
      <w:pPr>
        <w:ind w:firstLine="0"/>
        <w:jc w:val="both"/>
        <w:rPr>
          <w:sz w:val="24"/>
          <w:szCs w:val="24"/>
        </w:rPr>
      </w:pPr>
    </w:p>
    <w:p w14:paraId="0CACA45D" w14:textId="70C8C3D0" w:rsidR="00FD6B24" w:rsidRPr="00FD6B24" w:rsidRDefault="00FD6B24" w:rsidP="00FD6B24">
      <w:pPr>
        <w:ind w:firstLine="0"/>
        <w:jc w:val="both"/>
        <w:rPr>
          <w:sz w:val="24"/>
          <w:szCs w:val="24"/>
        </w:rPr>
      </w:pPr>
      <w:r w:rsidRPr="00FD6B24">
        <w:rPr>
          <w:sz w:val="24"/>
          <w:szCs w:val="24"/>
        </w:rPr>
        <w:t xml:space="preserve">Характер изменения задолженности за </w:t>
      </w:r>
      <w:r w:rsidR="00301A0F">
        <w:rPr>
          <w:sz w:val="24"/>
          <w:szCs w:val="24"/>
        </w:rPr>
        <w:t xml:space="preserve">1 </w:t>
      </w:r>
      <w:r w:rsidR="00436D57">
        <w:rPr>
          <w:sz w:val="24"/>
          <w:szCs w:val="24"/>
        </w:rPr>
        <w:t>полугодие</w:t>
      </w:r>
      <w:r w:rsidR="00301A0F">
        <w:rPr>
          <w:sz w:val="24"/>
          <w:szCs w:val="24"/>
        </w:rPr>
        <w:t xml:space="preserve"> </w:t>
      </w:r>
      <w:r w:rsidRPr="00FD6B24">
        <w:rPr>
          <w:sz w:val="24"/>
          <w:szCs w:val="24"/>
        </w:rPr>
        <w:t>202</w:t>
      </w:r>
      <w:r w:rsidR="00970004">
        <w:rPr>
          <w:sz w:val="24"/>
          <w:szCs w:val="24"/>
        </w:rPr>
        <w:t>4</w:t>
      </w:r>
      <w:r w:rsidRPr="00FD6B24">
        <w:rPr>
          <w:sz w:val="24"/>
          <w:szCs w:val="24"/>
        </w:rPr>
        <w:t xml:space="preserve"> год</w:t>
      </w:r>
      <w:r w:rsidR="00301A0F">
        <w:rPr>
          <w:sz w:val="24"/>
          <w:szCs w:val="24"/>
        </w:rPr>
        <w:t>а</w:t>
      </w:r>
      <w:r w:rsidRPr="00FD6B24">
        <w:rPr>
          <w:sz w:val="24"/>
          <w:szCs w:val="24"/>
        </w:rPr>
        <w:t xml:space="preserve">  показан в следующей таблице:</w:t>
      </w:r>
    </w:p>
    <w:p w14:paraId="562A4426" w14:textId="77777777" w:rsidR="00FD6B24" w:rsidRPr="00FD6B24" w:rsidRDefault="00FD6B24" w:rsidP="00FD6B24">
      <w:pPr>
        <w:ind w:firstLine="0"/>
        <w:jc w:val="both"/>
        <w:rPr>
          <w:sz w:val="24"/>
          <w:szCs w:val="24"/>
        </w:rPr>
      </w:pPr>
      <w:r w:rsidRPr="00FD6B24">
        <w:rPr>
          <w:sz w:val="24"/>
          <w:szCs w:val="24"/>
        </w:rPr>
        <w:tab/>
      </w:r>
      <w:r w:rsidRPr="00FD6B24">
        <w:rPr>
          <w:sz w:val="24"/>
          <w:szCs w:val="24"/>
        </w:rPr>
        <w:tab/>
      </w:r>
      <w:r w:rsidRPr="00FD6B24">
        <w:rPr>
          <w:sz w:val="24"/>
          <w:szCs w:val="24"/>
        </w:rPr>
        <w:tab/>
      </w:r>
      <w:r w:rsidRPr="00FD6B24">
        <w:rPr>
          <w:sz w:val="24"/>
          <w:szCs w:val="24"/>
        </w:rPr>
        <w:tab/>
      </w:r>
      <w:r w:rsidRPr="00FD6B24">
        <w:rPr>
          <w:sz w:val="24"/>
          <w:szCs w:val="24"/>
        </w:rPr>
        <w:tab/>
      </w:r>
      <w:r w:rsidRPr="00FD6B24">
        <w:rPr>
          <w:sz w:val="24"/>
          <w:szCs w:val="24"/>
        </w:rPr>
        <w:tab/>
      </w:r>
      <w:r w:rsidRPr="00FD6B24">
        <w:rPr>
          <w:sz w:val="24"/>
          <w:szCs w:val="24"/>
        </w:rPr>
        <w:tab/>
      </w:r>
      <w:r w:rsidRPr="00FD6B24">
        <w:rPr>
          <w:sz w:val="24"/>
          <w:szCs w:val="24"/>
        </w:rPr>
        <w:tab/>
      </w:r>
      <w:r w:rsidRPr="00FD6B24">
        <w:rPr>
          <w:sz w:val="24"/>
          <w:szCs w:val="24"/>
        </w:rPr>
        <w:tab/>
      </w:r>
      <w:r w:rsidRPr="00FD6B24">
        <w:rPr>
          <w:sz w:val="24"/>
          <w:szCs w:val="24"/>
        </w:rPr>
        <w:tab/>
      </w:r>
      <w:r w:rsidRPr="00FD6B24">
        <w:rPr>
          <w:sz w:val="24"/>
          <w:szCs w:val="24"/>
        </w:rPr>
        <w:tab/>
      </w:r>
      <w:r w:rsidRPr="00FD6B24">
        <w:rPr>
          <w:sz w:val="24"/>
          <w:szCs w:val="24"/>
        </w:rPr>
        <w:tab/>
        <w:t>Таб.4</w:t>
      </w:r>
    </w:p>
    <w:p w14:paraId="2E8540C5" w14:textId="77777777" w:rsidR="00FD6B24" w:rsidRPr="00FD6B24" w:rsidRDefault="00FD6B24" w:rsidP="00FD6B24">
      <w:pPr>
        <w:ind w:firstLine="0"/>
        <w:jc w:val="right"/>
        <w:rPr>
          <w:sz w:val="24"/>
          <w:szCs w:val="24"/>
        </w:rPr>
      </w:pPr>
      <w:r w:rsidRPr="00FD6B24">
        <w:rPr>
          <w:sz w:val="24"/>
          <w:szCs w:val="24"/>
        </w:rPr>
        <w:t>Тыс. руб.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1499"/>
        <w:gridCol w:w="1440"/>
        <w:gridCol w:w="2164"/>
      </w:tblGrid>
      <w:tr w:rsidR="00FD6B24" w:rsidRPr="00FD6B24" w14:paraId="6EED72C9" w14:textId="77777777" w:rsidTr="00970004"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8CAC" w14:textId="77777777" w:rsidR="00FD6B24" w:rsidRPr="00FD6B24" w:rsidRDefault="00FD6B24" w:rsidP="00FD6B24">
            <w:pPr>
              <w:ind w:firstLine="0"/>
              <w:jc w:val="both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>Наименования  платежа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8AC8" w14:textId="0B26F1D2" w:rsidR="00FD6B24" w:rsidRPr="00FD6B24" w:rsidRDefault="00FD6B24" w:rsidP="00FD6B24">
            <w:pPr>
              <w:ind w:firstLine="0"/>
              <w:jc w:val="both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 xml:space="preserve">План </w:t>
            </w:r>
            <w:r w:rsidR="00436D57">
              <w:rPr>
                <w:sz w:val="24"/>
                <w:szCs w:val="24"/>
              </w:rPr>
              <w:t>1 полугодие</w:t>
            </w:r>
            <w:r w:rsidRPr="00FD6B24">
              <w:rPr>
                <w:sz w:val="24"/>
                <w:szCs w:val="24"/>
              </w:rPr>
              <w:t xml:space="preserve"> 202</w:t>
            </w:r>
            <w:r w:rsidR="00970004">
              <w:rPr>
                <w:sz w:val="24"/>
                <w:szCs w:val="24"/>
              </w:rPr>
              <w:t>4</w:t>
            </w:r>
            <w:r w:rsidRPr="00FD6B2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14DD" w14:textId="35C803EF" w:rsidR="00FD6B24" w:rsidRPr="00FD6B24" w:rsidRDefault="00FD6B24" w:rsidP="00FD6B24">
            <w:pPr>
              <w:ind w:firstLine="0"/>
              <w:jc w:val="both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 xml:space="preserve">Факт  </w:t>
            </w:r>
            <w:r w:rsidR="00301A0F">
              <w:rPr>
                <w:sz w:val="24"/>
                <w:szCs w:val="24"/>
              </w:rPr>
              <w:t xml:space="preserve">1 </w:t>
            </w:r>
            <w:r w:rsidR="00436D57">
              <w:rPr>
                <w:sz w:val="24"/>
                <w:szCs w:val="24"/>
              </w:rPr>
              <w:t>полугодие</w:t>
            </w:r>
            <w:r w:rsidR="00301A0F">
              <w:rPr>
                <w:sz w:val="24"/>
                <w:szCs w:val="24"/>
              </w:rPr>
              <w:t xml:space="preserve"> </w:t>
            </w:r>
            <w:r w:rsidRPr="00FD6B24">
              <w:rPr>
                <w:sz w:val="24"/>
                <w:szCs w:val="24"/>
              </w:rPr>
              <w:t>202</w:t>
            </w:r>
            <w:r w:rsidR="00970004">
              <w:rPr>
                <w:sz w:val="24"/>
                <w:szCs w:val="24"/>
              </w:rPr>
              <w:t>4</w:t>
            </w:r>
            <w:r w:rsidRPr="00FD6B2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545F0" w14:textId="77777777" w:rsidR="00FD6B24" w:rsidRPr="00FD6B24" w:rsidRDefault="00FD6B24" w:rsidP="00FD6B24">
            <w:pPr>
              <w:ind w:firstLine="0"/>
              <w:jc w:val="both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>Снижение(-)</w:t>
            </w:r>
          </w:p>
          <w:p w14:paraId="2E98F85B" w14:textId="77777777" w:rsidR="00FD6B24" w:rsidRPr="00FD6B24" w:rsidRDefault="00FD6B24" w:rsidP="00FD6B24">
            <w:pPr>
              <w:ind w:firstLine="0"/>
              <w:jc w:val="both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>увеличение(+)</w:t>
            </w:r>
          </w:p>
          <w:p w14:paraId="3D7C91AD" w14:textId="77777777" w:rsidR="00FD6B24" w:rsidRPr="00FD6B24" w:rsidRDefault="00FD6B24" w:rsidP="00FD6B24">
            <w:pPr>
              <w:ind w:firstLine="0"/>
              <w:jc w:val="both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>уровня задолженности</w:t>
            </w:r>
          </w:p>
        </w:tc>
      </w:tr>
      <w:tr w:rsidR="00FD6B24" w:rsidRPr="00FD6B24" w14:paraId="6392CC8B" w14:textId="77777777" w:rsidTr="00970004">
        <w:trPr>
          <w:trHeight w:val="300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7A2A" w14:textId="77777777" w:rsidR="00FD6B24" w:rsidRPr="00FD6B24" w:rsidRDefault="00FD6B24" w:rsidP="00FD6B24">
            <w:pPr>
              <w:ind w:firstLine="0"/>
              <w:jc w:val="both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5B86" w14:textId="14040276" w:rsidR="00FD6B24" w:rsidRPr="00FD6B24" w:rsidRDefault="00436D57" w:rsidP="00FD6B24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512,999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FB58" w14:textId="4653CB73" w:rsidR="00FD6B24" w:rsidRPr="00FD6B24" w:rsidRDefault="00436D57" w:rsidP="00FD6B24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543,257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E4CBE" w14:textId="414E60BE" w:rsidR="00FD6B24" w:rsidRPr="00FD6B24" w:rsidRDefault="00436D57" w:rsidP="00FD6B24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30,258</w:t>
            </w:r>
          </w:p>
        </w:tc>
      </w:tr>
      <w:tr w:rsidR="00FD6B24" w:rsidRPr="00FD6B24" w14:paraId="640FB073" w14:textId="77777777" w:rsidTr="00970004">
        <w:trPr>
          <w:trHeight w:val="255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E131" w14:textId="77777777" w:rsidR="00FD6B24" w:rsidRPr="00FD6B24" w:rsidRDefault="00FD6B24" w:rsidP="00FD6B24">
            <w:pPr>
              <w:ind w:firstLine="0"/>
              <w:jc w:val="both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>Доходы от уплаты акцизов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CF78" w14:textId="6914506F" w:rsidR="00FD6B24" w:rsidRPr="00FD6B24" w:rsidRDefault="00436D57" w:rsidP="00FD6B24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745,662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110C" w14:textId="10FB6FE9" w:rsidR="00FD6B24" w:rsidRPr="00FD6B24" w:rsidRDefault="00436D57" w:rsidP="00FD6B24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701,589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2ED20" w14:textId="5E49D570" w:rsidR="00FD6B24" w:rsidRPr="00FD6B24" w:rsidRDefault="00436D57" w:rsidP="00FD6B24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-44,073</w:t>
            </w:r>
          </w:p>
        </w:tc>
      </w:tr>
      <w:tr w:rsidR="00FD6B24" w:rsidRPr="00FD6B24" w14:paraId="58FDCDAB" w14:textId="77777777" w:rsidTr="00970004"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2516" w14:textId="77777777" w:rsidR="00FD6B24" w:rsidRPr="00FD6B24" w:rsidRDefault="00FD6B24" w:rsidP="00FD6B24">
            <w:pPr>
              <w:ind w:firstLine="0"/>
              <w:jc w:val="both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99C0" w14:textId="57AA59DE" w:rsidR="00FD6B24" w:rsidRPr="00FD6B24" w:rsidRDefault="00436D57" w:rsidP="00FD6B24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5602" w14:textId="5EF30066" w:rsidR="00FD6B24" w:rsidRPr="00FD6B24" w:rsidRDefault="00436D57" w:rsidP="00FD6B24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5,446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35CDA" w14:textId="74F6E78F" w:rsidR="00FD6B24" w:rsidRPr="00FD6B24" w:rsidRDefault="00436D57" w:rsidP="00FD6B24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+3,446</w:t>
            </w:r>
          </w:p>
        </w:tc>
      </w:tr>
      <w:tr w:rsidR="00FD6B24" w:rsidRPr="00FD6B24" w14:paraId="528D88E5" w14:textId="77777777" w:rsidTr="00970004"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F4FD" w14:textId="77777777" w:rsidR="00FD6B24" w:rsidRPr="00FD6B24" w:rsidRDefault="00FD6B24" w:rsidP="00FD6B24">
            <w:pPr>
              <w:ind w:firstLine="0"/>
              <w:jc w:val="both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4C8C" w14:textId="020457C6" w:rsidR="00FD6B24" w:rsidRPr="00FD6B24" w:rsidRDefault="00436D57" w:rsidP="00FD6B24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915D" w14:textId="427E6580" w:rsidR="00FD6B24" w:rsidRPr="00FD6B24" w:rsidRDefault="00436D57" w:rsidP="00FD6B24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-2,528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49C4F" w14:textId="51BDD123" w:rsidR="00FD6B24" w:rsidRPr="00FD6B24" w:rsidRDefault="00436D57" w:rsidP="00FD6B24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-7,528</w:t>
            </w:r>
          </w:p>
        </w:tc>
      </w:tr>
      <w:tr w:rsidR="00301A0F" w:rsidRPr="00FD6B24" w14:paraId="7D1788BE" w14:textId="77777777" w:rsidTr="00970004"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9F52" w14:textId="77777777" w:rsidR="00301A0F" w:rsidRPr="00FD6B24" w:rsidRDefault="00301A0F" w:rsidP="00301A0F">
            <w:pPr>
              <w:ind w:firstLine="0"/>
              <w:jc w:val="both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D65E" w14:textId="34FC3EC1" w:rsidR="00301A0F" w:rsidRPr="00FD6B24" w:rsidRDefault="00436D57" w:rsidP="00301A0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BC3A" w14:textId="65791B30" w:rsidR="00301A0F" w:rsidRPr="00FD6B24" w:rsidRDefault="00436D57" w:rsidP="00301A0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6BC04" w14:textId="7A43E693" w:rsidR="00301A0F" w:rsidRPr="00FD6B24" w:rsidRDefault="00436D57" w:rsidP="00301A0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-0,777</w:t>
            </w:r>
          </w:p>
        </w:tc>
      </w:tr>
      <w:tr w:rsidR="00301A0F" w:rsidRPr="00FD6B24" w14:paraId="50977DF4" w14:textId="77777777" w:rsidTr="00970004"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D012" w14:textId="77777777" w:rsidR="00301A0F" w:rsidRPr="00FD6B24" w:rsidRDefault="00301A0F" w:rsidP="00301A0F">
            <w:pPr>
              <w:ind w:firstLine="0"/>
              <w:jc w:val="both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>Доходы от сдачи в аренду имущества, находящегося в собственности органов управления сельских поселений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FD82" w14:textId="22DCD948" w:rsidR="00301A0F" w:rsidRPr="00FD6B24" w:rsidRDefault="00436D57" w:rsidP="00301A0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129,616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3C32" w14:textId="6CFE6973" w:rsidR="00301A0F" w:rsidRPr="00FD6B24" w:rsidRDefault="00436D57" w:rsidP="00301A0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145,396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70714" w14:textId="5307E4E1" w:rsidR="00301A0F" w:rsidRPr="00FD6B24" w:rsidRDefault="00436D57" w:rsidP="00301A0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+15,780</w:t>
            </w:r>
          </w:p>
        </w:tc>
      </w:tr>
      <w:tr w:rsidR="00301A0F" w:rsidRPr="00FD6B24" w14:paraId="1E31A0BA" w14:textId="77777777" w:rsidTr="00970004">
        <w:trPr>
          <w:trHeight w:val="360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E4DD" w14:textId="77777777" w:rsidR="00301A0F" w:rsidRPr="00FD6B24" w:rsidRDefault="00301A0F" w:rsidP="00301A0F">
            <w:pPr>
              <w:ind w:firstLine="0"/>
              <w:jc w:val="both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>Прочие поступления от использования  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C95A" w14:textId="481694E4" w:rsidR="00301A0F" w:rsidRPr="00FD6B24" w:rsidRDefault="00436D57" w:rsidP="00301A0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5E14" w14:textId="30A0B1FD" w:rsidR="00301A0F" w:rsidRPr="00FD6B24" w:rsidRDefault="00436D57" w:rsidP="00301A0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8,227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6240B" w14:textId="74403421" w:rsidR="00301A0F" w:rsidRPr="00FD6B24" w:rsidRDefault="00436D57" w:rsidP="00301A0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+3,290</w:t>
            </w:r>
          </w:p>
        </w:tc>
      </w:tr>
      <w:tr w:rsidR="00301A0F" w:rsidRPr="00FD6B24" w14:paraId="725B512B" w14:textId="77777777" w:rsidTr="00970004">
        <w:trPr>
          <w:trHeight w:val="180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8BDB" w14:textId="77777777" w:rsidR="00301A0F" w:rsidRPr="00FD6B24" w:rsidRDefault="00301A0F" w:rsidP="00301A0F">
            <w:pPr>
              <w:ind w:firstLine="0"/>
              <w:jc w:val="both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FFB1" w14:textId="2426C4C5" w:rsidR="00301A0F" w:rsidRPr="00FD6B24" w:rsidRDefault="00436D57" w:rsidP="00301A0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E672" w14:textId="000DF34F" w:rsidR="00301A0F" w:rsidRPr="00FD6B24" w:rsidRDefault="00436D57" w:rsidP="00301A0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66AC9" w14:textId="1B701382" w:rsidR="00301A0F" w:rsidRPr="00FD6B24" w:rsidRDefault="00436D57" w:rsidP="00301A0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+10,00</w:t>
            </w:r>
          </w:p>
        </w:tc>
      </w:tr>
      <w:tr w:rsidR="00301A0F" w:rsidRPr="00FD6B24" w14:paraId="310C8EB4" w14:textId="77777777" w:rsidTr="00970004"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CF8A" w14:textId="77777777" w:rsidR="00301A0F" w:rsidRPr="00FD6B24" w:rsidRDefault="00301A0F" w:rsidP="00301A0F">
            <w:pPr>
              <w:ind w:firstLine="0"/>
              <w:jc w:val="both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B0C7" w14:textId="74A35064" w:rsidR="00301A0F" w:rsidRPr="00FD6B24" w:rsidRDefault="00C77512" w:rsidP="00301A0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1411,263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C5B7" w14:textId="6266ACAB" w:rsidR="00301A0F" w:rsidRPr="00FD6B24" w:rsidRDefault="00436D57" w:rsidP="00301A0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1421,659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EEE66" w14:textId="4399B1E5" w:rsidR="00301A0F" w:rsidRPr="00FD6B24" w:rsidRDefault="00436D57" w:rsidP="00301A0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C77512">
              <w:rPr>
                <w:sz w:val="24"/>
                <w:szCs w:val="24"/>
              </w:rPr>
              <w:t>10,396</w:t>
            </w:r>
          </w:p>
        </w:tc>
      </w:tr>
    </w:tbl>
    <w:p w14:paraId="49CB6C74" w14:textId="77777777" w:rsidR="00FD6B24" w:rsidRPr="00FD6B24" w:rsidRDefault="00FD6B24" w:rsidP="00FD6B24">
      <w:pPr>
        <w:spacing w:after="120"/>
        <w:ind w:firstLine="708"/>
        <w:jc w:val="both"/>
        <w:rPr>
          <w:sz w:val="24"/>
          <w:szCs w:val="24"/>
        </w:rPr>
      </w:pPr>
    </w:p>
    <w:p w14:paraId="53280726" w14:textId="66560334" w:rsidR="00BA5583" w:rsidRDefault="00BA5583" w:rsidP="00FD6B24">
      <w:pPr>
        <w:spacing w:after="120"/>
        <w:ind w:firstLine="708"/>
        <w:jc w:val="center"/>
        <w:rPr>
          <w:b/>
          <w:bCs/>
          <w:sz w:val="24"/>
          <w:szCs w:val="24"/>
        </w:rPr>
      </w:pPr>
    </w:p>
    <w:p w14:paraId="0CC5C7CC" w14:textId="1A8E91C9" w:rsidR="00B04DB2" w:rsidRDefault="00B04DB2" w:rsidP="00FD6B24">
      <w:pPr>
        <w:spacing w:after="120"/>
        <w:ind w:firstLine="708"/>
        <w:jc w:val="center"/>
        <w:rPr>
          <w:b/>
          <w:bCs/>
          <w:sz w:val="24"/>
          <w:szCs w:val="24"/>
        </w:rPr>
      </w:pPr>
    </w:p>
    <w:p w14:paraId="6A7B9A18" w14:textId="22D36EE6" w:rsidR="00B04DB2" w:rsidRDefault="00B04DB2" w:rsidP="00FD6B24">
      <w:pPr>
        <w:spacing w:after="120"/>
        <w:ind w:firstLine="708"/>
        <w:jc w:val="center"/>
        <w:rPr>
          <w:b/>
          <w:bCs/>
          <w:sz w:val="24"/>
          <w:szCs w:val="24"/>
        </w:rPr>
      </w:pPr>
    </w:p>
    <w:p w14:paraId="245241C7" w14:textId="02B22911" w:rsidR="00B04DB2" w:rsidRDefault="00B04DB2" w:rsidP="00FD6B24">
      <w:pPr>
        <w:spacing w:after="120"/>
        <w:ind w:firstLine="708"/>
        <w:jc w:val="center"/>
        <w:rPr>
          <w:b/>
          <w:bCs/>
          <w:sz w:val="24"/>
          <w:szCs w:val="24"/>
        </w:rPr>
      </w:pPr>
    </w:p>
    <w:p w14:paraId="07DE2661" w14:textId="77777777" w:rsidR="00B04DB2" w:rsidRDefault="00B04DB2" w:rsidP="00FD6B24">
      <w:pPr>
        <w:spacing w:after="120"/>
        <w:ind w:firstLine="708"/>
        <w:jc w:val="center"/>
        <w:rPr>
          <w:b/>
          <w:bCs/>
          <w:sz w:val="24"/>
          <w:szCs w:val="24"/>
        </w:rPr>
      </w:pPr>
    </w:p>
    <w:p w14:paraId="1C0C688C" w14:textId="1A448ED3" w:rsidR="00FD6B24" w:rsidRPr="00FD6B24" w:rsidRDefault="00FD6B24" w:rsidP="00FD6B24">
      <w:pPr>
        <w:spacing w:after="120"/>
        <w:ind w:firstLine="708"/>
        <w:jc w:val="center"/>
        <w:rPr>
          <w:b/>
          <w:bCs/>
          <w:sz w:val="24"/>
          <w:szCs w:val="24"/>
        </w:rPr>
      </w:pPr>
      <w:r w:rsidRPr="00FD6B24">
        <w:rPr>
          <w:b/>
          <w:bCs/>
          <w:sz w:val="24"/>
          <w:szCs w:val="24"/>
        </w:rPr>
        <w:t>Безвозмездные поступления от других бюджетов бюджетной системы Российской  Федерации.</w:t>
      </w:r>
    </w:p>
    <w:p w14:paraId="23138480" w14:textId="77777777" w:rsidR="00FD6B24" w:rsidRPr="00FD6B24" w:rsidRDefault="00FD6B24" w:rsidP="00FD6B24">
      <w:pPr>
        <w:tabs>
          <w:tab w:val="left" w:pos="720"/>
          <w:tab w:val="left" w:pos="7080"/>
        </w:tabs>
        <w:ind w:right="-523" w:firstLine="0"/>
        <w:jc w:val="both"/>
        <w:rPr>
          <w:sz w:val="24"/>
          <w:szCs w:val="24"/>
        </w:rPr>
      </w:pPr>
      <w:r w:rsidRPr="00FD6B24">
        <w:rPr>
          <w:sz w:val="24"/>
          <w:szCs w:val="24"/>
        </w:rPr>
        <w:tab/>
        <w:t>Динамика доходов  безвозмездных поступлений показана в следующей таблице:</w:t>
      </w:r>
    </w:p>
    <w:p w14:paraId="3ECEDA79" w14:textId="77777777" w:rsidR="00FD6B24" w:rsidRPr="00FD6B24" w:rsidRDefault="00FD6B24" w:rsidP="00FD6B24">
      <w:pPr>
        <w:tabs>
          <w:tab w:val="left" w:pos="720"/>
          <w:tab w:val="left" w:pos="7080"/>
        </w:tabs>
        <w:ind w:right="-523" w:firstLine="0"/>
        <w:jc w:val="both"/>
        <w:rPr>
          <w:sz w:val="24"/>
          <w:szCs w:val="24"/>
        </w:rPr>
      </w:pPr>
      <w:r w:rsidRPr="00FD6B24">
        <w:rPr>
          <w:sz w:val="24"/>
          <w:szCs w:val="24"/>
        </w:rPr>
        <w:tab/>
      </w:r>
      <w:r w:rsidRPr="00FD6B24">
        <w:rPr>
          <w:sz w:val="24"/>
          <w:szCs w:val="24"/>
        </w:rPr>
        <w:tab/>
      </w:r>
      <w:r w:rsidRPr="00FD6B24">
        <w:rPr>
          <w:sz w:val="24"/>
          <w:szCs w:val="24"/>
        </w:rPr>
        <w:tab/>
        <w:t xml:space="preserve">       Табл.5</w:t>
      </w:r>
    </w:p>
    <w:p w14:paraId="20A021BC" w14:textId="77777777" w:rsidR="00FD6B24" w:rsidRPr="00FD6B24" w:rsidRDefault="00FD6B24" w:rsidP="00FD6B24">
      <w:pPr>
        <w:ind w:firstLine="0"/>
        <w:jc w:val="right"/>
        <w:rPr>
          <w:sz w:val="24"/>
          <w:szCs w:val="24"/>
        </w:rPr>
      </w:pPr>
      <w:r w:rsidRPr="00FD6B24">
        <w:rPr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83"/>
        <w:gridCol w:w="1485"/>
        <w:gridCol w:w="1280"/>
        <w:gridCol w:w="1280"/>
        <w:gridCol w:w="1280"/>
        <w:gridCol w:w="1135"/>
      </w:tblGrid>
      <w:tr w:rsidR="00FD6B24" w:rsidRPr="00FD6B24" w14:paraId="10CB1EF5" w14:textId="77777777" w:rsidTr="00E34418">
        <w:tc>
          <w:tcPr>
            <w:tcW w:w="3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F19A" w14:textId="77777777" w:rsidR="00FD6B24" w:rsidRPr="00FD6B24" w:rsidRDefault="00FD6B24" w:rsidP="00FD6B24">
            <w:pPr>
              <w:ind w:firstLine="0"/>
              <w:jc w:val="both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>Наименование вида дохода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85A7" w14:textId="0D7737D3" w:rsidR="00FD6B24" w:rsidRPr="00FD6B24" w:rsidRDefault="00FD6B24" w:rsidP="00FD6B24">
            <w:pPr>
              <w:ind w:firstLine="0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 xml:space="preserve">План  </w:t>
            </w:r>
            <w:r w:rsidR="00196976">
              <w:rPr>
                <w:sz w:val="24"/>
                <w:szCs w:val="24"/>
              </w:rPr>
              <w:t xml:space="preserve">1 </w:t>
            </w:r>
            <w:r w:rsidR="00B04DB2">
              <w:rPr>
                <w:sz w:val="24"/>
                <w:szCs w:val="24"/>
              </w:rPr>
              <w:t>полугодие</w:t>
            </w:r>
            <w:r w:rsidR="00196976">
              <w:rPr>
                <w:sz w:val="24"/>
                <w:szCs w:val="24"/>
              </w:rPr>
              <w:t xml:space="preserve"> </w:t>
            </w:r>
            <w:r w:rsidRPr="00FD6B24">
              <w:rPr>
                <w:sz w:val="24"/>
                <w:szCs w:val="24"/>
              </w:rPr>
              <w:t>202</w:t>
            </w:r>
            <w:r w:rsidR="00BA5583">
              <w:rPr>
                <w:sz w:val="24"/>
                <w:szCs w:val="24"/>
              </w:rPr>
              <w:t>3</w:t>
            </w:r>
            <w:r w:rsidRPr="00FD6B24">
              <w:rPr>
                <w:sz w:val="24"/>
                <w:szCs w:val="24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0FF0" w14:textId="1DDB860C" w:rsidR="00FD6B24" w:rsidRPr="00FD6B24" w:rsidRDefault="00FD6B24" w:rsidP="00FD6B24">
            <w:pPr>
              <w:ind w:firstLine="0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 xml:space="preserve">Факт </w:t>
            </w:r>
            <w:r w:rsidR="00B04DB2">
              <w:rPr>
                <w:sz w:val="24"/>
                <w:szCs w:val="24"/>
              </w:rPr>
              <w:t>1 полугодие</w:t>
            </w:r>
            <w:r w:rsidR="00196976">
              <w:rPr>
                <w:sz w:val="24"/>
                <w:szCs w:val="24"/>
              </w:rPr>
              <w:t xml:space="preserve"> </w:t>
            </w:r>
            <w:r w:rsidRPr="00FD6B24">
              <w:rPr>
                <w:sz w:val="24"/>
                <w:szCs w:val="24"/>
              </w:rPr>
              <w:t>202</w:t>
            </w:r>
            <w:r w:rsidR="00BA5583">
              <w:rPr>
                <w:sz w:val="24"/>
                <w:szCs w:val="24"/>
              </w:rPr>
              <w:t>3</w:t>
            </w:r>
            <w:r w:rsidRPr="00FD6B24">
              <w:rPr>
                <w:sz w:val="24"/>
                <w:szCs w:val="24"/>
              </w:rPr>
              <w:t>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53D7" w14:textId="4A23A891" w:rsidR="00FD6B24" w:rsidRPr="00FD6B24" w:rsidRDefault="00FD6B24" w:rsidP="00FD6B24">
            <w:pPr>
              <w:ind w:firstLine="0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 xml:space="preserve">План </w:t>
            </w:r>
            <w:r w:rsidR="00B04DB2">
              <w:rPr>
                <w:sz w:val="24"/>
                <w:szCs w:val="24"/>
              </w:rPr>
              <w:t>1 полугодие</w:t>
            </w:r>
            <w:r w:rsidR="00196976">
              <w:rPr>
                <w:sz w:val="24"/>
                <w:szCs w:val="24"/>
              </w:rPr>
              <w:t xml:space="preserve"> </w:t>
            </w:r>
            <w:r w:rsidRPr="00FD6B24">
              <w:rPr>
                <w:sz w:val="24"/>
                <w:szCs w:val="24"/>
              </w:rPr>
              <w:t>202</w:t>
            </w:r>
            <w:r w:rsidR="00363B5D">
              <w:rPr>
                <w:sz w:val="24"/>
                <w:szCs w:val="24"/>
              </w:rPr>
              <w:t>4</w:t>
            </w:r>
            <w:r w:rsidRPr="00FD6B24">
              <w:rPr>
                <w:sz w:val="24"/>
                <w:szCs w:val="24"/>
              </w:rPr>
              <w:t>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2DEF" w14:textId="0A3595D6" w:rsidR="00FD6B24" w:rsidRPr="00FD6B24" w:rsidRDefault="00FD6B24" w:rsidP="00FD6B24">
            <w:pPr>
              <w:ind w:firstLine="0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 xml:space="preserve">Факт </w:t>
            </w:r>
            <w:r w:rsidR="00B04DB2">
              <w:rPr>
                <w:sz w:val="24"/>
                <w:szCs w:val="24"/>
              </w:rPr>
              <w:t>1 полугодие</w:t>
            </w:r>
            <w:r w:rsidR="00196976">
              <w:rPr>
                <w:sz w:val="24"/>
                <w:szCs w:val="24"/>
              </w:rPr>
              <w:t xml:space="preserve"> </w:t>
            </w:r>
            <w:r w:rsidRPr="00FD6B24">
              <w:rPr>
                <w:sz w:val="24"/>
                <w:szCs w:val="24"/>
              </w:rPr>
              <w:t>20</w:t>
            </w:r>
            <w:r w:rsidR="00363B5D">
              <w:rPr>
                <w:sz w:val="24"/>
                <w:szCs w:val="24"/>
              </w:rPr>
              <w:t>24</w:t>
            </w:r>
            <w:r w:rsidRPr="00FD6B24">
              <w:rPr>
                <w:sz w:val="24"/>
                <w:szCs w:val="24"/>
              </w:rPr>
              <w:t>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E098" w14:textId="729BC10A" w:rsidR="00FD6B24" w:rsidRPr="00FD6B24" w:rsidRDefault="00FD6B24" w:rsidP="00FD6B24">
            <w:pPr>
              <w:ind w:firstLine="0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>Темп роста 202</w:t>
            </w:r>
            <w:r w:rsidR="00363B5D">
              <w:rPr>
                <w:sz w:val="24"/>
                <w:szCs w:val="24"/>
              </w:rPr>
              <w:t>4</w:t>
            </w:r>
            <w:r w:rsidRPr="00FD6B24">
              <w:rPr>
                <w:sz w:val="24"/>
                <w:szCs w:val="24"/>
              </w:rPr>
              <w:t>г. к 202</w:t>
            </w:r>
            <w:r w:rsidR="00363B5D">
              <w:rPr>
                <w:sz w:val="24"/>
                <w:szCs w:val="24"/>
              </w:rPr>
              <w:t>3</w:t>
            </w:r>
            <w:r w:rsidRPr="00FD6B24">
              <w:rPr>
                <w:sz w:val="24"/>
                <w:szCs w:val="24"/>
              </w:rPr>
              <w:t>г.</w:t>
            </w:r>
          </w:p>
        </w:tc>
      </w:tr>
      <w:tr w:rsidR="00B04DB2" w:rsidRPr="00FD6B24" w14:paraId="4205C922" w14:textId="77777777" w:rsidTr="00E34418">
        <w:tc>
          <w:tcPr>
            <w:tcW w:w="3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5AAB" w14:textId="77777777" w:rsidR="00B04DB2" w:rsidRPr="00FD6B24" w:rsidRDefault="00B04DB2" w:rsidP="00B04DB2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FD6B24">
              <w:rPr>
                <w:b/>
                <w:sz w:val="24"/>
                <w:szCs w:val="24"/>
              </w:rPr>
              <w:t>Безвозмездные поступления в т.ч.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3EC4" w14:textId="0F183BC5" w:rsidR="00B04DB2" w:rsidRPr="00FD6B24" w:rsidRDefault="00B04DB2" w:rsidP="00B04DB2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4376,668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CD94" w14:textId="01F76E15" w:rsidR="00B04DB2" w:rsidRPr="00FD6B24" w:rsidRDefault="00B04DB2" w:rsidP="00B04DB2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4232,178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8193" w14:textId="5D4A7FA2" w:rsidR="00B04DB2" w:rsidRPr="00FD6B24" w:rsidRDefault="00E34418" w:rsidP="00B04DB2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7113,223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EA4C" w14:textId="25F5B9B6" w:rsidR="00B04DB2" w:rsidRPr="00FD6B24" w:rsidRDefault="00E34418" w:rsidP="00B04DB2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6225,971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563A" w14:textId="4998F268" w:rsidR="00B04DB2" w:rsidRPr="00FD6B24" w:rsidRDefault="00E34418" w:rsidP="00B04DB2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</w:t>
            </w:r>
          </w:p>
        </w:tc>
      </w:tr>
      <w:tr w:rsidR="00B04DB2" w:rsidRPr="00FD6B24" w14:paraId="3418964A" w14:textId="77777777" w:rsidTr="00E34418">
        <w:tc>
          <w:tcPr>
            <w:tcW w:w="3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03ED" w14:textId="77777777" w:rsidR="00B04DB2" w:rsidRPr="00FD6B24" w:rsidRDefault="00B04DB2" w:rsidP="00B04DB2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FD6B24">
              <w:rPr>
                <w:i/>
                <w:iCs/>
                <w:sz w:val="24"/>
                <w:szCs w:val="24"/>
              </w:rPr>
              <w:t>Дотация бюджетам поселений на выравнивание уровня  бюджетной обеспеченности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8E7D" w14:textId="15B1B765" w:rsidR="00B04DB2" w:rsidRPr="00FD6B24" w:rsidRDefault="00B04DB2" w:rsidP="00B04DB2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1636,800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20C3" w14:textId="5FE442C9" w:rsidR="00B04DB2" w:rsidRPr="00FD6B24" w:rsidRDefault="00B04DB2" w:rsidP="00B04DB2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1636,800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9A07" w14:textId="7D8624CC" w:rsidR="00B04DB2" w:rsidRPr="00FD6B24" w:rsidRDefault="00E34418" w:rsidP="00B04DB2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1652,534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D96E" w14:textId="17B99BC0" w:rsidR="00B04DB2" w:rsidRPr="00FD6B24" w:rsidRDefault="00E34418" w:rsidP="00B04DB2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1652,534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3776" w14:textId="44155E0D" w:rsidR="00B04DB2" w:rsidRPr="00FD6B24" w:rsidRDefault="00E34418" w:rsidP="00B04DB2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101</w:t>
            </w:r>
          </w:p>
        </w:tc>
      </w:tr>
      <w:tr w:rsidR="00B04DB2" w:rsidRPr="00FD6B24" w14:paraId="3F475B2F" w14:textId="77777777" w:rsidTr="00E34418">
        <w:tc>
          <w:tcPr>
            <w:tcW w:w="3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685B" w14:textId="77777777" w:rsidR="00B04DB2" w:rsidRPr="00FD6B24" w:rsidRDefault="00B04DB2" w:rsidP="00B04DB2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FD6B24">
              <w:rPr>
                <w:i/>
                <w:iCs/>
                <w:sz w:val="24"/>
                <w:szCs w:val="24"/>
              </w:rPr>
              <w:t>Субвенция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2BDE" w14:textId="69BC3A5F" w:rsidR="00B04DB2" w:rsidRPr="00FD6B24" w:rsidRDefault="00B04DB2" w:rsidP="00B04DB2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76,066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E86C" w14:textId="40CCF170" w:rsidR="00B04DB2" w:rsidRPr="00FD6B24" w:rsidRDefault="00B04DB2" w:rsidP="00B04DB2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76,066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4BFB" w14:textId="0001E1B1" w:rsidR="00B04DB2" w:rsidRPr="00FD6B24" w:rsidRDefault="00E34418" w:rsidP="00B04DB2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96,634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05F" w14:textId="04FE2432" w:rsidR="00B04DB2" w:rsidRPr="00FD6B24" w:rsidRDefault="00E34418" w:rsidP="00B04DB2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96,634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1B3B" w14:textId="18437E80" w:rsidR="00B04DB2" w:rsidRPr="00FD6B24" w:rsidRDefault="00E34418" w:rsidP="00B04DB2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127</w:t>
            </w:r>
          </w:p>
        </w:tc>
      </w:tr>
      <w:tr w:rsidR="00BA5583" w:rsidRPr="00FD6B24" w14:paraId="17B86A65" w14:textId="77777777" w:rsidTr="00E34418">
        <w:tc>
          <w:tcPr>
            <w:tcW w:w="3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798" w14:textId="76C09875" w:rsidR="00BA5583" w:rsidRPr="00FD6B24" w:rsidRDefault="00BA5583" w:rsidP="00BA5583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BA5583">
              <w:rPr>
                <w:i/>
                <w:i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37B7" w14:textId="55A5B47E" w:rsidR="00BA5583" w:rsidRDefault="00BA5583" w:rsidP="00BA5583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24A0" w14:textId="510A2681" w:rsidR="00BA5583" w:rsidRDefault="00BA5583" w:rsidP="00BA5583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C9FE" w14:textId="26223A60" w:rsidR="00BA5583" w:rsidRDefault="00E34418" w:rsidP="00BA5583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18,925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F421" w14:textId="33454BF0" w:rsidR="00BA5583" w:rsidRDefault="00E34418" w:rsidP="00BA5583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18,925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948B" w14:textId="77777777" w:rsidR="00BA5583" w:rsidRPr="00FD6B24" w:rsidRDefault="00BA5583" w:rsidP="00BA5583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B04DB2" w:rsidRPr="00FD6B24" w14:paraId="5116D028" w14:textId="77777777" w:rsidTr="00E34418">
        <w:trPr>
          <w:trHeight w:val="799"/>
        </w:trPr>
        <w:tc>
          <w:tcPr>
            <w:tcW w:w="3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EF1F" w14:textId="77777777" w:rsidR="00B04DB2" w:rsidRPr="00FD6B24" w:rsidRDefault="00B04DB2" w:rsidP="00B04DB2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FD6B24">
              <w:rPr>
                <w:i/>
                <w:iCs/>
                <w:sz w:val="24"/>
                <w:szCs w:val="24"/>
              </w:rPr>
              <w:t xml:space="preserve">Прочие межбюджетные трансферты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31F5" w14:textId="1C3110F1" w:rsidR="00B04DB2" w:rsidRPr="00FD6B24" w:rsidRDefault="00B04DB2" w:rsidP="00B04DB2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2663,802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589A" w14:textId="06CC13B8" w:rsidR="00B04DB2" w:rsidRPr="00FD6B24" w:rsidRDefault="00B04DB2" w:rsidP="00B04DB2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2519,312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C231" w14:textId="3D21F898" w:rsidR="00B04DB2" w:rsidRPr="00FD6B24" w:rsidRDefault="00E34418" w:rsidP="00B04DB2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3178,653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BF1E" w14:textId="099D4FB8" w:rsidR="00B04DB2" w:rsidRPr="00FD6B24" w:rsidRDefault="00E34418" w:rsidP="00B04DB2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2291,401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E2B3" w14:textId="26B99D08" w:rsidR="00B04DB2" w:rsidRPr="00FD6B24" w:rsidRDefault="00E34418" w:rsidP="00B04DB2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91</w:t>
            </w:r>
          </w:p>
        </w:tc>
      </w:tr>
      <w:tr w:rsidR="00BA5583" w:rsidRPr="00FD6B24" w14:paraId="5629FB67" w14:textId="77777777" w:rsidTr="00E34418">
        <w:trPr>
          <w:trHeight w:val="799"/>
        </w:trPr>
        <w:tc>
          <w:tcPr>
            <w:tcW w:w="3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0BEF" w14:textId="0C50DC42" w:rsidR="00BA5583" w:rsidRPr="00FD6B24" w:rsidRDefault="00BA5583" w:rsidP="00BA5583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BA5583">
              <w:rPr>
                <w:i/>
                <w:iCs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C817" w14:textId="151E80E8" w:rsidR="00BA5583" w:rsidRDefault="00BA5583" w:rsidP="00BA5583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BEC" w14:textId="4E440F36" w:rsidR="00BA5583" w:rsidRDefault="00BA5583" w:rsidP="00BA5583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34F5" w14:textId="73D0F71A" w:rsidR="00BA5583" w:rsidRDefault="00E34418" w:rsidP="00BA5583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357,100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8E3F" w14:textId="53615CBA" w:rsidR="00BA5583" w:rsidRDefault="00E34418" w:rsidP="00BA5583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357,100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C84C" w14:textId="77777777" w:rsidR="00BA5583" w:rsidRPr="00FD6B24" w:rsidRDefault="00BA5583" w:rsidP="00BA5583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733C7448" w14:textId="77777777" w:rsidR="00FD6B24" w:rsidRPr="00FD6B24" w:rsidRDefault="00FD6B24" w:rsidP="00FD6B24">
      <w:pPr>
        <w:ind w:firstLine="708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145E19E" w14:textId="34151DE4" w:rsidR="00FD6B24" w:rsidRPr="00FD6B24" w:rsidRDefault="00FD6B24" w:rsidP="00FD6B24">
      <w:pPr>
        <w:ind w:firstLine="708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FD6B24">
        <w:rPr>
          <w:bCs/>
          <w:sz w:val="24"/>
          <w:szCs w:val="24"/>
        </w:rPr>
        <w:t xml:space="preserve">Общий объем безвозмездных поступлений составил </w:t>
      </w:r>
      <w:r w:rsidR="00A13631">
        <w:rPr>
          <w:bCs/>
          <w:sz w:val="24"/>
          <w:szCs w:val="24"/>
        </w:rPr>
        <w:t>6225,971</w:t>
      </w:r>
      <w:r w:rsidRPr="00FD6B24">
        <w:rPr>
          <w:bCs/>
          <w:sz w:val="24"/>
          <w:szCs w:val="24"/>
        </w:rPr>
        <w:t xml:space="preserve"> тыс.руб., что на </w:t>
      </w:r>
      <w:r w:rsidR="00A13631">
        <w:rPr>
          <w:bCs/>
          <w:sz w:val="24"/>
          <w:szCs w:val="24"/>
        </w:rPr>
        <w:t>47</w:t>
      </w:r>
      <w:r w:rsidRPr="00FD6B24">
        <w:rPr>
          <w:bCs/>
          <w:sz w:val="24"/>
          <w:szCs w:val="24"/>
        </w:rPr>
        <w:t xml:space="preserve">% больше, чем </w:t>
      </w:r>
      <w:r w:rsidR="00196976">
        <w:rPr>
          <w:bCs/>
          <w:sz w:val="24"/>
          <w:szCs w:val="24"/>
        </w:rPr>
        <w:t xml:space="preserve">за 1 </w:t>
      </w:r>
      <w:r w:rsidR="00A13631">
        <w:rPr>
          <w:bCs/>
          <w:sz w:val="24"/>
          <w:szCs w:val="24"/>
        </w:rPr>
        <w:t>полугодие</w:t>
      </w:r>
      <w:r w:rsidR="00196976">
        <w:rPr>
          <w:bCs/>
          <w:sz w:val="24"/>
          <w:szCs w:val="24"/>
        </w:rPr>
        <w:t xml:space="preserve"> </w:t>
      </w:r>
      <w:r w:rsidRPr="00FD6B24">
        <w:rPr>
          <w:bCs/>
          <w:sz w:val="24"/>
          <w:szCs w:val="24"/>
        </w:rPr>
        <w:t>202</w:t>
      </w:r>
      <w:r w:rsidR="00BA5583">
        <w:rPr>
          <w:bCs/>
          <w:sz w:val="24"/>
          <w:szCs w:val="24"/>
        </w:rPr>
        <w:t>3</w:t>
      </w:r>
      <w:r w:rsidRPr="00FD6B24">
        <w:rPr>
          <w:bCs/>
          <w:sz w:val="24"/>
          <w:szCs w:val="24"/>
        </w:rPr>
        <w:t>год</w:t>
      </w:r>
      <w:r w:rsidR="00196976">
        <w:rPr>
          <w:bCs/>
          <w:sz w:val="24"/>
          <w:szCs w:val="24"/>
        </w:rPr>
        <w:t>а</w:t>
      </w:r>
      <w:r w:rsidRPr="00FD6B24">
        <w:rPr>
          <w:bCs/>
          <w:sz w:val="24"/>
          <w:szCs w:val="24"/>
        </w:rPr>
        <w:t xml:space="preserve">.  </w:t>
      </w:r>
    </w:p>
    <w:p w14:paraId="20ED6728" w14:textId="77777777" w:rsidR="00FD6B24" w:rsidRPr="00FD6B24" w:rsidRDefault="00FD6B24" w:rsidP="00FD6B24">
      <w:pPr>
        <w:ind w:firstLine="708"/>
        <w:jc w:val="both"/>
        <w:rPr>
          <w:sz w:val="24"/>
          <w:szCs w:val="24"/>
        </w:rPr>
      </w:pPr>
      <w:r w:rsidRPr="00FD6B24">
        <w:rPr>
          <w:b/>
          <w:sz w:val="24"/>
          <w:szCs w:val="24"/>
        </w:rPr>
        <w:t xml:space="preserve">    </w:t>
      </w:r>
      <w:r w:rsidRPr="00FD6B24">
        <w:rPr>
          <w:sz w:val="24"/>
          <w:szCs w:val="24"/>
        </w:rPr>
        <w:t>Структура доходов говорит о большей доли финансовой помощи в доходах из вышестоящих бюджетов.</w:t>
      </w:r>
    </w:p>
    <w:p w14:paraId="4E9B2DA4" w14:textId="77777777" w:rsidR="00FD6B24" w:rsidRPr="00FD6B24" w:rsidRDefault="00FD6B24" w:rsidP="00FD6B24">
      <w:pPr>
        <w:ind w:firstLine="0"/>
        <w:jc w:val="both"/>
        <w:rPr>
          <w:sz w:val="24"/>
          <w:szCs w:val="24"/>
        </w:rPr>
      </w:pPr>
    </w:p>
    <w:p w14:paraId="3232CAB0" w14:textId="77777777" w:rsidR="00FD6B24" w:rsidRPr="00FD6B24" w:rsidRDefault="00FD6B24" w:rsidP="00FD6B24">
      <w:pPr>
        <w:ind w:firstLine="0"/>
        <w:jc w:val="center"/>
        <w:rPr>
          <w:b/>
          <w:sz w:val="24"/>
          <w:szCs w:val="24"/>
        </w:rPr>
      </w:pPr>
      <w:r w:rsidRPr="00FD6B24">
        <w:rPr>
          <w:b/>
          <w:sz w:val="24"/>
          <w:szCs w:val="24"/>
        </w:rPr>
        <w:t>Муниципальный внутренний долг</w:t>
      </w:r>
    </w:p>
    <w:p w14:paraId="6196A12B" w14:textId="77777777" w:rsidR="00FD6B24" w:rsidRPr="00FD6B24" w:rsidRDefault="00FD6B24" w:rsidP="00FD6B24">
      <w:pPr>
        <w:ind w:firstLine="0"/>
        <w:jc w:val="both"/>
        <w:rPr>
          <w:sz w:val="24"/>
          <w:szCs w:val="24"/>
        </w:rPr>
      </w:pPr>
    </w:p>
    <w:p w14:paraId="6AB1E9A7" w14:textId="51CDCEAA" w:rsidR="00FD6B24" w:rsidRPr="00FD6B24" w:rsidRDefault="00FD6B24" w:rsidP="00FD6B24">
      <w:pPr>
        <w:ind w:firstLine="708"/>
        <w:jc w:val="both"/>
        <w:rPr>
          <w:sz w:val="24"/>
          <w:szCs w:val="24"/>
        </w:rPr>
      </w:pPr>
      <w:r w:rsidRPr="00FD6B24">
        <w:rPr>
          <w:sz w:val="24"/>
          <w:szCs w:val="24"/>
        </w:rPr>
        <w:t>Предельный объем  муниципального долга поселения  за</w:t>
      </w:r>
      <w:r w:rsidR="00D3650D">
        <w:rPr>
          <w:sz w:val="24"/>
          <w:szCs w:val="24"/>
        </w:rPr>
        <w:t xml:space="preserve"> 1 </w:t>
      </w:r>
      <w:r w:rsidR="001441BB">
        <w:rPr>
          <w:sz w:val="24"/>
          <w:szCs w:val="24"/>
        </w:rPr>
        <w:t>полугодие</w:t>
      </w:r>
      <w:r w:rsidRPr="00FD6B24">
        <w:rPr>
          <w:sz w:val="24"/>
          <w:szCs w:val="24"/>
        </w:rPr>
        <w:t xml:space="preserve"> 202</w:t>
      </w:r>
      <w:r w:rsidR="008511B7">
        <w:rPr>
          <w:sz w:val="24"/>
          <w:szCs w:val="24"/>
        </w:rPr>
        <w:t>4</w:t>
      </w:r>
      <w:r w:rsidRPr="00FD6B24">
        <w:rPr>
          <w:sz w:val="24"/>
          <w:szCs w:val="24"/>
        </w:rPr>
        <w:t xml:space="preserve">г. установлен в сумме    ноль  рублей, в том числе муниципальные гарантии ноль. </w:t>
      </w:r>
    </w:p>
    <w:p w14:paraId="465D8F3F" w14:textId="77777777" w:rsidR="00FD6B24" w:rsidRPr="00FD6B24" w:rsidRDefault="00FD6B24" w:rsidP="00FD6B24">
      <w:pPr>
        <w:ind w:firstLine="0"/>
        <w:jc w:val="both"/>
        <w:rPr>
          <w:b/>
          <w:sz w:val="24"/>
          <w:szCs w:val="24"/>
        </w:rPr>
      </w:pPr>
      <w:r w:rsidRPr="00FD6B24">
        <w:rPr>
          <w:b/>
          <w:sz w:val="24"/>
          <w:szCs w:val="24"/>
        </w:rPr>
        <w:t xml:space="preserve">                                                   Дефицит (Профицит)</w:t>
      </w:r>
    </w:p>
    <w:p w14:paraId="0E4D4D17" w14:textId="77777777" w:rsidR="00FD6B24" w:rsidRPr="00FD6B24" w:rsidRDefault="00FD6B24" w:rsidP="00FD6B24">
      <w:pPr>
        <w:ind w:firstLine="708"/>
        <w:jc w:val="both"/>
        <w:rPr>
          <w:sz w:val="24"/>
          <w:szCs w:val="24"/>
        </w:rPr>
      </w:pPr>
      <w:r w:rsidRPr="00FD6B24">
        <w:rPr>
          <w:sz w:val="24"/>
          <w:szCs w:val="24"/>
        </w:rPr>
        <w:t>Муниципальное образование Уртамского сельского поселения является высокодотационным, и предельный размер дефицита составляет 10%</w:t>
      </w:r>
      <w:r w:rsidRPr="00FD6B24">
        <w:rPr>
          <w:b/>
          <w:sz w:val="24"/>
          <w:szCs w:val="24"/>
        </w:rPr>
        <w:t xml:space="preserve"> </w:t>
      </w:r>
      <w:r w:rsidRPr="00FD6B24">
        <w:rPr>
          <w:sz w:val="24"/>
          <w:szCs w:val="24"/>
        </w:rPr>
        <w:t xml:space="preserve">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</w:t>
      </w:r>
      <w:r w:rsidRPr="00FD6B24">
        <w:rPr>
          <w:sz w:val="24"/>
          <w:szCs w:val="24"/>
        </w:rPr>
        <w:lastRenderedPageBreak/>
        <w:t>Российской Федерации является – изменение остатков средств на счетах по учету средств  бюджета поселения в течение финансового года.</w:t>
      </w:r>
    </w:p>
    <w:p w14:paraId="46931FBB" w14:textId="2A5F202E" w:rsidR="00FD6B24" w:rsidRPr="00FD6B24" w:rsidRDefault="00FD6B24" w:rsidP="00FD6B24">
      <w:pPr>
        <w:ind w:firstLine="708"/>
        <w:jc w:val="both"/>
        <w:rPr>
          <w:sz w:val="24"/>
          <w:szCs w:val="24"/>
        </w:rPr>
      </w:pPr>
      <w:r w:rsidRPr="00FD6B24">
        <w:rPr>
          <w:sz w:val="24"/>
          <w:szCs w:val="24"/>
        </w:rPr>
        <w:t xml:space="preserve">Фактически, в ходе исполнения бюджета поселения на </w:t>
      </w:r>
      <w:r w:rsidR="001441BB">
        <w:rPr>
          <w:sz w:val="24"/>
          <w:szCs w:val="24"/>
        </w:rPr>
        <w:t>01 июля</w:t>
      </w:r>
      <w:r w:rsidRPr="00FD6B24">
        <w:rPr>
          <w:sz w:val="24"/>
          <w:szCs w:val="24"/>
        </w:rPr>
        <w:t xml:space="preserve"> 202</w:t>
      </w:r>
      <w:r w:rsidR="008511B7">
        <w:rPr>
          <w:sz w:val="24"/>
          <w:szCs w:val="24"/>
        </w:rPr>
        <w:t>4</w:t>
      </w:r>
      <w:r w:rsidRPr="00FD6B24">
        <w:rPr>
          <w:sz w:val="24"/>
          <w:szCs w:val="24"/>
        </w:rPr>
        <w:t xml:space="preserve">г сложился  профицит в сумме </w:t>
      </w:r>
      <w:r w:rsidR="001441BB">
        <w:rPr>
          <w:sz w:val="24"/>
          <w:szCs w:val="24"/>
        </w:rPr>
        <w:t>655,377</w:t>
      </w:r>
      <w:r w:rsidRPr="00FD6B24">
        <w:rPr>
          <w:sz w:val="24"/>
          <w:szCs w:val="24"/>
        </w:rPr>
        <w:t xml:space="preserve"> тыс.  рублей.</w:t>
      </w:r>
    </w:p>
    <w:p w14:paraId="15352180" w14:textId="77777777" w:rsidR="00FD6B24" w:rsidRPr="00A71F77" w:rsidRDefault="00FD6B24" w:rsidP="00FD6B24">
      <w:pPr>
        <w:ind w:firstLine="0"/>
        <w:jc w:val="both"/>
        <w:rPr>
          <w:b/>
          <w:sz w:val="24"/>
          <w:szCs w:val="24"/>
        </w:rPr>
      </w:pPr>
    </w:p>
    <w:p w14:paraId="3252F9CD" w14:textId="665C3B19" w:rsidR="00FD6B24" w:rsidRPr="00A71F77" w:rsidRDefault="00FD6B24" w:rsidP="008511B7">
      <w:pPr>
        <w:ind w:firstLine="0"/>
        <w:jc w:val="center"/>
        <w:rPr>
          <w:b/>
          <w:sz w:val="24"/>
          <w:szCs w:val="24"/>
        </w:rPr>
      </w:pPr>
      <w:r w:rsidRPr="00A71F77">
        <w:rPr>
          <w:b/>
          <w:sz w:val="24"/>
          <w:szCs w:val="24"/>
        </w:rPr>
        <w:t>2. Исполнение расходов</w:t>
      </w:r>
    </w:p>
    <w:bookmarkEnd w:id="4"/>
    <w:p w14:paraId="01B70C37" w14:textId="77777777" w:rsidR="008511B7" w:rsidRDefault="008511B7" w:rsidP="008511B7">
      <w:pPr>
        <w:ind w:firstLine="0"/>
        <w:jc w:val="both"/>
        <w:rPr>
          <w:b/>
          <w:sz w:val="24"/>
        </w:rPr>
      </w:pPr>
    </w:p>
    <w:p w14:paraId="51BD9403" w14:textId="11F5212E" w:rsidR="00001A8F" w:rsidRPr="00001A8F" w:rsidRDefault="00001A8F" w:rsidP="008511B7">
      <w:pPr>
        <w:ind w:firstLine="708"/>
        <w:jc w:val="both"/>
        <w:rPr>
          <w:sz w:val="24"/>
          <w:szCs w:val="24"/>
        </w:rPr>
      </w:pPr>
      <w:r w:rsidRPr="00001A8F">
        <w:rPr>
          <w:sz w:val="24"/>
          <w:szCs w:val="24"/>
        </w:rPr>
        <w:t xml:space="preserve">Расходы бюджета поселения за </w:t>
      </w:r>
      <w:r>
        <w:rPr>
          <w:sz w:val="24"/>
          <w:szCs w:val="24"/>
        </w:rPr>
        <w:t xml:space="preserve">1 </w:t>
      </w:r>
      <w:r w:rsidR="00203801">
        <w:rPr>
          <w:sz w:val="24"/>
          <w:szCs w:val="24"/>
        </w:rPr>
        <w:t xml:space="preserve">полугодие </w:t>
      </w:r>
      <w:r>
        <w:rPr>
          <w:sz w:val="24"/>
          <w:szCs w:val="24"/>
        </w:rPr>
        <w:t xml:space="preserve"> </w:t>
      </w:r>
      <w:r w:rsidRPr="00001A8F">
        <w:rPr>
          <w:sz w:val="24"/>
          <w:szCs w:val="24"/>
        </w:rPr>
        <w:t>202</w:t>
      </w:r>
      <w:r w:rsidR="00363B5D">
        <w:rPr>
          <w:sz w:val="24"/>
          <w:szCs w:val="24"/>
        </w:rPr>
        <w:t>4</w:t>
      </w:r>
      <w:r w:rsidRPr="00001A8F">
        <w:rPr>
          <w:sz w:val="24"/>
          <w:szCs w:val="24"/>
        </w:rPr>
        <w:t xml:space="preserve">  года  составляют  при плане </w:t>
      </w:r>
      <w:r w:rsidR="00203801">
        <w:rPr>
          <w:sz w:val="24"/>
          <w:szCs w:val="24"/>
        </w:rPr>
        <w:t>8752,914</w:t>
      </w:r>
      <w:r w:rsidRPr="00001A8F">
        <w:rPr>
          <w:sz w:val="24"/>
          <w:szCs w:val="24"/>
        </w:rPr>
        <w:t xml:space="preserve"> тыс.  рублей исполнено   </w:t>
      </w:r>
      <w:r w:rsidR="00203801">
        <w:rPr>
          <w:sz w:val="24"/>
          <w:szCs w:val="24"/>
        </w:rPr>
        <w:t>6992,251</w:t>
      </w:r>
      <w:r w:rsidRPr="00001A8F">
        <w:rPr>
          <w:sz w:val="24"/>
          <w:szCs w:val="24"/>
        </w:rPr>
        <w:t xml:space="preserve"> тыс.  рублей, что составляет </w:t>
      </w:r>
      <w:r w:rsidR="00203801">
        <w:rPr>
          <w:sz w:val="24"/>
          <w:szCs w:val="24"/>
        </w:rPr>
        <w:t>80</w:t>
      </w:r>
      <w:r w:rsidRPr="00001A8F">
        <w:rPr>
          <w:sz w:val="24"/>
          <w:szCs w:val="24"/>
        </w:rPr>
        <w:t xml:space="preserve"> %.</w:t>
      </w:r>
    </w:p>
    <w:p w14:paraId="70E4065C" w14:textId="4361523A" w:rsidR="00001A8F" w:rsidRPr="00001A8F" w:rsidRDefault="00001A8F" w:rsidP="00001A8F">
      <w:pPr>
        <w:spacing w:before="240" w:after="60"/>
        <w:ind w:left="708" w:firstLine="708"/>
        <w:outlineLvl w:val="4"/>
        <w:rPr>
          <w:b/>
          <w:bCs/>
          <w:i/>
          <w:iCs/>
          <w:szCs w:val="26"/>
        </w:rPr>
      </w:pPr>
      <w:r w:rsidRPr="00001A8F">
        <w:rPr>
          <w:b/>
          <w:bCs/>
          <w:i/>
          <w:iCs/>
          <w:szCs w:val="26"/>
        </w:rPr>
        <w:t xml:space="preserve">Структура расходов бюджета поселения  за </w:t>
      </w:r>
      <w:r>
        <w:rPr>
          <w:b/>
          <w:bCs/>
          <w:i/>
          <w:iCs/>
          <w:szCs w:val="26"/>
        </w:rPr>
        <w:t xml:space="preserve">1 </w:t>
      </w:r>
      <w:r w:rsidR="00203801">
        <w:rPr>
          <w:b/>
          <w:bCs/>
          <w:i/>
          <w:iCs/>
          <w:szCs w:val="26"/>
        </w:rPr>
        <w:t>полугодие</w:t>
      </w:r>
      <w:r>
        <w:rPr>
          <w:b/>
          <w:bCs/>
          <w:i/>
          <w:iCs/>
          <w:szCs w:val="26"/>
        </w:rPr>
        <w:t xml:space="preserve"> </w:t>
      </w:r>
      <w:r w:rsidRPr="00001A8F">
        <w:rPr>
          <w:b/>
          <w:bCs/>
          <w:i/>
          <w:iCs/>
          <w:szCs w:val="26"/>
        </w:rPr>
        <w:t>202</w:t>
      </w:r>
      <w:r w:rsidR="008511B7">
        <w:rPr>
          <w:b/>
          <w:bCs/>
          <w:i/>
          <w:iCs/>
          <w:szCs w:val="26"/>
        </w:rPr>
        <w:t>4</w:t>
      </w:r>
      <w:r w:rsidRPr="00001A8F">
        <w:rPr>
          <w:b/>
          <w:bCs/>
          <w:i/>
          <w:iCs/>
          <w:szCs w:val="26"/>
        </w:rPr>
        <w:t>года</w:t>
      </w:r>
    </w:p>
    <w:p w14:paraId="76D4FE5D" w14:textId="77777777" w:rsidR="00001A8F" w:rsidRPr="00001A8F" w:rsidRDefault="00001A8F" w:rsidP="00001A8F">
      <w:pPr>
        <w:spacing w:before="240" w:after="60"/>
        <w:ind w:left="708" w:firstLine="708"/>
        <w:outlineLvl w:val="4"/>
        <w:rPr>
          <w:szCs w:val="26"/>
        </w:rPr>
      </w:pPr>
      <w:r w:rsidRPr="00001A8F">
        <w:rPr>
          <w:b/>
          <w:bCs/>
          <w:i/>
          <w:iCs/>
          <w:szCs w:val="26"/>
        </w:rPr>
        <w:tab/>
      </w:r>
      <w:r w:rsidRPr="00001A8F">
        <w:rPr>
          <w:b/>
          <w:bCs/>
          <w:i/>
          <w:iCs/>
          <w:szCs w:val="26"/>
        </w:rPr>
        <w:tab/>
      </w:r>
      <w:r w:rsidRPr="00001A8F">
        <w:rPr>
          <w:b/>
          <w:bCs/>
          <w:i/>
          <w:iCs/>
          <w:szCs w:val="26"/>
        </w:rPr>
        <w:tab/>
      </w:r>
      <w:r w:rsidRPr="00001A8F">
        <w:rPr>
          <w:b/>
          <w:bCs/>
          <w:i/>
          <w:iCs/>
          <w:szCs w:val="26"/>
        </w:rPr>
        <w:tab/>
      </w:r>
      <w:r w:rsidRPr="00001A8F">
        <w:rPr>
          <w:b/>
          <w:bCs/>
          <w:i/>
          <w:iCs/>
          <w:szCs w:val="26"/>
        </w:rPr>
        <w:tab/>
      </w:r>
      <w:r w:rsidRPr="00001A8F">
        <w:rPr>
          <w:b/>
          <w:bCs/>
          <w:i/>
          <w:iCs/>
          <w:szCs w:val="26"/>
        </w:rPr>
        <w:tab/>
      </w:r>
      <w:r w:rsidRPr="00001A8F">
        <w:rPr>
          <w:b/>
          <w:bCs/>
          <w:i/>
          <w:iCs/>
          <w:szCs w:val="26"/>
        </w:rPr>
        <w:tab/>
      </w:r>
      <w:r w:rsidRPr="00001A8F">
        <w:rPr>
          <w:b/>
          <w:bCs/>
          <w:i/>
          <w:iCs/>
          <w:szCs w:val="26"/>
        </w:rPr>
        <w:tab/>
      </w:r>
      <w:r w:rsidRPr="00001A8F">
        <w:rPr>
          <w:b/>
          <w:bCs/>
          <w:i/>
          <w:iCs/>
          <w:szCs w:val="26"/>
        </w:rPr>
        <w:tab/>
      </w:r>
      <w:r w:rsidRPr="00001A8F">
        <w:rPr>
          <w:szCs w:val="26"/>
        </w:rPr>
        <w:t>Табл.6</w:t>
      </w:r>
    </w:p>
    <w:p w14:paraId="642F3B3B" w14:textId="77777777" w:rsidR="00001A8F" w:rsidRPr="00001A8F" w:rsidRDefault="00001A8F" w:rsidP="00001A8F">
      <w:pPr>
        <w:ind w:firstLine="0"/>
        <w:rPr>
          <w:sz w:val="24"/>
          <w:szCs w:val="24"/>
        </w:rPr>
      </w:pPr>
      <w:r w:rsidRPr="00001A8F">
        <w:rPr>
          <w:sz w:val="24"/>
          <w:szCs w:val="24"/>
        </w:rPr>
        <w:t xml:space="preserve">                                                                                                                                (тыс. рублей)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0"/>
        <w:gridCol w:w="1335"/>
        <w:gridCol w:w="1836"/>
        <w:gridCol w:w="1587"/>
        <w:gridCol w:w="1800"/>
      </w:tblGrid>
      <w:tr w:rsidR="00001A8F" w:rsidRPr="00001A8F" w14:paraId="0DB65759" w14:textId="77777777" w:rsidTr="009B2D44">
        <w:trPr>
          <w:trHeight w:val="300"/>
        </w:trPr>
        <w:tc>
          <w:tcPr>
            <w:tcW w:w="3270" w:type="dxa"/>
            <w:vMerge w:val="restart"/>
          </w:tcPr>
          <w:p w14:paraId="0300339C" w14:textId="77777777" w:rsidR="00001A8F" w:rsidRPr="00001A8F" w:rsidRDefault="00001A8F" w:rsidP="00001A8F">
            <w:pPr>
              <w:ind w:firstLine="0"/>
              <w:rPr>
                <w:sz w:val="24"/>
                <w:szCs w:val="24"/>
              </w:rPr>
            </w:pPr>
            <w:r w:rsidRPr="00001A8F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3171" w:type="dxa"/>
            <w:gridSpan w:val="2"/>
          </w:tcPr>
          <w:p w14:paraId="39C88DBC" w14:textId="7EE44EA3" w:rsidR="00001A8F" w:rsidRPr="00001A8F" w:rsidRDefault="00203801" w:rsidP="00001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полугодие </w:t>
            </w:r>
            <w:r w:rsidR="00001A8F" w:rsidRPr="00001A8F">
              <w:rPr>
                <w:sz w:val="24"/>
                <w:szCs w:val="24"/>
              </w:rPr>
              <w:t>202</w:t>
            </w:r>
            <w:r w:rsidR="008511B7">
              <w:rPr>
                <w:sz w:val="24"/>
                <w:szCs w:val="24"/>
              </w:rPr>
              <w:t>4</w:t>
            </w:r>
            <w:r w:rsidR="00001A8F" w:rsidRPr="00001A8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87" w:type="dxa"/>
            <w:vMerge w:val="restart"/>
          </w:tcPr>
          <w:p w14:paraId="5DF249A0" w14:textId="55E0F4B4" w:rsidR="00001A8F" w:rsidRPr="00001A8F" w:rsidRDefault="00001A8F" w:rsidP="00001A8F">
            <w:pPr>
              <w:ind w:firstLine="0"/>
              <w:rPr>
                <w:sz w:val="24"/>
                <w:szCs w:val="24"/>
              </w:rPr>
            </w:pPr>
            <w:r w:rsidRPr="00001A8F">
              <w:rPr>
                <w:sz w:val="24"/>
                <w:szCs w:val="24"/>
              </w:rPr>
              <w:t xml:space="preserve">Доля расходов </w:t>
            </w:r>
            <w:r>
              <w:rPr>
                <w:sz w:val="24"/>
                <w:szCs w:val="24"/>
              </w:rPr>
              <w:t xml:space="preserve">за </w:t>
            </w:r>
            <w:r w:rsidR="00203801">
              <w:rPr>
                <w:sz w:val="24"/>
                <w:szCs w:val="24"/>
              </w:rPr>
              <w:t xml:space="preserve">1 полугодие </w:t>
            </w:r>
            <w:r w:rsidRPr="00001A8F">
              <w:rPr>
                <w:sz w:val="24"/>
                <w:szCs w:val="24"/>
              </w:rPr>
              <w:t>202</w:t>
            </w:r>
            <w:r w:rsidR="008511B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  <w:r w:rsidRPr="00001A8F">
              <w:rPr>
                <w:sz w:val="24"/>
                <w:szCs w:val="24"/>
              </w:rPr>
              <w:t xml:space="preserve"> в общем объеме расходов, %</w:t>
            </w:r>
          </w:p>
        </w:tc>
        <w:tc>
          <w:tcPr>
            <w:tcW w:w="1800" w:type="dxa"/>
            <w:vMerge w:val="restart"/>
          </w:tcPr>
          <w:p w14:paraId="32FF7849" w14:textId="2F94AE55" w:rsidR="00001A8F" w:rsidRPr="00001A8F" w:rsidRDefault="00001A8F" w:rsidP="00001A8F">
            <w:pPr>
              <w:ind w:firstLine="0"/>
              <w:rPr>
                <w:sz w:val="24"/>
                <w:szCs w:val="24"/>
              </w:rPr>
            </w:pPr>
            <w:r w:rsidRPr="00001A8F">
              <w:rPr>
                <w:sz w:val="24"/>
                <w:szCs w:val="24"/>
              </w:rPr>
              <w:t xml:space="preserve">% исполнения  </w:t>
            </w:r>
            <w:r>
              <w:rPr>
                <w:sz w:val="24"/>
                <w:szCs w:val="24"/>
              </w:rPr>
              <w:t xml:space="preserve">за 1 </w:t>
            </w:r>
            <w:r w:rsidR="00203801">
              <w:rPr>
                <w:sz w:val="24"/>
                <w:szCs w:val="24"/>
              </w:rPr>
              <w:t>полугодие</w:t>
            </w:r>
            <w:r>
              <w:rPr>
                <w:sz w:val="24"/>
                <w:szCs w:val="24"/>
              </w:rPr>
              <w:t xml:space="preserve"> </w:t>
            </w:r>
            <w:r w:rsidRPr="00001A8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511B7">
              <w:rPr>
                <w:sz w:val="24"/>
                <w:szCs w:val="24"/>
              </w:rPr>
              <w:t>4</w:t>
            </w:r>
            <w:r w:rsidRPr="00001A8F">
              <w:rPr>
                <w:sz w:val="24"/>
                <w:szCs w:val="24"/>
              </w:rPr>
              <w:t>г</w:t>
            </w:r>
          </w:p>
        </w:tc>
      </w:tr>
      <w:tr w:rsidR="00001A8F" w:rsidRPr="00001A8F" w14:paraId="6F6F0C99" w14:textId="77777777" w:rsidTr="009B2D44">
        <w:trPr>
          <w:trHeight w:val="1437"/>
        </w:trPr>
        <w:tc>
          <w:tcPr>
            <w:tcW w:w="0" w:type="auto"/>
            <w:vMerge/>
            <w:vAlign w:val="center"/>
          </w:tcPr>
          <w:p w14:paraId="2741A81B" w14:textId="77777777" w:rsidR="00001A8F" w:rsidRPr="00001A8F" w:rsidRDefault="00001A8F" w:rsidP="00001A8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14:paraId="1CDAE52F" w14:textId="77777777" w:rsidR="00001A8F" w:rsidRPr="00001A8F" w:rsidRDefault="00001A8F" w:rsidP="00001A8F">
            <w:pPr>
              <w:ind w:firstLine="0"/>
              <w:rPr>
                <w:sz w:val="24"/>
                <w:szCs w:val="24"/>
              </w:rPr>
            </w:pPr>
            <w:r w:rsidRPr="00001A8F">
              <w:rPr>
                <w:sz w:val="24"/>
                <w:szCs w:val="24"/>
              </w:rPr>
              <w:t>план</w:t>
            </w:r>
          </w:p>
        </w:tc>
        <w:tc>
          <w:tcPr>
            <w:tcW w:w="1836" w:type="dxa"/>
          </w:tcPr>
          <w:p w14:paraId="1496F998" w14:textId="77777777" w:rsidR="00001A8F" w:rsidRPr="00001A8F" w:rsidRDefault="00001A8F" w:rsidP="00001A8F">
            <w:pPr>
              <w:ind w:firstLine="0"/>
              <w:rPr>
                <w:sz w:val="24"/>
                <w:szCs w:val="24"/>
              </w:rPr>
            </w:pPr>
            <w:r w:rsidRPr="00001A8F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vAlign w:val="center"/>
          </w:tcPr>
          <w:p w14:paraId="7EF1F490" w14:textId="77777777" w:rsidR="00001A8F" w:rsidRPr="00001A8F" w:rsidRDefault="00001A8F" w:rsidP="00001A8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34028EF" w14:textId="77777777" w:rsidR="00001A8F" w:rsidRPr="00001A8F" w:rsidRDefault="00001A8F" w:rsidP="00001A8F">
            <w:pPr>
              <w:ind w:firstLine="0"/>
              <w:rPr>
                <w:sz w:val="24"/>
                <w:szCs w:val="24"/>
              </w:rPr>
            </w:pPr>
          </w:p>
        </w:tc>
      </w:tr>
      <w:tr w:rsidR="00001A8F" w:rsidRPr="00001A8F" w14:paraId="013F7B20" w14:textId="77777777" w:rsidTr="009B2D44">
        <w:tc>
          <w:tcPr>
            <w:tcW w:w="3270" w:type="dxa"/>
            <w:vAlign w:val="bottom"/>
          </w:tcPr>
          <w:p w14:paraId="12433721" w14:textId="77777777" w:rsidR="00001A8F" w:rsidRPr="00001A8F" w:rsidRDefault="00001A8F" w:rsidP="00001A8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01A8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35" w:type="dxa"/>
          </w:tcPr>
          <w:p w14:paraId="37A6B60B" w14:textId="49A14869" w:rsidR="00001A8F" w:rsidRPr="00001A8F" w:rsidRDefault="00203801" w:rsidP="00001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3205,345</w:t>
            </w:r>
          </w:p>
        </w:tc>
        <w:tc>
          <w:tcPr>
            <w:tcW w:w="1836" w:type="dxa"/>
          </w:tcPr>
          <w:p w14:paraId="11A2A1A9" w14:textId="2555D019" w:rsidR="00001A8F" w:rsidRPr="00001A8F" w:rsidRDefault="00203801" w:rsidP="00001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2987,498</w:t>
            </w:r>
          </w:p>
        </w:tc>
        <w:tc>
          <w:tcPr>
            <w:tcW w:w="1587" w:type="dxa"/>
          </w:tcPr>
          <w:p w14:paraId="272085D2" w14:textId="6E840718" w:rsidR="00001A8F" w:rsidRPr="00001A8F" w:rsidRDefault="00203801" w:rsidP="00001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00" w:type="dxa"/>
          </w:tcPr>
          <w:p w14:paraId="25BA9053" w14:textId="403C53FB" w:rsidR="00001A8F" w:rsidRPr="00001A8F" w:rsidRDefault="00203801" w:rsidP="00001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001A8F" w:rsidRPr="00001A8F" w14:paraId="4AECC1D8" w14:textId="77777777" w:rsidTr="009B2D44">
        <w:tc>
          <w:tcPr>
            <w:tcW w:w="3270" w:type="dxa"/>
            <w:vAlign w:val="bottom"/>
          </w:tcPr>
          <w:p w14:paraId="7B632C39" w14:textId="77777777" w:rsidR="00001A8F" w:rsidRPr="00001A8F" w:rsidRDefault="00001A8F" w:rsidP="00001A8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01A8F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335" w:type="dxa"/>
          </w:tcPr>
          <w:p w14:paraId="26A4905A" w14:textId="1A9E492D" w:rsidR="00001A8F" w:rsidRPr="00001A8F" w:rsidRDefault="00203801" w:rsidP="00001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96,634</w:t>
            </w:r>
          </w:p>
        </w:tc>
        <w:tc>
          <w:tcPr>
            <w:tcW w:w="1836" w:type="dxa"/>
          </w:tcPr>
          <w:p w14:paraId="1242A5A3" w14:textId="6C8F9BED" w:rsidR="00001A8F" w:rsidRPr="00001A8F" w:rsidRDefault="00203801" w:rsidP="00001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75,838</w:t>
            </w:r>
          </w:p>
        </w:tc>
        <w:tc>
          <w:tcPr>
            <w:tcW w:w="1587" w:type="dxa"/>
          </w:tcPr>
          <w:p w14:paraId="21D928FF" w14:textId="5A112079" w:rsidR="00001A8F" w:rsidRPr="00001A8F" w:rsidRDefault="00203801" w:rsidP="00001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23067CC1" w14:textId="154C707C" w:rsidR="00001A8F" w:rsidRPr="00001A8F" w:rsidRDefault="00203801" w:rsidP="00001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203801" w:rsidRPr="00001A8F" w14:paraId="29495E93" w14:textId="77777777" w:rsidTr="009B2D44">
        <w:tc>
          <w:tcPr>
            <w:tcW w:w="3270" w:type="dxa"/>
            <w:vAlign w:val="bottom"/>
          </w:tcPr>
          <w:p w14:paraId="67064829" w14:textId="4680E173" w:rsidR="00203801" w:rsidRPr="00001A8F" w:rsidRDefault="00203801" w:rsidP="0020380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03801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5" w:type="dxa"/>
          </w:tcPr>
          <w:p w14:paraId="770B3DF5" w14:textId="09C298C5" w:rsidR="00203801" w:rsidRDefault="00203801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19,056</w:t>
            </w:r>
          </w:p>
        </w:tc>
        <w:tc>
          <w:tcPr>
            <w:tcW w:w="1836" w:type="dxa"/>
          </w:tcPr>
          <w:p w14:paraId="0554E3E2" w14:textId="096B685B" w:rsidR="00203801" w:rsidRDefault="00203801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17,876</w:t>
            </w:r>
          </w:p>
        </w:tc>
        <w:tc>
          <w:tcPr>
            <w:tcW w:w="1587" w:type="dxa"/>
          </w:tcPr>
          <w:p w14:paraId="24B6FC97" w14:textId="77777777" w:rsidR="00203801" w:rsidRPr="00001A8F" w:rsidRDefault="00203801" w:rsidP="0020380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B04FC22" w14:textId="431BF76E" w:rsidR="00203801" w:rsidRDefault="00203801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203801" w:rsidRPr="00001A8F" w14:paraId="11B296E6" w14:textId="77777777" w:rsidTr="009B2D44">
        <w:tc>
          <w:tcPr>
            <w:tcW w:w="3270" w:type="dxa"/>
            <w:vAlign w:val="bottom"/>
          </w:tcPr>
          <w:p w14:paraId="253F26B2" w14:textId="77777777" w:rsidR="00203801" w:rsidRPr="00001A8F" w:rsidRDefault="00203801" w:rsidP="0020380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01A8F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35" w:type="dxa"/>
          </w:tcPr>
          <w:p w14:paraId="02BC3629" w14:textId="19F70C4A" w:rsidR="00203801" w:rsidRPr="00001A8F" w:rsidRDefault="00203801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1465,089</w:t>
            </w:r>
          </w:p>
        </w:tc>
        <w:tc>
          <w:tcPr>
            <w:tcW w:w="1836" w:type="dxa"/>
          </w:tcPr>
          <w:p w14:paraId="09767EEA" w14:textId="1B79FCB3" w:rsidR="00203801" w:rsidRPr="00001A8F" w:rsidRDefault="00203801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1023,350</w:t>
            </w:r>
          </w:p>
        </w:tc>
        <w:tc>
          <w:tcPr>
            <w:tcW w:w="1587" w:type="dxa"/>
          </w:tcPr>
          <w:p w14:paraId="21EF9D72" w14:textId="4D3ED612" w:rsidR="00203801" w:rsidRPr="00001A8F" w:rsidRDefault="00203801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00" w:type="dxa"/>
          </w:tcPr>
          <w:p w14:paraId="0077DEFF" w14:textId="7CEAA841" w:rsidR="00203801" w:rsidRPr="00001A8F" w:rsidRDefault="00203801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203801" w:rsidRPr="00001A8F" w14:paraId="72B2BC32" w14:textId="77777777" w:rsidTr="009B2D44">
        <w:tc>
          <w:tcPr>
            <w:tcW w:w="3270" w:type="dxa"/>
            <w:vAlign w:val="bottom"/>
          </w:tcPr>
          <w:p w14:paraId="0B539E82" w14:textId="77777777" w:rsidR="00203801" w:rsidRPr="00001A8F" w:rsidRDefault="00203801" w:rsidP="0020380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01A8F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35" w:type="dxa"/>
          </w:tcPr>
          <w:p w14:paraId="21F49741" w14:textId="4763A807" w:rsidR="00203801" w:rsidRPr="00001A8F" w:rsidRDefault="00203801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1086,490</w:t>
            </w:r>
          </w:p>
        </w:tc>
        <w:tc>
          <w:tcPr>
            <w:tcW w:w="1836" w:type="dxa"/>
          </w:tcPr>
          <w:p w14:paraId="3F5B4AAA" w14:textId="150237AA" w:rsidR="00203801" w:rsidRPr="00001A8F" w:rsidRDefault="00203801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242,390</w:t>
            </w:r>
          </w:p>
        </w:tc>
        <w:tc>
          <w:tcPr>
            <w:tcW w:w="1587" w:type="dxa"/>
          </w:tcPr>
          <w:p w14:paraId="2C4C427C" w14:textId="7EA74FC5" w:rsidR="00203801" w:rsidRPr="00001A8F" w:rsidRDefault="00203801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14:paraId="049F6A04" w14:textId="50C02C04" w:rsidR="00203801" w:rsidRPr="00001A8F" w:rsidRDefault="00203801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203801" w:rsidRPr="00001A8F" w14:paraId="740D18BA" w14:textId="77777777" w:rsidTr="009B2D44">
        <w:tc>
          <w:tcPr>
            <w:tcW w:w="3270" w:type="dxa"/>
            <w:vAlign w:val="bottom"/>
          </w:tcPr>
          <w:p w14:paraId="3827BA27" w14:textId="77777777" w:rsidR="00203801" w:rsidRPr="00001A8F" w:rsidRDefault="00203801" w:rsidP="0020380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01A8F">
              <w:rPr>
                <w:rFonts w:ascii="Arial" w:hAnsi="Arial" w:cs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335" w:type="dxa"/>
          </w:tcPr>
          <w:p w14:paraId="671D4EA5" w14:textId="5EC12E19" w:rsidR="00203801" w:rsidRPr="00001A8F" w:rsidRDefault="00203801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940,922</w:t>
            </w:r>
          </w:p>
        </w:tc>
        <w:tc>
          <w:tcPr>
            <w:tcW w:w="1836" w:type="dxa"/>
          </w:tcPr>
          <w:p w14:paraId="6A5F0008" w14:textId="64B7A7EC" w:rsidR="00203801" w:rsidRPr="00001A8F" w:rsidRDefault="00203801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825,922</w:t>
            </w:r>
          </w:p>
        </w:tc>
        <w:tc>
          <w:tcPr>
            <w:tcW w:w="1587" w:type="dxa"/>
          </w:tcPr>
          <w:p w14:paraId="599128EB" w14:textId="30445850" w:rsidR="00203801" w:rsidRPr="00001A8F" w:rsidRDefault="00203801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00" w:type="dxa"/>
          </w:tcPr>
          <w:p w14:paraId="30DB9C6F" w14:textId="6859470B" w:rsidR="00203801" w:rsidRPr="00001A8F" w:rsidRDefault="00203801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203801" w:rsidRPr="00001A8F" w14:paraId="4A7BCEAD" w14:textId="77777777" w:rsidTr="009B2D44">
        <w:tc>
          <w:tcPr>
            <w:tcW w:w="3270" w:type="dxa"/>
            <w:vAlign w:val="bottom"/>
          </w:tcPr>
          <w:p w14:paraId="21519F1D" w14:textId="7C0BF592" w:rsidR="00203801" w:rsidRPr="00001A8F" w:rsidRDefault="00203801" w:rsidP="0020380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03801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335" w:type="dxa"/>
          </w:tcPr>
          <w:p w14:paraId="5351D66E" w14:textId="7235CF16" w:rsidR="00203801" w:rsidRDefault="00203801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1929,377</w:t>
            </w:r>
          </w:p>
        </w:tc>
        <w:tc>
          <w:tcPr>
            <w:tcW w:w="1836" w:type="dxa"/>
          </w:tcPr>
          <w:p w14:paraId="059C0AF6" w14:textId="39DB320C" w:rsidR="00203801" w:rsidRDefault="00203801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1809,377</w:t>
            </w:r>
          </w:p>
        </w:tc>
        <w:tc>
          <w:tcPr>
            <w:tcW w:w="1587" w:type="dxa"/>
          </w:tcPr>
          <w:p w14:paraId="4E5D4068" w14:textId="2441551C" w:rsidR="00203801" w:rsidRPr="00001A8F" w:rsidRDefault="00203801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00" w:type="dxa"/>
          </w:tcPr>
          <w:p w14:paraId="6A7CA2BB" w14:textId="2AC169B1" w:rsidR="00203801" w:rsidRDefault="00203801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203801" w:rsidRPr="00001A8F" w14:paraId="03B14EBC" w14:textId="77777777" w:rsidTr="009B2D44">
        <w:tc>
          <w:tcPr>
            <w:tcW w:w="3270" w:type="dxa"/>
            <w:vAlign w:val="bottom"/>
          </w:tcPr>
          <w:p w14:paraId="449EF950" w14:textId="77777777" w:rsidR="00203801" w:rsidRPr="00001A8F" w:rsidRDefault="00203801" w:rsidP="0020380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01A8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35" w:type="dxa"/>
          </w:tcPr>
          <w:p w14:paraId="21CF39EC" w14:textId="2BE219BF" w:rsidR="00203801" w:rsidRPr="00001A8F" w:rsidRDefault="00203801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836" w:type="dxa"/>
          </w:tcPr>
          <w:p w14:paraId="25EDCDA1" w14:textId="785CF63F" w:rsidR="00203801" w:rsidRPr="00001A8F" w:rsidRDefault="00203801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87" w:type="dxa"/>
          </w:tcPr>
          <w:p w14:paraId="2EF66A7D" w14:textId="74D4A8E0" w:rsidR="00203801" w:rsidRPr="00001A8F" w:rsidRDefault="00203801" w:rsidP="0020380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E5FFE73" w14:textId="5EA77C44" w:rsidR="00203801" w:rsidRPr="00001A8F" w:rsidRDefault="00203801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03801" w:rsidRPr="00001A8F" w14:paraId="71BA401B" w14:textId="77777777" w:rsidTr="009B2D44">
        <w:tc>
          <w:tcPr>
            <w:tcW w:w="3270" w:type="dxa"/>
          </w:tcPr>
          <w:p w14:paraId="44262450" w14:textId="77777777" w:rsidR="00203801" w:rsidRPr="00001A8F" w:rsidRDefault="00203801" w:rsidP="00203801">
            <w:pPr>
              <w:ind w:firstLine="0"/>
              <w:rPr>
                <w:sz w:val="24"/>
                <w:szCs w:val="24"/>
              </w:rPr>
            </w:pPr>
            <w:r w:rsidRPr="00001A8F">
              <w:rPr>
                <w:sz w:val="24"/>
                <w:szCs w:val="24"/>
              </w:rPr>
              <w:t>Всего</w:t>
            </w:r>
          </w:p>
        </w:tc>
        <w:tc>
          <w:tcPr>
            <w:tcW w:w="1335" w:type="dxa"/>
          </w:tcPr>
          <w:p w14:paraId="064BFCBD" w14:textId="0A3C096E" w:rsidR="00203801" w:rsidRPr="00001A8F" w:rsidRDefault="00203801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8752,914</w:t>
            </w:r>
          </w:p>
        </w:tc>
        <w:tc>
          <w:tcPr>
            <w:tcW w:w="1836" w:type="dxa"/>
          </w:tcPr>
          <w:p w14:paraId="2C2B92D0" w14:textId="2D4871C2" w:rsidR="00203801" w:rsidRPr="00001A8F" w:rsidRDefault="00203801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6992,251</w:t>
            </w:r>
          </w:p>
        </w:tc>
        <w:tc>
          <w:tcPr>
            <w:tcW w:w="1587" w:type="dxa"/>
          </w:tcPr>
          <w:p w14:paraId="1EABF93A" w14:textId="4AF33602" w:rsidR="00203801" w:rsidRPr="00001A8F" w:rsidRDefault="00203801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14:paraId="4684DA5F" w14:textId="0972F812" w:rsidR="00203801" w:rsidRPr="00001A8F" w:rsidRDefault="00203801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 w14:paraId="392D0FFC" w14:textId="77777777" w:rsidR="00001A8F" w:rsidRDefault="00001A8F" w:rsidP="00123AD7">
      <w:pPr>
        <w:jc w:val="both"/>
        <w:rPr>
          <w:b/>
          <w:bCs/>
          <w:i/>
          <w:iCs/>
          <w:sz w:val="24"/>
        </w:rPr>
      </w:pPr>
    </w:p>
    <w:p w14:paraId="5782EBAE" w14:textId="77777777" w:rsidR="00001A8F" w:rsidRDefault="00001A8F" w:rsidP="00123AD7">
      <w:pPr>
        <w:jc w:val="both"/>
        <w:rPr>
          <w:b/>
          <w:bCs/>
          <w:i/>
          <w:iCs/>
          <w:sz w:val="24"/>
        </w:rPr>
      </w:pPr>
    </w:p>
    <w:p w14:paraId="7556561A" w14:textId="77777777" w:rsidR="00001A8F" w:rsidRDefault="00001A8F" w:rsidP="00123AD7">
      <w:pPr>
        <w:jc w:val="both"/>
        <w:rPr>
          <w:b/>
          <w:bCs/>
          <w:i/>
          <w:iCs/>
          <w:sz w:val="24"/>
        </w:rPr>
      </w:pPr>
    </w:p>
    <w:p w14:paraId="3BD5DA52" w14:textId="4E90D3F7" w:rsidR="00CB7A9E" w:rsidRDefault="009741DF" w:rsidP="000F0791">
      <w:pPr>
        <w:ind w:firstLine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3BB"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 wp14:anchorId="55A9CB1A" wp14:editId="7DD1A6A8">
            <wp:extent cx="6448425" cy="3981450"/>
            <wp:effectExtent l="0" t="0" r="9525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E716E77" w14:textId="3CB0AD96" w:rsidR="009B2D44" w:rsidRPr="009B2D44" w:rsidRDefault="009B2D44" w:rsidP="009B2D44">
      <w:pPr>
        <w:keepNext/>
        <w:spacing w:before="240" w:after="60"/>
        <w:ind w:firstLine="708"/>
        <w:jc w:val="both"/>
        <w:outlineLvl w:val="1"/>
        <w:rPr>
          <w:b/>
          <w:bCs/>
          <w:i/>
          <w:iCs/>
          <w:sz w:val="24"/>
          <w:szCs w:val="24"/>
        </w:rPr>
      </w:pPr>
      <w:r w:rsidRPr="009B2D44">
        <w:rPr>
          <w:b/>
          <w:bCs/>
          <w:i/>
          <w:iCs/>
          <w:sz w:val="24"/>
          <w:szCs w:val="24"/>
        </w:rPr>
        <w:t xml:space="preserve">Расходы по разделу 0100 «Общегосударственные вопросы» запланировано </w:t>
      </w:r>
      <w:r w:rsidR="00864F9C">
        <w:rPr>
          <w:b/>
          <w:bCs/>
          <w:i/>
          <w:iCs/>
          <w:sz w:val="24"/>
          <w:szCs w:val="24"/>
        </w:rPr>
        <w:t>1691,347</w:t>
      </w:r>
      <w:r w:rsidRPr="009B2D44">
        <w:rPr>
          <w:b/>
          <w:bCs/>
          <w:i/>
          <w:iCs/>
          <w:sz w:val="24"/>
          <w:szCs w:val="24"/>
        </w:rPr>
        <w:t xml:space="preserve">тыс.руб. исполнено </w:t>
      </w:r>
      <w:r w:rsidR="00864F9C">
        <w:rPr>
          <w:b/>
          <w:bCs/>
          <w:i/>
          <w:iCs/>
          <w:sz w:val="24"/>
          <w:szCs w:val="24"/>
        </w:rPr>
        <w:t>1458,500</w:t>
      </w:r>
      <w:r w:rsidRPr="009B2D44">
        <w:rPr>
          <w:b/>
          <w:bCs/>
          <w:i/>
          <w:iCs/>
          <w:sz w:val="24"/>
          <w:szCs w:val="24"/>
        </w:rPr>
        <w:t xml:space="preserve">тыс.руб. </w:t>
      </w:r>
      <w:r w:rsidR="00864F9C">
        <w:rPr>
          <w:b/>
          <w:bCs/>
          <w:i/>
          <w:iCs/>
          <w:sz w:val="24"/>
          <w:szCs w:val="24"/>
        </w:rPr>
        <w:t>86</w:t>
      </w:r>
      <w:r w:rsidRPr="009B2D44">
        <w:rPr>
          <w:b/>
          <w:bCs/>
          <w:i/>
          <w:iCs/>
          <w:sz w:val="24"/>
          <w:szCs w:val="24"/>
        </w:rPr>
        <w:t>%.</w:t>
      </w:r>
    </w:p>
    <w:p w14:paraId="00A78B00" w14:textId="1CB6A189" w:rsidR="009B2D44" w:rsidRPr="009B2D44" w:rsidRDefault="009B2D44" w:rsidP="009B2D44">
      <w:pPr>
        <w:keepNext/>
        <w:spacing w:before="240" w:after="60"/>
        <w:ind w:firstLine="0"/>
        <w:jc w:val="both"/>
        <w:outlineLvl w:val="1"/>
        <w:rPr>
          <w:sz w:val="24"/>
          <w:szCs w:val="24"/>
        </w:rPr>
      </w:pPr>
      <w:r w:rsidRPr="009B2D44">
        <w:rPr>
          <w:b/>
          <w:bCs/>
          <w:sz w:val="24"/>
          <w:szCs w:val="24"/>
        </w:rPr>
        <w:t>Расходы по подразделу 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</w:t>
      </w:r>
      <w:r w:rsidRPr="009B2D44">
        <w:rPr>
          <w:sz w:val="24"/>
          <w:szCs w:val="24"/>
        </w:rPr>
        <w:t xml:space="preserve"> составляют  </w:t>
      </w:r>
      <w:r w:rsidR="00864F9C">
        <w:rPr>
          <w:sz w:val="24"/>
          <w:szCs w:val="24"/>
        </w:rPr>
        <w:t>1681,465</w:t>
      </w:r>
      <w:r w:rsidRPr="009B2D44">
        <w:rPr>
          <w:sz w:val="24"/>
          <w:szCs w:val="24"/>
        </w:rPr>
        <w:t xml:space="preserve">тыс.   рублей при плане </w:t>
      </w:r>
      <w:r w:rsidR="00864F9C">
        <w:rPr>
          <w:sz w:val="24"/>
          <w:szCs w:val="24"/>
        </w:rPr>
        <w:t>1448,618</w:t>
      </w:r>
      <w:r w:rsidRPr="009B2D44">
        <w:rPr>
          <w:sz w:val="24"/>
          <w:szCs w:val="24"/>
        </w:rPr>
        <w:t xml:space="preserve"> тыс.  рублей, что составляет  </w:t>
      </w:r>
      <w:r w:rsidR="00864F9C">
        <w:rPr>
          <w:sz w:val="24"/>
          <w:szCs w:val="24"/>
        </w:rPr>
        <w:t>86</w:t>
      </w:r>
      <w:r w:rsidRPr="009B2D44">
        <w:rPr>
          <w:sz w:val="24"/>
          <w:szCs w:val="24"/>
        </w:rPr>
        <w:t>% .</w:t>
      </w:r>
    </w:p>
    <w:p w14:paraId="368C2238" w14:textId="77777777" w:rsidR="009B2D44" w:rsidRPr="009B2D44" w:rsidRDefault="009B2D44" w:rsidP="009B2D44">
      <w:pPr>
        <w:keepNext/>
        <w:spacing w:before="240" w:after="60"/>
        <w:ind w:firstLine="708"/>
        <w:jc w:val="both"/>
        <w:outlineLvl w:val="1"/>
        <w:rPr>
          <w:sz w:val="24"/>
          <w:szCs w:val="24"/>
        </w:rPr>
      </w:pPr>
      <w:r w:rsidRPr="009B2D44">
        <w:rPr>
          <w:sz w:val="24"/>
          <w:szCs w:val="24"/>
        </w:rPr>
        <w:t>Таблица 7 – Расходы по подразделу «Функционирование местных администраций»</w:t>
      </w:r>
    </w:p>
    <w:p w14:paraId="3909800F" w14:textId="77777777" w:rsidR="009B2D44" w:rsidRPr="009B2D44" w:rsidRDefault="009B2D44" w:rsidP="009B2D44">
      <w:pPr>
        <w:keepNext/>
        <w:tabs>
          <w:tab w:val="left" w:pos="7797"/>
        </w:tabs>
        <w:spacing w:before="240" w:after="60"/>
        <w:ind w:right="-2" w:firstLine="708"/>
        <w:jc w:val="both"/>
        <w:outlineLvl w:val="1"/>
        <w:rPr>
          <w:sz w:val="18"/>
          <w:szCs w:val="18"/>
        </w:rPr>
      </w:pPr>
      <w:r w:rsidRPr="009B2D44">
        <w:rPr>
          <w:sz w:val="18"/>
          <w:szCs w:val="18"/>
        </w:rPr>
        <w:tab/>
        <w:t xml:space="preserve">           (тыс. рублей)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1006"/>
        <w:gridCol w:w="1079"/>
        <w:gridCol w:w="2954"/>
        <w:gridCol w:w="1501"/>
        <w:gridCol w:w="1595"/>
        <w:gridCol w:w="1505"/>
      </w:tblGrid>
      <w:tr w:rsidR="009B2D44" w:rsidRPr="009B2D44" w14:paraId="452BD0EF" w14:textId="77777777" w:rsidTr="009B2D44">
        <w:trPr>
          <w:trHeight w:val="42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89DB" w14:textId="77777777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2D44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5831" w14:textId="77777777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2D44">
              <w:rPr>
                <w:b/>
                <w:bCs/>
                <w:sz w:val="24"/>
                <w:szCs w:val="24"/>
              </w:rPr>
              <w:t>КОСГУ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547F" w14:textId="77777777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2D44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805A" w14:textId="32CB36AB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2D44">
              <w:rPr>
                <w:b/>
                <w:bCs/>
                <w:sz w:val="24"/>
                <w:szCs w:val="24"/>
              </w:rPr>
              <w:t xml:space="preserve">План на 1 </w:t>
            </w:r>
            <w:r w:rsidR="00510408">
              <w:rPr>
                <w:b/>
                <w:bCs/>
                <w:sz w:val="24"/>
                <w:szCs w:val="24"/>
              </w:rPr>
              <w:t xml:space="preserve">полугодие </w:t>
            </w:r>
            <w:r w:rsidRPr="009B2D44">
              <w:rPr>
                <w:b/>
                <w:bCs/>
                <w:sz w:val="24"/>
                <w:szCs w:val="24"/>
              </w:rPr>
              <w:t xml:space="preserve">  202</w:t>
            </w:r>
            <w:r w:rsidR="00864F9C">
              <w:rPr>
                <w:b/>
                <w:bCs/>
                <w:sz w:val="24"/>
                <w:szCs w:val="24"/>
              </w:rPr>
              <w:t>4</w:t>
            </w:r>
            <w:r w:rsidRPr="009B2D44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CBF7" w14:textId="2522C9B6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2D44">
              <w:rPr>
                <w:b/>
                <w:bCs/>
                <w:sz w:val="24"/>
                <w:szCs w:val="24"/>
              </w:rPr>
              <w:t xml:space="preserve">Исполнение  </w:t>
            </w:r>
            <w:r w:rsidR="00510408">
              <w:rPr>
                <w:b/>
                <w:bCs/>
                <w:sz w:val="24"/>
                <w:szCs w:val="24"/>
              </w:rPr>
              <w:t>1 полугодие</w:t>
            </w:r>
            <w:r w:rsidRPr="009B2D44">
              <w:rPr>
                <w:b/>
                <w:bCs/>
                <w:sz w:val="24"/>
                <w:szCs w:val="24"/>
              </w:rPr>
              <w:t xml:space="preserve"> 202</w:t>
            </w:r>
            <w:r w:rsidR="00864F9C">
              <w:rPr>
                <w:b/>
                <w:bCs/>
                <w:sz w:val="24"/>
                <w:szCs w:val="24"/>
              </w:rPr>
              <w:t>4</w:t>
            </w:r>
            <w:r w:rsidRPr="009B2D44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C9AC" w14:textId="77777777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2D44">
              <w:rPr>
                <w:b/>
                <w:bCs/>
                <w:sz w:val="24"/>
                <w:szCs w:val="24"/>
              </w:rPr>
              <w:t>%, исполнения</w:t>
            </w:r>
          </w:p>
        </w:tc>
      </w:tr>
      <w:tr w:rsidR="009B2D44" w:rsidRPr="009B2D44" w14:paraId="13C13B9E" w14:textId="77777777" w:rsidTr="009B2D44">
        <w:trPr>
          <w:trHeight w:val="25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27A2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121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3E48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211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0E1F" w14:textId="77777777" w:rsidR="009B2D44" w:rsidRPr="009B2D44" w:rsidRDefault="009B2D44" w:rsidP="009B2D44">
            <w:pPr>
              <w:ind w:firstLine="0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9D6B" w14:textId="2F6D5FE2" w:rsidR="009B2D44" w:rsidRPr="009B2D44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1624,573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E9C4" w14:textId="4BB98B0D" w:rsidR="009B2D44" w:rsidRPr="009B2D44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1558,410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BA28" w14:textId="09325473" w:rsidR="009B2D44" w:rsidRPr="009B2D44" w:rsidRDefault="00742F2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9B2D44" w:rsidRPr="009B2D44" w14:paraId="1F8C8F8E" w14:textId="77777777" w:rsidTr="009B2D44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E0E1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121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18B1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266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0901" w14:textId="77777777" w:rsidR="009B2D44" w:rsidRPr="009B2D44" w:rsidRDefault="009B2D44" w:rsidP="009B2D44">
            <w:pPr>
              <w:ind w:firstLine="0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48E0" w14:textId="794DD1A2" w:rsidR="009B2D44" w:rsidRPr="009B2D44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5,089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873B" w14:textId="2E6C9CB4" w:rsidR="009B2D44" w:rsidRPr="009B2D44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5,089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8B58" w14:textId="15AAD8BC" w:rsidR="009B2D44" w:rsidRPr="009B2D44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64F9C" w:rsidRPr="009B2D44" w14:paraId="0F623874" w14:textId="77777777" w:rsidTr="009B2D44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ED67" w14:textId="1DF38885" w:rsidR="00864F9C" w:rsidRPr="009B2D44" w:rsidRDefault="00864F9C" w:rsidP="009B2D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62C8" w14:textId="5C91A1AE" w:rsidR="00864F9C" w:rsidRPr="009B2D44" w:rsidRDefault="00864F9C" w:rsidP="009B2D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6EBF" w14:textId="4B75791C" w:rsidR="00864F9C" w:rsidRPr="009B2D44" w:rsidRDefault="009563FA" w:rsidP="009B2D44">
            <w:pPr>
              <w:ind w:firstLine="0"/>
              <w:rPr>
                <w:sz w:val="24"/>
                <w:szCs w:val="24"/>
              </w:rPr>
            </w:pPr>
            <w:r w:rsidRPr="009563FA">
              <w:rPr>
                <w:sz w:val="24"/>
                <w:szCs w:val="24"/>
              </w:rPr>
              <w:t>Прочие несоциальные выплаты персоналу в денежной форме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51ED" w14:textId="7DACB05F" w:rsidR="00864F9C" w:rsidRPr="009B2D44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E84E" w14:textId="7470F379" w:rsidR="00864F9C" w:rsidRPr="009B2D44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F82A" w14:textId="1A94C23B" w:rsidR="00864F9C" w:rsidRPr="009B2D44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64F9C" w:rsidRPr="009B2D44" w14:paraId="3834FB2E" w14:textId="77777777" w:rsidTr="009B2D44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D95B" w14:textId="0E801A87" w:rsidR="00864F9C" w:rsidRDefault="00864F9C" w:rsidP="009B2D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61A3" w14:textId="26797605" w:rsidR="00864F9C" w:rsidRDefault="00864F9C" w:rsidP="009B2D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5B11" w14:textId="5F2F4046" w:rsidR="00864F9C" w:rsidRPr="009B2D44" w:rsidRDefault="009563FA" w:rsidP="009B2D44">
            <w:pPr>
              <w:ind w:firstLine="0"/>
              <w:rPr>
                <w:sz w:val="24"/>
                <w:szCs w:val="24"/>
              </w:rPr>
            </w:pPr>
            <w:r w:rsidRPr="009563FA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8581" w14:textId="169058C8" w:rsidR="00864F9C" w:rsidRPr="009B2D44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33,391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4FC0" w14:textId="08756B87" w:rsidR="00864F9C" w:rsidRPr="009B2D44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33,391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40D5" w14:textId="4CF3C085" w:rsidR="00864F9C" w:rsidRPr="009B2D44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B2D44" w:rsidRPr="009B2D44" w14:paraId="4752E9D6" w14:textId="77777777" w:rsidTr="009B2D44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F33B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129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0490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213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1F7" w14:textId="77777777" w:rsidR="009B2D44" w:rsidRPr="009B2D44" w:rsidRDefault="009B2D44" w:rsidP="009B2D44">
            <w:pPr>
              <w:ind w:firstLine="0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DFC7" w14:textId="6BF1C5C2" w:rsidR="009B2D44" w:rsidRPr="009B2D44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458,377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901D" w14:textId="23760256" w:rsidR="009B2D44" w:rsidRPr="009B2D44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438,395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7291" w14:textId="0B11652F" w:rsidR="009B2D44" w:rsidRPr="009B2D44" w:rsidRDefault="00742F2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B2D44" w:rsidRPr="009B2D44" w14:paraId="37A9C559" w14:textId="77777777" w:rsidTr="009B2D44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8351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ACB1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DC36" w14:textId="77777777" w:rsidR="009B2D44" w:rsidRPr="009B2D44" w:rsidRDefault="009B2D44" w:rsidP="009B2D44">
            <w:pPr>
              <w:ind w:firstLine="0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Услуги связи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02A0" w14:textId="0B6A85A0" w:rsidR="009B2D44" w:rsidRPr="009B2D44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631B" w14:textId="6D16BF40" w:rsidR="009B2D44" w:rsidRPr="009B2D44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D860" w14:textId="060E11B5" w:rsidR="009B2D44" w:rsidRPr="009B2D44" w:rsidRDefault="00742F2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C4A1F" w:rsidRPr="009B2D44" w14:paraId="0DFD89DF" w14:textId="77777777" w:rsidTr="009B2D44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3D62" w14:textId="376D0472" w:rsidR="001C4A1F" w:rsidRPr="009B2D44" w:rsidRDefault="001C4A1F" w:rsidP="009B2D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A63A" w14:textId="6B6A6A1E" w:rsidR="001C4A1F" w:rsidRPr="009B2D44" w:rsidRDefault="001C4A1F" w:rsidP="009B2D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DFCE" w14:textId="45739809" w:rsidR="001C4A1F" w:rsidRPr="009B2D44" w:rsidRDefault="001C4A1F" w:rsidP="009B2D44">
            <w:pPr>
              <w:ind w:firstLine="0"/>
              <w:rPr>
                <w:sz w:val="24"/>
                <w:szCs w:val="24"/>
              </w:rPr>
            </w:pPr>
            <w:r w:rsidRPr="001C4A1F">
              <w:rPr>
                <w:sz w:val="24"/>
                <w:szCs w:val="24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A86C" w14:textId="429AAA85" w:rsidR="001C4A1F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EEC2" w14:textId="6824A6AD" w:rsidR="001C4A1F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52CF" w14:textId="18CD23C8" w:rsidR="001C4A1F" w:rsidRPr="009B2D44" w:rsidRDefault="00742F2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B2D44" w:rsidRPr="009B2D44" w14:paraId="0BB86E5A" w14:textId="77777777" w:rsidTr="009B2D44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C572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5F48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223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4830" w14:textId="77777777" w:rsidR="009B2D44" w:rsidRPr="009B2D44" w:rsidRDefault="009B2D44" w:rsidP="009B2D44">
            <w:pPr>
              <w:ind w:firstLine="0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3D05" w14:textId="350C25A2" w:rsidR="009B2D44" w:rsidRPr="009B2D44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2,786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ABA8" w14:textId="283DBB74" w:rsidR="009B2D44" w:rsidRPr="009B2D44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2,786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0067" w14:textId="6E659F6B" w:rsidR="009B2D44" w:rsidRPr="009B2D44" w:rsidRDefault="00742F2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B2D44" w:rsidRPr="009B2D44" w14:paraId="7B226B10" w14:textId="77777777" w:rsidTr="009B2D44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1AC8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4B50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225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220A" w14:textId="77777777" w:rsidR="009B2D44" w:rsidRPr="009B2D44" w:rsidRDefault="009B2D44" w:rsidP="009B2D44">
            <w:pPr>
              <w:ind w:firstLine="0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BBA4" w14:textId="0F3DA5FC" w:rsidR="009B2D44" w:rsidRPr="009B2D44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47,995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4C89" w14:textId="78F7C730" w:rsidR="009B2D44" w:rsidRPr="009B2D44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47,995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E1F6" w14:textId="4EC08FB4" w:rsidR="009B2D44" w:rsidRPr="009B2D44" w:rsidRDefault="00742F2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C4A1F" w:rsidRPr="009B2D44" w14:paraId="34F59507" w14:textId="77777777" w:rsidTr="009B2D44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86FF" w14:textId="5C32B529" w:rsidR="001C4A1F" w:rsidRPr="009B2D44" w:rsidRDefault="001C4A1F" w:rsidP="009B2D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C837" w14:textId="4DE69A28" w:rsidR="001C4A1F" w:rsidRPr="009B2D44" w:rsidRDefault="001C4A1F" w:rsidP="009B2D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CF41" w14:textId="2ABDAE5C" w:rsidR="001C4A1F" w:rsidRPr="009B2D44" w:rsidRDefault="001C4A1F" w:rsidP="009B2D44">
            <w:pPr>
              <w:ind w:firstLine="0"/>
              <w:rPr>
                <w:sz w:val="24"/>
                <w:szCs w:val="24"/>
              </w:rPr>
            </w:pPr>
            <w:r w:rsidRPr="001C4A1F">
              <w:rPr>
                <w:sz w:val="24"/>
                <w:szCs w:val="24"/>
              </w:rPr>
              <w:t>Страхование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D251" w14:textId="423C1705" w:rsidR="001C4A1F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4,577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683C" w14:textId="005DF2EE" w:rsidR="001C4A1F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948C" w14:textId="1599F10C" w:rsidR="001C4A1F" w:rsidRPr="009B2D44" w:rsidRDefault="00742F2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B2D44" w:rsidRPr="009B2D44" w14:paraId="6E4B5F5F" w14:textId="77777777" w:rsidTr="009B2D44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36B3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74D4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226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AFF9" w14:textId="77777777" w:rsidR="009B2D44" w:rsidRPr="009B2D44" w:rsidRDefault="009B2D44" w:rsidP="009B2D44">
            <w:pPr>
              <w:ind w:firstLine="0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BDD1" w14:textId="1F0D0721" w:rsidR="009B2D44" w:rsidRPr="009B2D44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325,788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FD61" w14:textId="7AEF8B06" w:rsidR="009B2D44" w:rsidRPr="009B2D44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212,028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2EDB" w14:textId="528215CF" w:rsidR="009B2D44" w:rsidRPr="009B2D44" w:rsidRDefault="00742F2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9B2D44" w:rsidRPr="009B2D44" w14:paraId="0FECAAC2" w14:textId="77777777" w:rsidTr="009B2D44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BB38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28FD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343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3CFE" w14:textId="77777777" w:rsidR="009B2D44" w:rsidRPr="009B2D44" w:rsidRDefault="009B2D44" w:rsidP="009B2D44">
            <w:pPr>
              <w:ind w:firstLine="0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Увеличение стоимости горюче-смазочных материалов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8FE7" w14:textId="4904E58F" w:rsidR="009B2D44" w:rsidRPr="009B2D44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4A2A" w14:textId="5EFCFF12" w:rsidR="009B2D44" w:rsidRPr="009B2D44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FE68" w14:textId="2567A793" w:rsidR="009B2D44" w:rsidRPr="009B2D44" w:rsidRDefault="00742F2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B2D44" w:rsidRPr="009B2D44" w14:paraId="77063299" w14:textId="77777777" w:rsidTr="009B2D44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9931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247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8F91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223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924E" w14:textId="77777777" w:rsidR="009B2D44" w:rsidRPr="009B2D44" w:rsidRDefault="009B2D44" w:rsidP="009B2D44">
            <w:pPr>
              <w:ind w:firstLine="0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9201" w14:textId="2FC450B7" w:rsidR="009B2D44" w:rsidRPr="009B2D44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570,454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F7C5" w14:textId="2E6477F8" w:rsidR="009B2D44" w:rsidRPr="009B2D44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552,512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1E60" w14:textId="20148C5F" w:rsidR="009B2D44" w:rsidRPr="009B2D44" w:rsidRDefault="00742F2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9B2D44" w:rsidRPr="009B2D44" w14:paraId="666F38ED" w14:textId="77777777" w:rsidTr="009B2D44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FCBC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852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9A88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291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BE7" w14:textId="77777777" w:rsidR="009B2D44" w:rsidRPr="009B2D44" w:rsidRDefault="009B2D44" w:rsidP="009B2D44">
            <w:pPr>
              <w:ind w:firstLine="0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Налоги, пошлины и сборы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751B" w14:textId="171FECDF" w:rsidR="009B2D44" w:rsidRPr="009B2D44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2,092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84FF" w14:textId="643F3D0A" w:rsidR="009B2D44" w:rsidRPr="009B2D44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EB9A" w14:textId="1EC481C1" w:rsidR="009B2D44" w:rsidRPr="009B2D44" w:rsidRDefault="00742F2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B2D44" w:rsidRPr="009B2D44" w14:paraId="368F44C0" w14:textId="77777777" w:rsidTr="009B2D44">
        <w:trPr>
          <w:trHeight w:val="255"/>
        </w:trPr>
        <w:tc>
          <w:tcPr>
            <w:tcW w:w="50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CEF6" w14:textId="77777777" w:rsidR="009B2D44" w:rsidRPr="009B2D44" w:rsidRDefault="009B2D44" w:rsidP="009B2D44">
            <w:pPr>
              <w:ind w:firstLine="0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итого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9EA9" w14:textId="5CE4C9F9" w:rsidR="009B2D44" w:rsidRPr="009B2D44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3184,359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BDCC" w14:textId="1975F5F3" w:rsidR="009B2D44" w:rsidRPr="009B2D44" w:rsidRDefault="00510408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2966,512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ED17" w14:textId="53BE432C" w:rsidR="009B2D44" w:rsidRPr="009B2D44" w:rsidRDefault="00742F2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</w:tbl>
    <w:p w14:paraId="314D58D6" w14:textId="77777777" w:rsidR="009B2D44" w:rsidRPr="009B2D44" w:rsidRDefault="009B2D44" w:rsidP="009B2D44">
      <w:pPr>
        <w:ind w:firstLine="0"/>
        <w:jc w:val="both"/>
        <w:rPr>
          <w:b/>
          <w:bCs/>
          <w:i/>
          <w:iCs/>
          <w:sz w:val="24"/>
          <w:szCs w:val="24"/>
        </w:rPr>
      </w:pPr>
    </w:p>
    <w:p w14:paraId="7F55E779" w14:textId="0F3DC00F" w:rsidR="009B2D44" w:rsidRPr="009B2D44" w:rsidRDefault="009B2D44" w:rsidP="009B2D44">
      <w:pPr>
        <w:ind w:firstLine="0"/>
        <w:jc w:val="both"/>
        <w:rPr>
          <w:sz w:val="24"/>
          <w:szCs w:val="24"/>
        </w:rPr>
      </w:pPr>
      <w:r w:rsidRPr="009B2D44">
        <w:rPr>
          <w:b/>
          <w:bCs/>
          <w:sz w:val="24"/>
          <w:szCs w:val="24"/>
        </w:rPr>
        <w:t>Расходы по подразделу 0111 «Резервные Фонды»</w:t>
      </w:r>
      <w:r w:rsidRPr="009B2D44">
        <w:rPr>
          <w:sz w:val="24"/>
          <w:szCs w:val="24"/>
        </w:rPr>
        <w:t xml:space="preserve"> на 1 </w:t>
      </w:r>
      <w:r w:rsidR="006D2A39">
        <w:rPr>
          <w:sz w:val="24"/>
          <w:szCs w:val="24"/>
        </w:rPr>
        <w:t xml:space="preserve">полугодие </w:t>
      </w:r>
      <w:r w:rsidRPr="009B2D44">
        <w:rPr>
          <w:sz w:val="24"/>
          <w:szCs w:val="24"/>
        </w:rPr>
        <w:t>202</w:t>
      </w:r>
      <w:r w:rsidR="00D72A79">
        <w:rPr>
          <w:sz w:val="24"/>
          <w:szCs w:val="24"/>
        </w:rPr>
        <w:t>4</w:t>
      </w:r>
      <w:r w:rsidRPr="009B2D44">
        <w:rPr>
          <w:sz w:val="24"/>
          <w:szCs w:val="24"/>
        </w:rPr>
        <w:t xml:space="preserve">года не планировались. </w:t>
      </w:r>
    </w:p>
    <w:p w14:paraId="1D9E1614" w14:textId="77777777" w:rsidR="009B2D44" w:rsidRPr="009B2D44" w:rsidRDefault="009B2D44" w:rsidP="009B2D44">
      <w:pPr>
        <w:ind w:firstLine="600"/>
        <w:jc w:val="both"/>
        <w:rPr>
          <w:sz w:val="24"/>
          <w:szCs w:val="24"/>
        </w:rPr>
      </w:pPr>
    </w:p>
    <w:p w14:paraId="11B79575" w14:textId="77777777" w:rsidR="001C4A1F" w:rsidRDefault="001C4A1F" w:rsidP="009B2D44">
      <w:pPr>
        <w:ind w:firstLine="0"/>
        <w:jc w:val="both"/>
        <w:rPr>
          <w:b/>
          <w:bCs/>
          <w:sz w:val="24"/>
          <w:szCs w:val="24"/>
        </w:rPr>
      </w:pPr>
    </w:p>
    <w:p w14:paraId="54C1C053" w14:textId="5A33E14E" w:rsidR="009B2D44" w:rsidRPr="009B2D44" w:rsidRDefault="009B2D44" w:rsidP="009B2D44">
      <w:pPr>
        <w:ind w:firstLine="0"/>
        <w:jc w:val="both"/>
        <w:rPr>
          <w:sz w:val="24"/>
          <w:szCs w:val="24"/>
        </w:rPr>
      </w:pPr>
      <w:r w:rsidRPr="009B2D44">
        <w:rPr>
          <w:b/>
          <w:bCs/>
          <w:sz w:val="24"/>
          <w:szCs w:val="24"/>
        </w:rPr>
        <w:t>Расходы по подразделу 0113 «Другие общегосударственные вопросы»</w:t>
      </w:r>
      <w:r w:rsidRPr="009B2D44">
        <w:rPr>
          <w:sz w:val="24"/>
          <w:szCs w:val="24"/>
        </w:rPr>
        <w:t xml:space="preserve"> за 1 </w:t>
      </w:r>
      <w:r w:rsidR="006D2A39">
        <w:rPr>
          <w:sz w:val="24"/>
          <w:szCs w:val="24"/>
        </w:rPr>
        <w:t>полугодие</w:t>
      </w:r>
      <w:r w:rsidRPr="009B2D44">
        <w:rPr>
          <w:sz w:val="24"/>
          <w:szCs w:val="24"/>
        </w:rPr>
        <w:t xml:space="preserve"> 202</w:t>
      </w:r>
      <w:r w:rsidR="00D72A79">
        <w:rPr>
          <w:sz w:val="24"/>
          <w:szCs w:val="24"/>
        </w:rPr>
        <w:t>4</w:t>
      </w:r>
      <w:r w:rsidRPr="009B2D44">
        <w:rPr>
          <w:sz w:val="24"/>
          <w:szCs w:val="24"/>
        </w:rPr>
        <w:t xml:space="preserve"> года составили </w:t>
      </w:r>
      <w:r w:rsidR="006D2A39">
        <w:rPr>
          <w:sz w:val="24"/>
          <w:szCs w:val="24"/>
        </w:rPr>
        <w:t>20,987</w:t>
      </w:r>
      <w:r w:rsidRPr="009B2D44">
        <w:rPr>
          <w:sz w:val="24"/>
          <w:szCs w:val="24"/>
        </w:rPr>
        <w:t xml:space="preserve"> тыс. руб. план </w:t>
      </w:r>
      <w:r w:rsidR="006D2A39">
        <w:rPr>
          <w:sz w:val="24"/>
          <w:szCs w:val="24"/>
        </w:rPr>
        <w:t>20,987</w:t>
      </w:r>
      <w:r w:rsidRPr="009B2D44">
        <w:rPr>
          <w:sz w:val="24"/>
          <w:szCs w:val="24"/>
        </w:rPr>
        <w:t xml:space="preserve"> тыс. руб. 100 % .</w:t>
      </w:r>
    </w:p>
    <w:p w14:paraId="27FC1FCC" w14:textId="77777777" w:rsidR="009B2D44" w:rsidRPr="009B2D44" w:rsidRDefault="009B2D44" w:rsidP="009B2D44">
      <w:pPr>
        <w:ind w:firstLine="600"/>
        <w:jc w:val="both"/>
        <w:rPr>
          <w:sz w:val="24"/>
          <w:szCs w:val="24"/>
        </w:rPr>
      </w:pPr>
    </w:p>
    <w:p w14:paraId="0E5CA151" w14:textId="77777777" w:rsidR="009B2D44" w:rsidRPr="009B2D44" w:rsidRDefault="009B2D44" w:rsidP="009B2D44">
      <w:pPr>
        <w:ind w:firstLine="600"/>
        <w:jc w:val="both"/>
        <w:rPr>
          <w:sz w:val="24"/>
          <w:szCs w:val="24"/>
        </w:rPr>
      </w:pPr>
      <w:r w:rsidRPr="009B2D44">
        <w:rPr>
          <w:sz w:val="24"/>
          <w:szCs w:val="24"/>
        </w:rPr>
        <w:t>Таблица 8- Расходы по подразделу «Другие общегосударственные вопросы»</w:t>
      </w:r>
    </w:p>
    <w:p w14:paraId="12A5497D" w14:textId="77777777" w:rsidR="009B2D44" w:rsidRPr="009B2D44" w:rsidRDefault="009B2D44" w:rsidP="009B2D44">
      <w:pPr>
        <w:tabs>
          <w:tab w:val="left" w:pos="9496"/>
        </w:tabs>
        <w:ind w:firstLine="0"/>
        <w:jc w:val="both"/>
        <w:rPr>
          <w:sz w:val="18"/>
          <w:szCs w:val="18"/>
        </w:rPr>
      </w:pPr>
      <w:r w:rsidRPr="009B2D4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9675" w:type="dxa"/>
        <w:tblLayout w:type="fixed"/>
        <w:tblLook w:val="04A0" w:firstRow="1" w:lastRow="0" w:firstColumn="1" w:lastColumn="0" w:noHBand="0" w:noVBand="1"/>
      </w:tblPr>
      <w:tblGrid>
        <w:gridCol w:w="815"/>
        <w:gridCol w:w="1007"/>
        <w:gridCol w:w="3542"/>
        <w:gridCol w:w="1340"/>
        <w:gridCol w:w="1573"/>
        <w:gridCol w:w="1398"/>
      </w:tblGrid>
      <w:tr w:rsidR="009B2D44" w:rsidRPr="009B2D44" w14:paraId="1761740C" w14:textId="77777777" w:rsidTr="007F5B83">
        <w:trPr>
          <w:trHeight w:val="4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0890" w14:textId="77777777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B2D44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7971" w14:textId="77777777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B2D44">
              <w:rPr>
                <w:b/>
                <w:bCs/>
                <w:sz w:val="22"/>
                <w:szCs w:val="22"/>
              </w:rPr>
              <w:t>КОСГУ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CAEE" w14:textId="77777777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B2D44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CEFF" w14:textId="349CABDD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B2D44">
              <w:rPr>
                <w:b/>
                <w:bCs/>
                <w:sz w:val="22"/>
                <w:szCs w:val="22"/>
              </w:rPr>
              <w:t xml:space="preserve">План на  1 </w:t>
            </w:r>
            <w:r w:rsidR="006D2A39">
              <w:rPr>
                <w:b/>
                <w:bCs/>
                <w:sz w:val="22"/>
                <w:szCs w:val="22"/>
              </w:rPr>
              <w:t xml:space="preserve"> полугодие </w:t>
            </w:r>
            <w:r w:rsidRPr="009B2D44">
              <w:rPr>
                <w:b/>
                <w:bCs/>
                <w:sz w:val="22"/>
                <w:szCs w:val="22"/>
              </w:rPr>
              <w:t>202</w:t>
            </w:r>
            <w:r w:rsidR="00363B5D">
              <w:rPr>
                <w:b/>
                <w:bCs/>
                <w:sz w:val="22"/>
                <w:szCs w:val="22"/>
              </w:rPr>
              <w:t>4</w:t>
            </w:r>
            <w:r w:rsidRPr="009B2D44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F1DD" w14:textId="6BC1A680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B2D44">
              <w:rPr>
                <w:b/>
                <w:bCs/>
                <w:sz w:val="22"/>
                <w:szCs w:val="22"/>
              </w:rPr>
              <w:t xml:space="preserve">Исполнение за 1 </w:t>
            </w:r>
            <w:r w:rsidR="006D2A39">
              <w:rPr>
                <w:b/>
                <w:bCs/>
                <w:sz w:val="22"/>
                <w:szCs w:val="22"/>
              </w:rPr>
              <w:t xml:space="preserve">полугодие </w:t>
            </w:r>
            <w:r w:rsidRPr="009B2D44">
              <w:rPr>
                <w:b/>
                <w:bCs/>
                <w:sz w:val="22"/>
                <w:szCs w:val="22"/>
              </w:rPr>
              <w:t>202</w:t>
            </w:r>
            <w:r w:rsidR="00363B5D">
              <w:rPr>
                <w:b/>
                <w:bCs/>
                <w:sz w:val="22"/>
                <w:szCs w:val="22"/>
              </w:rPr>
              <w:t>4</w:t>
            </w:r>
            <w:r w:rsidRPr="009B2D44">
              <w:rPr>
                <w:b/>
                <w:bCs/>
                <w:sz w:val="22"/>
                <w:szCs w:val="22"/>
              </w:rPr>
              <w:t>года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9456" w14:textId="77777777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B2D44">
              <w:rPr>
                <w:b/>
                <w:bCs/>
                <w:sz w:val="22"/>
                <w:szCs w:val="22"/>
              </w:rPr>
              <w:t>%, исполнения</w:t>
            </w:r>
          </w:p>
        </w:tc>
      </w:tr>
      <w:tr w:rsidR="006D2A39" w:rsidRPr="009B2D44" w14:paraId="26A9B4AB" w14:textId="77777777" w:rsidTr="007F5B83">
        <w:trPr>
          <w:trHeight w:val="4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E839" w14:textId="02836FF7" w:rsidR="006D2A39" w:rsidRPr="006D2A39" w:rsidRDefault="006D2A39" w:rsidP="009B2D44">
            <w:pPr>
              <w:ind w:firstLine="0"/>
              <w:jc w:val="center"/>
              <w:rPr>
                <w:sz w:val="22"/>
                <w:szCs w:val="22"/>
              </w:rPr>
            </w:pPr>
            <w:r w:rsidRPr="006D2A39">
              <w:rPr>
                <w:sz w:val="22"/>
                <w:szCs w:val="22"/>
              </w:rPr>
              <w:t>121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9BB1" w14:textId="0D64C632" w:rsidR="006D2A39" w:rsidRPr="006D2A39" w:rsidRDefault="006D2A39" w:rsidP="009B2D44">
            <w:pPr>
              <w:ind w:firstLine="0"/>
              <w:jc w:val="center"/>
              <w:rPr>
                <w:sz w:val="22"/>
                <w:szCs w:val="22"/>
              </w:rPr>
            </w:pPr>
            <w:r w:rsidRPr="006D2A39">
              <w:rPr>
                <w:sz w:val="22"/>
                <w:szCs w:val="22"/>
              </w:rPr>
              <w:t>211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85A2" w14:textId="208BC7C4" w:rsidR="006D2A39" w:rsidRPr="006D2A39" w:rsidRDefault="006D2A39" w:rsidP="009B2D44">
            <w:pPr>
              <w:ind w:firstLine="0"/>
              <w:jc w:val="center"/>
              <w:rPr>
                <w:sz w:val="22"/>
                <w:szCs w:val="22"/>
              </w:rPr>
            </w:pPr>
            <w:r w:rsidRPr="006D2A39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5165" w14:textId="12CCF1A9" w:rsidR="006D2A39" w:rsidRPr="006D2A39" w:rsidRDefault="006D2A39" w:rsidP="009B2D4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9,216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7CB7" w14:textId="528AE6BC" w:rsidR="006D2A39" w:rsidRPr="006D2A39" w:rsidRDefault="006D2A39" w:rsidP="009B2D4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9,216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36F9" w14:textId="12C71883" w:rsidR="006D2A39" w:rsidRPr="006D2A39" w:rsidRDefault="006D2A39" w:rsidP="009B2D4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D2A39" w:rsidRPr="009B2D44" w14:paraId="7740F499" w14:textId="77777777" w:rsidTr="007F5B83">
        <w:trPr>
          <w:trHeight w:val="4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9DFA" w14:textId="118B931D" w:rsidR="006D2A39" w:rsidRPr="006D2A39" w:rsidRDefault="006D2A39" w:rsidP="009B2D4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7143" w14:textId="3C679CCD" w:rsidR="006D2A39" w:rsidRPr="006D2A39" w:rsidRDefault="006D2A39" w:rsidP="009B2D4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F17B" w14:textId="68EB6296" w:rsidR="006D2A39" w:rsidRPr="006D2A39" w:rsidRDefault="006D2A39" w:rsidP="009B2D44">
            <w:pPr>
              <w:ind w:firstLine="0"/>
              <w:jc w:val="center"/>
              <w:rPr>
                <w:sz w:val="22"/>
                <w:szCs w:val="22"/>
              </w:rPr>
            </w:pPr>
            <w:r w:rsidRPr="006D2A39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C2DD" w14:textId="23CC52EF" w:rsidR="006D2A39" w:rsidRDefault="006D2A39" w:rsidP="009B2D4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1,889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878F" w14:textId="0C1BC224" w:rsidR="006D2A39" w:rsidRDefault="006D2A39" w:rsidP="009B2D4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1,889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2263" w14:textId="1818E2E3" w:rsidR="006D2A39" w:rsidRDefault="006D2A39" w:rsidP="009B2D4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2D44" w:rsidRPr="009B2D44" w14:paraId="33A8815E" w14:textId="77777777" w:rsidTr="007F5B83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E1F2" w14:textId="77777777" w:rsidR="009B2D44" w:rsidRPr="009B2D44" w:rsidRDefault="009B2D44" w:rsidP="009B2D44">
            <w:pPr>
              <w:ind w:firstLine="0"/>
              <w:jc w:val="center"/>
              <w:rPr>
                <w:sz w:val="22"/>
                <w:szCs w:val="22"/>
              </w:rPr>
            </w:pPr>
            <w:r w:rsidRPr="009B2D44">
              <w:rPr>
                <w:sz w:val="22"/>
                <w:szCs w:val="22"/>
              </w:rPr>
              <w:t>853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D967" w14:textId="77777777" w:rsidR="009B2D44" w:rsidRPr="009B2D44" w:rsidRDefault="009B2D44" w:rsidP="009B2D44">
            <w:pPr>
              <w:ind w:firstLine="0"/>
              <w:jc w:val="center"/>
              <w:rPr>
                <w:sz w:val="22"/>
                <w:szCs w:val="22"/>
              </w:rPr>
            </w:pPr>
            <w:r w:rsidRPr="009B2D44">
              <w:rPr>
                <w:sz w:val="22"/>
                <w:szCs w:val="22"/>
              </w:rPr>
              <w:t>297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321E" w14:textId="77777777" w:rsidR="009B2D44" w:rsidRPr="009B2D44" w:rsidRDefault="009B2D44" w:rsidP="009B2D44">
            <w:pPr>
              <w:ind w:firstLine="0"/>
              <w:rPr>
                <w:sz w:val="22"/>
                <w:szCs w:val="22"/>
              </w:rPr>
            </w:pPr>
            <w:r w:rsidRPr="009B2D44">
              <w:rPr>
                <w:sz w:val="22"/>
                <w:szCs w:val="22"/>
              </w:rPr>
              <w:t>Иные выплаты текущего характера организациям (взнос в Ассоциацию)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5961" w14:textId="0D9ADAA8" w:rsidR="009B2D44" w:rsidRPr="009B2D44" w:rsidRDefault="00D72A79" w:rsidP="009B2D44">
            <w:pPr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9,882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A5B8" w14:textId="062A4FA3" w:rsidR="009B2D44" w:rsidRPr="009B2D44" w:rsidRDefault="00D72A79" w:rsidP="009B2D44">
            <w:pPr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9,882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68A0" w14:textId="77777777" w:rsidR="009B2D44" w:rsidRPr="009B2D44" w:rsidRDefault="009B2D44" w:rsidP="009B2D44">
            <w:pPr>
              <w:ind w:firstLine="0"/>
              <w:jc w:val="right"/>
              <w:rPr>
                <w:sz w:val="22"/>
                <w:szCs w:val="22"/>
              </w:rPr>
            </w:pPr>
            <w:r w:rsidRPr="009B2D44">
              <w:rPr>
                <w:sz w:val="22"/>
                <w:szCs w:val="22"/>
              </w:rPr>
              <w:t>100</w:t>
            </w:r>
          </w:p>
        </w:tc>
      </w:tr>
      <w:tr w:rsidR="00D72A79" w:rsidRPr="009B2D44" w14:paraId="7240DE62" w14:textId="77777777" w:rsidTr="007F5B83">
        <w:trPr>
          <w:trHeight w:val="255"/>
        </w:trPr>
        <w:tc>
          <w:tcPr>
            <w:tcW w:w="5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0B8F" w14:textId="77777777" w:rsidR="00D72A79" w:rsidRPr="009B2D44" w:rsidRDefault="00D72A79" w:rsidP="00D72A79">
            <w:pPr>
              <w:ind w:firstLine="0"/>
              <w:jc w:val="center"/>
              <w:rPr>
                <w:sz w:val="22"/>
                <w:szCs w:val="22"/>
              </w:rPr>
            </w:pPr>
            <w:r w:rsidRPr="009B2D44">
              <w:rPr>
                <w:sz w:val="22"/>
                <w:szCs w:val="22"/>
              </w:rPr>
              <w:t>итого </w:t>
            </w:r>
          </w:p>
          <w:p w14:paraId="57F25DF1" w14:textId="77777777" w:rsidR="00D72A79" w:rsidRPr="009B2D44" w:rsidRDefault="00D72A79" w:rsidP="00D72A79">
            <w:pPr>
              <w:ind w:firstLine="0"/>
              <w:jc w:val="center"/>
              <w:rPr>
                <w:sz w:val="22"/>
                <w:szCs w:val="22"/>
              </w:rPr>
            </w:pPr>
            <w:r w:rsidRPr="009B2D44">
              <w:rPr>
                <w:sz w:val="22"/>
                <w:szCs w:val="22"/>
              </w:rPr>
              <w:t> </w:t>
            </w:r>
          </w:p>
          <w:p w14:paraId="080AD41A" w14:textId="77777777" w:rsidR="00D72A79" w:rsidRPr="009B2D44" w:rsidRDefault="00D72A79" w:rsidP="00D72A79">
            <w:pPr>
              <w:ind w:firstLine="0"/>
              <w:rPr>
                <w:sz w:val="22"/>
                <w:szCs w:val="22"/>
              </w:rPr>
            </w:pPr>
            <w:r w:rsidRPr="009B2D44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8BFD" w14:textId="344FFC7C" w:rsidR="00D72A79" w:rsidRPr="009B2D44" w:rsidRDefault="006D2A39" w:rsidP="00D72A79">
            <w:pPr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20,987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38A2" w14:textId="78195ED3" w:rsidR="00D72A79" w:rsidRPr="009B2D44" w:rsidRDefault="006D2A39" w:rsidP="00D72A79">
            <w:pPr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20,987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82E2" w14:textId="77777777" w:rsidR="00D72A79" w:rsidRPr="009B2D44" w:rsidRDefault="00D72A79" w:rsidP="00D72A79">
            <w:pPr>
              <w:ind w:firstLine="0"/>
              <w:jc w:val="right"/>
              <w:rPr>
                <w:sz w:val="22"/>
                <w:szCs w:val="22"/>
              </w:rPr>
            </w:pPr>
            <w:r w:rsidRPr="009B2D44">
              <w:rPr>
                <w:sz w:val="22"/>
                <w:szCs w:val="22"/>
              </w:rPr>
              <w:t>1000</w:t>
            </w:r>
          </w:p>
        </w:tc>
      </w:tr>
    </w:tbl>
    <w:p w14:paraId="3DA03DFA" w14:textId="7DBFB536" w:rsidR="009B2D44" w:rsidRPr="009B2D44" w:rsidRDefault="00E47D36" w:rsidP="009B2D44">
      <w:p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Оплата взносов в Ассоциацию муниципальных образований и выплата заработной платы и налогов осужденному.</w:t>
      </w:r>
    </w:p>
    <w:p w14:paraId="47767AB5" w14:textId="77777777" w:rsidR="009B2D44" w:rsidRPr="009B2D44" w:rsidRDefault="009B2D44" w:rsidP="009B2D44">
      <w:pPr>
        <w:ind w:firstLine="0"/>
        <w:jc w:val="both"/>
        <w:rPr>
          <w:sz w:val="18"/>
          <w:szCs w:val="18"/>
        </w:rPr>
      </w:pPr>
    </w:p>
    <w:p w14:paraId="274E5842" w14:textId="77777777" w:rsidR="009B2D44" w:rsidRPr="009B2D44" w:rsidRDefault="009B2D44" w:rsidP="009B2D44">
      <w:pPr>
        <w:ind w:firstLine="708"/>
        <w:jc w:val="both"/>
        <w:rPr>
          <w:b/>
          <w:i/>
          <w:sz w:val="24"/>
          <w:szCs w:val="24"/>
        </w:rPr>
      </w:pPr>
      <w:r w:rsidRPr="009B2D44">
        <w:rPr>
          <w:b/>
          <w:i/>
          <w:sz w:val="24"/>
          <w:szCs w:val="24"/>
        </w:rPr>
        <w:t>Расходы по разделу 0200 «Национальная оборона»</w:t>
      </w:r>
    </w:p>
    <w:p w14:paraId="039CA20A" w14:textId="44CD0F48" w:rsidR="009B2D44" w:rsidRPr="009B2D44" w:rsidRDefault="009B2D44" w:rsidP="009B2D44">
      <w:pPr>
        <w:ind w:firstLine="0"/>
        <w:jc w:val="both"/>
        <w:rPr>
          <w:sz w:val="24"/>
          <w:szCs w:val="24"/>
        </w:rPr>
      </w:pPr>
      <w:r w:rsidRPr="009B2D44">
        <w:rPr>
          <w:b/>
          <w:bCs/>
          <w:sz w:val="24"/>
          <w:szCs w:val="24"/>
        </w:rPr>
        <w:t xml:space="preserve">Расходы по подразделу 0203 «Мобилизационная и вневойсковая подготовка» </w:t>
      </w:r>
      <w:r w:rsidRPr="009B2D44">
        <w:rPr>
          <w:sz w:val="24"/>
          <w:szCs w:val="24"/>
        </w:rPr>
        <w:t xml:space="preserve">по плану </w:t>
      </w:r>
      <w:r w:rsidR="00E47D36">
        <w:rPr>
          <w:sz w:val="24"/>
          <w:szCs w:val="24"/>
        </w:rPr>
        <w:t>96,634</w:t>
      </w:r>
      <w:r w:rsidRPr="009B2D44">
        <w:rPr>
          <w:sz w:val="24"/>
          <w:szCs w:val="24"/>
        </w:rPr>
        <w:t xml:space="preserve"> тыс. рублей, исполнено </w:t>
      </w:r>
      <w:r w:rsidR="00E47D36">
        <w:rPr>
          <w:sz w:val="24"/>
          <w:szCs w:val="24"/>
        </w:rPr>
        <w:t>75,838</w:t>
      </w:r>
      <w:r w:rsidRPr="009B2D44">
        <w:rPr>
          <w:sz w:val="24"/>
          <w:szCs w:val="24"/>
        </w:rPr>
        <w:t xml:space="preserve"> тыс.  рублей, показано   ниже следующей таблице:</w:t>
      </w:r>
    </w:p>
    <w:p w14:paraId="2B0106BE" w14:textId="77777777" w:rsidR="009B2D44" w:rsidRPr="009B2D44" w:rsidRDefault="009B2D44" w:rsidP="009B2D44">
      <w:pPr>
        <w:ind w:firstLine="600"/>
        <w:jc w:val="both"/>
        <w:rPr>
          <w:sz w:val="24"/>
          <w:szCs w:val="24"/>
        </w:rPr>
      </w:pPr>
    </w:p>
    <w:p w14:paraId="616C67D6" w14:textId="77777777" w:rsidR="009B2D44" w:rsidRPr="009B2D44" w:rsidRDefault="009B2D44" w:rsidP="009B2D44">
      <w:pPr>
        <w:ind w:firstLine="600"/>
        <w:jc w:val="both"/>
        <w:rPr>
          <w:sz w:val="24"/>
          <w:szCs w:val="24"/>
        </w:rPr>
      </w:pPr>
      <w:r w:rsidRPr="009B2D44">
        <w:rPr>
          <w:sz w:val="24"/>
          <w:szCs w:val="24"/>
        </w:rPr>
        <w:t>Таблица 9- Расходы по подразделу « Мобилизационная и вневойсковая подготовка»</w:t>
      </w:r>
    </w:p>
    <w:p w14:paraId="16D85B28" w14:textId="77777777" w:rsidR="009B2D44" w:rsidRPr="009B2D44" w:rsidRDefault="009B2D44" w:rsidP="009B2D44">
      <w:pPr>
        <w:ind w:firstLine="600"/>
        <w:jc w:val="both"/>
        <w:rPr>
          <w:sz w:val="18"/>
          <w:szCs w:val="18"/>
        </w:rPr>
      </w:pPr>
      <w:r w:rsidRPr="009B2D44">
        <w:rPr>
          <w:sz w:val="18"/>
          <w:szCs w:val="18"/>
        </w:rPr>
        <w:tab/>
      </w:r>
      <w:r w:rsidRPr="009B2D44">
        <w:rPr>
          <w:sz w:val="18"/>
          <w:szCs w:val="18"/>
        </w:rPr>
        <w:tab/>
      </w:r>
      <w:r w:rsidRPr="009B2D44">
        <w:rPr>
          <w:sz w:val="18"/>
          <w:szCs w:val="18"/>
        </w:rPr>
        <w:tab/>
      </w:r>
      <w:r w:rsidRPr="009B2D44">
        <w:rPr>
          <w:sz w:val="18"/>
          <w:szCs w:val="18"/>
        </w:rPr>
        <w:tab/>
      </w:r>
      <w:r w:rsidRPr="009B2D44">
        <w:rPr>
          <w:sz w:val="18"/>
          <w:szCs w:val="18"/>
        </w:rPr>
        <w:tab/>
      </w:r>
      <w:r w:rsidRPr="009B2D44">
        <w:rPr>
          <w:sz w:val="18"/>
          <w:szCs w:val="18"/>
        </w:rPr>
        <w:tab/>
      </w:r>
      <w:r w:rsidRPr="009B2D44">
        <w:rPr>
          <w:sz w:val="18"/>
          <w:szCs w:val="18"/>
        </w:rPr>
        <w:tab/>
      </w:r>
      <w:r w:rsidRPr="009B2D44">
        <w:rPr>
          <w:sz w:val="18"/>
          <w:szCs w:val="18"/>
        </w:rPr>
        <w:tab/>
      </w:r>
      <w:r w:rsidRPr="009B2D44">
        <w:rPr>
          <w:sz w:val="18"/>
          <w:szCs w:val="18"/>
        </w:rPr>
        <w:tab/>
      </w:r>
      <w:r w:rsidRPr="009B2D44">
        <w:rPr>
          <w:sz w:val="18"/>
          <w:szCs w:val="18"/>
        </w:rPr>
        <w:tab/>
      </w:r>
      <w:r w:rsidRPr="009B2D44">
        <w:rPr>
          <w:sz w:val="18"/>
          <w:szCs w:val="18"/>
        </w:rPr>
        <w:tab/>
        <w:t>(тыс. рублей)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1001"/>
        <w:gridCol w:w="1080"/>
        <w:gridCol w:w="2928"/>
        <w:gridCol w:w="1525"/>
        <w:gridCol w:w="1601"/>
        <w:gridCol w:w="1505"/>
      </w:tblGrid>
      <w:tr w:rsidR="009B2D44" w:rsidRPr="009B2D44" w14:paraId="06A656D0" w14:textId="77777777" w:rsidTr="009B2D44">
        <w:trPr>
          <w:trHeight w:val="42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BBEA" w14:textId="77777777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2D44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C431" w14:textId="77777777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2D44">
              <w:rPr>
                <w:b/>
                <w:bCs/>
                <w:sz w:val="24"/>
                <w:szCs w:val="24"/>
              </w:rPr>
              <w:t>КОСГУ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70E0" w14:textId="77777777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2D44">
              <w:rPr>
                <w:b/>
                <w:bCs/>
                <w:sz w:val="24"/>
                <w:szCs w:val="24"/>
              </w:rPr>
              <w:t>Наименование КОСГУ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42D9" w14:textId="06746E0F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2D44">
              <w:rPr>
                <w:b/>
                <w:bCs/>
                <w:sz w:val="24"/>
                <w:szCs w:val="24"/>
              </w:rPr>
              <w:t xml:space="preserve">План на 1 </w:t>
            </w:r>
            <w:r w:rsidR="00E47D36">
              <w:rPr>
                <w:b/>
                <w:bCs/>
                <w:sz w:val="24"/>
                <w:szCs w:val="24"/>
              </w:rPr>
              <w:t>полугодие</w:t>
            </w:r>
            <w:r w:rsidRPr="009B2D44">
              <w:rPr>
                <w:b/>
                <w:bCs/>
                <w:sz w:val="24"/>
                <w:szCs w:val="24"/>
              </w:rPr>
              <w:t xml:space="preserve"> 202</w:t>
            </w:r>
            <w:r w:rsidR="00BF7093">
              <w:rPr>
                <w:b/>
                <w:bCs/>
                <w:sz w:val="24"/>
                <w:szCs w:val="24"/>
              </w:rPr>
              <w:t>4</w:t>
            </w:r>
            <w:r w:rsidRPr="009B2D44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7A3D" w14:textId="3CAC0179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2D44">
              <w:rPr>
                <w:b/>
                <w:bCs/>
                <w:sz w:val="24"/>
                <w:szCs w:val="24"/>
              </w:rPr>
              <w:t xml:space="preserve">Исполнение за 1 </w:t>
            </w:r>
            <w:r w:rsidR="00E47D36">
              <w:rPr>
                <w:b/>
                <w:bCs/>
                <w:sz w:val="24"/>
                <w:szCs w:val="24"/>
              </w:rPr>
              <w:t>полугодие</w:t>
            </w:r>
            <w:r w:rsidRPr="009B2D44">
              <w:rPr>
                <w:b/>
                <w:bCs/>
                <w:sz w:val="24"/>
                <w:szCs w:val="24"/>
              </w:rPr>
              <w:t xml:space="preserve"> 202</w:t>
            </w:r>
            <w:r w:rsidR="00BF7093">
              <w:rPr>
                <w:b/>
                <w:bCs/>
                <w:sz w:val="24"/>
                <w:szCs w:val="24"/>
              </w:rPr>
              <w:t>4</w:t>
            </w:r>
            <w:r w:rsidRPr="009B2D44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564B" w14:textId="77777777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2D44">
              <w:rPr>
                <w:b/>
                <w:bCs/>
                <w:sz w:val="24"/>
                <w:szCs w:val="24"/>
              </w:rPr>
              <w:t>%, исполнения</w:t>
            </w:r>
          </w:p>
        </w:tc>
      </w:tr>
      <w:tr w:rsidR="009B2D44" w:rsidRPr="009B2D44" w14:paraId="093F7B72" w14:textId="77777777" w:rsidTr="009B2D44">
        <w:trPr>
          <w:trHeight w:val="25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1BB1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1CA2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211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49B1" w14:textId="77777777" w:rsidR="009B2D44" w:rsidRPr="009B2D44" w:rsidRDefault="009B2D44" w:rsidP="009B2D44">
            <w:pPr>
              <w:ind w:firstLine="0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F925" w14:textId="5D6557CD" w:rsidR="009B2D44" w:rsidRPr="009B2D44" w:rsidRDefault="00E47D36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60,035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E539" w14:textId="515F270D" w:rsidR="009B2D44" w:rsidRPr="009B2D44" w:rsidRDefault="00E47D36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54,769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7AF2" w14:textId="5DE96561" w:rsidR="009B2D44" w:rsidRPr="009B2D44" w:rsidRDefault="00E47D36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9B2D44" w:rsidRPr="009B2D44" w14:paraId="1CC8F401" w14:textId="77777777" w:rsidTr="009B2D44">
        <w:trPr>
          <w:trHeight w:val="4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ED43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lastRenderedPageBreak/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1814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213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90F5" w14:textId="77777777" w:rsidR="009B2D44" w:rsidRPr="009B2D44" w:rsidRDefault="009B2D44" w:rsidP="009B2D44">
            <w:pPr>
              <w:ind w:firstLine="0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CABD" w14:textId="76385EB8" w:rsidR="009B2D44" w:rsidRPr="009B2D44" w:rsidRDefault="00E47D36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18,131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964B" w14:textId="4D43CACA" w:rsidR="009B2D44" w:rsidRPr="009B2D44" w:rsidRDefault="00E47D36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8B8" w14:textId="23126DB4" w:rsidR="009B2D44" w:rsidRPr="009B2D44" w:rsidRDefault="00E47D36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7F5B83" w:rsidRPr="009B2D44" w14:paraId="3DC7F206" w14:textId="77777777" w:rsidTr="009B2D44">
        <w:trPr>
          <w:trHeight w:val="4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D981" w14:textId="48B722D9" w:rsidR="007F5B83" w:rsidRPr="009B2D44" w:rsidRDefault="007F5B83" w:rsidP="009B2D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F1F1" w14:textId="7E778EE3" w:rsidR="007F5B83" w:rsidRPr="009B2D44" w:rsidRDefault="007F5B83" w:rsidP="009B2D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A0B7" w14:textId="1B0BCAEB" w:rsidR="007F5B83" w:rsidRPr="009B2D44" w:rsidRDefault="007F5B83" w:rsidP="009B2D44">
            <w:pPr>
              <w:ind w:firstLine="0"/>
              <w:rPr>
                <w:sz w:val="24"/>
                <w:szCs w:val="24"/>
              </w:rPr>
            </w:pPr>
            <w:r w:rsidRPr="007F5B83">
              <w:rPr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5132" w14:textId="38011B24" w:rsidR="007F5B83" w:rsidRDefault="00BF7093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8DEF" w14:textId="2DD20DC2" w:rsidR="007F5B83" w:rsidRDefault="00E47D36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C816" w14:textId="6E6E994F" w:rsidR="007F5B83" w:rsidRDefault="00E47D36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F7093">
              <w:rPr>
                <w:sz w:val="24"/>
                <w:szCs w:val="24"/>
              </w:rPr>
              <w:t>0</w:t>
            </w:r>
          </w:p>
        </w:tc>
      </w:tr>
      <w:tr w:rsidR="007F5B83" w:rsidRPr="009B2D44" w14:paraId="44237864" w14:textId="77777777" w:rsidTr="009B2D44">
        <w:trPr>
          <w:trHeight w:val="4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8D33" w14:textId="052C012C" w:rsidR="007F5B83" w:rsidRPr="009B2D44" w:rsidRDefault="007F5B83" w:rsidP="009B2D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9952" w14:textId="4B44BC55" w:rsidR="007F5B83" w:rsidRPr="009B2D44" w:rsidRDefault="007F5B83" w:rsidP="009B2D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C511" w14:textId="28CCF8D6" w:rsidR="007F5B83" w:rsidRPr="009B2D44" w:rsidRDefault="007F5B83" w:rsidP="009B2D44">
            <w:pPr>
              <w:ind w:firstLine="0"/>
              <w:rPr>
                <w:sz w:val="24"/>
                <w:szCs w:val="24"/>
              </w:rPr>
            </w:pPr>
            <w:r w:rsidRPr="007F5B83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F4B2" w14:textId="10463E1A" w:rsidR="007F5B83" w:rsidRDefault="00BF7093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12,469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0A23" w14:textId="6F2650B7" w:rsidR="007F5B83" w:rsidRDefault="00BF7093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A068" w14:textId="6AF22C55" w:rsidR="007F5B83" w:rsidRDefault="00BF7093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2D44" w:rsidRPr="009B2D44" w14:paraId="3B057547" w14:textId="77777777" w:rsidTr="009B2D44">
        <w:trPr>
          <w:trHeight w:val="255"/>
        </w:trPr>
        <w:tc>
          <w:tcPr>
            <w:tcW w:w="50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9943" w14:textId="77777777" w:rsidR="009B2D44" w:rsidRPr="009B2D44" w:rsidRDefault="009B2D44" w:rsidP="009B2D44">
            <w:pPr>
              <w:ind w:firstLine="0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8371" w14:textId="1D36B060" w:rsidR="009B2D44" w:rsidRPr="009B2D44" w:rsidRDefault="00E47D36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96,634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79AB" w14:textId="11949152" w:rsidR="009B2D44" w:rsidRPr="009B2D44" w:rsidRDefault="00E47D36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75,838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5304" w14:textId="40D0F97F" w:rsidR="009B2D44" w:rsidRPr="009B2D44" w:rsidRDefault="00E47D36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</w:tbl>
    <w:p w14:paraId="5B7100CE" w14:textId="77777777" w:rsidR="009B2D44" w:rsidRPr="009B2D44" w:rsidRDefault="009B2D44" w:rsidP="009B2D44">
      <w:pPr>
        <w:ind w:firstLine="0"/>
        <w:jc w:val="both"/>
        <w:rPr>
          <w:sz w:val="24"/>
          <w:szCs w:val="24"/>
        </w:rPr>
      </w:pPr>
    </w:p>
    <w:p w14:paraId="1938BAC7" w14:textId="77777777" w:rsidR="009B2D44" w:rsidRPr="009B2D44" w:rsidRDefault="009B2D44" w:rsidP="009B2D44">
      <w:pPr>
        <w:ind w:firstLine="708"/>
        <w:jc w:val="both"/>
        <w:rPr>
          <w:b/>
          <w:i/>
          <w:sz w:val="24"/>
          <w:szCs w:val="24"/>
        </w:rPr>
      </w:pPr>
      <w:r w:rsidRPr="009B2D44">
        <w:rPr>
          <w:b/>
          <w:i/>
          <w:sz w:val="24"/>
          <w:szCs w:val="24"/>
        </w:rPr>
        <w:t>Расходы по разделу 0300 «Национальная безопасность и правоохранительная деятельность»</w:t>
      </w:r>
    </w:p>
    <w:p w14:paraId="306212E6" w14:textId="77777777" w:rsidR="009B2D44" w:rsidRPr="009B2D44" w:rsidRDefault="009B2D44" w:rsidP="009B2D44">
      <w:pPr>
        <w:ind w:firstLine="708"/>
        <w:jc w:val="both"/>
        <w:rPr>
          <w:b/>
          <w:i/>
          <w:sz w:val="24"/>
          <w:szCs w:val="24"/>
        </w:rPr>
      </w:pPr>
    </w:p>
    <w:p w14:paraId="187A3E50" w14:textId="2825B105" w:rsidR="00A716CA" w:rsidRDefault="009B2D44" w:rsidP="00043266">
      <w:pPr>
        <w:ind w:firstLine="0"/>
        <w:jc w:val="both"/>
        <w:rPr>
          <w:sz w:val="24"/>
          <w:szCs w:val="24"/>
        </w:rPr>
      </w:pPr>
      <w:r w:rsidRPr="009B2D44">
        <w:rPr>
          <w:b/>
          <w:bCs/>
          <w:sz w:val="24"/>
          <w:szCs w:val="24"/>
        </w:rPr>
        <w:t>По подразделу  0309  « Защита населения и территории от чрезвычайных ситуаций природного и техногенного характера, гражданская оборона»</w:t>
      </w:r>
      <w:r w:rsidRPr="009B2D44">
        <w:rPr>
          <w:sz w:val="24"/>
          <w:szCs w:val="24"/>
        </w:rPr>
        <w:t xml:space="preserve">  </w:t>
      </w:r>
      <w:r w:rsidR="00CB6EA2">
        <w:rPr>
          <w:sz w:val="24"/>
          <w:szCs w:val="24"/>
        </w:rPr>
        <w:t>расходы</w:t>
      </w:r>
      <w:r w:rsidRPr="009B2D44">
        <w:rPr>
          <w:sz w:val="24"/>
          <w:szCs w:val="24"/>
        </w:rPr>
        <w:t xml:space="preserve"> </w:t>
      </w:r>
      <w:r w:rsidR="00CB6EA2" w:rsidRPr="00CB6EA2">
        <w:rPr>
          <w:sz w:val="24"/>
          <w:szCs w:val="24"/>
        </w:rPr>
        <w:t xml:space="preserve">на </w:t>
      </w:r>
      <w:r w:rsidR="00A716CA">
        <w:rPr>
          <w:sz w:val="24"/>
          <w:szCs w:val="24"/>
        </w:rPr>
        <w:t xml:space="preserve">1 полугодие </w:t>
      </w:r>
      <w:r w:rsidR="00A716CA" w:rsidRPr="00A716CA">
        <w:t xml:space="preserve"> </w:t>
      </w:r>
      <w:r w:rsidR="00A716CA" w:rsidRPr="00A716CA">
        <w:rPr>
          <w:sz w:val="24"/>
          <w:szCs w:val="24"/>
        </w:rPr>
        <w:t>создание  противопожарных минерализованных полос на территории муниципального образования «Уртамское сельское поселение» Кожевниковского района (в границах с. Уртам)</w:t>
      </w:r>
      <w:r w:rsidR="00A716CA">
        <w:rPr>
          <w:sz w:val="24"/>
          <w:szCs w:val="24"/>
        </w:rPr>
        <w:t>-17,876тыс.руб. исполнение 100%.</w:t>
      </w:r>
    </w:p>
    <w:p w14:paraId="414B1EC9" w14:textId="77777777" w:rsidR="00A716CA" w:rsidRDefault="00A716CA" w:rsidP="00043266">
      <w:pPr>
        <w:ind w:firstLine="0"/>
        <w:jc w:val="both"/>
        <w:rPr>
          <w:sz w:val="24"/>
          <w:szCs w:val="24"/>
        </w:rPr>
      </w:pPr>
    </w:p>
    <w:p w14:paraId="22E8BD13" w14:textId="18EF9A5F" w:rsidR="00043266" w:rsidRPr="009B2D44" w:rsidRDefault="00A716CA" w:rsidP="00043266">
      <w:pPr>
        <w:ind w:firstLine="0"/>
        <w:jc w:val="both"/>
        <w:rPr>
          <w:sz w:val="22"/>
          <w:szCs w:val="22"/>
        </w:rPr>
      </w:pPr>
      <w:r w:rsidRPr="00A716CA">
        <w:rPr>
          <w:b/>
          <w:bCs/>
          <w:sz w:val="24"/>
          <w:szCs w:val="24"/>
        </w:rPr>
        <w:t>По</w:t>
      </w:r>
      <w:r w:rsidR="00043266" w:rsidRPr="009B2D44">
        <w:rPr>
          <w:b/>
          <w:bCs/>
          <w:sz w:val="24"/>
          <w:szCs w:val="24"/>
        </w:rPr>
        <w:t xml:space="preserve"> подразделу  03</w:t>
      </w:r>
      <w:r w:rsidR="00043266">
        <w:rPr>
          <w:b/>
          <w:bCs/>
          <w:sz w:val="24"/>
          <w:szCs w:val="24"/>
        </w:rPr>
        <w:t>10</w:t>
      </w:r>
      <w:r w:rsidR="00043266" w:rsidRPr="009B2D44">
        <w:rPr>
          <w:b/>
          <w:bCs/>
          <w:sz w:val="24"/>
          <w:szCs w:val="24"/>
        </w:rPr>
        <w:t xml:space="preserve"> «</w:t>
      </w:r>
      <w:r w:rsidR="00043266" w:rsidRPr="00043266">
        <w:rPr>
          <w:b/>
          <w:bCs/>
          <w:sz w:val="24"/>
          <w:szCs w:val="24"/>
        </w:rPr>
        <w:t>Обеспечение пожарной безопасности</w:t>
      </w:r>
      <w:r w:rsidR="00043266" w:rsidRPr="009B2D44">
        <w:rPr>
          <w:b/>
          <w:bCs/>
          <w:sz w:val="24"/>
          <w:szCs w:val="24"/>
        </w:rPr>
        <w:t>»</w:t>
      </w:r>
      <w:r w:rsidR="00043266" w:rsidRPr="009B2D44">
        <w:rPr>
          <w:sz w:val="24"/>
          <w:szCs w:val="24"/>
        </w:rPr>
        <w:t xml:space="preserve"> </w:t>
      </w:r>
      <w:r w:rsidR="00043266">
        <w:rPr>
          <w:sz w:val="24"/>
          <w:szCs w:val="24"/>
        </w:rPr>
        <w:t xml:space="preserve">расхода </w:t>
      </w:r>
      <w:r w:rsidR="00043266" w:rsidRPr="00CB6EA2">
        <w:rPr>
          <w:sz w:val="24"/>
          <w:szCs w:val="24"/>
        </w:rPr>
        <w:t xml:space="preserve">на 1 </w:t>
      </w:r>
      <w:r>
        <w:rPr>
          <w:sz w:val="24"/>
          <w:szCs w:val="24"/>
        </w:rPr>
        <w:t xml:space="preserve">полугодие </w:t>
      </w:r>
      <w:r w:rsidR="00043266" w:rsidRPr="00CB6EA2">
        <w:rPr>
          <w:sz w:val="24"/>
          <w:szCs w:val="24"/>
        </w:rPr>
        <w:t xml:space="preserve"> 202</w:t>
      </w:r>
      <w:r w:rsidR="00043266">
        <w:rPr>
          <w:sz w:val="24"/>
          <w:szCs w:val="24"/>
        </w:rPr>
        <w:t>4</w:t>
      </w:r>
      <w:r w:rsidR="00043266" w:rsidRPr="00CB6EA2">
        <w:rPr>
          <w:sz w:val="24"/>
          <w:szCs w:val="24"/>
        </w:rPr>
        <w:t xml:space="preserve">года </w:t>
      </w:r>
      <w:r>
        <w:rPr>
          <w:sz w:val="24"/>
          <w:szCs w:val="24"/>
        </w:rPr>
        <w:t>план 1,180тыс.руб. исполнение не было.</w:t>
      </w:r>
    </w:p>
    <w:p w14:paraId="446C3EE6" w14:textId="07B5E4E2" w:rsidR="00043266" w:rsidRDefault="00043266" w:rsidP="009B2D44">
      <w:pPr>
        <w:ind w:firstLine="0"/>
        <w:jc w:val="both"/>
        <w:rPr>
          <w:sz w:val="24"/>
          <w:szCs w:val="24"/>
        </w:rPr>
      </w:pPr>
    </w:p>
    <w:p w14:paraId="681A7815" w14:textId="77777777" w:rsidR="00043266" w:rsidRDefault="00043266" w:rsidP="009B2D44">
      <w:pPr>
        <w:ind w:firstLine="0"/>
        <w:jc w:val="both"/>
        <w:rPr>
          <w:sz w:val="24"/>
          <w:szCs w:val="24"/>
        </w:rPr>
      </w:pPr>
    </w:p>
    <w:p w14:paraId="67A83D44" w14:textId="5F1F2E85" w:rsidR="009B2D44" w:rsidRPr="009B2D44" w:rsidRDefault="009B2D44" w:rsidP="009B2D44">
      <w:pPr>
        <w:ind w:firstLine="0"/>
        <w:jc w:val="both"/>
        <w:rPr>
          <w:sz w:val="22"/>
          <w:szCs w:val="22"/>
        </w:rPr>
      </w:pPr>
      <w:r w:rsidRPr="009B2D44">
        <w:rPr>
          <w:b/>
          <w:bCs/>
          <w:sz w:val="24"/>
          <w:szCs w:val="24"/>
        </w:rPr>
        <w:t>По подразделу  0314 «Другие вопросы в области национальной безопасности и правоохранительной деятельности»</w:t>
      </w:r>
      <w:r w:rsidRPr="009B2D44">
        <w:rPr>
          <w:sz w:val="24"/>
          <w:szCs w:val="24"/>
        </w:rPr>
        <w:t xml:space="preserve"> </w:t>
      </w:r>
      <w:r w:rsidR="00CB6EA2">
        <w:rPr>
          <w:sz w:val="24"/>
          <w:szCs w:val="24"/>
        </w:rPr>
        <w:t xml:space="preserve">расхода </w:t>
      </w:r>
      <w:r w:rsidR="00CB6EA2" w:rsidRPr="00CB6EA2">
        <w:rPr>
          <w:sz w:val="24"/>
          <w:szCs w:val="24"/>
        </w:rPr>
        <w:t xml:space="preserve">на </w:t>
      </w:r>
      <w:r w:rsidR="00A716CA">
        <w:rPr>
          <w:sz w:val="24"/>
          <w:szCs w:val="24"/>
        </w:rPr>
        <w:t>1 полугодие</w:t>
      </w:r>
      <w:r w:rsidR="00CB6EA2" w:rsidRPr="00CB6EA2">
        <w:rPr>
          <w:sz w:val="24"/>
          <w:szCs w:val="24"/>
        </w:rPr>
        <w:t xml:space="preserve"> 202</w:t>
      </w:r>
      <w:r w:rsidR="0044589D">
        <w:rPr>
          <w:sz w:val="24"/>
          <w:szCs w:val="24"/>
        </w:rPr>
        <w:t>4</w:t>
      </w:r>
      <w:r w:rsidR="00CB6EA2" w:rsidRPr="00CB6EA2">
        <w:rPr>
          <w:sz w:val="24"/>
          <w:szCs w:val="24"/>
        </w:rPr>
        <w:t>года не планировались.</w:t>
      </w:r>
    </w:p>
    <w:p w14:paraId="3C434A8C" w14:textId="77777777" w:rsidR="009B2D44" w:rsidRPr="009B2D44" w:rsidRDefault="009B2D44" w:rsidP="009B2D44">
      <w:pPr>
        <w:ind w:firstLine="0"/>
        <w:jc w:val="both"/>
        <w:rPr>
          <w:sz w:val="24"/>
          <w:szCs w:val="24"/>
        </w:rPr>
      </w:pPr>
    </w:p>
    <w:p w14:paraId="7C8FA576" w14:textId="0844C6E4" w:rsidR="009B2D44" w:rsidRPr="009B2D44" w:rsidRDefault="009B2D44" w:rsidP="009B2D44">
      <w:pPr>
        <w:ind w:firstLine="0"/>
        <w:jc w:val="both"/>
        <w:rPr>
          <w:b/>
          <w:i/>
          <w:sz w:val="24"/>
          <w:szCs w:val="24"/>
        </w:rPr>
      </w:pPr>
      <w:r w:rsidRPr="009B2D44">
        <w:rPr>
          <w:b/>
          <w:i/>
          <w:sz w:val="24"/>
          <w:szCs w:val="24"/>
        </w:rPr>
        <w:t xml:space="preserve">Расходы по разделу 0400 «Национальная экономика» запланировано </w:t>
      </w:r>
      <w:r w:rsidR="0044589D">
        <w:rPr>
          <w:b/>
          <w:i/>
          <w:sz w:val="24"/>
          <w:szCs w:val="24"/>
        </w:rPr>
        <w:t>1123,425</w:t>
      </w:r>
      <w:r w:rsidRPr="009B2D44">
        <w:rPr>
          <w:b/>
          <w:i/>
          <w:sz w:val="24"/>
          <w:szCs w:val="24"/>
        </w:rPr>
        <w:t xml:space="preserve">тыс.руб. , исполнено </w:t>
      </w:r>
      <w:r w:rsidR="0044589D">
        <w:rPr>
          <w:b/>
          <w:i/>
          <w:sz w:val="24"/>
          <w:szCs w:val="24"/>
        </w:rPr>
        <w:t>650,498</w:t>
      </w:r>
      <w:r w:rsidR="00981E9B">
        <w:rPr>
          <w:b/>
          <w:i/>
          <w:sz w:val="24"/>
          <w:szCs w:val="24"/>
        </w:rPr>
        <w:t xml:space="preserve"> </w:t>
      </w:r>
      <w:r w:rsidRPr="009B2D44">
        <w:rPr>
          <w:b/>
          <w:i/>
          <w:sz w:val="24"/>
          <w:szCs w:val="24"/>
        </w:rPr>
        <w:t>тыс.руб. (</w:t>
      </w:r>
      <w:r w:rsidR="0044589D">
        <w:rPr>
          <w:b/>
          <w:i/>
          <w:sz w:val="24"/>
          <w:szCs w:val="24"/>
        </w:rPr>
        <w:t>58</w:t>
      </w:r>
      <w:r w:rsidRPr="009B2D44">
        <w:rPr>
          <w:b/>
          <w:i/>
          <w:sz w:val="24"/>
          <w:szCs w:val="24"/>
        </w:rPr>
        <w:t>%).</w:t>
      </w:r>
    </w:p>
    <w:p w14:paraId="29DC999A" w14:textId="4A487B75" w:rsidR="00981E9B" w:rsidRDefault="00981E9B" w:rsidP="009B2D44">
      <w:pPr>
        <w:ind w:firstLine="0"/>
        <w:jc w:val="both"/>
        <w:rPr>
          <w:b/>
          <w:bCs/>
          <w:sz w:val="24"/>
        </w:rPr>
      </w:pPr>
    </w:p>
    <w:p w14:paraId="5063AB15" w14:textId="7A36E1C8" w:rsidR="00A716CA" w:rsidRPr="009B2D44" w:rsidRDefault="00A716CA" w:rsidP="00A716CA">
      <w:pPr>
        <w:ind w:firstLine="0"/>
        <w:jc w:val="both"/>
        <w:rPr>
          <w:bCs/>
          <w:iCs/>
          <w:sz w:val="24"/>
          <w:szCs w:val="24"/>
        </w:rPr>
      </w:pPr>
      <w:r w:rsidRPr="009B2D44">
        <w:rPr>
          <w:b/>
          <w:bCs/>
          <w:sz w:val="24"/>
        </w:rPr>
        <w:t>По подразделу 04</w:t>
      </w:r>
      <w:r>
        <w:rPr>
          <w:b/>
          <w:bCs/>
          <w:sz w:val="24"/>
        </w:rPr>
        <w:t>05</w:t>
      </w:r>
      <w:r w:rsidRPr="009B2D44">
        <w:rPr>
          <w:sz w:val="24"/>
        </w:rPr>
        <w:t xml:space="preserve"> «</w:t>
      </w:r>
      <w:r w:rsidRPr="00A716CA">
        <w:rPr>
          <w:b/>
          <w:bCs/>
          <w:sz w:val="24"/>
        </w:rPr>
        <w:t>Сельское хозяйство и рыболовство</w:t>
      </w:r>
      <w:r w:rsidRPr="009B2D44">
        <w:rPr>
          <w:b/>
          <w:bCs/>
          <w:sz w:val="24"/>
        </w:rPr>
        <w:t>»</w:t>
      </w:r>
      <w:r w:rsidRPr="009B2D4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9B2D44">
        <w:rPr>
          <w:bCs/>
          <w:iCs/>
          <w:sz w:val="24"/>
          <w:szCs w:val="24"/>
        </w:rPr>
        <w:t xml:space="preserve">запланировано </w:t>
      </w:r>
      <w:r>
        <w:rPr>
          <w:bCs/>
          <w:iCs/>
          <w:sz w:val="24"/>
          <w:szCs w:val="24"/>
        </w:rPr>
        <w:t>20</w:t>
      </w:r>
      <w:r w:rsidRPr="009B2D44">
        <w:rPr>
          <w:bCs/>
          <w:iCs/>
          <w:sz w:val="24"/>
          <w:szCs w:val="24"/>
        </w:rPr>
        <w:t xml:space="preserve"> тыс. рублей </w:t>
      </w:r>
      <w:r>
        <w:rPr>
          <w:bCs/>
          <w:iCs/>
          <w:sz w:val="24"/>
          <w:szCs w:val="24"/>
        </w:rPr>
        <w:t>исполнения не было.</w:t>
      </w:r>
    </w:p>
    <w:p w14:paraId="59B51ADC" w14:textId="77777777" w:rsidR="00A716CA" w:rsidRDefault="00A716CA" w:rsidP="009B2D44">
      <w:pPr>
        <w:ind w:firstLine="0"/>
        <w:jc w:val="both"/>
        <w:rPr>
          <w:b/>
          <w:bCs/>
          <w:sz w:val="24"/>
        </w:rPr>
      </w:pPr>
    </w:p>
    <w:p w14:paraId="77D70390" w14:textId="236CB1EC" w:rsidR="009B2D44" w:rsidRPr="009B2D44" w:rsidRDefault="009B2D44" w:rsidP="009B2D44">
      <w:pPr>
        <w:ind w:firstLine="0"/>
        <w:jc w:val="both"/>
        <w:rPr>
          <w:bCs/>
          <w:iCs/>
          <w:sz w:val="24"/>
          <w:szCs w:val="24"/>
        </w:rPr>
      </w:pPr>
      <w:r w:rsidRPr="009B2D44">
        <w:rPr>
          <w:b/>
          <w:bCs/>
          <w:sz w:val="24"/>
        </w:rPr>
        <w:t>По подразделу 0409</w:t>
      </w:r>
      <w:r w:rsidRPr="009B2D44">
        <w:rPr>
          <w:sz w:val="24"/>
        </w:rPr>
        <w:t xml:space="preserve"> «</w:t>
      </w:r>
      <w:r w:rsidRPr="009B2D44">
        <w:rPr>
          <w:b/>
          <w:bCs/>
          <w:sz w:val="24"/>
        </w:rPr>
        <w:t>Дорожное хозяйство (дорожные фонды)»</w:t>
      </w:r>
      <w:r w:rsidRPr="009B2D4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9B2D44">
        <w:rPr>
          <w:bCs/>
          <w:iCs/>
          <w:sz w:val="24"/>
          <w:szCs w:val="24"/>
        </w:rPr>
        <w:t xml:space="preserve">запланировано </w:t>
      </w:r>
      <w:r w:rsidR="00A716CA">
        <w:rPr>
          <w:bCs/>
          <w:iCs/>
          <w:sz w:val="24"/>
          <w:szCs w:val="24"/>
        </w:rPr>
        <w:t>1445,089</w:t>
      </w:r>
      <w:r w:rsidRPr="009B2D44">
        <w:rPr>
          <w:bCs/>
          <w:iCs/>
          <w:sz w:val="24"/>
          <w:szCs w:val="24"/>
        </w:rPr>
        <w:t xml:space="preserve"> тыс. рублей и исполнено </w:t>
      </w:r>
      <w:r w:rsidR="00A716CA">
        <w:rPr>
          <w:bCs/>
          <w:iCs/>
          <w:sz w:val="24"/>
          <w:szCs w:val="24"/>
        </w:rPr>
        <w:t>1023,350</w:t>
      </w:r>
      <w:r w:rsidRPr="009B2D44">
        <w:rPr>
          <w:bCs/>
          <w:iCs/>
          <w:sz w:val="24"/>
          <w:szCs w:val="24"/>
        </w:rPr>
        <w:t xml:space="preserve"> тыс. рублей. ( </w:t>
      </w:r>
      <w:r w:rsidR="00A716CA">
        <w:rPr>
          <w:bCs/>
          <w:iCs/>
          <w:sz w:val="24"/>
          <w:szCs w:val="24"/>
        </w:rPr>
        <w:t>71</w:t>
      </w:r>
      <w:r w:rsidRPr="009B2D44">
        <w:rPr>
          <w:bCs/>
          <w:iCs/>
          <w:sz w:val="24"/>
          <w:szCs w:val="24"/>
        </w:rPr>
        <w:t>%), в том числе:</w:t>
      </w:r>
    </w:p>
    <w:p w14:paraId="141D9C7C" w14:textId="7F5E6CC2" w:rsidR="00A716CA" w:rsidRDefault="009B2D44" w:rsidP="009B2D44">
      <w:pPr>
        <w:ind w:firstLine="0"/>
        <w:jc w:val="both"/>
        <w:rPr>
          <w:bCs/>
          <w:iCs/>
          <w:sz w:val="24"/>
          <w:szCs w:val="24"/>
        </w:rPr>
      </w:pPr>
      <w:r w:rsidRPr="009B2D44">
        <w:rPr>
          <w:bCs/>
          <w:iCs/>
          <w:sz w:val="24"/>
          <w:szCs w:val="24"/>
        </w:rPr>
        <w:t xml:space="preserve">- Механизированная снегоочистка, расчистка автомобильных дорог от снежных заносов, борьба с зимней скользкостью, уборка снежных валов с обочин в селах </w:t>
      </w:r>
      <w:r w:rsidR="00A71F77">
        <w:rPr>
          <w:bCs/>
          <w:iCs/>
          <w:sz w:val="24"/>
          <w:szCs w:val="24"/>
        </w:rPr>
        <w:t>Уртамского</w:t>
      </w:r>
      <w:r w:rsidRPr="009B2D44">
        <w:rPr>
          <w:bCs/>
          <w:iCs/>
          <w:sz w:val="24"/>
          <w:szCs w:val="24"/>
        </w:rPr>
        <w:t xml:space="preserve"> сельского поселения (</w:t>
      </w:r>
      <w:r w:rsidR="00473FB7">
        <w:rPr>
          <w:bCs/>
          <w:iCs/>
          <w:sz w:val="24"/>
          <w:szCs w:val="24"/>
        </w:rPr>
        <w:t xml:space="preserve">с. Уртам) </w:t>
      </w:r>
      <w:r w:rsidR="00657DF8">
        <w:rPr>
          <w:bCs/>
          <w:iCs/>
          <w:sz w:val="24"/>
          <w:szCs w:val="24"/>
        </w:rPr>
        <w:t>650,498</w:t>
      </w:r>
      <w:r w:rsidRPr="009B2D44">
        <w:rPr>
          <w:bCs/>
          <w:iCs/>
          <w:sz w:val="24"/>
          <w:szCs w:val="24"/>
        </w:rPr>
        <w:t>тыс.руб.;</w:t>
      </w:r>
      <w:r w:rsidR="00A716CA">
        <w:rPr>
          <w:bCs/>
          <w:iCs/>
          <w:sz w:val="24"/>
          <w:szCs w:val="24"/>
        </w:rPr>
        <w:t xml:space="preserve">приобретение краски для нанесения дорожной разметки -21,875тыс.руб.; </w:t>
      </w:r>
      <w:r w:rsidR="006B0A1A" w:rsidRPr="006B0A1A">
        <w:rPr>
          <w:bCs/>
          <w:iCs/>
          <w:sz w:val="24"/>
          <w:szCs w:val="24"/>
        </w:rPr>
        <w:t>Регулярная очистка от снега  и льда элементов обустройства, в том числе автобусных остановок, площадок отдыха, берм дорожных знаков, борьба с наледями на  автомобильных  дорогах, в том числе у искусственных сооружений, уборка снежных валов с обочин в селе Уртам  Кожевниковского района Томской области</w:t>
      </w:r>
      <w:r w:rsidR="006B0A1A">
        <w:rPr>
          <w:bCs/>
          <w:iCs/>
          <w:sz w:val="24"/>
          <w:szCs w:val="24"/>
        </w:rPr>
        <w:t xml:space="preserve"> 228,938тыс.руб.; </w:t>
      </w:r>
      <w:r w:rsidR="006B0A1A" w:rsidRPr="006B0A1A">
        <w:rPr>
          <w:bCs/>
          <w:iCs/>
          <w:sz w:val="24"/>
          <w:szCs w:val="24"/>
        </w:rPr>
        <w:t>Выполнение  работ  по восстановлению поперечного профиля и ровности проезжей части автомобильных дорог с , гравийным или грунтовым покрытием без добавления новых материалов в соответствии с калькуляцией (работа автогрейдера 15 часов) в с. Уртам Кожевниковского района Томской области</w:t>
      </w:r>
      <w:r w:rsidR="006B0A1A">
        <w:rPr>
          <w:bCs/>
          <w:iCs/>
          <w:sz w:val="24"/>
          <w:szCs w:val="24"/>
        </w:rPr>
        <w:t xml:space="preserve"> – 52,500тыс.руб.</w:t>
      </w:r>
      <w:r w:rsidR="006B0A1A" w:rsidRPr="006B0A1A">
        <w:t xml:space="preserve"> </w:t>
      </w:r>
      <w:r w:rsidR="006B0A1A" w:rsidRPr="006B0A1A">
        <w:rPr>
          <w:bCs/>
          <w:iCs/>
          <w:sz w:val="24"/>
          <w:szCs w:val="24"/>
        </w:rPr>
        <w:t>Оказание услуг по  обрезке веток для обеспечения видимости, вырубка деревьев и кустарников, срез высохших ветвей, выкорчёвка пней с уборкой и утилизацией и вывоза порубочных остатков по ул. Пушкина на территории Уртамского сельского поселения</w:t>
      </w:r>
      <w:r w:rsidR="006B0A1A">
        <w:rPr>
          <w:bCs/>
          <w:iCs/>
          <w:sz w:val="24"/>
          <w:szCs w:val="24"/>
        </w:rPr>
        <w:t xml:space="preserve"> – 42,120тыс.руб. </w:t>
      </w:r>
      <w:r w:rsidR="006B0A1A" w:rsidRPr="006B0A1A">
        <w:rPr>
          <w:bCs/>
          <w:iCs/>
          <w:sz w:val="24"/>
          <w:szCs w:val="24"/>
        </w:rPr>
        <w:t>содержанию автомобильной дороги по ул. Пушкина, ул. Кирова в с. Уртам Кожевниковского района Томской области. Нанесение горизонтальной дорожной разметки пешеходный переход  на участках автомобильной дороги ул. Пушкина , ул. Кирова в с. Уртам Кожевниковского района Томской области</w:t>
      </w:r>
      <w:r w:rsidR="006B0A1A">
        <w:rPr>
          <w:bCs/>
          <w:iCs/>
          <w:sz w:val="24"/>
          <w:szCs w:val="24"/>
        </w:rPr>
        <w:t xml:space="preserve"> – 27,419тыс.руб.</w:t>
      </w:r>
    </w:p>
    <w:p w14:paraId="4449300E" w14:textId="77777777" w:rsidR="006B0A1A" w:rsidRDefault="006B0A1A" w:rsidP="009B2D44">
      <w:pPr>
        <w:ind w:firstLine="0"/>
        <w:jc w:val="both"/>
        <w:rPr>
          <w:bCs/>
          <w:iCs/>
          <w:sz w:val="24"/>
          <w:szCs w:val="24"/>
        </w:rPr>
      </w:pPr>
    </w:p>
    <w:p w14:paraId="2788FD1E" w14:textId="3072E928" w:rsidR="009B2D44" w:rsidRPr="009B2D44" w:rsidRDefault="009B2D44" w:rsidP="009B2D44">
      <w:pPr>
        <w:ind w:firstLine="0"/>
        <w:rPr>
          <w:bCs/>
          <w:iCs/>
          <w:sz w:val="24"/>
          <w:szCs w:val="24"/>
        </w:rPr>
      </w:pPr>
    </w:p>
    <w:p w14:paraId="4D632FFB" w14:textId="36780F36" w:rsidR="009B2D44" w:rsidRPr="009B2D44" w:rsidRDefault="009B2D44" w:rsidP="009B2D44">
      <w:pPr>
        <w:ind w:firstLine="0"/>
        <w:jc w:val="both"/>
        <w:rPr>
          <w:bCs/>
          <w:iCs/>
          <w:sz w:val="24"/>
          <w:szCs w:val="24"/>
        </w:rPr>
      </w:pPr>
      <w:r w:rsidRPr="009B2D44">
        <w:rPr>
          <w:b/>
          <w:iCs/>
          <w:sz w:val="24"/>
          <w:szCs w:val="24"/>
        </w:rPr>
        <w:lastRenderedPageBreak/>
        <w:t>По подразделу 0412 «Другие вопросы в области национальной экономики»</w:t>
      </w:r>
      <w:r w:rsidRPr="009B2D44">
        <w:rPr>
          <w:bCs/>
          <w:iCs/>
          <w:sz w:val="24"/>
          <w:szCs w:val="24"/>
        </w:rPr>
        <w:t>, в рамках муниципальной программы «</w:t>
      </w:r>
      <w:r w:rsidR="00473FB7" w:rsidRPr="00473FB7">
        <w:rPr>
          <w:bCs/>
          <w:iCs/>
          <w:sz w:val="24"/>
          <w:szCs w:val="24"/>
        </w:rPr>
        <w:t>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«Уртамское сельское поселение»» на 2022-2026 годы</w:t>
      </w:r>
      <w:r w:rsidRPr="009B2D44">
        <w:rPr>
          <w:bCs/>
          <w:iCs/>
          <w:sz w:val="24"/>
          <w:szCs w:val="24"/>
        </w:rPr>
        <w:t xml:space="preserve">» расходы в 1 </w:t>
      </w:r>
      <w:r w:rsidR="006B0A1A">
        <w:rPr>
          <w:bCs/>
          <w:iCs/>
          <w:sz w:val="24"/>
          <w:szCs w:val="24"/>
        </w:rPr>
        <w:t xml:space="preserve">полугодии </w:t>
      </w:r>
      <w:r w:rsidRPr="009B2D44">
        <w:rPr>
          <w:bCs/>
          <w:iCs/>
          <w:sz w:val="24"/>
          <w:szCs w:val="24"/>
        </w:rPr>
        <w:t>не планировались.</w:t>
      </w:r>
    </w:p>
    <w:p w14:paraId="71347FFB" w14:textId="77777777" w:rsidR="009B2D44" w:rsidRPr="009B2D44" w:rsidRDefault="009B2D44" w:rsidP="009B2D44">
      <w:pPr>
        <w:ind w:firstLine="0"/>
        <w:jc w:val="both"/>
        <w:rPr>
          <w:b/>
          <w:i/>
          <w:sz w:val="24"/>
          <w:szCs w:val="24"/>
        </w:rPr>
      </w:pPr>
    </w:p>
    <w:p w14:paraId="061EAB2F" w14:textId="48595843" w:rsidR="009B2D44" w:rsidRDefault="009B2D44" w:rsidP="009B2D44">
      <w:pPr>
        <w:keepNext/>
        <w:spacing w:after="60"/>
        <w:ind w:firstLine="708"/>
        <w:jc w:val="both"/>
        <w:outlineLvl w:val="1"/>
        <w:rPr>
          <w:b/>
          <w:i/>
          <w:sz w:val="24"/>
          <w:szCs w:val="24"/>
        </w:rPr>
      </w:pPr>
      <w:r w:rsidRPr="009B2D44">
        <w:rPr>
          <w:b/>
          <w:i/>
          <w:sz w:val="24"/>
          <w:szCs w:val="24"/>
        </w:rPr>
        <w:t>Расходы по разделу 0500 «Жилищно – коммунальное хозяйство»</w:t>
      </w:r>
    </w:p>
    <w:p w14:paraId="269BEA91" w14:textId="77777777" w:rsidR="006B0A1A" w:rsidRPr="009B2D44" w:rsidRDefault="006B0A1A" w:rsidP="009B2D44">
      <w:pPr>
        <w:keepNext/>
        <w:spacing w:after="60"/>
        <w:ind w:firstLine="708"/>
        <w:jc w:val="both"/>
        <w:outlineLvl w:val="1"/>
        <w:rPr>
          <w:b/>
          <w:i/>
          <w:sz w:val="24"/>
          <w:szCs w:val="24"/>
        </w:rPr>
      </w:pPr>
    </w:p>
    <w:p w14:paraId="23A62765" w14:textId="356E080A" w:rsidR="006B0A1A" w:rsidRPr="009B2D44" w:rsidRDefault="006B0A1A" w:rsidP="006B0A1A">
      <w:pPr>
        <w:ind w:firstLine="0"/>
        <w:jc w:val="both"/>
        <w:rPr>
          <w:sz w:val="24"/>
        </w:rPr>
      </w:pPr>
      <w:r w:rsidRPr="009B2D44">
        <w:rPr>
          <w:b/>
          <w:bCs/>
          <w:sz w:val="24"/>
        </w:rPr>
        <w:t>По подразделу 050</w:t>
      </w:r>
      <w:r>
        <w:rPr>
          <w:b/>
          <w:bCs/>
          <w:sz w:val="24"/>
        </w:rPr>
        <w:t>2</w:t>
      </w:r>
      <w:r w:rsidRPr="009B2D44">
        <w:rPr>
          <w:b/>
          <w:bCs/>
          <w:sz w:val="24"/>
        </w:rPr>
        <w:t xml:space="preserve"> </w:t>
      </w:r>
      <w:r>
        <w:rPr>
          <w:b/>
          <w:bCs/>
          <w:sz w:val="24"/>
        </w:rPr>
        <w:t>«</w:t>
      </w:r>
      <w:r w:rsidRPr="006B0A1A">
        <w:rPr>
          <w:b/>
          <w:bCs/>
          <w:sz w:val="24"/>
        </w:rPr>
        <w:t>Коммунальное хозяйство</w:t>
      </w:r>
      <w:r w:rsidRPr="009B2D44">
        <w:rPr>
          <w:b/>
          <w:bCs/>
          <w:sz w:val="24"/>
        </w:rPr>
        <w:t>»</w:t>
      </w:r>
      <w:r w:rsidRPr="009B2D44">
        <w:rPr>
          <w:sz w:val="24"/>
        </w:rPr>
        <w:t xml:space="preserve"> по плану </w:t>
      </w:r>
      <w:r>
        <w:rPr>
          <w:sz w:val="24"/>
        </w:rPr>
        <w:t>60</w:t>
      </w:r>
      <w:r w:rsidRPr="009B2D44">
        <w:rPr>
          <w:sz w:val="24"/>
        </w:rPr>
        <w:t xml:space="preserve"> тыс. рублей исполнено </w:t>
      </w:r>
      <w:r>
        <w:rPr>
          <w:sz w:val="24"/>
        </w:rPr>
        <w:t>исполнение не было.</w:t>
      </w:r>
    </w:p>
    <w:p w14:paraId="7A5ACE22" w14:textId="77777777" w:rsidR="009B2D44" w:rsidRPr="009B2D44" w:rsidRDefault="009B2D44" w:rsidP="009B2D44">
      <w:pPr>
        <w:ind w:firstLine="0"/>
        <w:rPr>
          <w:sz w:val="24"/>
          <w:szCs w:val="24"/>
        </w:rPr>
      </w:pPr>
    </w:p>
    <w:p w14:paraId="08A2D635" w14:textId="5E89BED3" w:rsidR="009B2D44" w:rsidRPr="009B2D44" w:rsidRDefault="009B2D44" w:rsidP="009B2D44">
      <w:pPr>
        <w:ind w:firstLine="0"/>
        <w:jc w:val="both"/>
        <w:rPr>
          <w:sz w:val="24"/>
        </w:rPr>
      </w:pPr>
      <w:r w:rsidRPr="009B2D44">
        <w:rPr>
          <w:b/>
          <w:bCs/>
          <w:sz w:val="24"/>
        </w:rPr>
        <w:t>По подразделу 0503 «Благоустройство»</w:t>
      </w:r>
      <w:r w:rsidRPr="009B2D44">
        <w:rPr>
          <w:sz w:val="24"/>
        </w:rPr>
        <w:t xml:space="preserve"> по плану </w:t>
      </w:r>
      <w:r w:rsidR="006B0A1A">
        <w:rPr>
          <w:sz w:val="24"/>
        </w:rPr>
        <w:t>1026,490</w:t>
      </w:r>
      <w:r w:rsidRPr="009B2D44">
        <w:rPr>
          <w:sz w:val="24"/>
        </w:rPr>
        <w:t xml:space="preserve"> тыс. рублей исполнено </w:t>
      </w:r>
      <w:r w:rsidR="006B0A1A">
        <w:rPr>
          <w:sz w:val="24"/>
        </w:rPr>
        <w:t>242,390</w:t>
      </w:r>
      <w:r w:rsidRPr="009B2D44">
        <w:rPr>
          <w:sz w:val="24"/>
        </w:rPr>
        <w:t xml:space="preserve"> тыс. рублей, в том числе:</w:t>
      </w:r>
    </w:p>
    <w:p w14:paraId="6A005970" w14:textId="77777777" w:rsidR="009B2D44" w:rsidRPr="009B2D44" w:rsidRDefault="009B2D44" w:rsidP="009B2D44">
      <w:pPr>
        <w:jc w:val="both"/>
        <w:rPr>
          <w:i/>
          <w:iCs/>
          <w:sz w:val="24"/>
        </w:rPr>
      </w:pPr>
      <w:r w:rsidRPr="009B2D44">
        <w:rPr>
          <w:i/>
          <w:iCs/>
          <w:sz w:val="24"/>
        </w:rPr>
        <w:t>*  уличное освещение:</w:t>
      </w:r>
    </w:p>
    <w:p w14:paraId="2A7401A5" w14:textId="2ACCB2E6" w:rsidR="009B2D44" w:rsidRPr="009B2D44" w:rsidRDefault="009B2D44" w:rsidP="009B2D44">
      <w:pPr>
        <w:jc w:val="both"/>
        <w:rPr>
          <w:sz w:val="24"/>
        </w:rPr>
      </w:pPr>
      <w:r w:rsidRPr="009B2D44">
        <w:rPr>
          <w:sz w:val="24"/>
        </w:rPr>
        <w:t xml:space="preserve">- Выполнение работ по техническому обслуживанию объектов уличного освещения на территории </w:t>
      </w:r>
      <w:r w:rsidR="00473FB7">
        <w:rPr>
          <w:sz w:val="24"/>
        </w:rPr>
        <w:t>Уртамского</w:t>
      </w:r>
      <w:r w:rsidRPr="009B2D44">
        <w:rPr>
          <w:sz w:val="24"/>
        </w:rPr>
        <w:t xml:space="preserve"> сельского поселения –</w:t>
      </w:r>
      <w:r w:rsidR="006B0A1A">
        <w:rPr>
          <w:sz w:val="24"/>
        </w:rPr>
        <w:t>72</w:t>
      </w:r>
      <w:r w:rsidR="00657DF8">
        <w:rPr>
          <w:sz w:val="24"/>
        </w:rPr>
        <w:t>,00</w:t>
      </w:r>
      <w:r w:rsidRPr="009B2D44">
        <w:rPr>
          <w:sz w:val="24"/>
        </w:rPr>
        <w:t>тыс.руб.;</w:t>
      </w:r>
    </w:p>
    <w:p w14:paraId="407B681C" w14:textId="4BCA805C" w:rsidR="009B2D44" w:rsidRDefault="009B2D44" w:rsidP="009B2D44">
      <w:pPr>
        <w:jc w:val="both"/>
        <w:rPr>
          <w:sz w:val="24"/>
        </w:rPr>
      </w:pPr>
      <w:r w:rsidRPr="009B2D44">
        <w:rPr>
          <w:sz w:val="24"/>
        </w:rPr>
        <w:t xml:space="preserve">- оплата потреблённой электроэнергии – </w:t>
      </w:r>
      <w:r w:rsidR="006B0A1A">
        <w:rPr>
          <w:sz w:val="24"/>
        </w:rPr>
        <w:t>115,492</w:t>
      </w:r>
      <w:r w:rsidRPr="009B2D44">
        <w:rPr>
          <w:sz w:val="24"/>
        </w:rPr>
        <w:t>тыс.руб.;</w:t>
      </w:r>
    </w:p>
    <w:p w14:paraId="18545F2A" w14:textId="476B65B8" w:rsidR="00657DF8" w:rsidRDefault="00657DF8" w:rsidP="009B2D44">
      <w:pPr>
        <w:jc w:val="both"/>
        <w:rPr>
          <w:i/>
          <w:iCs/>
          <w:sz w:val="24"/>
        </w:rPr>
      </w:pPr>
      <w:r>
        <w:rPr>
          <w:sz w:val="24"/>
        </w:rPr>
        <w:t>*</w:t>
      </w:r>
      <w:r>
        <w:rPr>
          <w:i/>
          <w:iCs/>
          <w:sz w:val="24"/>
        </w:rPr>
        <w:t>прочее благоустройство:</w:t>
      </w:r>
    </w:p>
    <w:p w14:paraId="7E2A27DF" w14:textId="53F850FC" w:rsidR="00657DF8" w:rsidRPr="00657DF8" w:rsidRDefault="00657DF8" w:rsidP="009B2D44">
      <w:pPr>
        <w:jc w:val="both"/>
        <w:rPr>
          <w:sz w:val="24"/>
        </w:rPr>
      </w:pPr>
      <w:r w:rsidRPr="00657DF8">
        <w:rPr>
          <w:sz w:val="24"/>
        </w:rPr>
        <w:t>-Уборка территории спортивной площадки стадиона</w:t>
      </w:r>
      <w:r>
        <w:rPr>
          <w:sz w:val="24"/>
        </w:rPr>
        <w:t xml:space="preserve"> – 54,898тыс.руб.</w:t>
      </w:r>
    </w:p>
    <w:p w14:paraId="1F583948" w14:textId="4D7AF4AF" w:rsidR="009B2D44" w:rsidRPr="009B2D44" w:rsidRDefault="009B2D44" w:rsidP="00473FB7">
      <w:pPr>
        <w:jc w:val="both"/>
        <w:rPr>
          <w:sz w:val="24"/>
        </w:rPr>
      </w:pPr>
    </w:p>
    <w:p w14:paraId="169A551A" w14:textId="77777777" w:rsidR="009B2D44" w:rsidRPr="009B2D44" w:rsidRDefault="009B2D44" w:rsidP="009B2D44">
      <w:pPr>
        <w:jc w:val="both"/>
        <w:rPr>
          <w:b/>
          <w:i/>
          <w:sz w:val="24"/>
          <w:szCs w:val="24"/>
        </w:rPr>
      </w:pPr>
      <w:r w:rsidRPr="009B2D44">
        <w:rPr>
          <w:sz w:val="24"/>
        </w:rPr>
        <w:t xml:space="preserve">             </w:t>
      </w:r>
      <w:r w:rsidRPr="009B2D44">
        <w:rPr>
          <w:b/>
          <w:i/>
          <w:sz w:val="24"/>
          <w:szCs w:val="24"/>
        </w:rPr>
        <w:t>По разделу 0700 «Образование»</w:t>
      </w:r>
    </w:p>
    <w:p w14:paraId="39BF8709" w14:textId="0F72DA4C" w:rsidR="009B2D44" w:rsidRPr="009B2D44" w:rsidRDefault="009B2D44" w:rsidP="009B2D44">
      <w:pPr>
        <w:tabs>
          <w:tab w:val="left" w:pos="720"/>
          <w:tab w:val="left" w:pos="6798"/>
        </w:tabs>
        <w:ind w:right="-523" w:firstLine="0"/>
        <w:rPr>
          <w:sz w:val="24"/>
          <w:szCs w:val="24"/>
        </w:rPr>
      </w:pPr>
      <w:r w:rsidRPr="009B2D44">
        <w:rPr>
          <w:b/>
          <w:bCs/>
          <w:sz w:val="24"/>
        </w:rPr>
        <w:t>Расходы по подразделу  0707 «Молодежная</w:t>
      </w:r>
      <w:r w:rsidRPr="009B2D44">
        <w:rPr>
          <w:b/>
          <w:bCs/>
          <w:sz w:val="24"/>
          <w:szCs w:val="24"/>
        </w:rPr>
        <w:t xml:space="preserve"> политика»</w:t>
      </w:r>
      <w:r w:rsidRPr="009B2D44">
        <w:rPr>
          <w:sz w:val="24"/>
          <w:szCs w:val="24"/>
        </w:rPr>
        <w:t xml:space="preserve">   расходы в 1 </w:t>
      </w:r>
      <w:r w:rsidR="006B0A1A">
        <w:rPr>
          <w:sz w:val="24"/>
          <w:szCs w:val="24"/>
        </w:rPr>
        <w:t>полугодии</w:t>
      </w:r>
      <w:r w:rsidRPr="009B2D44">
        <w:rPr>
          <w:sz w:val="24"/>
          <w:szCs w:val="24"/>
        </w:rPr>
        <w:t xml:space="preserve"> не планировались.</w:t>
      </w:r>
    </w:p>
    <w:p w14:paraId="03AC2DC7" w14:textId="77777777" w:rsidR="009B2D44" w:rsidRPr="009B2D44" w:rsidRDefault="009B2D44" w:rsidP="009B2D44">
      <w:pPr>
        <w:tabs>
          <w:tab w:val="left" w:pos="720"/>
          <w:tab w:val="left" w:pos="6798"/>
        </w:tabs>
        <w:ind w:right="-523" w:firstLine="0"/>
        <w:rPr>
          <w:sz w:val="24"/>
          <w:szCs w:val="24"/>
        </w:rPr>
      </w:pPr>
    </w:p>
    <w:p w14:paraId="7F64E609" w14:textId="77777777" w:rsidR="009B2D44" w:rsidRPr="009B2D44" w:rsidRDefault="009B2D44" w:rsidP="009B2D44">
      <w:pPr>
        <w:tabs>
          <w:tab w:val="left" w:pos="720"/>
          <w:tab w:val="left" w:pos="6798"/>
        </w:tabs>
        <w:ind w:right="-523" w:firstLine="0"/>
        <w:rPr>
          <w:b/>
          <w:bCs/>
          <w:iCs/>
          <w:sz w:val="24"/>
          <w:szCs w:val="24"/>
        </w:rPr>
      </w:pPr>
      <w:r w:rsidRPr="009B2D44">
        <w:rPr>
          <w:b/>
          <w:bCs/>
          <w:i/>
          <w:iCs/>
          <w:sz w:val="24"/>
          <w:szCs w:val="24"/>
        </w:rPr>
        <w:tab/>
      </w:r>
      <w:r w:rsidRPr="009B2D44">
        <w:rPr>
          <w:b/>
          <w:i/>
          <w:sz w:val="24"/>
          <w:szCs w:val="24"/>
        </w:rPr>
        <w:t>Расходы по разделу 0800 «Культура, кинематография»</w:t>
      </w:r>
    </w:p>
    <w:p w14:paraId="5CD9D0B1" w14:textId="1BE8D300" w:rsidR="009B2D44" w:rsidRPr="009B2D44" w:rsidRDefault="009B2D44" w:rsidP="009B2D44">
      <w:pPr>
        <w:spacing w:line="276" w:lineRule="auto"/>
        <w:ind w:firstLine="0"/>
        <w:jc w:val="both"/>
        <w:rPr>
          <w:sz w:val="24"/>
          <w:szCs w:val="24"/>
        </w:rPr>
      </w:pPr>
      <w:r w:rsidRPr="009B2D44">
        <w:rPr>
          <w:b/>
          <w:bCs/>
          <w:sz w:val="24"/>
          <w:szCs w:val="24"/>
        </w:rPr>
        <w:t>По подразделу  0801 «Культура»</w:t>
      </w:r>
      <w:r w:rsidRPr="009B2D44">
        <w:rPr>
          <w:sz w:val="24"/>
          <w:szCs w:val="24"/>
        </w:rPr>
        <w:t xml:space="preserve"> запланировано </w:t>
      </w:r>
      <w:r w:rsidR="006B0A1A">
        <w:rPr>
          <w:sz w:val="24"/>
          <w:szCs w:val="24"/>
        </w:rPr>
        <w:t>940,922</w:t>
      </w:r>
      <w:r w:rsidRPr="009B2D44">
        <w:rPr>
          <w:sz w:val="24"/>
          <w:szCs w:val="24"/>
        </w:rPr>
        <w:t xml:space="preserve"> тыс. рублей исполнено </w:t>
      </w:r>
      <w:r w:rsidR="006B0A1A">
        <w:rPr>
          <w:sz w:val="24"/>
          <w:szCs w:val="24"/>
        </w:rPr>
        <w:t>825,922</w:t>
      </w:r>
      <w:r w:rsidRPr="009B2D44">
        <w:rPr>
          <w:sz w:val="24"/>
          <w:szCs w:val="24"/>
        </w:rPr>
        <w:t xml:space="preserve"> тыс. рублей в том числе по переданные полномочия по культуре </w:t>
      </w:r>
      <w:r w:rsidR="006B0A1A">
        <w:rPr>
          <w:sz w:val="24"/>
          <w:szCs w:val="24"/>
        </w:rPr>
        <w:t>803,422</w:t>
      </w:r>
      <w:r w:rsidRPr="009B2D44">
        <w:rPr>
          <w:sz w:val="24"/>
          <w:szCs w:val="24"/>
        </w:rPr>
        <w:t xml:space="preserve"> тыс. рублей.</w:t>
      </w:r>
      <w:r w:rsidR="006B0A1A">
        <w:rPr>
          <w:sz w:val="24"/>
          <w:szCs w:val="24"/>
        </w:rPr>
        <w:t xml:space="preserve">, выплата премии 5,00тыс.руб. </w:t>
      </w:r>
      <w:r w:rsidR="009415B0">
        <w:rPr>
          <w:sz w:val="24"/>
          <w:szCs w:val="24"/>
        </w:rPr>
        <w:t>, на проведение творческого отчета -17,500тыс.руб.</w:t>
      </w:r>
    </w:p>
    <w:p w14:paraId="2B280605" w14:textId="77777777" w:rsidR="009B2D44" w:rsidRPr="009B2D44" w:rsidRDefault="009B2D44" w:rsidP="009B2D44">
      <w:pPr>
        <w:keepNext/>
        <w:spacing w:before="240" w:after="60"/>
        <w:ind w:firstLine="708"/>
        <w:jc w:val="both"/>
        <w:outlineLvl w:val="1"/>
        <w:rPr>
          <w:b/>
          <w:i/>
          <w:sz w:val="24"/>
          <w:szCs w:val="24"/>
        </w:rPr>
      </w:pPr>
      <w:r w:rsidRPr="009B2D44">
        <w:rPr>
          <w:b/>
          <w:i/>
          <w:sz w:val="24"/>
          <w:szCs w:val="24"/>
        </w:rPr>
        <w:t>Расходы по разделу 1000 «Социальная политика»</w:t>
      </w:r>
    </w:p>
    <w:p w14:paraId="397BC0FD" w14:textId="1BF251F6" w:rsidR="009B2D44" w:rsidRDefault="009B2D44" w:rsidP="009B2D44">
      <w:pPr>
        <w:keepNext/>
        <w:spacing w:before="240" w:after="60"/>
        <w:ind w:firstLine="0"/>
        <w:jc w:val="both"/>
        <w:outlineLvl w:val="1"/>
        <w:rPr>
          <w:sz w:val="24"/>
          <w:szCs w:val="24"/>
        </w:rPr>
      </w:pPr>
      <w:r w:rsidRPr="009B2D44">
        <w:rPr>
          <w:b/>
          <w:bCs/>
          <w:sz w:val="24"/>
          <w:szCs w:val="24"/>
        </w:rPr>
        <w:t>По подразделу 1003 «Социальное обеспечение населения»</w:t>
      </w:r>
      <w:r w:rsidRPr="009B2D44">
        <w:rPr>
          <w:sz w:val="24"/>
          <w:szCs w:val="24"/>
        </w:rPr>
        <w:t xml:space="preserve"> расходы </w:t>
      </w:r>
      <w:r w:rsidR="009415B0">
        <w:rPr>
          <w:sz w:val="24"/>
          <w:szCs w:val="24"/>
        </w:rPr>
        <w:t>план 120,00тыс.руб. исполнения не было.</w:t>
      </w:r>
    </w:p>
    <w:p w14:paraId="3A3F0988" w14:textId="3B197EA8" w:rsidR="009415B0" w:rsidRPr="009B2D44" w:rsidRDefault="009415B0" w:rsidP="009B2D44">
      <w:pPr>
        <w:keepNext/>
        <w:spacing w:before="240" w:after="60"/>
        <w:ind w:firstLine="0"/>
        <w:jc w:val="both"/>
        <w:outlineLvl w:val="1"/>
        <w:rPr>
          <w:sz w:val="24"/>
          <w:szCs w:val="24"/>
        </w:rPr>
      </w:pPr>
      <w:r w:rsidRPr="009B2D44">
        <w:rPr>
          <w:b/>
          <w:bCs/>
          <w:sz w:val="24"/>
          <w:szCs w:val="24"/>
        </w:rPr>
        <w:t>По подразделу 100</w:t>
      </w:r>
      <w:r>
        <w:rPr>
          <w:b/>
          <w:bCs/>
          <w:sz w:val="24"/>
          <w:szCs w:val="24"/>
        </w:rPr>
        <w:t>4</w:t>
      </w:r>
      <w:r w:rsidRPr="009B2D44">
        <w:rPr>
          <w:b/>
          <w:bCs/>
          <w:sz w:val="24"/>
          <w:szCs w:val="24"/>
        </w:rPr>
        <w:t xml:space="preserve"> «</w:t>
      </w:r>
      <w:r w:rsidRPr="009415B0">
        <w:rPr>
          <w:b/>
          <w:bCs/>
          <w:sz w:val="24"/>
          <w:szCs w:val="24"/>
        </w:rPr>
        <w:t>Охрана семьи и детства</w:t>
      </w:r>
      <w:r w:rsidRPr="009B2D44">
        <w:rPr>
          <w:b/>
          <w:bCs/>
          <w:sz w:val="24"/>
          <w:szCs w:val="24"/>
        </w:rPr>
        <w:t>»</w:t>
      </w:r>
      <w:r w:rsidRPr="009B2D44">
        <w:rPr>
          <w:sz w:val="24"/>
          <w:szCs w:val="24"/>
        </w:rPr>
        <w:t xml:space="preserve"> расходы </w:t>
      </w:r>
      <w:r>
        <w:rPr>
          <w:sz w:val="24"/>
          <w:szCs w:val="24"/>
        </w:rPr>
        <w:t>план 1809,377тыс.руб. исполнения исполнение 100% приобретен дом для ребенка сироты.</w:t>
      </w:r>
    </w:p>
    <w:p w14:paraId="5BA77536" w14:textId="77777777" w:rsidR="009B2D44" w:rsidRPr="009B2D44" w:rsidRDefault="009B2D44" w:rsidP="009B2D44">
      <w:pPr>
        <w:keepNext/>
        <w:spacing w:before="240" w:after="60"/>
        <w:ind w:firstLine="0"/>
        <w:jc w:val="both"/>
        <w:outlineLvl w:val="1"/>
        <w:rPr>
          <w:b/>
          <w:i/>
          <w:sz w:val="24"/>
          <w:szCs w:val="24"/>
        </w:rPr>
      </w:pPr>
      <w:r w:rsidRPr="009B2D44">
        <w:rPr>
          <w:b/>
          <w:i/>
          <w:sz w:val="24"/>
          <w:szCs w:val="24"/>
        </w:rPr>
        <w:tab/>
      </w:r>
      <w:r w:rsidRPr="009B2D44">
        <w:rPr>
          <w:sz w:val="24"/>
          <w:szCs w:val="24"/>
        </w:rPr>
        <w:tab/>
      </w:r>
      <w:r w:rsidRPr="009B2D44">
        <w:rPr>
          <w:b/>
          <w:i/>
          <w:sz w:val="24"/>
          <w:szCs w:val="24"/>
        </w:rPr>
        <w:t>Расходы  по разделу 1400 « Межбюджетные трансферты общего характера бюджетам бюджетной системы российской федерации»</w:t>
      </w:r>
    </w:p>
    <w:p w14:paraId="42488783" w14:textId="7ACD17F3" w:rsidR="009B2D44" w:rsidRPr="009B2D44" w:rsidRDefault="009B2D44" w:rsidP="009B2D44">
      <w:pPr>
        <w:ind w:firstLine="0"/>
        <w:jc w:val="both"/>
        <w:rPr>
          <w:sz w:val="24"/>
          <w:szCs w:val="24"/>
        </w:rPr>
      </w:pPr>
      <w:r w:rsidRPr="009B2D44">
        <w:rPr>
          <w:b/>
          <w:bCs/>
          <w:sz w:val="24"/>
          <w:szCs w:val="24"/>
        </w:rPr>
        <w:t>По подразделу 1403 «Прочие межбюджетные трансферты общего характера»</w:t>
      </w:r>
      <w:r w:rsidRPr="009B2D44">
        <w:rPr>
          <w:sz w:val="24"/>
          <w:szCs w:val="24"/>
        </w:rPr>
        <w:t xml:space="preserve">   исполнение составило </w:t>
      </w:r>
      <w:r w:rsidR="00473FB7">
        <w:rPr>
          <w:sz w:val="24"/>
          <w:szCs w:val="24"/>
        </w:rPr>
        <w:t>10</w:t>
      </w:r>
      <w:r w:rsidRPr="009B2D44">
        <w:rPr>
          <w:sz w:val="24"/>
          <w:szCs w:val="24"/>
        </w:rPr>
        <w:t xml:space="preserve"> тыс. руб. при плане </w:t>
      </w:r>
      <w:r w:rsidR="00473FB7">
        <w:rPr>
          <w:sz w:val="24"/>
          <w:szCs w:val="24"/>
        </w:rPr>
        <w:t>10</w:t>
      </w:r>
      <w:r w:rsidRPr="009B2D44">
        <w:rPr>
          <w:sz w:val="24"/>
          <w:szCs w:val="24"/>
        </w:rPr>
        <w:t xml:space="preserve"> тыс. руб. или 100% исполнения. Полномочия передаются по соглашению «О передаче полномочий на участие в предупреждении и ликвидации последствий чрезвычайных ситуаций в границах поселения».</w:t>
      </w:r>
    </w:p>
    <w:p w14:paraId="73837FD5" w14:textId="61D627BD" w:rsidR="009B2D44" w:rsidRPr="009B2D44" w:rsidRDefault="009B2D44" w:rsidP="009B2D44">
      <w:pPr>
        <w:tabs>
          <w:tab w:val="left" w:pos="720"/>
        </w:tabs>
        <w:ind w:firstLine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01942D0" w14:textId="77777777" w:rsidR="00F35BAF" w:rsidRPr="00F35BAF" w:rsidRDefault="00F35BAF" w:rsidP="00F35BAF">
      <w:pPr>
        <w:spacing w:line="276" w:lineRule="auto"/>
        <w:ind w:firstLine="0"/>
        <w:jc w:val="both"/>
        <w:rPr>
          <w:sz w:val="24"/>
          <w:szCs w:val="24"/>
        </w:rPr>
      </w:pPr>
    </w:p>
    <w:p w14:paraId="5424F835" w14:textId="39AA9DC6" w:rsidR="00F35BAF" w:rsidRDefault="00F35BAF" w:rsidP="00F35BAF">
      <w:pPr>
        <w:spacing w:line="276" w:lineRule="auto"/>
        <w:ind w:firstLine="0"/>
        <w:jc w:val="both"/>
        <w:rPr>
          <w:sz w:val="24"/>
          <w:szCs w:val="24"/>
        </w:rPr>
      </w:pPr>
      <w:r w:rsidRPr="00F35BAF">
        <w:rPr>
          <w:sz w:val="24"/>
          <w:szCs w:val="24"/>
        </w:rPr>
        <w:t xml:space="preserve">Глава поселения                                                                                                    </w:t>
      </w:r>
      <w:r>
        <w:rPr>
          <w:sz w:val="24"/>
          <w:szCs w:val="24"/>
        </w:rPr>
        <w:t>Е.А. Левкина</w:t>
      </w:r>
    </w:p>
    <w:p w14:paraId="61737598" w14:textId="77777777" w:rsidR="00F35BAF" w:rsidRPr="00F35BAF" w:rsidRDefault="00F35BAF" w:rsidP="00F35BAF">
      <w:pPr>
        <w:spacing w:line="276" w:lineRule="auto"/>
        <w:ind w:firstLine="0"/>
        <w:jc w:val="both"/>
        <w:rPr>
          <w:sz w:val="24"/>
          <w:szCs w:val="24"/>
        </w:rPr>
      </w:pPr>
    </w:p>
    <w:p w14:paraId="2952F082" w14:textId="4EF99395" w:rsidR="00F35BAF" w:rsidRPr="00F35BAF" w:rsidRDefault="00F35BAF" w:rsidP="00F35BAF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F35BAF">
        <w:rPr>
          <w:sz w:val="24"/>
          <w:szCs w:val="24"/>
        </w:rPr>
        <w:t>пециалист по финансово-</w:t>
      </w:r>
    </w:p>
    <w:p w14:paraId="6DE16A3D" w14:textId="2E996A57" w:rsidR="00F35BAF" w:rsidRPr="00F35BAF" w:rsidRDefault="00F35BAF" w:rsidP="00F35BAF">
      <w:pPr>
        <w:spacing w:line="276" w:lineRule="auto"/>
        <w:ind w:firstLine="0"/>
        <w:jc w:val="both"/>
        <w:rPr>
          <w:sz w:val="24"/>
          <w:szCs w:val="24"/>
        </w:rPr>
      </w:pPr>
      <w:r w:rsidRPr="00F35BAF">
        <w:rPr>
          <w:sz w:val="24"/>
          <w:szCs w:val="24"/>
        </w:rPr>
        <w:t xml:space="preserve">экономическим вопросам                                                                                     </w:t>
      </w:r>
      <w:r>
        <w:rPr>
          <w:sz w:val="24"/>
          <w:szCs w:val="24"/>
        </w:rPr>
        <w:t>О.А. Котова</w:t>
      </w:r>
    </w:p>
    <w:p w14:paraId="7C1846DE" w14:textId="77777777" w:rsidR="00CB7A9E" w:rsidRDefault="00CB7A9E" w:rsidP="009B2D44">
      <w:pPr>
        <w:pStyle w:val="2"/>
        <w:ind w:firstLine="708"/>
        <w:jc w:val="both"/>
        <w:rPr>
          <w:szCs w:val="24"/>
        </w:rPr>
      </w:pPr>
    </w:p>
    <w:sectPr w:rsidR="00CB7A9E" w:rsidSect="00CD35AA">
      <w:pgSz w:w="11907" w:h="16840" w:code="9"/>
      <w:pgMar w:top="851" w:right="567" w:bottom="1134" w:left="1134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CF5B5" w14:textId="77777777" w:rsidR="00B81E3D" w:rsidRDefault="00B81E3D">
      <w:r>
        <w:separator/>
      </w:r>
    </w:p>
  </w:endnote>
  <w:endnote w:type="continuationSeparator" w:id="0">
    <w:p w14:paraId="78FF14D8" w14:textId="77777777" w:rsidR="00B81E3D" w:rsidRDefault="00B8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34DB" w14:textId="77777777" w:rsidR="00043266" w:rsidRDefault="00043266" w:rsidP="00DB462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279989E" w14:textId="77777777" w:rsidR="00043266" w:rsidRDefault="0004326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5284" w14:textId="77777777" w:rsidR="00043266" w:rsidRDefault="00043266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E55C" w14:textId="77777777" w:rsidR="00043266" w:rsidRDefault="0004326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0ABD" w14:textId="77777777" w:rsidR="00B81E3D" w:rsidRDefault="00B81E3D">
      <w:r>
        <w:separator/>
      </w:r>
    </w:p>
  </w:footnote>
  <w:footnote w:type="continuationSeparator" w:id="0">
    <w:p w14:paraId="7B2120D4" w14:textId="77777777" w:rsidR="00B81E3D" w:rsidRDefault="00B81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3916" w14:textId="77777777" w:rsidR="00043266" w:rsidRDefault="00043266" w:rsidP="000D7CA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E9DEB3E" w14:textId="77777777" w:rsidR="00043266" w:rsidRDefault="0004326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352B" w14:textId="77777777" w:rsidR="00043266" w:rsidRDefault="00043266" w:rsidP="0014222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17</w:t>
    </w:r>
    <w:r>
      <w:rPr>
        <w:rStyle w:val="a9"/>
      </w:rPr>
      <w:fldChar w:fldCharType="end"/>
    </w:r>
  </w:p>
  <w:p w14:paraId="6E10862A" w14:textId="77777777" w:rsidR="00043266" w:rsidRDefault="000432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0E82"/>
    <w:multiLevelType w:val="hybridMultilevel"/>
    <w:tmpl w:val="B31A6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4D57"/>
    <w:multiLevelType w:val="singleLevel"/>
    <w:tmpl w:val="7F963F1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A340F67"/>
    <w:multiLevelType w:val="singleLevel"/>
    <w:tmpl w:val="4E62688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3" w15:restartNumberingAfterBreak="0">
    <w:nsid w:val="0F612A07"/>
    <w:multiLevelType w:val="hybridMultilevel"/>
    <w:tmpl w:val="4EA6AC1E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EC6CAB"/>
    <w:multiLevelType w:val="hybridMultilevel"/>
    <w:tmpl w:val="2710DA7A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60D85"/>
    <w:multiLevelType w:val="hybridMultilevel"/>
    <w:tmpl w:val="70AE2322"/>
    <w:lvl w:ilvl="0" w:tplc="249E450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BFA"/>
    <w:multiLevelType w:val="hybridMultilevel"/>
    <w:tmpl w:val="76E472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9052A"/>
    <w:multiLevelType w:val="hybridMultilevel"/>
    <w:tmpl w:val="04B60ADA"/>
    <w:lvl w:ilvl="0" w:tplc="2E804A4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 w15:restartNumberingAfterBreak="0">
    <w:nsid w:val="19C41F8F"/>
    <w:multiLevelType w:val="hybridMultilevel"/>
    <w:tmpl w:val="7C74F8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9F33E96"/>
    <w:multiLevelType w:val="hybridMultilevel"/>
    <w:tmpl w:val="7FBE38D8"/>
    <w:lvl w:ilvl="0" w:tplc="2848DBEC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  <w:rPr>
        <w:rFonts w:cs="Times New Roman"/>
      </w:rPr>
    </w:lvl>
  </w:abstractNum>
  <w:abstractNum w:abstractNumId="10" w15:restartNumberingAfterBreak="0">
    <w:nsid w:val="1B1A632E"/>
    <w:multiLevelType w:val="hybridMultilevel"/>
    <w:tmpl w:val="65725B88"/>
    <w:lvl w:ilvl="0" w:tplc="8C1CACE6">
      <w:start w:val="2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1B250EDA"/>
    <w:multiLevelType w:val="hybridMultilevel"/>
    <w:tmpl w:val="3592A95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9167A12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1E556744"/>
    <w:multiLevelType w:val="hybridMultilevel"/>
    <w:tmpl w:val="A04A9EF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7D71B8F"/>
    <w:multiLevelType w:val="hybridMultilevel"/>
    <w:tmpl w:val="90800902"/>
    <w:lvl w:ilvl="0" w:tplc="6FB61D8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 w15:restartNumberingAfterBreak="0">
    <w:nsid w:val="2BEB23D0"/>
    <w:multiLevelType w:val="hybridMultilevel"/>
    <w:tmpl w:val="2A322962"/>
    <w:lvl w:ilvl="0" w:tplc="B2FC04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2C2E1A49"/>
    <w:multiLevelType w:val="hybridMultilevel"/>
    <w:tmpl w:val="6FDA69FC"/>
    <w:lvl w:ilvl="0" w:tplc="BF88726E">
      <w:start w:val="17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302A7EFE"/>
    <w:multiLevelType w:val="hybridMultilevel"/>
    <w:tmpl w:val="0324FCC4"/>
    <w:lvl w:ilvl="0" w:tplc="899A71E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4590B22"/>
    <w:multiLevelType w:val="hybridMultilevel"/>
    <w:tmpl w:val="6066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E7A2C"/>
    <w:multiLevelType w:val="hybridMultilevel"/>
    <w:tmpl w:val="C4BC0D6C"/>
    <w:lvl w:ilvl="0" w:tplc="67BAC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91F0E24"/>
    <w:multiLevelType w:val="hybridMultilevel"/>
    <w:tmpl w:val="1FB26794"/>
    <w:lvl w:ilvl="0" w:tplc="78FAAA2E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9216682"/>
    <w:multiLevelType w:val="hybridMultilevel"/>
    <w:tmpl w:val="27321BC4"/>
    <w:lvl w:ilvl="0" w:tplc="16D086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BF529D"/>
    <w:multiLevelType w:val="hybridMultilevel"/>
    <w:tmpl w:val="CFF0D748"/>
    <w:lvl w:ilvl="0" w:tplc="0419000F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 w15:restartNumberingAfterBreak="0">
    <w:nsid w:val="43681D38"/>
    <w:multiLevelType w:val="hybridMultilevel"/>
    <w:tmpl w:val="BBD805A6"/>
    <w:lvl w:ilvl="0" w:tplc="CEF653DE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" w15:restartNumberingAfterBreak="0">
    <w:nsid w:val="44B62D64"/>
    <w:multiLevelType w:val="hybridMultilevel"/>
    <w:tmpl w:val="6D28F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E646CD"/>
    <w:multiLevelType w:val="hybridMultilevel"/>
    <w:tmpl w:val="CF66091C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F8431B5"/>
    <w:multiLevelType w:val="hybridMultilevel"/>
    <w:tmpl w:val="F2A2B14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0B1614B"/>
    <w:multiLevelType w:val="hybridMultilevel"/>
    <w:tmpl w:val="8856C3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684D49"/>
    <w:multiLevelType w:val="hybridMultilevel"/>
    <w:tmpl w:val="64BE4FEA"/>
    <w:lvl w:ilvl="0" w:tplc="142E743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8AA8F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92A77A7"/>
    <w:multiLevelType w:val="hybridMultilevel"/>
    <w:tmpl w:val="D15EC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2642F1"/>
    <w:multiLevelType w:val="hybridMultilevel"/>
    <w:tmpl w:val="ED768548"/>
    <w:lvl w:ilvl="0" w:tplc="ADD8D0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D8F7962"/>
    <w:multiLevelType w:val="singleLevel"/>
    <w:tmpl w:val="D714B2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</w:abstractNum>
  <w:abstractNum w:abstractNumId="31" w15:restartNumberingAfterBreak="0">
    <w:nsid w:val="5EA64EAB"/>
    <w:multiLevelType w:val="singleLevel"/>
    <w:tmpl w:val="A3A6A08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F2D7EF2"/>
    <w:multiLevelType w:val="hybridMultilevel"/>
    <w:tmpl w:val="09E4D5E8"/>
    <w:lvl w:ilvl="0" w:tplc="D22C90A8">
      <w:start w:val="1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3" w15:restartNumberingAfterBreak="0">
    <w:nsid w:val="620E0218"/>
    <w:multiLevelType w:val="hybridMultilevel"/>
    <w:tmpl w:val="B28C4D12"/>
    <w:lvl w:ilvl="0" w:tplc="AF606742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4" w15:restartNumberingAfterBreak="0">
    <w:nsid w:val="6E3523F2"/>
    <w:multiLevelType w:val="hybridMultilevel"/>
    <w:tmpl w:val="3FCC0612"/>
    <w:lvl w:ilvl="0" w:tplc="65446326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5" w15:restartNumberingAfterBreak="0">
    <w:nsid w:val="757727A2"/>
    <w:multiLevelType w:val="hybridMultilevel"/>
    <w:tmpl w:val="842C2334"/>
    <w:lvl w:ilvl="0" w:tplc="1124E3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A28D9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D28454F"/>
    <w:multiLevelType w:val="hybridMultilevel"/>
    <w:tmpl w:val="43B27194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"/>
  </w:num>
  <w:num w:numId="3">
    <w:abstractNumId w:val="2"/>
  </w:num>
  <w:num w:numId="4">
    <w:abstractNumId w:val="29"/>
  </w:num>
  <w:num w:numId="5">
    <w:abstractNumId w:val="19"/>
  </w:num>
  <w:num w:numId="6">
    <w:abstractNumId w:val="8"/>
  </w:num>
  <w:num w:numId="7">
    <w:abstractNumId w:val="20"/>
  </w:num>
  <w:num w:numId="8">
    <w:abstractNumId w:val="22"/>
  </w:num>
  <w:num w:numId="9">
    <w:abstractNumId w:val="16"/>
  </w:num>
  <w:num w:numId="10">
    <w:abstractNumId w:val="27"/>
  </w:num>
  <w:num w:numId="11">
    <w:abstractNumId w:val="6"/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5"/>
  </w:num>
  <w:num w:numId="15">
    <w:abstractNumId w:val="10"/>
  </w:num>
  <w:num w:numId="16">
    <w:abstractNumId w:val="34"/>
  </w:num>
  <w:num w:numId="17">
    <w:abstractNumId w:val="11"/>
  </w:num>
  <w:num w:numId="18">
    <w:abstractNumId w:val="13"/>
  </w:num>
  <w:num w:numId="19">
    <w:abstractNumId w:val="15"/>
  </w:num>
  <w:num w:numId="20">
    <w:abstractNumId w:val="7"/>
  </w:num>
  <w:num w:numId="21">
    <w:abstractNumId w:val="37"/>
  </w:num>
  <w:num w:numId="22">
    <w:abstractNumId w:val="4"/>
  </w:num>
  <w:num w:numId="23">
    <w:abstractNumId w:val="3"/>
  </w:num>
  <w:num w:numId="24">
    <w:abstractNumId w:val="14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1"/>
  </w:num>
  <w:num w:numId="28">
    <w:abstractNumId w:val="24"/>
  </w:num>
  <w:num w:numId="29">
    <w:abstractNumId w:val="32"/>
  </w:num>
  <w:num w:numId="30">
    <w:abstractNumId w:val="18"/>
  </w:num>
  <w:num w:numId="31">
    <w:abstractNumId w:val="0"/>
  </w:num>
  <w:num w:numId="32">
    <w:abstractNumId w:val="28"/>
  </w:num>
  <w:num w:numId="33">
    <w:abstractNumId w:val="31"/>
  </w:num>
  <w:num w:numId="34">
    <w:abstractNumId w:val="26"/>
  </w:num>
  <w:num w:numId="35">
    <w:abstractNumId w:val="9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DB"/>
    <w:rsid w:val="0000028F"/>
    <w:rsid w:val="00001445"/>
    <w:rsid w:val="00001748"/>
    <w:rsid w:val="00001A8F"/>
    <w:rsid w:val="00002072"/>
    <w:rsid w:val="000037A8"/>
    <w:rsid w:val="00003CA6"/>
    <w:rsid w:val="00004192"/>
    <w:rsid w:val="00004838"/>
    <w:rsid w:val="0000619E"/>
    <w:rsid w:val="000065EC"/>
    <w:rsid w:val="00006D0E"/>
    <w:rsid w:val="00010A82"/>
    <w:rsid w:val="00011370"/>
    <w:rsid w:val="0001193F"/>
    <w:rsid w:val="00012CDC"/>
    <w:rsid w:val="00013186"/>
    <w:rsid w:val="000135C8"/>
    <w:rsid w:val="00014707"/>
    <w:rsid w:val="0001499A"/>
    <w:rsid w:val="00015A05"/>
    <w:rsid w:val="00015ADF"/>
    <w:rsid w:val="000166A2"/>
    <w:rsid w:val="00016C3B"/>
    <w:rsid w:val="00017A6F"/>
    <w:rsid w:val="00020840"/>
    <w:rsid w:val="00021A9A"/>
    <w:rsid w:val="00022B42"/>
    <w:rsid w:val="00022DE8"/>
    <w:rsid w:val="0002300F"/>
    <w:rsid w:val="000233D3"/>
    <w:rsid w:val="000242F1"/>
    <w:rsid w:val="0002601B"/>
    <w:rsid w:val="00026DF5"/>
    <w:rsid w:val="00027C15"/>
    <w:rsid w:val="00027F48"/>
    <w:rsid w:val="00030055"/>
    <w:rsid w:val="000309D5"/>
    <w:rsid w:val="0003116A"/>
    <w:rsid w:val="000316E3"/>
    <w:rsid w:val="00032D68"/>
    <w:rsid w:val="00033FC6"/>
    <w:rsid w:val="00034211"/>
    <w:rsid w:val="0003483D"/>
    <w:rsid w:val="00035491"/>
    <w:rsid w:val="00035DAA"/>
    <w:rsid w:val="00037497"/>
    <w:rsid w:val="00037A81"/>
    <w:rsid w:val="00037B9C"/>
    <w:rsid w:val="000401D9"/>
    <w:rsid w:val="00040CC2"/>
    <w:rsid w:val="000410CA"/>
    <w:rsid w:val="00042BE1"/>
    <w:rsid w:val="00043266"/>
    <w:rsid w:val="000443C3"/>
    <w:rsid w:val="00044755"/>
    <w:rsid w:val="00045ED7"/>
    <w:rsid w:val="00047053"/>
    <w:rsid w:val="000475AE"/>
    <w:rsid w:val="0004761D"/>
    <w:rsid w:val="000476F0"/>
    <w:rsid w:val="00047C8C"/>
    <w:rsid w:val="00050B36"/>
    <w:rsid w:val="0005118E"/>
    <w:rsid w:val="0005190E"/>
    <w:rsid w:val="00051D81"/>
    <w:rsid w:val="000523F1"/>
    <w:rsid w:val="00052877"/>
    <w:rsid w:val="00052B03"/>
    <w:rsid w:val="00052F45"/>
    <w:rsid w:val="0005395B"/>
    <w:rsid w:val="0005421B"/>
    <w:rsid w:val="00054683"/>
    <w:rsid w:val="00054AF6"/>
    <w:rsid w:val="00054D79"/>
    <w:rsid w:val="00055E2F"/>
    <w:rsid w:val="00056DB8"/>
    <w:rsid w:val="00057F51"/>
    <w:rsid w:val="000609F2"/>
    <w:rsid w:val="00060FBF"/>
    <w:rsid w:val="00061805"/>
    <w:rsid w:val="00061B7C"/>
    <w:rsid w:val="00062509"/>
    <w:rsid w:val="0006312C"/>
    <w:rsid w:val="0006338D"/>
    <w:rsid w:val="0006360F"/>
    <w:rsid w:val="00063733"/>
    <w:rsid w:val="00065685"/>
    <w:rsid w:val="00065CB8"/>
    <w:rsid w:val="0006656E"/>
    <w:rsid w:val="00067175"/>
    <w:rsid w:val="000671C1"/>
    <w:rsid w:val="00070068"/>
    <w:rsid w:val="00071772"/>
    <w:rsid w:val="0007266D"/>
    <w:rsid w:val="000727C2"/>
    <w:rsid w:val="00072B4D"/>
    <w:rsid w:val="00072F8E"/>
    <w:rsid w:val="000734C2"/>
    <w:rsid w:val="0007440F"/>
    <w:rsid w:val="000749C2"/>
    <w:rsid w:val="00074B49"/>
    <w:rsid w:val="00074F74"/>
    <w:rsid w:val="000753BB"/>
    <w:rsid w:val="00075DA9"/>
    <w:rsid w:val="00076240"/>
    <w:rsid w:val="0007784F"/>
    <w:rsid w:val="00080AE0"/>
    <w:rsid w:val="000835C1"/>
    <w:rsid w:val="00083B63"/>
    <w:rsid w:val="000853DD"/>
    <w:rsid w:val="00085571"/>
    <w:rsid w:val="00085778"/>
    <w:rsid w:val="00086BE8"/>
    <w:rsid w:val="00087706"/>
    <w:rsid w:val="00087A96"/>
    <w:rsid w:val="00091A0A"/>
    <w:rsid w:val="00091AF2"/>
    <w:rsid w:val="00091BF5"/>
    <w:rsid w:val="0009284B"/>
    <w:rsid w:val="00092D61"/>
    <w:rsid w:val="00093199"/>
    <w:rsid w:val="00093647"/>
    <w:rsid w:val="00093F36"/>
    <w:rsid w:val="00096AEC"/>
    <w:rsid w:val="00096E10"/>
    <w:rsid w:val="0009719C"/>
    <w:rsid w:val="000978B0"/>
    <w:rsid w:val="00097BA5"/>
    <w:rsid w:val="000A001B"/>
    <w:rsid w:val="000A0A17"/>
    <w:rsid w:val="000A0AF7"/>
    <w:rsid w:val="000A0C28"/>
    <w:rsid w:val="000A0C31"/>
    <w:rsid w:val="000A1100"/>
    <w:rsid w:val="000A1D96"/>
    <w:rsid w:val="000A20D0"/>
    <w:rsid w:val="000A3272"/>
    <w:rsid w:val="000A3DED"/>
    <w:rsid w:val="000A3FBF"/>
    <w:rsid w:val="000A4981"/>
    <w:rsid w:val="000A5243"/>
    <w:rsid w:val="000A5F70"/>
    <w:rsid w:val="000A6987"/>
    <w:rsid w:val="000A6C85"/>
    <w:rsid w:val="000A72E2"/>
    <w:rsid w:val="000A73D8"/>
    <w:rsid w:val="000B13CD"/>
    <w:rsid w:val="000B4B6E"/>
    <w:rsid w:val="000B4BBA"/>
    <w:rsid w:val="000B555F"/>
    <w:rsid w:val="000B59EF"/>
    <w:rsid w:val="000C0FE9"/>
    <w:rsid w:val="000C1363"/>
    <w:rsid w:val="000C1EC6"/>
    <w:rsid w:val="000C276E"/>
    <w:rsid w:val="000C2EB9"/>
    <w:rsid w:val="000C3C7B"/>
    <w:rsid w:val="000C4D4C"/>
    <w:rsid w:val="000C4D4E"/>
    <w:rsid w:val="000C4FB3"/>
    <w:rsid w:val="000C5487"/>
    <w:rsid w:val="000C5D34"/>
    <w:rsid w:val="000C620D"/>
    <w:rsid w:val="000C7603"/>
    <w:rsid w:val="000C76D0"/>
    <w:rsid w:val="000C7817"/>
    <w:rsid w:val="000D012A"/>
    <w:rsid w:val="000D0131"/>
    <w:rsid w:val="000D08FA"/>
    <w:rsid w:val="000D10B4"/>
    <w:rsid w:val="000D11D0"/>
    <w:rsid w:val="000D1BF5"/>
    <w:rsid w:val="000D1D8F"/>
    <w:rsid w:val="000D3428"/>
    <w:rsid w:val="000D41EC"/>
    <w:rsid w:val="000D62A9"/>
    <w:rsid w:val="000D6755"/>
    <w:rsid w:val="000D756F"/>
    <w:rsid w:val="000D775B"/>
    <w:rsid w:val="000D7CA4"/>
    <w:rsid w:val="000E06C6"/>
    <w:rsid w:val="000E0899"/>
    <w:rsid w:val="000E1D36"/>
    <w:rsid w:val="000E2589"/>
    <w:rsid w:val="000E2829"/>
    <w:rsid w:val="000E2A33"/>
    <w:rsid w:val="000E3825"/>
    <w:rsid w:val="000E5842"/>
    <w:rsid w:val="000E6577"/>
    <w:rsid w:val="000F0791"/>
    <w:rsid w:val="000F0D39"/>
    <w:rsid w:val="000F33D8"/>
    <w:rsid w:val="000F4801"/>
    <w:rsid w:val="000F603B"/>
    <w:rsid w:val="000F78AE"/>
    <w:rsid w:val="00100003"/>
    <w:rsid w:val="00100369"/>
    <w:rsid w:val="0010080C"/>
    <w:rsid w:val="00100C28"/>
    <w:rsid w:val="001016C1"/>
    <w:rsid w:val="00101A91"/>
    <w:rsid w:val="001020EE"/>
    <w:rsid w:val="00103ADB"/>
    <w:rsid w:val="00104164"/>
    <w:rsid w:val="001043E3"/>
    <w:rsid w:val="00104598"/>
    <w:rsid w:val="00105365"/>
    <w:rsid w:val="0010597D"/>
    <w:rsid w:val="001068D4"/>
    <w:rsid w:val="00107492"/>
    <w:rsid w:val="00107506"/>
    <w:rsid w:val="00110AFE"/>
    <w:rsid w:val="00110DA7"/>
    <w:rsid w:val="00110FE7"/>
    <w:rsid w:val="00111283"/>
    <w:rsid w:val="001115EC"/>
    <w:rsid w:val="001115F7"/>
    <w:rsid w:val="00111A1B"/>
    <w:rsid w:val="00111CB2"/>
    <w:rsid w:val="00112383"/>
    <w:rsid w:val="00112C3F"/>
    <w:rsid w:val="00112F8D"/>
    <w:rsid w:val="00114107"/>
    <w:rsid w:val="0011446F"/>
    <w:rsid w:val="001149AE"/>
    <w:rsid w:val="00115330"/>
    <w:rsid w:val="00115C20"/>
    <w:rsid w:val="0011646B"/>
    <w:rsid w:val="0011673B"/>
    <w:rsid w:val="0011677A"/>
    <w:rsid w:val="001178BC"/>
    <w:rsid w:val="00120841"/>
    <w:rsid w:val="00120D69"/>
    <w:rsid w:val="00121A14"/>
    <w:rsid w:val="00121E1F"/>
    <w:rsid w:val="00123AD7"/>
    <w:rsid w:val="001243F7"/>
    <w:rsid w:val="001251F6"/>
    <w:rsid w:val="001252FF"/>
    <w:rsid w:val="00125496"/>
    <w:rsid w:val="00125DB1"/>
    <w:rsid w:val="001305AB"/>
    <w:rsid w:val="001306A2"/>
    <w:rsid w:val="00131223"/>
    <w:rsid w:val="00132509"/>
    <w:rsid w:val="00132890"/>
    <w:rsid w:val="00132D39"/>
    <w:rsid w:val="00132F80"/>
    <w:rsid w:val="00133065"/>
    <w:rsid w:val="001333AA"/>
    <w:rsid w:val="001339B5"/>
    <w:rsid w:val="00133FB1"/>
    <w:rsid w:val="001342DB"/>
    <w:rsid w:val="00134AD7"/>
    <w:rsid w:val="00135623"/>
    <w:rsid w:val="00135AB7"/>
    <w:rsid w:val="00135FE5"/>
    <w:rsid w:val="00137222"/>
    <w:rsid w:val="0013774D"/>
    <w:rsid w:val="00137F3B"/>
    <w:rsid w:val="00141146"/>
    <w:rsid w:val="00141F9E"/>
    <w:rsid w:val="0014222E"/>
    <w:rsid w:val="00142A2F"/>
    <w:rsid w:val="001430C0"/>
    <w:rsid w:val="00143753"/>
    <w:rsid w:val="00143EBF"/>
    <w:rsid w:val="001441BB"/>
    <w:rsid w:val="0014591A"/>
    <w:rsid w:val="001459DF"/>
    <w:rsid w:val="00146CD3"/>
    <w:rsid w:val="00147018"/>
    <w:rsid w:val="00151E5A"/>
    <w:rsid w:val="001522E0"/>
    <w:rsid w:val="00152359"/>
    <w:rsid w:val="00154C48"/>
    <w:rsid w:val="00155E4E"/>
    <w:rsid w:val="00156BF3"/>
    <w:rsid w:val="00156CCE"/>
    <w:rsid w:val="00156DA4"/>
    <w:rsid w:val="00157896"/>
    <w:rsid w:val="001579AA"/>
    <w:rsid w:val="00160AB4"/>
    <w:rsid w:val="00161A29"/>
    <w:rsid w:val="001625DD"/>
    <w:rsid w:val="001630F2"/>
    <w:rsid w:val="001631B8"/>
    <w:rsid w:val="001635EF"/>
    <w:rsid w:val="0016429D"/>
    <w:rsid w:val="0016466A"/>
    <w:rsid w:val="00164695"/>
    <w:rsid w:val="001647FB"/>
    <w:rsid w:val="00165795"/>
    <w:rsid w:val="001660B2"/>
    <w:rsid w:val="00166523"/>
    <w:rsid w:val="001665A5"/>
    <w:rsid w:val="00166858"/>
    <w:rsid w:val="001672AC"/>
    <w:rsid w:val="0016751C"/>
    <w:rsid w:val="0016755A"/>
    <w:rsid w:val="001679BF"/>
    <w:rsid w:val="001705AF"/>
    <w:rsid w:val="00171724"/>
    <w:rsid w:val="00171CAC"/>
    <w:rsid w:val="00171FF8"/>
    <w:rsid w:val="00172684"/>
    <w:rsid w:val="00174D7B"/>
    <w:rsid w:val="00174E67"/>
    <w:rsid w:val="00175B46"/>
    <w:rsid w:val="00175FA2"/>
    <w:rsid w:val="001766CD"/>
    <w:rsid w:val="001767B1"/>
    <w:rsid w:val="00176874"/>
    <w:rsid w:val="00177397"/>
    <w:rsid w:val="00177589"/>
    <w:rsid w:val="00177859"/>
    <w:rsid w:val="00177D1B"/>
    <w:rsid w:val="00180540"/>
    <w:rsid w:val="0018127C"/>
    <w:rsid w:val="00181359"/>
    <w:rsid w:val="00181958"/>
    <w:rsid w:val="00181983"/>
    <w:rsid w:val="001821CE"/>
    <w:rsid w:val="00183348"/>
    <w:rsid w:val="00183BFD"/>
    <w:rsid w:val="00183F0F"/>
    <w:rsid w:val="00184CA7"/>
    <w:rsid w:val="00186C89"/>
    <w:rsid w:val="00187F7B"/>
    <w:rsid w:val="00190132"/>
    <w:rsid w:val="00190E2D"/>
    <w:rsid w:val="00191165"/>
    <w:rsid w:val="0019117A"/>
    <w:rsid w:val="00192066"/>
    <w:rsid w:val="0019255C"/>
    <w:rsid w:val="00192837"/>
    <w:rsid w:val="001950E8"/>
    <w:rsid w:val="001964FF"/>
    <w:rsid w:val="00196976"/>
    <w:rsid w:val="0019725E"/>
    <w:rsid w:val="001972C5"/>
    <w:rsid w:val="001A057D"/>
    <w:rsid w:val="001A0FB3"/>
    <w:rsid w:val="001A1421"/>
    <w:rsid w:val="001A1A4B"/>
    <w:rsid w:val="001A2197"/>
    <w:rsid w:val="001A2285"/>
    <w:rsid w:val="001A3E87"/>
    <w:rsid w:val="001A455D"/>
    <w:rsid w:val="001A4B65"/>
    <w:rsid w:val="001A606D"/>
    <w:rsid w:val="001A65AF"/>
    <w:rsid w:val="001A74EF"/>
    <w:rsid w:val="001A7777"/>
    <w:rsid w:val="001A7A9D"/>
    <w:rsid w:val="001B015B"/>
    <w:rsid w:val="001B0908"/>
    <w:rsid w:val="001B183F"/>
    <w:rsid w:val="001B1A0C"/>
    <w:rsid w:val="001B1F9F"/>
    <w:rsid w:val="001B2689"/>
    <w:rsid w:val="001B33A7"/>
    <w:rsid w:val="001B3D6B"/>
    <w:rsid w:val="001B464A"/>
    <w:rsid w:val="001B48AD"/>
    <w:rsid w:val="001B52D5"/>
    <w:rsid w:val="001B5383"/>
    <w:rsid w:val="001B5539"/>
    <w:rsid w:val="001B576E"/>
    <w:rsid w:val="001B5A9E"/>
    <w:rsid w:val="001B66AE"/>
    <w:rsid w:val="001B7BFF"/>
    <w:rsid w:val="001B7C01"/>
    <w:rsid w:val="001C0EC6"/>
    <w:rsid w:val="001C1A0D"/>
    <w:rsid w:val="001C2005"/>
    <w:rsid w:val="001C202B"/>
    <w:rsid w:val="001C297E"/>
    <w:rsid w:val="001C3CFF"/>
    <w:rsid w:val="001C3D2F"/>
    <w:rsid w:val="001C4A1F"/>
    <w:rsid w:val="001C5C0F"/>
    <w:rsid w:val="001C6125"/>
    <w:rsid w:val="001C6995"/>
    <w:rsid w:val="001C7B64"/>
    <w:rsid w:val="001D046B"/>
    <w:rsid w:val="001D3713"/>
    <w:rsid w:val="001D3859"/>
    <w:rsid w:val="001D4C58"/>
    <w:rsid w:val="001D73FA"/>
    <w:rsid w:val="001D7A89"/>
    <w:rsid w:val="001E00E7"/>
    <w:rsid w:val="001E05F8"/>
    <w:rsid w:val="001E0ABA"/>
    <w:rsid w:val="001E0EF3"/>
    <w:rsid w:val="001E159F"/>
    <w:rsid w:val="001E16EF"/>
    <w:rsid w:val="001E175B"/>
    <w:rsid w:val="001E4B56"/>
    <w:rsid w:val="001E5064"/>
    <w:rsid w:val="001E565F"/>
    <w:rsid w:val="001F225E"/>
    <w:rsid w:val="001F2DFE"/>
    <w:rsid w:val="001F36EA"/>
    <w:rsid w:val="001F5EF2"/>
    <w:rsid w:val="001F6A4B"/>
    <w:rsid w:val="001F79CA"/>
    <w:rsid w:val="00200829"/>
    <w:rsid w:val="00200AFB"/>
    <w:rsid w:val="00200B9A"/>
    <w:rsid w:val="00200CB8"/>
    <w:rsid w:val="00201D3C"/>
    <w:rsid w:val="0020337B"/>
    <w:rsid w:val="00203801"/>
    <w:rsid w:val="002040E3"/>
    <w:rsid w:val="00204100"/>
    <w:rsid w:val="002052D8"/>
    <w:rsid w:val="00205B3A"/>
    <w:rsid w:val="00206D39"/>
    <w:rsid w:val="00206EE6"/>
    <w:rsid w:val="00207334"/>
    <w:rsid w:val="00210330"/>
    <w:rsid w:val="00211F7A"/>
    <w:rsid w:val="0021248D"/>
    <w:rsid w:val="0021292F"/>
    <w:rsid w:val="0021513C"/>
    <w:rsid w:val="002156A7"/>
    <w:rsid w:val="002156A9"/>
    <w:rsid w:val="002159D7"/>
    <w:rsid w:val="002160E2"/>
    <w:rsid w:val="00217417"/>
    <w:rsid w:val="002174BA"/>
    <w:rsid w:val="00217F17"/>
    <w:rsid w:val="00217F81"/>
    <w:rsid w:val="002225F5"/>
    <w:rsid w:val="00223C71"/>
    <w:rsid w:val="00224F29"/>
    <w:rsid w:val="00225A6A"/>
    <w:rsid w:val="00225D38"/>
    <w:rsid w:val="00226A6E"/>
    <w:rsid w:val="00227837"/>
    <w:rsid w:val="00227E2A"/>
    <w:rsid w:val="002300B2"/>
    <w:rsid w:val="002306B5"/>
    <w:rsid w:val="00230BCF"/>
    <w:rsid w:val="00231676"/>
    <w:rsid w:val="002327FA"/>
    <w:rsid w:val="00232B7F"/>
    <w:rsid w:val="00232C59"/>
    <w:rsid w:val="0023303B"/>
    <w:rsid w:val="002338C4"/>
    <w:rsid w:val="00233AC4"/>
    <w:rsid w:val="00233F4F"/>
    <w:rsid w:val="00234A41"/>
    <w:rsid w:val="002351D8"/>
    <w:rsid w:val="00235AAA"/>
    <w:rsid w:val="002361D9"/>
    <w:rsid w:val="0023751B"/>
    <w:rsid w:val="00237990"/>
    <w:rsid w:val="00237B4E"/>
    <w:rsid w:val="0024065F"/>
    <w:rsid w:val="0024105E"/>
    <w:rsid w:val="002413C7"/>
    <w:rsid w:val="00241E0F"/>
    <w:rsid w:val="002421B1"/>
    <w:rsid w:val="0024338F"/>
    <w:rsid w:val="002437C8"/>
    <w:rsid w:val="00244CE6"/>
    <w:rsid w:val="002456DB"/>
    <w:rsid w:val="0024585A"/>
    <w:rsid w:val="00246307"/>
    <w:rsid w:val="00246B77"/>
    <w:rsid w:val="00247691"/>
    <w:rsid w:val="00247D06"/>
    <w:rsid w:val="00250B77"/>
    <w:rsid w:val="0025114D"/>
    <w:rsid w:val="002512D8"/>
    <w:rsid w:val="00251F7B"/>
    <w:rsid w:val="002529A2"/>
    <w:rsid w:val="0025348F"/>
    <w:rsid w:val="002534A8"/>
    <w:rsid w:val="002538F7"/>
    <w:rsid w:val="00253964"/>
    <w:rsid w:val="00255C13"/>
    <w:rsid w:val="00256875"/>
    <w:rsid w:val="00256CF1"/>
    <w:rsid w:val="00256EC3"/>
    <w:rsid w:val="0025744C"/>
    <w:rsid w:val="00257A30"/>
    <w:rsid w:val="00260D79"/>
    <w:rsid w:val="002624D7"/>
    <w:rsid w:val="00262718"/>
    <w:rsid w:val="0026294A"/>
    <w:rsid w:val="00262BF3"/>
    <w:rsid w:val="0026394A"/>
    <w:rsid w:val="00263B77"/>
    <w:rsid w:val="00264FF7"/>
    <w:rsid w:val="00265033"/>
    <w:rsid w:val="002654BC"/>
    <w:rsid w:val="00266760"/>
    <w:rsid w:val="00267AE7"/>
    <w:rsid w:val="00270448"/>
    <w:rsid w:val="00270A62"/>
    <w:rsid w:val="0027117C"/>
    <w:rsid w:val="002711F8"/>
    <w:rsid w:val="00271466"/>
    <w:rsid w:val="002716FF"/>
    <w:rsid w:val="002719C6"/>
    <w:rsid w:val="00272722"/>
    <w:rsid w:val="002727CB"/>
    <w:rsid w:val="002746F2"/>
    <w:rsid w:val="00275109"/>
    <w:rsid w:val="002755D9"/>
    <w:rsid w:val="00275802"/>
    <w:rsid w:val="0027690E"/>
    <w:rsid w:val="00276924"/>
    <w:rsid w:val="00276B6F"/>
    <w:rsid w:val="00277E45"/>
    <w:rsid w:val="002811C2"/>
    <w:rsid w:val="002827AF"/>
    <w:rsid w:val="002833CC"/>
    <w:rsid w:val="00283B88"/>
    <w:rsid w:val="0028449D"/>
    <w:rsid w:val="00284C57"/>
    <w:rsid w:val="00285239"/>
    <w:rsid w:val="00285E97"/>
    <w:rsid w:val="002865A0"/>
    <w:rsid w:val="0028697C"/>
    <w:rsid w:val="00286FAD"/>
    <w:rsid w:val="00290C1E"/>
    <w:rsid w:val="00290EDD"/>
    <w:rsid w:val="00291A08"/>
    <w:rsid w:val="00291A3D"/>
    <w:rsid w:val="00291BE7"/>
    <w:rsid w:val="002933E5"/>
    <w:rsid w:val="002940F7"/>
    <w:rsid w:val="0029419A"/>
    <w:rsid w:val="002958D3"/>
    <w:rsid w:val="00296707"/>
    <w:rsid w:val="00296861"/>
    <w:rsid w:val="00296FB1"/>
    <w:rsid w:val="0029705D"/>
    <w:rsid w:val="002976FF"/>
    <w:rsid w:val="00297845"/>
    <w:rsid w:val="00297878"/>
    <w:rsid w:val="00297ED6"/>
    <w:rsid w:val="002A1247"/>
    <w:rsid w:val="002A2455"/>
    <w:rsid w:val="002A461D"/>
    <w:rsid w:val="002A58E4"/>
    <w:rsid w:val="002A60A8"/>
    <w:rsid w:val="002B057F"/>
    <w:rsid w:val="002B06E8"/>
    <w:rsid w:val="002B1447"/>
    <w:rsid w:val="002B14D3"/>
    <w:rsid w:val="002B23A8"/>
    <w:rsid w:val="002B30CB"/>
    <w:rsid w:val="002B31BD"/>
    <w:rsid w:val="002B3D88"/>
    <w:rsid w:val="002B4887"/>
    <w:rsid w:val="002B4EF6"/>
    <w:rsid w:val="002B5686"/>
    <w:rsid w:val="002B5D42"/>
    <w:rsid w:val="002B72D1"/>
    <w:rsid w:val="002B74C2"/>
    <w:rsid w:val="002C0275"/>
    <w:rsid w:val="002C3210"/>
    <w:rsid w:val="002C4092"/>
    <w:rsid w:val="002C454F"/>
    <w:rsid w:val="002C5D01"/>
    <w:rsid w:val="002C6D6F"/>
    <w:rsid w:val="002C701B"/>
    <w:rsid w:val="002C7A23"/>
    <w:rsid w:val="002C7BBE"/>
    <w:rsid w:val="002C7C38"/>
    <w:rsid w:val="002D0B67"/>
    <w:rsid w:val="002D1352"/>
    <w:rsid w:val="002D1D52"/>
    <w:rsid w:val="002D24F2"/>
    <w:rsid w:val="002D2CC6"/>
    <w:rsid w:val="002D2DAB"/>
    <w:rsid w:val="002D3996"/>
    <w:rsid w:val="002D4F1B"/>
    <w:rsid w:val="002D5346"/>
    <w:rsid w:val="002D5D43"/>
    <w:rsid w:val="002D6308"/>
    <w:rsid w:val="002D7575"/>
    <w:rsid w:val="002D772A"/>
    <w:rsid w:val="002E0D95"/>
    <w:rsid w:val="002E0EDB"/>
    <w:rsid w:val="002E1823"/>
    <w:rsid w:val="002E1AB5"/>
    <w:rsid w:val="002E2BBD"/>
    <w:rsid w:val="002E3C22"/>
    <w:rsid w:val="002E3E4E"/>
    <w:rsid w:val="002E3FEF"/>
    <w:rsid w:val="002E542B"/>
    <w:rsid w:val="002E57E6"/>
    <w:rsid w:val="002E644D"/>
    <w:rsid w:val="002E73C7"/>
    <w:rsid w:val="002F035F"/>
    <w:rsid w:val="002F21ED"/>
    <w:rsid w:val="002F2967"/>
    <w:rsid w:val="002F3092"/>
    <w:rsid w:val="002F3343"/>
    <w:rsid w:val="002F41BA"/>
    <w:rsid w:val="002F49BC"/>
    <w:rsid w:val="002F49CE"/>
    <w:rsid w:val="002F50F5"/>
    <w:rsid w:val="002F5827"/>
    <w:rsid w:val="002F5E68"/>
    <w:rsid w:val="002F7312"/>
    <w:rsid w:val="002F79C6"/>
    <w:rsid w:val="00300375"/>
    <w:rsid w:val="0030148A"/>
    <w:rsid w:val="00301A0F"/>
    <w:rsid w:val="00302B76"/>
    <w:rsid w:val="00303360"/>
    <w:rsid w:val="00303CA7"/>
    <w:rsid w:val="003047B4"/>
    <w:rsid w:val="003060E9"/>
    <w:rsid w:val="00306BE0"/>
    <w:rsid w:val="00307250"/>
    <w:rsid w:val="00307829"/>
    <w:rsid w:val="003107C2"/>
    <w:rsid w:val="00311BDE"/>
    <w:rsid w:val="0031202A"/>
    <w:rsid w:val="003121BD"/>
    <w:rsid w:val="003146CD"/>
    <w:rsid w:val="00315854"/>
    <w:rsid w:val="00316359"/>
    <w:rsid w:val="00317585"/>
    <w:rsid w:val="003177E9"/>
    <w:rsid w:val="00317CA2"/>
    <w:rsid w:val="00320870"/>
    <w:rsid w:val="0032127A"/>
    <w:rsid w:val="003225E1"/>
    <w:rsid w:val="00322C9A"/>
    <w:rsid w:val="00322E4D"/>
    <w:rsid w:val="003233BB"/>
    <w:rsid w:val="00323FD6"/>
    <w:rsid w:val="00326655"/>
    <w:rsid w:val="0032763F"/>
    <w:rsid w:val="0032784A"/>
    <w:rsid w:val="00327DD2"/>
    <w:rsid w:val="00330DEB"/>
    <w:rsid w:val="003341F4"/>
    <w:rsid w:val="003351C2"/>
    <w:rsid w:val="003368CA"/>
    <w:rsid w:val="003370EF"/>
    <w:rsid w:val="00337AAC"/>
    <w:rsid w:val="00337E2C"/>
    <w:rsid w:val="0034133E"/>
    <w:rsid w:val="00341AA5"/>
    <w:rsid w:val="0034247B"/>
    <w:rsid w:val="00342C7D"/>
    <w:rsid w:val="00343CFE"/>
    <w:rsid w:val="00344E7D"/>
    <w:rsid w:val="00347349"/>
    <w:rsid w:val="003479AD"/>
    <w:rsid w:val="00350D55"/>
    <w:rsid w:val="00351598"/>
    <w:rsid w:val="00351AEC"/>
    <w:rsid w:val="003521D0"/>
    <w:rsid w:val="00352B3E"/>
    <w:rsid w:val="00352C8A"/>
    <w:rsid w:val="00352C99"/>
    <w:rsid w:val="00352E1B"/>
    <w:rsid w:val="0035339B"/>
    <w:rsid w:val="003534A2"/>
    <w:rsid w:val="00353C01"/>
    <w:rsid w:val="00354674"/>
    <w:rsid w:val="00355584"/>
    <w:rsid w:val="0035625D"/>
    <w:rsid w:val="003564B4"/>
    <w:rsid w:val="00356B7F"/>
    <w:rsid w:val="00356DA4"/>
    <w:rsid w:val="00357370"/>
    <w:rsid w:val="003620E7"/>
    <w:rsid w:val="00363B5D"/>
    <w:rsid w:val="00363D5F"/>
    <w:rsid w:val="00364452"/>
    <w:rsid w:val="00365940"/>
    <w:rsid w:val="00365C73"/>
    <w:rsid w:val="00365FDF"/>
    <w:rsid w:val="003666EA"/>
    <w:rsid w:val="00367870"/>
    <w:rsid w:val="0036793D"/>
    <w:rsid w:val="00367C81"/>
    <w:rsid w:val="00370EC9"/>
    <w:rsid w:val="00372158"/>
    <w:rsid w:val="00372525"/>
    <w:rsid w:val="00372D3C"/>
    <w:rsid w:val="003737C1"/>
    <w:rsid w:val="00374ACC"/>
    <w:rsid w:val="00375EDE"/>
    <w:rsid w:val="00377812"/>
    <w:rsid w:val="00377A47"/>
    <w:rsid w:val="00377BAB"/>
    <w:rsid w:val="003801E9"/>
    <w:rsid w:val="00380E3D"/>
    <w:rsid w:val="00381274"/>
    <w:rsid w:val="003835E7"/>
    <w:rsid w:val="003854D7"/>
    <w:rsid w:val="003856C5"/>
    <w:rsid w:val="00385CCA"/>
    <w:rsid w:val="00385D74"/>
    <w:rsid w:val="003865AF"/>
    <w:rsid w:val="00386984"/>
    <w:rsid w:val="0039001E"/>
    <w:rsid w:val="003902CB"/>
    <w:rsid w:val="003905FA"/>
    <w:rsid w:val="003909AA"/>
    <w:rsid w:val="003918EB"/>
    <w:rsid w:val="00391D58"/>
    <w:rsid w:val="003925EC"/>
    <w:rsid w:val="003925F9"/>
    <w:rsid w:val="0039261D"/>
    <w:rsid w:val="00393ACC"/>
    <w:rsid w:val="00393B25"/>
    <w:rsid w:val="00393C07"/>
    <w:rsid w:val="00394AF7"/>
    <w:rsid w:val="0039559A"/>
    <w:rsid w:val="00395E43"/>
    <w:rsid w:val="00396003"/>
    <w:rsid w:val="00396A19"/>
    <w:rsid w:val="003A0460"/>
    <w:rsid w:val="003A0C39"/>
    <w:rsid w:val="003A1E39"/>
    <w:rsid w:val="003A3500"/>
    <w:rsid w:val="003A38AF"/>
    <w:rsid w:val="003A3DC5"/>
    <w:rsid w:val="003A504D"/>
    <w:rsid w:val="003A6D06"/>
    <w:rsid w:val="003A6D51"/>
    <w:rsid w:val="003A7161"/>
    <w:rsid w:val="003A7601"/>
    <w:rsid w:val="003A7BAB"/>
    <w:rsid w:val="003A7E4B"/>
    <w:rsid w:val="003B06A5"/>
    <w:rsid w:val="003B0BF2"/>
    <w:rsid w:val="003B137A"/>
    <w:rsid w:val="003B1445"/>
    <w:rsid w:val="003B159B"/>
    <w:rsid w:val="003B1BFD"/>
    <w:rsid w:val="003B3700"/>
    <w:rsid w:val="003B52D4"/>
    <w:rsid w:val="003B53F0"/>
    <w:rsid w:val="003B5B68"/>
    <w:rsid w:val="003B6715"/>
    <w:rsid w:val="003B692C"/>
    <w:rsid w:val="003B6B70"/>
    <w:rsid w:val="003B6C80"/>
    <w:rsid w:val="003B76F4"/>
    <w:rsid w:val="003C07F9"/>
    <w:rsid w:val="003C1130"/>
    <w:rsid w:val="003C1412"/>
    <w:rsid w:val="003C1C64"/>
    <w:rsid w:val="003C1F6B"/>
    <w:rsid w:val="003C1FE9"/>
    <w:rsid w:val="003C2711"/>
    <w:rsid w:val="003C293A"/>
    <w:rsid w:val="003C322A"/>
    <w:rsid w:val="003C34B3"/>
    <w:rsid w:val="003C38D1"/>
    <w:rsid w:val="003C3BDF"/>
    <w:rsid w:val="003C41C4"/>
    <w:rsid w:val="003C50B5"/>
    <w:rsid w:val="003C6107"/>
    <w:rsid w:val="003C650E"/>
    <w:rsid w:val="003C66F6"/>
    <w:rsid w:val="003C6AFC"/>
    <w:rsid w:val="003C7491"/>
    <w:rsid w:val="003C7B57"/>
    <w:rsid w:val="003D139C"/>
    <w:rsid w:val="003D2693"/>
    <w:rsid w:val="003D303D"/>
    <w:rsid w:val="003D3149"/>
    <w:rsid w:val="003D4B66"/>
    <w:rsid w:val="003D4E4F"/>
    <w:rsid w:val="003D5C6D"/>
    <w:rsid w:val="003D6C03"/>
    <w:rsid w:val="003D7CCB"/>
    <w:rsid w:val="003E0426"/>
    <w:rsid w:val="003E0B3D"/>
    <w:rsid w:val="003E0FEF"/>
    <w:rsid w:val="003E2B06"/>
    <w:rsid w:val="003E3829"/>
    <w:rsid w:val="003E3BFB"/>
    <w:rsid w:val="003E61D5"/>
    <w:rsid w:val="003E67B3"/>
    <w:rsid w:val="003E6BD2"/>
    <w:rsid w:val="003F0ECB"/>
    <w:rsid w:val="003F1438"/>
    <w:rsid w:val="003F16AA"/>
    <w:rsid w:val="003F1872"/>
    <w:rsid w:val="003F1980"/>
    <w:rsid w:val="003F28B2"/>
    <w:rsid w:val="003F45AF"/>
    <w:rsid w:val="003F5A4D"/>
    <w:rsid w:val="003F5C6F"/>
    <w:rsid w:val="003F5DA3"/>
    <w:rsid w:val="003F678E"/>
    <w:rsid w:val="003F6894"/>
    <w:rsid w:val="003F6C04"/>
    <w:rsid w:val="0040042B"/>
    <w:rsid w:val="00402C2B"/>
    <w:rsid w:val="00402D96"/>
    <w:rsid w:val="00402E3A"/>
    <w:rsid w:val="00404485"/>
    <w:rsid w:val="00404D34"/>
    <w:rsid w:val="00404DF9"/>
    <w:rsid w:val="004071C6"/>
    <w:rsid w:val="00407A8B"/>
    <w:rsid w:val="00410BA6"/>
    <w:rsid w:val="00410C30"/>
    <w:rsid w:val="00411820"/>
    <w:rsid w:val="004127DC"/>
    <w:rsid w:val="00412B36"/>
    <w:rsid w:val="004130FA"/>
    <w:rsid w:val="004132C5"/>
    <w:rsid w:val="00414320"/>
    <w:rsid w:val="00414A60"/>
    <w:rsid w:val="00416468"/>
    <w:rsid w:val="0041702D"/>
    <w:rsid w:val="0042078B"/>
    <w:rsid w:val="00421933"/>
    <w:rsid w:val="004220D9"/>
    <w:rsid w:val="00422176"/>
    <w:rsid w:val="00422CBF"/>
    <w:rsid w:val="004238E1"/>
    <w:rsid w:val="00423BE1"/>
    <w:rsid w:val="004271A7"/>
    <w:rsid w:val="004273EC"/>
    <w:rsid w:val="00430283"/>
    <w:rsid w:val="0043032D"/>
    <w:rsid w:val="00430F63"/>
    <w:rsid w:val="00431070"/>
    <w:rsid w:val="0043178F"/>
    <w:rsid w:val="00431828"/>
    <w:rsid w:val="004334D0"/>
    <w:rsid w:val="00433BE8"/>
    <w:rsid w:val="00433DED"/>
    <w:rsid w:val="00433EC1"/>
    <w:rsid w:val="00434201"/>
    <w:rsid w:val="00435E22"/>
    <w:rsid w:val="00436A37"/>
    <w:rsid w:val="00436D57"/>
    <w:rsid w:val="00436FC2"/>
    <w:rsid w:val="00437E48"/>
    <w:rsid w:val="00440790"/>
    <w:rsid w:val="00440BEC"/>
    <w:rsid w:val="00440F05"/>
    <w:rsid w:val="00441AA5"/>
    <w:rsid w:val="00442093"/>
    <w:rsid w:val="004427C1"/>
    <w:rsid w:val="00442830"/>
    <w:rsid w:val="00442D65"/>
    <w:rsid w:val="00444740"/>
    <w:rsid w:val="00444827"/>
    <w:rsid w:val="004457CB"/>
    <w:rsid w:val="0044589D"/>
    <w:rsid w:val="00446620"/>
    <w:rsid w:val="00446EB3"/>
    <w:rsid w:val="004476C2"/>
    <w:rsid w:val="00447DA5"/>
    <w:rsid w:val="00450052"/>
    <w:rsid w:val="0045024D"/>
    <w:rsid w:val="00450650"/>
    <w:rsid w:val="00451083"/>
    <w:rsid w:val="00451B57"/>
    <w:rsid w:val="00452D30"/>
    <w:rsid w:val="0045338A"/>
    <w:rsid w:val="00453FAB"/>
    <w:rsid w:val="004545CC"/>
    <w:rsid w:val="00454F3A"/>
    <w:rsid w:val="0045543D"/>
    <w:rsid w:val="00456893"/>
    <w:rsid w:val="00456B24"/>
    <w:rsid w:val="00457DEA"/>
    <w:rsid w:val="0046273D"/>
    <w:rsid w:val="00462950"/>
    <w:rsid w:val="00463515"/>
    <w:rsid w:val="00464234"/>
    <w:rsid w:val="00464AEB"/>
    <w:rsid w:val="004650E4"/>
    <w:rsid w:val="004651AA"/>
    <w:rsid w:val="004656D2"/>
    <w:rsid w:val="0046575C"/>
    <w:rsid w:val="00465F36"/>
    <w:rsid w:val="00465F5B"/>
    <w:rsid w:val="00466D2E"/>
    <w:rsid w:val="00467F7D"/>
    <w:rsid w:val="0047079B"/>
    <w:rsid w:val="00470D2C"/>
    <w:rsid w:val="004712A2"/>
    <w:rsid w:val="004720F3"/>
    <w:rsid w:val="0047373F"/>
    <w:rsid w:val="004738A7"/>
    <w:rsid w:val="00473FB7"/>
    <w:rsid w:val="004755E9"/>
    <w:rsid w:val="00475736"/>
    <w:rsid w:val="00475C93"/>
    <w:rsid w:val="00476B1E"/>
    <w:rsid w:val="004774E5"/>
    <w:rsid w:val="004801E7"/>
    <w:rsid w:val="004805DB"/>
    <w:rsid w:val="00480856"/>
    <w:rsid w:val="00480B6D"/>
    <w:rsid w:val="00480D99"/>
    <w:rsid w:val="004825E4"/>
    <w:rsid w:val="004827D6"/>
    <w:rsid w:val="00483C6B"/>
    <w:rsid w:val="00483FEE"/>
    <w:rsid w:val="00484D01"/>
    <w:rsid w:val="00484D68"/>
    <w:rsid w:val="004871F3"/>
    <w:rsid w:val="00487224"/>
    <w:rsid w:val="00490A1E"/>
    <w:rsid w:val="00491470"/>
    <w:rsid w:val="004927B6"/>
    <w:rsid w:val="00492A16"/>
    <w:rsid w:val="00493CBC"/>
    <w:rsid w:val="00493DF9"/>
    <w:rsid w:val="0049477A"/>
    <w:rsid w:val="004956C7"/>
    <w:rsid w:val="0049602F"/>
    <w:rsid w:val="0049666A"/>
    <w:rsid w:val="0049711C"/>
    <w:rsid w:val="0049748E"/>
    <w:rsid w:val="00497CAA"/>
    <w:rsid w:val="00497E94"/>
    <w:rsid w:val="004A02A0"/>
    <w:rsid w:val="004A0B8F"/>
    <w:rsid w:val="004A0FDA"/>
    <w:rsid w:val="004A17A8"/>
    <w:rsid w:val="004A2546"/>
    <w:rsid w:val="004A272F"/>
    <w:rsid w:val="004A337C"/>
    <w:rsid w:val="004A3A90"/>
    <w:rsid w:val="004A40FB"/>
    <w:rsid w:val="004A48E4"/>
    <w:rsid w:val="004A4FF0"/>
    <w:rsid w:val="004A7BF7"/>
    <w:rsid w:val="004A7D46"/>
    <w:rsid w:val="004B1082"/>
    <w:rsid w:val="004B11C7"/>
    <w:rsid w:val="004B2E9B"/>
    <w:rsid w:val="004B462E"/>
    <w:rsid w:val="004B7353"/>
    <w:rsid w:val="004B76DE"/>
    <w:rsid w:val="004B79BF"/>
    <w:rsid w:val="004C016C"/>
    <w:rsid w:val="004C02A2"/>
    <w:rsid w:val="004C1246"/>
    <w:rsid w:val="004C12D0"/>
    <w:rsid w:val="004C2B8A"/>
    <w:rsid w:val="004C363F"/>
    <w:rsid w:val="004C3A63"/>
    <w:rsid w:val="004C3AB8"/>
    <w:rsid w:val="004C3D38"/>
    <w:rsid w:val="004C42D7"/>
    <w:rsid w:val="004C45A7"/>
    <w:rsid w:val="004C5739"/>
    <w:rsid w:val="004C7C5E"/>
    <w:rsid w:val="004C7D0F"/>
    <w:rsid w:val="004C7F1E"/>
    <w:rsid w:val="004D049D"/>
    <w:rsid w:val="004D05CB"/>
    <w:rsid w:val="004D0950"/>
    <w:rsid w:val="004D0A05"/>
    <w:rsid w:val="004D12ED"/>
    <w:rsid w:val="004D13DB"/>
    <w:rsid w:val="004D195E"/>
    <w:rsid w:val="004D1FDA"/>
    <w:rsid w:val="004D2363"/>
    <w:rsid w:val="004D2AB0"/>
    <w:rsid w:val="004D344A"/>
    <w:rsid w:val="004D3D7C"/>
    <w:rsid w:val="004D483D"/>
    <w:rsid w:val="004D4F36"/>
    <w:rsid w:val="004D4FFA"/>
    <w:rsid w:val="004D5147"/>
    <w:rsid w:val="004D63F6"/>
    <w:rsid w:val="004D6B9E"/>
    <w:rsid w:val="004D7EE5"/>
    <w:rsid w:val="004E044C"/>
    <w:rsid w:val="004E0C95"/>
    <w:rsid w:val="004E1213"/>
    <w:rsid w:val="004E1973"/>
    <w:rsid w:val="004E238D"/>
    <w:rsid w:val="004E25A9"/>
    <w:rsid w:val="004E2E23"/>
    <w:rsid w:val="004E40C8"/>
    <w:rsid w:val="004E42DD"/>
    <w:rsid w:val="004E4E48"/>
    <w:rsid w:val="004E53C8"/>
    <w:rsid w:val="004E5E85"/>
    <w:rsid w:val="004E6E1E"/>
    <w:rsid w:val="004E7DFB"/>
    <w:rsid w:val="004F099B"/>
    <w:rsid w:val="004F2E98"/>
    <w:rsid w:val="004F367A"/>
    <w:rsid w:val="004F4E3E"/>
    <w:rsid w:val="004F5EE7"/>
    <w:rsid w:val="004F7D0A"/>
    <w:rsid w:val="00501424"/>
    <w:rsid w:val="00501F67"/>
    <w:rsid w:val="0050233C"/>
    <w:rsid w:val="00502A54"/>
    <w:rsid w:val="00502B7E"/>
    <w:rsid w:val="00504139"/>
    <w:rsid w:val="005045A3"/>
    <w:rsid w:val="00504885"/>
    <w:rsid w:val="0050559E"/>
    <w:rsid w:val="00505746"/>
    <w:rsid w:val="00505A83"/>
    <w:rsid w:val="00506FBB"/>
    <w:rsid w:val="00510408"/>
    <w:rsid w:val="005109E8"/>
    <w:rsid w:val="00510C48"/>
    <w:rsid w:val="005124DA"/>
    <w:rsid w:val="00512BA4"/>
    <w:rsid w:val="00512C89"/>
    <w:rsid w:val="00513530"/>
    <w:rsid w:val="00513ADF"/>
    <w:rsid w:val="00513B54"/>
    <w:rsid w:val="00514391"/>
    <w:rsid w:val="00514A0F"/>
    <w:rsid w:val="00514CE1"/>
    <w:rsid w:val="00516691"/>
    <w:rsid w:val="0051788C"/>
    <w:rsid w:val="00517B42"/>
    <w:rsid w:val="00517BB1"/>
    <w:rsid w:val="00517CFE"/>
    <w:rsid w:val="005201E7"/>
    <w:rsid w:val="00520696"/>
    <w:rsid w:val="00520B72"/>
    <w:rsid w:val="00520E2F"/>
    <w:rsid w:val="00520FD3"/>
    <w:rsid w:val="00521242"/>
    <w:rsid w:val="00522287"/>
    <w:rsid w:val="00522BDB"/>
    <w:rsid w:val="00522E4D"/>
    <w:rsid w:val="00524FF6"/>
    <w:rsid w:val="0052529A"/>
    <w:rsid w:val="005253E9"/>
    <w:rsid w:val="005258A0"/>
    <w:rsid w:val="005301EA"/>
    <w:rsid w:val="00530DD2"/>
    <w:rsid w:val="0053112D"/>
    <w:rsid w:val="00531271"/>
    <w:rsid w:val="00532FFC"/>
    <w:rsid w:val="0053416A"/>
    <w:rsid w:val="00534A96"/>
    <w:rsid w:val="0053606A"/>
    <w:rsid w:val="005413A5"/>
    <w:rsid w:val="00541ED4"/>
    <w:rsid w:val="0054207D"/>
    <w:rsid w:val="005424C0"/>
    <w:rsid w:val="005425EA"/>
    <w:rsid w:val="00542ED4"/>
    <w:rsid w:val="0054419A"/>
    <w:rsid w:val="005448FE"/>
    <w:rsid w:val="00545660"/>
    <w:rsid w:val="00545732"/>
    <w:rsid w:val="00545D3F"/>
    <w:rsid w:val="00546279"/>
    <w:rsid w:val="00546867"/>
    <w:rsid w:val="00546F3A"/>
    <w:rsid w:val="00547B88"/>
    <w:rsid w:val="005506AC"/>
    <w:rsid w:val="005514C5"/>
    <w:rsid w:val="005514D6"/>
    <w:rsid w:val="00551845"/>
    <w:rsid w:val="0055222D"/>
    <w:rsid w:val="005522E2"/>
    <w:rsid w:val="00552F27"/>
    <w:rsid w:val="0055345D"/>
    <w:rsid w:val="00553583"/>
    <w:rsid w:val="00553DDE"/>
    <w:rsid w:val="00554AEB"/>
    <w:rsid w:val="00555743"/>
    <w:rsid w:val="005559AE"/>
    <w:rsid w:val="0055603F"/>
    <w:rsid w:val="00556E7A"/>
    <w:rsid w:val="00557642"/>
    <w:rsid w:val="00557874"/>
    <w:rsid w:val="00557B4B"/>
    <w:rsid w:val="005602B9"/>
    <w:rsid w:val="00560FBB"/>
    <w:rsid w:val="00561459"/>
    <w:rsid w:val="005617AB"/>
    <w:rsid w:val="00562046"/>
    <w:rsid w:val="00562B5C"/>
    <w:rsid w:val="00563B84"/>
    <w:rsid w:val="00565773"/>
    <w:rsid w:val="00565ABA"/>
    <w:rsid w:val="00565B51"/>
    <w:rsid w:val="00565C5F"/>
    <w:rsid w:val="00565FE9"/>
    <w:rsid w:val="00566773"/>
    <w:rsid w:val="005670D8"/>
    <w:rsid w:val="005676FA"/>
    <w:rsid w:val="00567C65"/>
    <w:rsid w:val="00570882"/>
    <w:rsid w:val="00570C51"/>
    <w:rsid w:val="00570DE2"/>
    <w:rsid w:val="00572050"/>
    <w:rsid w:val="005759AD"/>
    <w:rsid w:val="00575BCB"/>
    <w:rsid w:val="0057603C"/>
    <w:rsid w:val="0057658A"/>
    <w:rsid w:val="005775D7"/>
    <w:rsid w:val="00577CB0"/>
    <w:rsid w:val="00580BD0"/>
    <w:rsid w:val="00581652"/>
    <w:rsid w:val="005819BC"/>
    <w:rsid w:val="0058272F"/>
    <w:rsid w:val="00582CD8"/>
    <w:rsid w:val="00582CFD"/>
    <w:rsid w:val="00584151"/>
    <w:rsid w:val="00586F4A"/>
    <w:rsid w:val="00586F6B"/>
    <w:rsid w:val="00590E78"/>
    <w:rsid w:val="00591656"/>
    <w:rsid w:val="00591722"/>
    <w:rsid w:val="00591E2F"/>
    <w:rsid w:val="00593EFD"/>
    <w:rsid w:val="00593F00"/>
    <w:rsid w:val="00594284"/>
    <w:rsid w:val="005946E4"/>
    <w:rsid w:val="00595B8F"/>
    <w:rsid w:val="00595D9D"/>
    <w:rsid w:val="00596B38"/>
    <w:rsid w:val="00596E1F"/>
    <w:rsid w:val="00596E53"/>
    <w:rsid w:val="00597071"/>
    <w:rsid w:val="005974D5"/>
    <w:rsid w:val="005A03E8"/>
    <w:rsid w:val="005A1108"/>
    <w:rsid w:val="005A156E"/>
    <w:rsid w:val="005A1AC4"/>
    <w:rsid w:val="005A2917"/>
    <w:rsid w:val="005A2A7D"/>
    <w:rsid w:val="005A2E2F"/>
    <w:rsid w:val="005A41CC"/>
    <w:rsid w:val="005A46DD"/>
    <w:rsid w:val="005A4764"/>
    <w:rsid w:val="005A47C0"/>
    <w:rsid w:val="005A4DD0"/>
    <w:rsid w:val="005A5D58"/>
    <w:rsid w:val="005A5FA0"/>
    <w:rsid w:val="005A60CB"/>
    <w:rsid w:val="005A64F0"/>
    <w:rsid w:val="005A6990"/>
    <w:rsid w:val="005A7260"/>
    <w:rsid w:val="005A76DD"/>
    <w:rsid w:val="005A7CD0"/>
    <w:rsid w:val="005A7E2B"/>
    <w:rsid w:val="005B10A4"/>
    <w:rsid w:val="005B14BF"/>
    <w:rsid w:val="005B4707"/>
    <w:rsid w:val="005B48A6"/>
    <w:rsid w:val="005B4D2D"/>
    <w:rsid w:val="005B527B"/>
    <w:rsid w:val="005B7371"/>
    <w:rsid w:val="005B76DA"/>
    <w:rsid w:val="005C087E"/>
    <w:rsid w:val="005C17B4"/>
    <w:rsid w:val="005C4A0E"/>
    <w:rsid w:val="005C5395"/>
    <w:rsid w:val="005C558C"/>
    <w:rsid w:val="005C5833"/>
    <w:rsid w:val="005C585E"/>
    <w:rsid w:val="005C648E"/>
    <w:rsid w:val="005C6751"/>
    <w:rsid w:val="005C71C0"/>
    <w:rsid w:val="005C7BF6"/>
    <w:rsid w:val="005D02AB"/>
    <w:rsid w:val="005D0F78"/>
    <w:rsid w:val="005D18C1"/>
    <w:rsid w:val="005D1BB3"/>
    <w:rsid w:val="005D2F29"/>
    <w:rsid w:val="005D4A39"/>
    <w:rsid w:val="005D5721"/>
    <w:rsid w:val="005D5F3D"/>
    <w:rsid w:val="005D71ED"/>
    <w:rsid w:val="005D7A83"/>
    <w:rsid w:val="005D7ADB"/>
    <w:rsid w:val="005E195E"/>
    <w:rsid w:val="005E2131"/>
    <w:rsid w:val="005E2236"/>
    <w:rsid w:val="005E26AF"/>
    <w:rsid w:val="005E2C76"/>
    <w:rsid w:val="005E3F8A"/>
    <w:rsid w:val="005E43BF"/>
    <w:rsid w:val="005E4635"/>
    <w:rsid w:val="005E49FC"/>
    <w:rsid w:val="005E4AFA"/>
    <w:rsid w:val="005E54B8"/>
    <w:rsid w:val="005E59D6"/>
    <w:rsid w:val="005E5D52"/>
    <w:rsid w:val="005E73B7"/>
    <w:rsid w:val="005E73E7"/>
    <w:rsid w:val="005E7C4B"/>
    <w:rsid w:val="005F1AF6"/>
    <w:rsid w:val="005F2468"/>
    <w:rsid w:val="005F346A"/>
    <w:rsid w:val="005F4660"/>
    <w:rsid w:val="005F6696"/>
    <w:rsid w:val="00600287"/>
    <w:rsid w:val="00600B6A"/>
    <w:rsid w:val="00602509"/>
    <w:rsid w:val="006027D2"/>
    <w:rsid w:val="0060323A"/>
    <w:rsid w:val="006038BB"/>
    <w:rsid w:val="0060393E"/>
    <w:rsid w:val="00605CE1"/>
    <w:rsid w:val="00606080"/>
    <w:rsid w:val="00606612"/>
    <w:rsid w:val="00606A4A"/>
    <w:rsid w:val="00606EE0"/>
    <w:rsid w:val="00606FDA"/>
    <w:rsid w:val="0060752C"/>
    <w:rsid w:val="006075D2"/>
    <w:rsid w:val="00607F25"/>
    <w:rsid w:val="00610011"/>
    <w:rsid w:val="00610204"/>
    <w:rsid w:val="006102B9"/>
    <w:rsid w:val="0061066E"/>
    <w:rsid w:val="006113AB"/>
    <w:rsid w:val="006127F3"/>
    <w:rsid w:val="006127FE"/>
    <w:rsid w:val="00612CAA"/>
    <w:rsid w:val="006132AC"/>
    <w:rsid w:val="0061346B"/>
    <w:rsid w:val="00613866"/>
    <w:rsid w:val="006139C3"/>
    <w:rsid w:val="00614E9B"/>
    <w:rsid w:val="00614EF2"/>
    <w:rsid w:val="0061540B"/>
    <w:rsid w:val="00615CE3"/>
    <w:rsid w:val="006166C2"/>
    <w:rsid w:val="00616844"/>
    <w:rsid w:val="006171E5"/>
    <w:rsid w:val="00617BE0"/>
    <w:rsid w:val="00617BEE"/>
    <w:rsid w:val="006202DC"/>
    <w:rsid w:val="0062105F"/>
    <w:rsid w:val="0062135C"/>
    <w:rsid w:val="00621853"/>
    <w:rsid w:val="00621CC7"/>
    <w:rsid w:val="00621DA2"/>
    <w:rsid w:val="00622D52"/>
    <w:rsid w:val="00623DBA"/>
    <w:rsid w:val="00623EAA"/>
    <w:rsid w:val="006245AE"/>
    <w:rsid w:val="006254E7"/>
    <w:rsid w:val="00625A2E"/>
    <w:rsid w:val="00626448"/>
    <w:rsid w:val="006272C0"/>
    <w:rsid w:val="006274B0"/>
    <w:rsid w:val="006302BE"/>
    <w:rsid w:val="00630690"/>
    <w:rsid w:val="00630714"/>
    <w:rsid w:val="006309D3"/>
    <w:rsid w:val="00631262"/>
    <w:rsid w:val="0063255D"/>
    <w:rsid w:val="00632D5D"/>
    <w:rsid w:val="00633358"/>
    <w:rsid w:val="00633DAA"/>
    <w:rsid w:val="00635897"/>
    <w:rsid w:val="00635DF6"/>
    <w:rsid w:val="0063655D"/>
    <w:rsid w:val="00636642"/>
    <w:rsid w:val="006368F7"/>
    <w:rsid w:val="006376F2"/>
    <w:rsid w:val="00637A51"/>
    <w:rsid w:val="00640E67"/>
    <w:rsid w:val="0064163E"/>
    <w:rsid w:val="0064182E"/>
    <w:rsid w:val="00641DF3"/>
    <w:rsid w:val="0064277A"/>
    <w:rsid w:val="006437A8"/>
    <w:rsid w:val="00643B91"/>
    <w:rsid w:val="006444CB"/>
    <w:rsid w:val="006447DB"/>
    <w:rsid w:val="006454F8"/>
    <w:rsid w:val="006459D6"/>
    <w:rsid w:val="00645A8C"/>
    <w:rsid w:val="00646B7F"/>
    <w:rsid w:val="006471C1"/>
    <w:rsid w:val="00647A2B"/>
    <w:rsid w:val="00647BFE"/>
    <w:rsid w:val="00650186"/>
    <w:rsid w:val="00651490"/>
    <w:rsid w:val="006518AF"/>
    <w:rsid w:val="0065364A"/>
    <w:rsid w:val="00653A65"/>
    <w:rsid w:val="006559DF"/>
    <w:rsid w:val="00656233"/>
    <w:rsid w:val="00656E8D"/>
    <w:rsid w:val="00657DF8"/>
    <w:rsid w:val="0066071C"/>
    <w:rsid w:val="00661C71"/>
    <w:rsid w:val="006622F4"/>
    <w:rsid w:val="00662523"/>
    <w:rsid w:val="006632B7"/>
    <w:rsid w:val="00663D44"/>
    <w:rsid w:val="00663EA9"/>
    <w:rsid w:val="006642EE"/>
    <w:rsid w:val="00664B68"/>
    <w:rsid w:val="00664C66"/>
    <w:rsid w:val="006658A1"/>
    <w:rsid w:val="0066701E"/>
    <w:rsid w:val="00667EB0"/>
    <w:rsid w:val="0067017C"/>
    <w:rsid w:val="006708C9"/>
    <w:rsid w:val="00670F28"/>
    <w:rsid w:val="00671098"/>
    <w:rsid w:val="00671B6C"/>
    <w:rsid w:val="00671BEA"/>
    <w:rsid w:val="00671CD1"/>
    <w:rsid w:val="00671FFF"/>
    <w:rsid w:val="00672226"/>
    <w:rsid w:val="00672261"/>
    <w:rsid w:val="0067228C"/>
    <w:rsid w:val="006738D1"/>
    <w:rsid w:val="006738E0"/>
    <w:rsid w:val="006740DE"/>
    <w:rsid w:val="0067512F"/>
    <w:rsid w:val="00675AD9"/>
    <w:rsid w:val="0067727A"/>
    <w:rsid w:val="00677317"/>
    <w:rsid w:val="0068290D"/>
    <w:rsid w:val="0068482B"/>
    <w:rsid w:val="00684D69"/>
    <w:rsid w:val="0068587D"/>
    <w:rsid w:val="006863D9"/>
    <w:rsid w:val="00686EB6"/>
    <w:rsid w:val="00687449"/>
    <w:rsid w:val="006909BB"/>
    <w:rsid w:val="006911B8"/>
    <w:rsid w:val="0069140F"/>
    <w:rsid w:val="0069244E"/>
    <w:rsid w:val="00693A7A"/>
    <w:rsid w:val="00694871"/>
    <w:rsid w:val="00695069"/>
    <w:rsid w:val="00696215"/>
    <w:rsid w:val="00697520"/>
    <w:rsid w:val="006A0F14"/>
    <w:rsid w:val="006A122C"/>
    <w:rsid w:val="006A1675"/>
    <w:rsid w:val="006A2894"/>
    <w:rsid w:val="006A3F37"/>
    <w:rsid w:val="006A4A0A"/>
    <w:rsid w:val="006A4D45"/>
    <w:rsid w:val="006A5C43"/>
    <w:rsid w:val="006A65A4"/>
    <w:rsid w:val="006A73F1"/>
    <w:rsid w:val="006B04D0"/>
    <w:rsid w:val="006B0A1A"/>
    <w:rsid w:val="006B0D52"/>
    <w:rsid w:val="006B132F"/>
    <w:rsid w:val="006B1A00"/>
    <w:rsid w:val="006B226A"/>
    <w:rsid w:val="006B2924"/>
    <w:rsid w:val="006B3163"/>
    <w:rsid w:val="006B42F6"/>
    <w:rsid w:val="006B579C"/>
    <w:rsid w:val="006B5B67"/>
    <w:rsid w:val="006B5D89"/>
    <w:rsid w:val="006B6842"/>
    <w:rsid w:val="006B78F8"/>
    <w:rsid w:val="006C0BC9"/>
    <w:rsid w:val="006C2577"/>
    <w:rsid w:val="006C25D3"/>
    <w:rsid w:val="006C3054"/>
    <w:rsid w:val="006C3E70"/>
    <w:rsid w:val="006C70D7"/>
    <w:rsid w:val="006C7BAA"/>
    <w:rsid w:val="006D1928"/>
    <w:rsid w:val="006D2A39"/>
    <w:rsid w:val="006D334D"/>
    <w:rsid w:val="006D374B"/>
    <w:rsid w:val="006D47C5"/>
    <w:rsid w:val="006D5DB0"/>
    <w:rsid w:val="006D6513"/>
    <w:rsid w:val="006D657A"/>
    <w:rsid w:val="006D6C76"/>
    <w:rsid w:val="006D7FC1"/>
    <w:rsid w:val="006E17BD"/>
    <w:rsid w:val="006E1AE2"/>
    <w:rsid w:val="006E2578"/>
    <w:rsid w:val="006E34DD"/>
    <w:rsid w:val="006E350F"/>
    <w:rsid w:val="006E49F6"/>
    <w:rsid w:val="006E5062"/>
    <w:rsid w:val="006E6888"/>
    <w:rsid w:val="006E6A23"/>
    <w:rsid w:val="006E6DB2"/>
    <w:rsid w:val="006F0444"/>
    <w:rsid w:val="006F1699"/>
    <w:rsid w:val="006F29B0"/>
    <w:rsid w:val="006F2D31"/>
    <w:rsid w:val="006F5280"/>
    <w:rsid w:val="006F64A7"/>
    <w:rsid w:val="006F6EE5"/>
    <w:rsid w:val="00700BD9"/>
    <w:rsid w:val="00701BE8"/>
    <w:rsid w:val="00702104"/>
    <w:rsid w:val="00702655"/>
    <w:rsid w:val="00702E52"/>
    <w:rsid w:val="00703F86"/>
    <w:rsid w:val="00705F56"/>
    <w:rsid w:val="00706B6D"/>
    <w:rsid w:val="00707297"/>
    <w:rsid w:val="00707982"/>
    <w:rsid w:val="00710709"/>
    <w:rsid w:val="00711EE3"/>
    <w:rsid w:val="00712488"/>
    <w:rsid w:val="00712905"/>
    <w:rsid w:val="00713898"/>
    <w:rsid w:val="007140D0"/>
    <w:rsid w:val="00714E3A"/>
    <w:rsid w:val="00714EBA"/>
    <w:rsid w:val="0071524D"/>
    <w:rsid w:val="00715E08"/>
    <w:rsid w:val="00717C3C"/>
    <w:rsid w:val="0072034C"/>
    <w:rsid w:val="00720D3B"/>
    <w:rsid w:val="0072117D"/>
    <w:rsid w:val="007213EF"/>
    <w:rsid w:val="007217D7"/>
    <w:rsid w:val="007218E4"/>
    <w:rsid w:val="007218F3"/>
    <w:rsid w:val="007221FE"/>
    <w:rsid w:val="00722D66"/>
    <w:rsid w:val="00723DC7"/>
    <w:rsid w:val="00723E7B"/>
    <w:rsid w:val="0072469A"/>
    <w:rsid w:val="00724722"/>
    <w:rsid w:val="007249A8"/>
    <w:rsid w:val="0072505B"/>
    <w:rsid w:val="00725212"/>
    <w:rsid w:val="00725721"/>
    <w:rsid w:val="0072576B"/>
    <w:rsid w:val="00726977"/>
    <w:rsid w:val="0073022F"/>
    <w:rsid w:val="007311AF"/>
    <w:rsid w:val="00731E22"/>
    <w:rsid w:val="0073262C"/>
    <w:rsid w:val="00732D44"/>
    <w:rsid w:val="00733175"/>
    <w:rsid w:val="00734CEE"/>
    <w:rsid w:val="0073599F"/>
    <w:rsid w:val="007367DB"/>
    <w:rsid w:val="007371DA"/>
    <w:rsid w:val="007403A2"/>
    <w:rsid w:val="007404A8"/>
    <w:rsid w:val="007413C7"/>
    <w:rsid w:val="007417F5"/>
    <w:rsid w:val="00742215"/>
    <w:rsid w:val="00742F2E"/>
    <w:rsid w:val="007431D5"/>
    <w:rsid w:val="0074441B"/>
    <w:rsid w:val="00744503"/>
    <w:rsid w:val="007451C2"/>
    <w:rsid w:val="0074553C"/>
    <w:rsid w:val="00745883"/>
    <w:rsid w:val="0074641E"/>
    <w:rsid w:val="00746662"/>
    <w:rsid w:val="00746831"/>
    <w:rsid w:val="00746BFA"/>
    <w:rsid w:val="00747B30"/>
    <w:rsid w:val="00750A03"/>
    <w:rsid w:val="007511F4"/>
    <w:rsid w:val="0075311A"/>
    <w:rsid w:val="00753929"/>
    <w:rsid w:val="00755435"/>
    <w:rsid w:val="00756B46"/>
    <w:rsid w:val="00757E32"/>
    <w:rsid w:val="00760575"/>
    <w:rsid w:val="0076091F"/>
    <w:rsid w:val="0076139E"/>
    <w:rsid w:val="0076218A"/>
    <w:rsid w:val="00764005"/>
    <w:rsid w:val="00764076"/>
    <w:rsid w:val="007648EB"/>
    <w:rsid w:val="007658F8"/>
    <w:rsid w:val="00765A4B"/>
    <w:rsid w:val="00766077"/>
    <w:rsid w:val="00766F31"/>
    <w:rsid w:val="00767225"/>
    <w:rsid w:val="0077126A"/>
    <w:rsid w:val="0077164E"/>
    <w:rsid w:val="0077250E"/>
    <w:rsid w:val="007725C3"/>
    <w:rsid w:val="00772DCC"/>
    <w:rsid w:val="007730EE"/>
    <w:rsid w:val="00773539"/>
    <w:rsid w:val="007755BA"/>
    <w:rsid w:val="007768AF"/>
    <w:rsid w:val="00776C96"/>
    <w:rsid w:val="0077719A"/>
    <w:rsid w:val="0077753B"/>
    <w:rsid w:val="007778A9"/>
    <w:rsid w:val="0078001A"/>
    <w:rsid w:val="00782179"/>
    <w:rsid w:val="00782D53"/>
    <w:rsid w:val="007832C4"/>
    <w:rsid w:val="007834B3"/>
    <w:rsid w:val="00783CD4"/>
    <w:rsid w:val="00785B81"/>
    <w:rsid w:val="00786F25"/>
    <w:rsid w:val="00787C14"/>
    <w:rsid w:val="00787FA9"/>
    <w:rsid w:val="007901A2"/>
    <w:rsid w:val="00790343"/>
    <w:rsid w:val="00790B35"/>
    <w:rsid w:val="007910F1"/>
    <w:rsid w:val="00791629"/>
    <w:rsid w:val="00792BB0"/>
    <w:rsid w:val="0079382E"/>
    <w:rsid w:val="00793FBC"/>
    <w:rsid w:val="00794CEA"/>
    <w:rsid w:val="00794D67"/>
    <w:rsid w:val="007955F1"/>
    <w:rsid w:val="007959AF"/>
    <w:rsid w:val="00796CF5"/>
    <w:rsid w:val="00796F02"/>
    <w:rsid w:val="00797DC4"/>
    <w:rsid w:val="007A04BE"/>
    <w:rsid w:val="007A091C"/>
    <w:rsid w:val="007A0C68"/>
    <w:rsid w:val="007A0CA0"/>
    <w:rsid w:val="007A0F2E"/>
    <w:rsid w:val="007A1ABD"/>
    <w:rsid w:val="007A28E4"/>
    <w:rsid w:val="007A377B"/>
    <w:rsid w:val="007A3F72"/>
    <w:rsid w:val="007A4248"/>
    <w:rsid w:val="007A4488"/>
    <w:rsid w:val="007A44A9"/>
    <w:rsid w:val="007A4725"/>
    <w:rsid w:val="007A4B0B"/>
    <w:rsid w:val="007A51F9"/>
    <w:rsid w:val="007A5298"/>
    <w:rsid w:val="007A606C"/>
    <w:rsid w:val="007A65DB"/>
    <w:rsid w:val="007A76EB"/>
    <w:rsid w:val="007B0121"/>
    <w:rsid w:val="007B023D"/>
    <w:rsid w:val="007B15F7"/>
    <w:rsid w:val="007B23FC"/>
    <w:rsid w:val="007B2478"/>
    <w:rsid w:val="007B28BA"/>
    <w:rsid w:val="007B3180"/>
    <w:rsid w:val="007B447F"/>
    <w:rsid w:val="007B4EC6"/>
    <w:rsid w:val="007B59C3"/>
    <w:rsid w:val="007B5EAC"/>
    <w:rsid w:val="007B61BA"/>
    <w:rsid w:val="007B7AA1"/>
    <w:rsid w:val="007C058E"/>
    <w:rsid w:val="007C0F04"/>
    <w:rsid w:val="007C1318"/>
    <w:rsid w:val="007C22EB"/>
    <w:rsid w:val="007C2709"/>
    <w:rsid w:val="007C2EFA"/>
    <w:rsid w:val="007C3298"/>
    <w:rsid w:val="007C4D93"/>
    <w:rsid w:val="007C51E2"/>
    <w:rsid w:val="007C5B5A"/>
    <w:rsid w:val="007C5DE0"/>
    <w:rsid w:val="007C7A98"/>
    <w:rsid w:val="007C7F55"/>
    <w:rsid w:val="007D0842"/>
    <w:rsid w:val="007D144F"/>
    <w:rsid w:val="007D3DD2"/>
    <w:rsid w:val="007D41FA"/>
    <w:rsid w:val="007D46F2"/>
    <w:rsid w:val="007D5E36"/>
    <w:rsid w:val="007D6F50"/>
    <w:rsid w:val="007D76D4"/>
    <w:rsid w:val="007E04D1"/>
    <w:rsid w:val="007E1BC2"/>
    <w:rsid w:val="007E1D46"/>
    <w:rsid w:val="007E2E75"/>
    <w:rsid w:val="007E428C"/>
    <w:rsid w:val="007E5523"/>
    <w:rsid w:val="007E5571"/>
    <w:rsid w:val="007E5C09"/>
    <w:rsid w:val="007E6542"/>
    <w:rsid w:val="007E696B"/>
    <w:rsid w:val="007E6EF0"/>
    <w:rsid w:val="007F1147"/>
    <w:rsid w:val="007F1541"/>
    <w:rsid w:val="007F15A2"/>
    <w:rsid w:val="007F2116"/>
    <w:rsid w:val="007F2170"/>
    <w:rsid w:val="007F3F84"/>
    <w:rsid w:val="007F5B83"/>
    <w:rsid w:val="007F60B5"/>
    <w:rsid w:val="007F6124"/>
    <w:rsid w:val="007F6693"/>
    <w:rsid w:val="007F6E3A"/>
    <w:rsid w:val="008003CD"/>
    <w:rsid w:val="008004F0"/>
    <w:rsid w:val="00800B39"/>
    <w:rsid w:val="00802EA2"/>
    <w:rsid w:val="00804331"/>
    <w:rsid w:val="00804345"/>
    <w:rsid w:val="00804F86"/>
    <w:rsid w:val="00805352"/>
    <w:rsid w:val="008059CD"/>
    <w:rsid w:val="00805E9C"/>
    <w:rsid w:val="00806D82"/>
    <w:rsid w:val="008073F2"/>
    <w:rsid w:val="0080743B"/>
    <w:rsid w:val="008079D3"/>
    <w:rsid w:val="00810958"/>
    <w:rsid w:val="00810E41"/>
    <w:rsid w:val="00811147"/>
    <w:rsid w:val="0081220B"/>
    <w:rsid w:val="0081239E"/>
    <w:rsid w:val="0081271B"/>
    <w:rsid w:val="00812D15"/>
    <w:rsid w:val="00814317"/>
    <w:rsid w:val="008149C3"/>
    <w:rsid w:val="008153A2"/>
    <w:rsid w:val="00815C3E"/>
    <w:rsid w:val="00816B90"/>
    <w:rsid w:val="00817054"/>
    <w:rsid w:val="00817586"/>
    <w:rsid w:val="00817BFE"/>
    <w:rsid w:val="00820BBF"/>
    <w:rsid w:val="00820C62"/>
    <w:rsid w:val="00821B21"/>
    <w:rsid w:val="00823321"/>
    <w:rsid w:val="0082371E"/>
    <w:rsid w:val="008239F9"/>
    <w:rsid w:val="00823B09"/>
    <w:rsid w:val="00823DC5"/>
    <w:rsid w:val="008254E7"/>
    <w:rsid w:val="008268CA"/>
    <w:rsid w:val="00826A8F"/>
    <w:rsid w:val="00826CA5"/>
    <w:rsid w:val="00826CC1"/>
    <w:rsid w:val="00827128"/>
    <w:rsid w:val="00827783"/>
    <w:rsid w:val="008329DF"/>
    <w:rsid w:val="00832F05"/>
    <w:rsid w:val="00833B98"/>
    <w:rsid w:val="00833C23"/>
    <w:rsid w:val="00836433"/>
    <w:rsid w:val="00840139"/>
    <w:rsid w:val="008409FB"/>
    <w:rsid w:val="00840F6D"/>
    <w:rsid w:val="00841490"/>
    <w:rsid w:val="0084165D"/>
    <w:rsid w:val="0084233D"/>
    <w:rsid w:val="008425B4"/>
    <w:rsid w:val="008428A4"/>
    <w:rsid w:val="00845680"/>
    <w:rsid w:val="00846C06"/>
    <w:rsid w:val="00847162"/>
    <w:rsid w:val="0084742B"/>
    <w:rsid w:val="0085051C"/>
    <w:rsid w:val="00850583"/>
    <w:rsid w:val="00850A2B"/>
    <w:rsid w:val="008511B7"/>
    <w:rsid w:val="00851236"/>
    <w:rsid w:val="00851EA5"/>
    <w:rsid w:val="008529ED"/>
    <w:rsid w:val="00853F21"/>
    <w:rsid w:val="008541D6"/>
    <w:rsid w:val="008547E0"/>
    <w:rsid w:val="0085503B"/>
    <w:rsid w:val="00855117"/>
    <w:rsid w:val="008566CB"/>
    <w:rsid w:val="008566F0"/>
    <w:rsid w:val="008572A3"/>
    <w:rsid w:val="00860E66"/>
    <w:rsid w:val="008618A3"/>
    <w:rsid w:val="00862538"/>
    <w:rsid w:val="00863A2A"/>
    <w:rsid w:val="00864084"/>
    <w:rsid w:val="0086413F"/>
    <w:rsid w:val="008644B3"/>
    <w:rsid w:val="0086471E"/>
    <w:rsid w:val="0086482E"/>
    <w:rsid w:val="00864F9C"/>
    <w:rsid w:val="00866175"/>
    <w:rsid w:val="00866D1B"/>
    <w:rsid w:val="00867A20"/>
    <w:rsid w:val="0087006E"/>
    <w:rsid w:val="008709AD"/>
    <w:rsid w:val="008710FC"/>
    <w:rsid w:val="00871D68"/>
    <w:rsid w:val="008726DC"/>
    <w:rsid w:val="00872AD0"/>
    <w:rsid w:val="00872E8E"/>
    <w:rsid w:val="00873143"/>
    <w:rsid w:val="0087353B"/>
    <w:rsid w:val="0087393D"/>
    <w:rsid w:val="008740E4"/>
    <w:rsid w:val="0087546A"/>
    <w:rsid w:val="0087552D"/>
    <w:rsid w:val="00876703"/>
    <w:rsid w:val="00876796"/>
    <w:rsid w:val="00881806"/>
    <w:rsid w:val="00883134"/>
    <w:rsid w:val="00883D78"/>
    <w:rsid w:val="00883DA9"/>
    <w:rsid w:val="008854D7"/>
    <w:rsid w:val="00885BFB"/>
    <w:rsid w:val="00886389"/>
    <w:rsid w:val="008875E7"/>
    <w:rsid w:val="00887D4A"/>
    <w:rsid w:val="00887DD3"/>
    <w:rsid w:val="008903B3"/>
    <w:rsid w:val="00890799"/>
    <w:rsid w:val="008912F8"/>
    <w:rsid w:val="00891AB0"/>
    <w:rsid w:val="008923FD"/>
    <w:rsid w:val="0089267C"/>
    <w:rsid w:val="00893199"/>
    <w:rsid w:val="00894820"/>
    <w:rsid w:val="00894ABF"/>
    <w:rsid w:val="00895B2B"/>
    <w:rsid w:val="00897A7F"/>
    <w:rsid w:val="008A020D"/>
    <w:rsid w:val="008A0A63"/>
    <w:rsid w:val="008A17BE"/>
    <w:rsid w:val="008A2DA6"/>
    <w:rsid w:val="008A3441"/>
    <w:rsid w:val="008A3866"/>
    <w:rsid w:val="008A39A2"/>
    <w:rsid w:val="008A3ADA"/>
    <w:rsid w:val="008A4BC0"/>
    <w:rsid w:val="008A4DDC"/>
    <w:rsid w:val="008A54DA"/>
    <w:rsid w:val="008A594D"/>
    <w:rsid w:val="008A5A38"/>
    <w:rsid w:val="008A5A9E"/>
    <w:rsid w:val="008A7A33"/>
    <w:rsid w:val="008A7B42"/>
    <w:rsid w:val="008B07CE"/>
    <w:rsid w:val="008B106D"/>
    <w:rsid w:val="008B1A3C"/>
    <w:rsid w:val="008B1DCA"/>
    <w:rsid w:val="008B292F"/>
    <w:rsid w:val="008B38BA"/>
    <w:rsid w:val="008B3C33"/>
    <w:rsid w:val="008B4038"/>
    <w:rsid w:val="008B4660"/>
    <w:rsid w:val="008B4DA4"/>
    <w:rsid w:val="008B5C9F"/>
    <w:rsid w:val="008C1130"/>
    <w:rsid w:val="008C1BD5"/>
    <w:rsid w:val="008C209B"/>
    <w:rsid w:val="008C2501"/>
    <w:rsid w:val="008C28A0"/>
    <w:rsid w:val="008C3EA4"/>
    <w:rsid w:val="008C44B0"/>
    <w:rsid w:val="008C44B3"/>
    <w:rsid w:val="008C58C9"/>
    <w:rsid w:val="008C6A7B"/>
    <w:rsid w:val="008C6B0E"/>
    <w:rsid w:val="008C7029"/>
    <w:rsid w:val="008C75D2"/>
    <w:rsid w:val="008C7909"/>
    <w:rsid w:val="008D028B"/>
    <w:rsid w:val="008D0ABF"/>
    <w:rsid w:val="008D18B2"/>
    <w:rsid w:val="008D20E2"/>
    <w:rsid w:val="008D25B6"/>
    <w:rsid w:val="008D3160"/>
    <w:rsid w:val="008D38FF"/>
    <w:rsid w:val="008D5233"/>
    <w:rsid w:val="008D75B2"/>
    <w:rsid w:val="008E1E8B"/>
    <w:rsid w:val="008E2707"/>
    <w:rsid w:val="008E3DE3"/>
    <w:rsid w:val="008E47DC"/>
    <w:rsid w:val="008E632E"/>
    <w:rsid w:val="008E697E"/>
    <w:rsid w:val="008E704E"/>
    <w:rsid w:val="008E7CE0"/>
    <w:rsid w:val="008F08F8"/>
    <w:rsid w:val="008F097B"/>
    <w:rsid w:val="008F0AC0"/>
    <w:rsid w:val="008F209C"/>
    <w:rsid w:val="008F27EC"/>
    <w:rsid w:val="008F3192"/>
    <w:rsid w:val="008F465F"/>
    <w:rsid w:val="008F4898"/>
    <w:rsid w:val="008F52EA"/>
    <w:rsid w:val="008F54DC"/>
    <w:rsid w:val="008F5CA8"/>
    <w:rsid w:val="008F7CDE"/>
    <w:rsid w:val="00900747"/>
    <w:rsid w:val="00900ACD"/>
    <w:rsid w:val="00900D95"/>
    <w:rsid w:val="00900F49"/>
    <w:rsid w:val="0090108C"/>
    <w:rsid w:val="00901A2C"/>
    <w:rsid w:val="009020FE"/>
    <w:rsid w:val="00902B36"/>
    <w:rsid w:val="009031F1"/>
    <w:rsid w:val="00903967"/>
    <w:rsid w:val="00903F14"/>
    <w:rsid w:val="00904932"/>
    <w:rsid w:val="009050D8"/>
    <w:rsid w:val="009052AE"/>
    <w:rsid w:val="00906B56"/>
    <w:rsid w:val="00906D2A"/>
    <w:rsid w:val="00906E00"/>
    <w:rsid w:val="00907269"/>
    <w:rsid w:val="00907A69"/>
    <w:rsid w:val="00911CFC"/>
    <w:rsid w:val="00912C93"/>
    <w:rsid w:val="0091364E"/>
    <w:rsid w:val="00913901"/>
    <w:rsid w:val="009139AD"/>
    <w:rsid w:val="009140F6"/>
    <w:rsid w:val="00914296"/>
    <w:rsid w:val="009149DA"/>
    <w:rsid w:val="00914AAE"/>
    <w:rsid w:val="009152C3"/>
    <w:rsid w:val="00916E16"/>
    <w:rsid w:val="009217B6"/>
    <w:rsid w:val="00921B07"/>
    <w:rsid w:val="00921C3C"/>
    <w:rsid w:val="009221DA"/>
    <w:rsid w:val="0092240B"/>
    <w:rsid w:val="009230BA"/>
    <w:rsid w:val="009233DD"/>
    <w:rsid w:val="009249C8"/>
    <w:rsid w:val="00924BD4"/>
    <w:rsid w:val="00925218"/>
    <w:rsid w:val="00926406"/>
    <w:rsid w:val="00926783"/>
    <w:rsid w:val="0092783E"/>
    <w:rsid w:val="00930B8F"/>
    <w:rsid w:val="00930FE3"/>
    <w:rsid w:val="00931CCA"/>
    <w:rsid w:val="0093274D"/>
    <w:rsid w:val="00934153"/>
    <w:rsid w:val="00934ACB"/>
    <w:rsid w:val="00935146"/>
    <w:rsid w:val="00936694"/>
    <w:rsid w:val="009373E9"/>
    <w:rsid w:val="0093741E"/>
    <w:rsid w:val="00937768"/>
    <w:rsid w:val="00940979"/>
    <w:rsid w:val="00940B7B"/>
    <w:rsid w:val="00941217"/>
    <w:rsid w:val="009415B0"/>
    <w:rsid w:val="009433A0"/>
    <w:rsid w:val="00945D55"/>
    <w:rsid w:val="009466D9"/>
    <w:rsid w:val="009467E4"/>
    <w:rsid w:val="0094685C"/>
    <w:rsid w:val="00946976"/>
    <w:rsid w:val="00946B1A"/>
    <w:rsid w:val="009476E6"/>
    <w:rsid w:val="00947A3C"/>
    <w:rsid w:val="00947B72"/>
    <w:rsid w:val="00947BBE"/>
    <w:rsid w:val="00947CD6"/>
    <w:rsid w:val="009508EB"/>
    <w:rsid w:val="0095131A"/>
    <w:rsid w:val="0095182D"/>
    <w:rsid w:val="009536D5"/>
    <w:rsid w:val="00953BC3"/>
    <w:rsid w:val="009553C5"/>
    <w:rsid w:val="00955636"/>
    <w:rsid w:val="00955FF8"/>
    <w:rsid w:val="00956148"/>
    <w:rsid w:val="009563FA"/>
    <w:rsid w:val="00956919"/>
    <w:rsid w:val="00956E6F"/>
    <w:rsid w:val="00961287"/>
    <w:rsid w:val="009621B5"/>
    <w:rsid w:val="00962C0B"/>
    <w:rsid w:val="00963BAA"/>
    <w:rsid w:val="009643E7"/>
    <w:rsid w:val="009647B9"/>
    <w:rsid w:val="00966D86"/>
    <w:rsid w:val="00970004"/>
    <w:rsid w:val="0097054E"/>
    <w:rsid w:val="009708FE"/>
    <w:rsid w:val="00971957"/>
    <w:rsid w:val="009720AE"/>
    <w:rsid w:val="00972197"/>
    <w:rsid w:val="009741DF"/>
    <w:rsid w:val="009752CC"/>
    <w:rsid w:val="00976244"/>
    <w:rsid w:val="00976CBF"/>
    <w:rsid w:val="0097789A"/>
    <w:rsid w:val="00977986"/>
    <w:rsid w:val="00980950"/>
    <w:rsid w:val="00981905"/>
    <w:rsid w:val="00981ACB"/>
    <w:rsid w:val="00981D72"/>
    <w:rsid w:val="00981E9B"/>
    <w:rsid w:val="009832EE"/>
    <w:rsid w:val="009845D6"/>
    <w:rsid w:val="009848DE"/>
    <w:rsid w:val="00984F16"/>
    <w:rsid w:val="00985E5C"/>
    <w:rsid w:val="00987221"/>
    <w:rsid w:val="009879A8"/>
    <w:rsid w:val="00987BFE"/>
    <w:rsid w:val="00990BFB"/>
    <w:rsid w:val="00991A50"/>
    <w:rsid w:val="00991A80"/>
    <w:rsid w:val="00993956"/>
    <w:rsid w:val="00994B78"/>
    <w:rsid w:val="00995E25"/>
    <w:rsid w:val="009A00B2"/>
    <w:rsid w:val="009A1182"/>
    <w:rsid w:val="009A1474"/>
    <w:rsid w:val="009A218E"/>
    <w:rsid w:val="009A27B7"/>
    <w:rsid w:val="009A3007"/>
    <w:rsid w:val="009A437B"/>
    <w:rsid w:val="009A4676"/>
    <w:rsid w:val="009A5542"/>
    <w:rsid w:val="009A5A03"/>
    <w:rsid w:val="009B0B8D"/>
    <w:rsid w:val="009B0BC7"/>
    <w:rsid w:val="009B1AA1"/>
    <w:rsid w:val="009B205F"/>
    <w:rsid w:val="009B29B6"/>
    <w:rsid w:val="009B2D44"/>
    <w:rsid w:val="009B2E91"/>
    <w:rsid w:val="009B375F"/>
    <w:rsid w:val="009B4282"/>
    <w:rsid w:val="009B62C8"/>
    <w:rsid w:val="009B6925"/>
    <w:rsid w:val="009B6A6B"/>
    <w:rsid w:val="009B6D4F"/>
    <w:rsid w:val="009B6E01"/>
    <w:rsid w:val="009B7842"/>
    <w:rsid w:val="009B799B"/>
    <w:rsid w:val="009C16B6"/>
    <w:rsid w:val="009C1FE9"/>
    <w:rsid w:val="009C3307"/>
    <w:rsid w:val="009C35C5"/>
    <w:rsid w:val="009C38AB"/>
    <w:rsid w:val="009C65E2"/>
    <w:rsid w:val="009C66E6"/>
    <w:rsid w:val="009C6898"/>
    <w:rsid w:val="009C6C26"/>
    <w:rsid w:val="009C704B"/>
    <w:rsid w:val="009C707B"/>
    <w:rsid w:val="009C78CF"/>
    <w:rsid w:val="009C7942"/>
    <w:rsid w:val="009D0DC1"/>
    <w:rsid w:val="009D1838"/>
    <w:rsid w:val="009D1C57"/>
    <w:rsid w:val="009D3341"/>
    <w:rsid w:val="009D34DA"/>
    <w:rsid w:val="009D385C"/>
    <w:rsid w:val="009D50E8"/>
    <w:rsid w:val="009D53D1"/>
    <w:rsid w:val="009D6E90"/>
    <w:rsid w:val="009D6F91"/>
    <w:rsid w:val="009D738D"/>
    <w:rsid w:val="009D7921"/>
    <w:rsid w:val="009E05CA"/>
    <w:rsid w:val="009E0B23"/>
    <w:rsid w:val="009E212F"/>
    <w:rsid w:val="009E23B5"/>
    <w:rsid w:val="009E26DA"/>
    <w:rsid w:val="009E3926"/>
    <w:rsid w:val="009E4E5F"/>
    <w:rsid w:val="009E503A"/>
    <w:rsid w:val="009E6E63"/>
    <w:rsid w:val="009E71C4"/>
    <w:rsid w:val="009E7626"/>
    <w:rsid w:val="009E77EC"/>
    <w:rsid w:val="009F0167"/>
    <w:rsid w:val="009F0530"/>
    <w:rsid w:val="009F0844"/>
    <w:rsid w:val="009F0C77"/>
    <w:rsid w:val="009F22D4"/>
    <w:rsid w:val="009F3AFC"/>
    <w:rsid w:val="009F40C3"/>
    <w:rsid w:val="009F493D"/>
    <w:rsid w:val="009F4946"/>
    <w:rsid w:val="009F4D50"/>
    <w:rsid w:val="009F57FB"/>
    <w:rsid w:val="009F6D25"/>
    <w:rsid w:val="009F72EB"/>
    <w:rsid w:val="009F754B"/>
    <w:rsid w:val="00A005F1"/>
    <w:rsid w:val="00A00BD8"/>
    <w:rsid w:val="00A0221C"/>
    <w:rsid w:val="00A02E23"/>
    <w:rsid w:val="00A03466"/>
    <w:rsid w:val="00A03A32"/>
    <w:rsid w:val="00A04AE1"/>
    <w:rsid w:val="00A074A5"/>
    <w:rsid w:val="00A0784B"/>
    <w:rsid w:val="00A10F32"/>
    <w:rsid w:val="00A12331"/>
    <w:rsid w:val="00A1266B"/>
    <w:rsid w:val="00A12712"/>
    <w:rsid w:val="00A13631"/>
    <w:rsid w:val="00A13979"/>
    <w:rsid w:val="00A14AED"/>
    <w:rsid w:val="00A1566E"/>
    <w:rsid w:val="00A15CFB"/>
    <w:rsid w:val="00A16BF4"/>
    <w:rsid w:val="00A17E68"/>
    <w:rsid w:val="00A2010E"/>
    <w:rsid w:val="00A20518"/>
    <w:rsid w:val="00A2091A"/>
    <w:rsid w:val="00A2177D"/>
    <w:rsid w:val="00A21BC0"/>
    <w:rsid w:val="00A21E79"/>
    <w:rsid w:val="00A21EA4"/>
    <w:rsid w:val="00A22349"/>
    <w:rsid w:val="00A22919"/>
    <w:rsid w:val="00A229E9"/>
    <w:rsid w:val="00A24522"/>
    <w:rsid w:val="00A264D1"/>
    <w:rsid w:val="00A27C12"/>
    <w:rsid w:val="00A3021C"/>
    <w:rsid w:val="00A3079B"/>
    <w:rsid w:val="00A30909"/>
    <w:rsid w:val="00A31A1A"/>
    <w:rsid w:val="00A31A34"/>
    <w:rsid w:val="00A326F7"/>
    <w:rsid w:val="00A33885"/>
    <w:rsid w:val="00A34A76"/>
    <w:rsid w:val="00A35C50"/>
    <w:rsid w:val="00A36174"/>
    <w:rsid w:val="00A36226"/>
    <w:rsid w:val="00A372D0"/>
    <w:rsid w:val="00A37AC5"/>
    <w:rsid w:val="00A37EC4"/>
    <w:rsid w:val="00A40168"/>
    <w:rsid w:val="00A40273"/>
    <w:rsid w:val="00A403AD"/>
    <w:rsid w:val="00A41D1C"/>
    <w:rsid w:val="00A41E37"/>
    <w:rsid w:val="00A4245D"/>
    <w:rsid w:val="00A43D3C"/>
    <w:rsid w:val="00A46B07"/>
    <w:rsid w:val="00A50193"/>
    <w:rsid w:val="00A5055A"/>
    <w:rsid w:val="00A51A50"/>
    <w:rsid w:val="00A52934"/>
    <w:rsid w:val="00A52E15"/>
    <w:rsid w:val="00A533BC"/>
    <w:rsid w:val="00A53857"/>
    <w:rsid w:val="00A543E7"/>
    <w:rsid w:val="00A547AE"/>
    <w:rsid w:val="00A54C6F"/>
    <w:rsid w:val="00A55533"/>
    <w:rsid w:val="00A55945"/>
    <w:rsid w:val="00A55DD0"/>
    <w:rsid w:val="00A56238"/>
    <w:rsid w:val="00A56B6B"/>
    <w:rsid w:val="00A57691"/>
    <w:rsid w:val="00A605D5"/>
    <w:rsid w:val="00A606A2"/>
    <w:rsid w:val="00A60827"/>
    <w:rsid w:val="00A60FF1"/>
    <w:rsid w:val="00A6118D"/>
    <w:rsid w:val="00A614A4"/>
    <w:rsid w:val="00A6209B"/>
    <w:rsid w:val="00A62944"/>
    <w:rsid w:val="00A62B50"/>
    <w:rsid w:val="00A639A2"/>
    <w:rsid w:val="00A65B82"/>
    <w:rsid w:val="00A65DE5"/>
    <w:rsid w:val="00A66A78"/>
    <w:rsid w:val="00A67841"/>
    <w:rsid w:val="00A716CA"/>
    <w:rsid w:val="00A71F77"/>
    <w:rsid w:val="00A723FE"/>
    <w:rsid w:val="00A729D5"/>
    <w:rsid w:val="00A73C8E"/>
    <w:rsid w:val="00A742AA"/>
    <w:rsid w:val="00A75048"/>
    <w:rsid w:val="00A76230"/>
    <w:rsid w:val="00A76F73"/>
    <w:rsid w:val="00A771EC"/>
    <w:rsid w:val="00A7791A"/>
    <w:rsid w:val="00A7798E"/>
    <w:rsid w:val="00A77A6B"/>
    <w:rsid w:val="00A77D2E"/>
    <w:rsid w:val="00A77EC4"/>
    <w:rsid w:val="00A80203"/>
    <w:rsid w:val="00A80BC7"/>
    <w:rsid w:val="00A81177"/>
    <w:rsid w:val="00A81FE0"/>
    <w:rsid w:val="00A8334B"/>
    <w:rsid w:val="00A86E57"/>
    <w:rsid w:val="00A872AC"/>
    <w:rsid w:val="00A872BF"/>
    <w:rsid w:val="00A90B71"/>
    <w:rsid w:val="00A9109C"/>
    <w:rsid w:val="00A9166B"/>
    <w:rsid w:val="00A91F6C"/>
    <w:rsid w:val="00A921F3"/>
    <w:rsid w:val="00A92413"/>
    <w:rsid w:val="00A925EF"/>
    <w:rsid w:val="00A92D0B"/>
    <w:rsid w:val="00A93645"/>
    <w:rsid w:val="00A93A6F"/>
    <w:rsid w:val="00A943DB"/>
    <w:rsid w:val="00A949EE"/>
    <w:rsid w:val="00A96679"/>
    <w:rsid w:val="00A97559"/>
    <w:rsid w:val="00AA102E"/>
    <w:rsid w:val="00AA11B9"/>
    <w:rsid w:val="00AA1769"/>
    <w:rsid w:val="00AA1E1A"/>
    <w:rsid w:val="00AA1FAA"/>
    <w:rsid w:val="00AA2DFB"/>
    <w:rsid w:val="00AA3607"/>
    <w:rsid w:val="00AA3A92"/>
    <w:rsid w:val="00AA3E95"/>
    <w:rsid w:val="00AA50B6"/>
    <w:rsid w:val="00AA6C46"/>
    <w:rsid w:val="00AA77CD"/>
    <w:rsid w:val="00AB00EE"/>
    <w:rsid w:val="00AB05B6"/>
    <w:rsid w:val="00AB1546"/>
    <w:rsid w:val="00AB1808"/>
    <w:rsid w:val="00AB1BAA"/>
    <w:rsid w:val="00AB1D7F"/>
    <w:rsid w:val="00AB242F"/>
    <w:rsid w:val="00AB24C2"/>
    <w:rsid w:val="00AB38E5"/>
    <w:rsid w:val="00AB4510"/>
    <w:rsid w:val="00AB504B"/>
    <w:rsid w:val="00AB56CC"/>
    <w:rsid w:val="00AB5B3D"/>
    <w:rsid w:val="00AB7301"/>
    <w:rsid w:val="00AB789F"/>
    <w:rsid w:val="00AC059F"/>
    <w:rsid w:val="00AC0F67"/>
    <w:rsid w:val="00AC1903"/>
    <w:rsid w:val="00AC49BC"/>
    <w:rsid w:val="00AC49BF"/>
    <w:rsid w:val="00AC4CD8"/>
    <w:rsid w:val="00AC7108"/>
    <w:rsid w:val="00AC71F2"/>
    <w:rsid w:val="00AD23FF"/>
    <w:rsid w:val="00AD3E82"/>
    <w:rsid w:val="00AD44D5"/>
    <w:rsid w:val="00AD49CF"/>
    <w:rsid w:val="00AD4C63"/>
    <w:rsid w:val="00AD4D48"/>
    <w:rsid w:val="00AD4FB3"/>
    <w:rsid w:val="00AD5B30"/>
    <w:rsid w:val="00AD651A"/>
    <w:rsid w:val="00AD67C0"/>
    <w:rsid w:val="00AD69BE"/>
    <w:rsid w:val="00AD712E"/>
    <w:rsid w:val="00AD7985"/>
    <w:rsid w:val="00AE0F34"/>
    <w:rsid w:val="00AE19D3"/>
    <w:rsid w:val="00AE2708"/>
    <w:rsid w:val="00AE2DBA"/>
    <w:rsid w:val="00AE3D9D"/>
    <w:rsid w:val="00AE5D1A"/>
    <w:rsid w:val="00AE65E0"/>
    <w:rsid w:val="00AE6A7E"/>
    <w:rsid w:val="00AE6C76"/>
    <w:rsid w:val="00AE748D"/>
    <w:rsid w:val="00AF077C"/>
    <w:rsid w:val="00AF0F0B"/>
    <w:rsid w:val="00AF18A9"/>
    <w:rsid w:val="00AF1E05"/>
    <w:rsid w:val="00AF36D1"/>
    <w:rsid w:val="00AF49FF"/>
    <w:rsid w:val="00AF4D75"/>
    <w:rsid w:val="00AF59B2"/>
    <w:rsid w:val="00AF60D9"/>
    <w:rsid w:val="00AF6B7C"/>
    <w:rsid w:val="00AF6FBE"/>
    <w:rsid w:val="00B0249B"/>
    <w:rsid w:val="00B025C2"/>
    <w:rsid w:val="00B04DB2"/>
    <w:rsid w:val="00B07536"/>
    <w:rsid w:val="00B07C71"/>
    <w:rsid w:val="00B1174D"/>
    <w:rsid w:val="00B118C3"/>
    <w:rsid w:val="00B122E8"/>
    <w:rsid w:val="00B124E6"/>
    <w:rsid w:val="00B12563"/>
    <w:rsid w:val="00B12CB3"/>
    <w:rsid w:val="00B13393"/>
    <w:rsid w:val="00B15998"/>
    <w:rsid w:val="00B15DE9"/>
    <w:rsid w:val="00B177C9"/>
    <w:rsid w:val="00B179C7"/>
    <w:rsid w:val="00B17D48"/>
    <w:rsid w:val="00B17FDD"/>
    <w:rsid w:val="00B204A1"/>
    <w:rsid w:val="00B20A81"/>
    <w:rsid w:val="00B2252F"/>
    <w:rsid w:val="00B243BD"/>
    <w:rsid w:val="00B24682"/>
    <w:rsid w:val="00B251B6"/>
    <w:rsid w:val="00B25DD7"/>
    <w:rsid w:val="00B2642F"/>
    <w:rsid w:val="00B26B03"/>
    <w:rsid w:val="00B27D86"/>
    <w:rsid w:val="00B30157"/>
    <w:rsid w:val="00B31A61"/>
    <w:rsid w:val="00B31B81"/>
    <w:rsid w:val="00B32454"/>
    <w:rsid w:val="00B32766"/>
    <w:rsid w:val="00B341AF"/>
    <w:rsid w:val="00B341D9"/>
    <w:rsid w:val="00B343F3"/>
    <w:rsid w:val="00B34648"/>
    <w:rsid w:val="00B34AA0"/>
    <w:rsid w:val="00B35DD1"/>
    <w:rsid w:val="00B36184"/>
    <w:rsid w:val="00B36F9E"/>
    <w:rsid w:val="00B373E1"/>
    <w:rsid w:val="00B3768A"/>
    <w:rsid w:val="00B407BE"/>
    <w:rsid w:val="00B40EC4"/>
    <w:rsid w:val="00B40FF2"/>
    <w:rsid w:val="00B418C4"/>
    <w:rsid w:val="00B43A34"/>
    <w:rsid w:val="00B43B2F"/>
    <w:rsid w:val="00B44C88"/>
    <w:rsid w:val="00B4518D"/>
    <w:rsid w:val="00B46ED0"/>
    <w:rsid w:val="00B47159"/>
    <w:rsid w:val="00B52A65"/>
    <w:rsid w:val="00B538CF"/>
    <w:rsid w:val="00B546F7"/>
    <w:rsid w:val="00B54DF0"/>
    <w:rsid w:val="00B54F6D"/>
    <w:rsid w:val="00B55185"/>
    <w:rsid w:val="00B56349"/>
    <w:rsid w:val="00B567F0"/>
    <w:rsid w:val="00B56B93"/>
    <w:rsid w:val="00B5739B"/>
    <w:rsid w:val="00B57935"/>
    <w:rsid w:val="00B61F42"/>
    <w:rsid w:val="00B620C4"/>
    <w:rsid w:val="00B6228B"/>
    <w:rsid w:val="00B62540"/>
    <w:rsid w:val="00B6316A"/>
    <w:rsid w:val="00B63947"/>
    <w:rsid w:val="00B643B8"/>
    <w:rsid w:val="00B6493D"/>
    <w:rsid w:val="00B66ABD"/>
    <w:rsid w:val="00B67B7E"/>
    <w:rsid w:val="00B67CDE"/>
    <w:rsid w:val="00B7031C"/>
    <w:rsid w:val="00B7071D"/>
    <w:rsid w:val="00B70736"/>
    <w:rsid w:val="00B70BEE"/>
    <w:rsid w:val="00B71755"/>
    <w:rsid w:val="00B722CE"/>
    <w:rsid w:val="00B72FD8"/>
    <w:rsid w:val="00B73EF8"/>
    <w:rsid w:val="00B73EFB"/>
    <w:rsid w:val="00B74051"/>
    <w:rsid w:val="00B7502B"/>
    <w:rsid w:val="00B758C6"/>
    <w:rsid w:val="00B76842"/>
    <w:rsid w:val="00B768F9"/>
    <w:rsid w:val="00B76A89"/>
    <w:rsid w:val="00B774A5"/>
    <w:rsid w:val="00B77E1F"/>
    <w:rsid w:val="00B807ED"/>
    <w:rsid w:val="00B81958"/>
    <w:rsid w:val="00B81E3D"/>
    <w:rsid w:val="00B82416"/>
    <w:rsid w:val="00B842A2"/>
    <w:rsid w:val="00B853C7"/>
    <w:rsid w:val="00B8545D"/>
    <w:rsid w:val="00B861FC"/>
    <w:rsid w:val="00B86A91"/>
    <w:rsid w:val="00B87C63"/>
    <w:rsid w:val="00B912AF"/>
    <w:rsid w:val="00B91984"/>
    <w:rsid w:val="00B922F8"/>
    <w:rsid w:val="00B92639"/>
    <w:rsid w:val="00B92759"/>
    <w:rsid w:val="00B93B50"/>
    <w:rsid w:val="00B93C17"/>
    <w:rsid w:val="00B94473"/>
    <w:rsid w:val="00B946D4"/>
    <w:rsid w:val="00B95203"/>
    <w:rsid w:val="00B95A24"/>
    <w:rsid w:val="00B973A9"/>
    <w:rsid w:val="00B97B0A"/>
    <w:rsid w:val="00BA00BA"/>
    <w:rsid w:val="00BA041B"/>
    <w:rsid w:val="00BA0B2F"/>
    <w:rsid w:val="00BA1298"/>
    <w:rsid w:val="00BA15A6"/>
    <w:rsid w:val="00BA3AD7"/>
    <w:rsid w:val="00BA46EB"/>
    <w:rsid w:val="00BA5583"/>
    <w:rsid w:val="00BA5A45"/>
    <w:rsid w:val="00BA5F56"/>
    <w:rsid w:val="00BA62E7"/>
    <w:rsid w:val="00BA6DCE"/>
    <w:rsid w:val="00BA73F9"/>
    <w:rsid w:val="00BB161F"/>
    <w:rsid w:val="00BB17E4"/>
    <w:rsid w:val="00BB19FA"/>
    <w:rsid w:val="00BB2266"/>
    <w:rsid w:val="00BB299E"/>
    <w:rsid w:val="00BB2B72"/>
    <w:rsid w:val="00BB2BC7"/>
    <w:rsid w:val="00BB391E"/>
    <w:rsid w:val="00BB3935"/>
    <w:rsid w:val="00BB3AFC"/>
    <w:rsid w:val="00BB4661"/>
    <w:rsid w:val="00BB47E4"/>
    <w:rsid w:val="00BB491D"/>
    <w:rsid w:val="00BB4BBA"/>
    <w:rsid w:val="00BB4F9E"/>
    <w:rsid w:val="00BB528C"/>
    <w:rsid w:val="00BB5E39"/>
    <w:rsid w:val="00BB70CC"/>
    <w:rsid w:val="00BB71D4"/>
    <w:rsid w:val="00BC05AE"/>
    <w:rsid w:val="00BC082B"/>
    <w:rsid w:val="00BC128A"/>
    <w:rsid w:val="00BC1E4C"/>
    <w:rsid w:val="00BC1EBA"/>
    <w:rsid w:val="00BC2B5C"/>
    <w:rsid w:val="00BC4042"/>
    <w:rsid w:val="00BC40EA"/>
    <w:rsid w:val="00BC45A7"/>
    <w:rsid w:val="00BC46F8"/>
    <w:rsid w:val="00BC4B75"/>
    <w:rsid w:val="00BC4C12"/>
    <w:rsid w:val="00BC599D"/>
    <w:rsid w:val="00BC7BD3"/>
    <w:rsid w:val="00BD074A"/>
    <w:rsid w:val="00BD28C3"/>
    <w:rsid w:val="00BD3374"/>
    <w:rsid w:val="00BD4032"/>
    <w:rsid w:val="00BD403A"/>
    <w:rsid w:val="00BD4C0D"/>
    <w:rsid w:val="00BD5E5E"/>
    <w:rsid w:val="00BD650B"/>
    <w:rsid w:val="00BD6811"/>
    <w:rsid w:val="00BD6A34"/>
    <w:rsid w:val="00BD740D"/>
    <w:rsid w:val="00BE009E"/>
    <w:rsid w:val="00BE0DE1"/>
    <w:rsid w:val="00BE21AD"/>
    <w:rsid w:val="00BE23FA"/>
    <w:rsid w:val="00BE2697"/>
    <w:rsid w:val="00BE2BBC"/>
    <w:rsid w:val="00BE3578"/>
    <w:rsid w:val="00BE48C4"/>
    <w:rsid w:val="00BE4B39"/>
    <w:rsid w:val="00BE5636"/>
    <w:rsid w:val="00BE5678"/>
    <w:rsid w:val="00BE5710"/>
    <w:rsid w:val="00BE587B"/>
    <w:rsid w:val="00BE5B4B"/>
    <w:rsid w:val="00BE71AC"/>
    <w:rsid w:val="00BE79DE"/>
    <w:rsid w:val="00BE7C47"/>
    <w:rsid w:val="00BF00ED"/>
    <w:rsid w:val="00BF02EC"/>
    <w:rsid w:val="00BF0A72"/>
    <w:rsid w:val="00BF0D22"/>
    <w:rsid w:val="00BF136A"/>
    <w:rsid w:val="00BF1496"/>
    <w:rsid w:val="00BF1D06"/>
    <w:rsid w:val="00BF21D5"/>
    <w:rsid w:val="00BF2A94"/>
    <w:rsid w:val="00BF2C14"/>
    <w:rsid w:val="00BF2CB6"/>
    <w:rsid w:val="00BF2DDF"/>
    <w:rsid w:val="00BF336C"/>
    <w:rsid w:val="00BF3607"/>
    <w:rsid w:val="00BF36F6"/>
    <w:rsid w:val="00BF3908"/>
    <w:rsid w:val="00BF4C9C"/>
    <w:rsid w:val="00BF5371"/>
    <w:rsid w:val="00BF5BCF"/>
    <w:rsid w:val="00BF6041"/>
    <w:rsid w:val="00BF6147"/>
    <w:rsid w:val="00BF691B"/>
    <w:rsid w:val="00BF7093"/>
    <w:rsid w:val="00BF77B4"/>
    <w:rsid w:val="00BF78F4"/>
    <w:rsid w:val="00C00384"/>
    <w:rsid w:val="00C00642"/>
    <w:rsid w:val="00C00C4D"/>
    <w:rsid w:val="00C01328"/>
    <w:rsid w:val="00C02901"/>
    <w:rsid w:val="00C035E1"/>
    <w:rsid w:val="00C03A9A"/>
    <w:rsid w:val="00C042E7"/>
    <w:rsid w:val="00C04CAC"/>
    <w:rsid w:val="00C05402"/>
    <w:rsid w:val="00C060F8"/>
    <w:rsid w:val="00C0615E"/>
    <w:rsid w:val="00C06E7C"/>
    <w:rsid w:val="00C0783C"/>
    <w:rsid w:val="00C10B4B"/>
    <w:rsid w:val="00C11FB4"/>
    <w:rsid w:val="00C1249B"/>
    <w:rsid w:val="00C129E6"/>
    <w:rsid w:val="00C13190"/>
    <w:rsid w:val="00C14CFC"/>
    <w:rsid w:val="00C15D5B"/>
    <w:rsid w:val="00C161E2"/>
    <w:rsid w:val="00C166BC"/>
    <w:rsid w:val="00C20A1C"/>
    <w:rsid w:val="00C21800"/>
    <w:rsid w:val="00C22810"/>
    <w:rsid w:val="00C22C90"/>
    <w:rsid w:val="00C2331C"/>
    <w:rsid w:val="00C24CA5"/>
    <w:rsid w:val="00C24F70"/>
    <w:rsid w:val="00C24F73"/>
    <w:rsid w:val="00C258DE"/>
    <w:rsid w:val="00C263F4"/>
    <w:rsid w:val="00C26685"/>
    <w:rsid w:val="00C27AD6"/>
    <w:rsid w:val="00C27B06"/>
    <w:rsid w:val="00C27B3A"/>
    <w:rsid w:val="00C30577"/>
    <w:rsid w:val="00C305FC"/>
    <w:rsid w:val="00C3179E"/>
    <w:rsid w:val="00C318EC"/>
    <w:rsid w:val="00C31BD2"/>
    <w:rsid w:val="00C32702"/>
    <w:rsid w:val="00C3421E"/>
    <w:rsid w:val="00C34706"/>
    <w:rsid w:val="00C34D95"/>
    <w:rsid w:val="00C35750"/>
    <w:rsid w:val="00C35F73"/>
    <w:rsid w:val="00C40E40"/>
    <w:rsid w:val="00C418DA"/>
    <w:rsid w:val="00C420C0"/>
    <w:rsid w:val="00C420D9"/>
    <w:rsid w:val="00C422B2"/>
    <w:rsid w:val="00C451E8"/>
    <w:rsid w:val="00C46E4B"/>
    <w:rsid w:val="00C470F4"/>
    <w:rsid w:val="00C503C4"/>
    <w:rsid w:val="00C509B3"/>
    <w:rsid w:val="00C51B8E"/>
    <w:rsid w:val="00C52574"/>
    <w:rsid w:val="00C526F9"/>
    <w:rsid w:val="00C52FB8"/>
    <w:rsid w:val="00C5325A"/>
    <w:rsid w:val="00C56006"/>
    <w:rsid w:val="00C57C4E"/>
    <w:rsid w:val="00C60711"/>
    <w:rsid w:val="00C60EF0"/>
    <w:rsid w:val="00C61422"/>
    <w:rsid w:val="00C62236"/>
    <w:rsid w:val="00C624A1"/>
    <w:rsid w:val="00C64E8F"/>
    <w:rsid w:val="00C66312"/>
    <w:rsid w:val="00C66FDD"/>
    <w:rsid w:val="00C6703B"/>
    <w:rsid w:val="00C705C2"/>
    <w:rsid w:val="00C710CC"/>
    <w:rsid w:val="00C715A6"/>
    <w:rsid w:val="00C71872"/>
    <w:rsid w:val="00C71C4D"/>
    <w:rsid w:val="00C72B02"/>
    <w:rsid w:val="00C7402F"/>
    <w:rsid w:val="00C74C6F"/>
    <w:rsid w:val="00C762A4"/>
    <w:rsid w:val="00C76CD8"/>
    <w:rsid w:val="00C77512"/>
    <w:rsid w:val="00C82374"/>
    <w:rsid w:val="00C84280"/>
    <w:rsid w:val="00C85295"/>
    <w:rsid w:val="00C86803"/>
    <w:rsid w:val="00C87C32"/>
    <w:rsid w:val="00C87DB4"/>
    <w:rsid w:val="00C91B8E"/>
    <w:rsid w:val="00C93064"/>
    <w:rsid w:val="00C94476"/>
    <w:rsid w:val="00C959A5"/>
    <w:rsid w:val="00C9606D"/>
    <w:rsid w:val="00C97EEF"/>
    <w:rsid w:val="00CA0ED8"/>
    <w:rsid w:val="00CA10BD"/>
    <w:rsid w:val="00CA246F"/>
    <w:rsid w:val="00CA24E7"/>
    <w:rsid w:val="00CA2B61"/>
    <w:rsid w:val="00CA2D90"/>
    <w:rsid w:val="00CA3A54"/>
    <w:rsid w:val="00CA3DAD"/>
    <w:rsid w:val="00CA3E40"/>
    <w:rsid w:val="00CA41FD"/>
    <w:rsid w:val="00CA43D4"/>
    <w:rsid w:val="00CA46EA"/>
    <w:rsid w:val="00CA5B93"/>
    <w:rsid w:val="00CA6114"/>
    <w:rsid w:val="00CA6F7D"/>
    <w:rsid w:val="00CA7280"/>
    <w:rsid w:val="00CA7668"/>
    <w:rsid w:val="00CA7C43"/>
    <w:rsid w:val="00CB0CC6"/>
    <w:rsid w:val="00CB1142"/>
    <w:rsid w:val="00CB3271"/>
    <w:rsid w:val="00CB5179"/>
    <w:rsid w:val="00CB55B3"/>
    <w:rsid w:val="00CB5740"/>
    <w:rsid w:val="00CB5A8A"/>
    <w:rsid w:val="00CB6EA2"/>
    <w:rsid w:val="00CB6F3D"/>
    <w:rsid w:val="00CB7A9E"/>
    <w:rsid w:val="00CC02D7"/>
    <w:rsid w:val="00CC0C2B"/>
    <w:rsid w:val="00CC1305"/>
    <w:rsid w:val="00CC18A5"/>
    <w:rsid w:val="00CC1DC6"/>
    <w:rsid w:val="00CC2181"/>
    <w:rsid w:val="00CC35FC"/>
    <w:rsid w:val="00CC41DF"/>
    <w:rsid w:val="00CC4243"/>
    <w:rsid w:val="00CC50EC"/>
    <w:rsid w:val="00CC5F00"/>
    <w:rsid w:val="00CC6083"/>
    <w:rsid w:val="00CC77C5"/>
    <w:rsid w:val="00CC7DF2"/>
    <w:rsid w:val="00CD0467"/>
    <w:rsid w:val="00CD0EEE"/>
    <w:rsid w:val="00CD1215"/>
    <w:rsid w:val="00CD2115"/>
    <w:rsid w:val="00CD31AB"/>
    <w:rsid w:val="00CD35AA"/>
    <w:rsid w:val="00CD4D34"/>
    <w:rsid w:val="00CD65A4"/>
    <w:rsid w:val="00CD6E0C"/>
    <w:rsid w:val="00CD789A"/>
    <w:rsid w:val="00CE01AA"/>
    <w:rsid w:val="00CE0446"/>
    <w:rsid w:val="00CE1040"/>
    <w:rsid w:val="00CE1E56"/>
    <w:rsid w:val="00CE294D"/>
    <w:rsid w:val="00CE2EAE"/>
    <w:rsid w:val="00CE34D0"/>
    <w:rsid w:val="00CE4545"/>
    <w:rsid w:val="00CE5B16"/>
    <w:rsid w:val="00CE60F2"/>
    <w:rsid w:val="00CE78F4"/>
    <w:rsid w:val="00CE7CF6"/>
    <w:rsid w:val="00CF2205"/>
    <w:rsid w:val="00CF2B98"/>
    <w:rsid w:val="00CF463D"/>
    <w:rsid w:val="00CF5076"/>
    <w:rsid w:val="00CF50E9"/>
    <w:rsid w:val="00CF5EC8"/>
    <w:rsid w:val="00CF5ECB"/>
    <w:rsid w:val="00CF6548"/>
    <w:rsid w:val="00CF6903"/>
    <w:rsid w:val="00CF6935"/>
    <w:rsid w:val="00CF72C5"/>
    <w:rsid w:val="00CF7415"/>
    <w:rsid w:val="00CF783F"/>
    <w:rsid w:val="00CF7E4A"/>
    <w:rsid w:val="00D01956"/>
    <w:rsid w:val="00D02065"/>
    <w:rsid w:val="00D024B8"/>
    <w:rsid w:val="00D02C9B"/>
    <w:rsid w:val="00D035C4"/>
    <w:rsid w:val="00D03C5E"/>
    <w:rsid w:val="00D03FA6"/>
    <w:rsid w:val="00D04069"/>
    <w:rsid w:val="00D040CB"/>
    <w:rsid w:val="00D04A29"/>
    <w:rsid w:val="00D05104"/>
    <w:rsid w:val="00D05576"/>
    <w:rsid w:val="00D05A76"/>
    <w:rsid w:val="00D06571"/>
    <w:rsid w:val="00D105D5"/>
    <w:rsid w:val="00D10BB1"/>
    <w:rsid w:val="00D10BCF"/>
    <w:rsid w:val="00D113E8"/>
    <w:rsid w:val="00D122CD"/>
    <w:rsid w:val="00D125C6"/>
    <w:rsid w:val="00D139B8"/>
    <w:rsid w:val="00D13B74"/>
    <w:rsid w:val="00D140F7"/>
    <w:rsid w:val="00D15BD8"/>
    <w:rsid w:val="00D1623F"/>
    <w:rsid w:val="00D1644E"/>
    <w:rsid w:val="00D16583"/>
    <w:rsid w:val="00D204A5"/>
    <w:rsid w:val="00D204F3"/>
    <w:rsid w:val="00D20B7C"/>
    <w:rsid w:val="00D21145"/>
    <w:rsid w:val="00D2152C"/>
    <w:rsid w:val="00D227AF"/>
    <w:rsid w:val="00D23906"/>
    <w:rsid w:val="00D23B74"/>
    <w:rsid w:val="00D2425E"/>
    <w:rsid w:val="00D24842"/>
    <w:rsid w:val="00D2485B"/>
    <w:rsid w:val="00D249EC"/>
    <w:rsid w:val="00D25777"/>
    <w:rsid w:val="00D258EB"/>
    <w:rsid w:val="00D26AF1"/>
    <w:rsid w:val="00D26E78"/>
    <w:rsid w:val="00D306EC"/>
    <w:rsid w:val="00D313BB"/>
    <w:rsid w:val="00D317A0"/>
    <w:rsid w:val="00D32D2E"/>
    <w:rsid w:val="00D34137"/>
    <w:rsid w:val="00D342C6"/>
    <w:rsid w:val="00D3472A"/>
    <w:rsid w:val="00D34985"/>
    <w:rsid w:val="00D354DC"/>
    <w:rsid w:val="00D3650D"/>
    <w:rsid w:val="00D3664D"/>
    <w:rsid w:val="00D405BB"/>
    <w:rsid w:val="00D4230A"/>
    <w:rsid w:val="00D43174"/>
    <w:rsid w:val="00D43854"/>
    <w:rsid w:val="00D441E3"/>
    <w:rsid w:val="00D44689"/>
    <w:rsid w:val="00D44D45"/>
    <w:rsid w:val="00D453A3"/>
    <w:rsid w:val="00D453D8"/>
    <w:rsid w:val="00D459D9"/>
    <w:rsid w:val="00D47E33"/>
    <w:rsid w:val="00D5049E"/>
    <w:rsid w:val="00D50AE8"/>
    <w:rsid w:val="00D510AC"/>
    <w:rsid w:val="00D51606"/>
    <w:rsid w:val="00D51B92"/>
    <w:rsid w:val="00D5206A"/>
    <w:rsid w:val="00D521A7"/>
    <w:rsid w:val="00D52C71"/>
    <w:rsid w:val="00D53367"/>
    <w:rsid w:val="00D540AD"/>
    <w:rsid w:val="00D5473C"/>
    <w:rsid w:val="00D54922"/>
    <w:rsid w:val="00D54F67"/>
    <w:rsid w:val="00D55314"/>
    <w:rsid w:val="00D55954"/>
    <w:rsid w:val="00D56828"/>
    <w:rsid w:val="00D56E6F"/>
    <w:rsid w:val="00D575B2"/>
    <w:rsid w:val="00D57D28"/>
    <w:rsid w:val="00D57F04"/>
    <w:rsid w:val="00D57FB8"/>
    <w:rsid w:val="00D600C3"/>
    <w:rsid w:val="00D619A2"/>
    <w:rsid w:val="00D62474"/>
    <w:rsid w:val="00D6247F"/>
    <w:rsid w:val="00D646D8"/>
    <w:rsid w:val="00D64C5D"/>
    <w:rsid w:val="00D64E64"/>
    <w:rsid w:val="00D64E7C"/>
    <w:rsid w:val="00D65215"/>
    <w:rsid w:val="00D6580C"/>
    <w:rsid w:val="00D66241"/>
    <w:rsid w:val="00D66BCC"/>
    <w:rsid w:val="00D66FAA"/>
    <w:rsid w:val="00D706DA"/>
    <w:rsid w:val="00D708A0"/>
    <w:rsid w:val="00D7122E"/>
    <w:rsid w:val="00D72A79"/>
    <w:rsid w:val="00D72A9A"/>
    <w:rsid w:val="00D73543"/>
    <w:rsid w:val="00D735EB"/>
    <w:rsid w:val="00D73CB8"/>
    <w:rsid w:val="00D73E54"/>
    <w:rsid w:val="00D74F39"/>
    <w:rsid w:val="00D802EF"/>
    <w:rsid w:val="00D8031A"/>
    <w:rsid w:val="00D80EF4"/>
    <w:rsid w:val="00D81ED7"/>
    <w:rsid w:val="00D829E9"/>
    <w:rsid w:val="00D834D3"/>
    <w:rsid w:val="00D83B2B"/>
    <w:rsid w:val="00D846C4"/>
    <w:rsid w:val="00D84934"/>
    <w:rsid w:val="00D84EE8"/>
    <w:rsid w:val="00D864B4"/>
    <w:rsid w:val="00D90C45"/>
    <w:rsid w:val="00D912FF"/>
    <w:rsid w:val="00D91675"/>
    <w:rsid w:val="00D932A5"/>
    <w:rsid w:val="00D93760"/>
    <w:rsid w:val="00D93838"/>
    <w:rsid w:val="00D94780"/>
    <w:rsid w:val="00D95973"/>
    <w:rsid w:val="00D974FA"/>
    <w:rsid w:val="00D97D1D"/>
    <w:rsid w:val="00DA2304"/>
    <w:rsid w:val="00DA28C1"/>
    <w:rsid w:val="00DA2CC6"/>
    <w:rsid w:val="00DA2F34"/>
    <w:rsid w:val="00DA2F91"/>
    <w:rsid w:val="00DA3536"/>
    <w:rsid w:val="00DA3C1D"/>
    <w:rsid w:val="00DA3F23"/>
    <w:rsid w:val="00DA47DA"/>
    <w:rsid w:val="00DA5230"/>
    <w:rsid w:val="00DA5770"/>
    <w:rsid w:val="00DA58F2"/>
    <w:rsid w:val="00DA65F6"/>
    <w:rsid w:val="00DA6E02"/>
    <w:rsid w:val="00DA7219"/>
    <w:rsid w:val="00DA76A1"/>
    <w:rsid w:val="00DB0015"/>
    <w:rsid w:val="00DB00D7"/>
    <w:rsid w:val="00DB07A5"/>
    <w:rsid w:val="00DB12DB"/>
    <w:rsid w:val="00DB25F4"/>
    <w:rsid w:val="00DB2C5C"/>
    <w:rsid w:val="00DB4625"/>
    <w:rsid w:val="00DB4C3F"/>
    <w:rsid w:val="00DB6BF4"/>
    <w:rsid w:val="00DB717F"/>
    <w:rsid w:val="00DC091D"/>
    <w:rsid w:val="00DC0B7D"/>
    <w:rsid w:val="00DC14E1"/>
    <w:rsid w:val="00DC3D03"/>
    <w:rsid w:val="00DC4D1B"/>
    <w:rsid w:val="00DC4FE4"/>
    <w:rsid w:val="00DC59FD"/>
    <w:rsid w:val="00DC5E87"/>
    <w:rsid w:val="00DC5EB5"/>
    <w:rsid w:val="00DC5ED6"/>
    <w:rsid w:val="00DC5F4B"/>
    <w:rsid w:val="00DC604E"/>
    <w:rsid w:val="00DC7586"/>
    <w:rsid w:val="00DC761F"/>
    <w:rsid w:val="00DC7688"/>
    <w:rsid w:val="00DC7BCB"/>
    <w:rsid w:val="00DD01E4"/>
    <w:rsid w:val="00DD0565"/>
    <w:rsid w:val="00DD08E7"/>
    <w:rsid w:val="00DD095B"/>
    <w:rsid w:val="00DD0D86"/>
    <w:rsid w:val="00DD1748"/>
    <w:rsid w:val="00DD1CE8"/>
    <w:rsid w:val="00DD2C8E"/>
    <w:rsid w:val="00DD3A33"/>
    <w:rsid w:val="00DD4771"/>
    <w:rsid w:val="00DD578D"/>
    <w:rsid w:val="00DD6300"/>
    <w:rsid w:val="00DD7B67"/>
    <w:rsid w:val="00DE03FB"/>
    <w:rsid w:val="00DE04FF"/>
    <w:rsid w:val="00DE2407"/>
    <w:rsid w:val="00DE25B2"/>
    <w:rsid w:val="00DE2D58"/>
    <w:rsid w:val="00DE4DDF"/>
    <w:rsid w:val="00DE65A3"/>
    <w:rsid w:val="00DE7716"/>
    <w:rsid w:val="00DF0386"/>
    <w:rsid w:val="00DF064E"/>
    <w:rsid w:val="00DF1682"/>
    <w:rsid w:val="00DF20F4"/>
    <w:rsid w:val="00DF257C"/>
    <w:rsid w:val="00DF3C18"/>
    <w:rsid w:val="00DF4127"/>
    <w:rsid w:val="00DF4B07"/>
    <w:rsid w:val="00DF50D7"/>
    <w:rsid w:val="00DF54CE"/>
    <w:rsid w:val="00DF604E"/>
    <w:rsid w:val="00DF759C"/>
    <w:rsid w:val="00DF7AD8"/>
    <w:rsid w:val="00E00A62"/>
    <w:rsid w:val="00E00ECA"/>
    <w:rsid w:val="00E01B54"/>
    <w:rsid w:val="00E01D3B"/>
    <w:rsid w:val="00E02047"/>
    <w:rsid w:val="00E021EA"/>
    <w:rsid w:val="00E02BC2"/>
    <w:rsid w:val="00E02C16"/>
    <w:rsid w:val="00E03389"/>
    <w:rsid w:val="00E0387F"/>
    <w:rsid w:val="00E04039"/>
    <w:rsid w:val="00E04250"/>
    <w:rsid w:val="00E0471C"/>
    <w:rsid w:val="00E047D9"/>
    <w:rsid w:val="00E050A0"/>
    <w:rsid w:val="00E054E9"/>
    <w:rsid w:val="00E05C20"/>
    <w:rsid w:val="00E05C3D"/>
    <w:rsid w:val="00E07025"/>
    <w:rsid w:val="00E075BB"/>
    <w:rsid w:val="00E0793F"/>
    <w:rsid w:val="00E137F6"/>
    <w:rsid w:val="00E15544"/>
    <w:rsid w:val="00E15D53"/>
    <w:rsid w:val="00E160A6"/>
    <w:rsid w:val="00E16F4F"/>
    <w:rsid w:val="00E170BC"/>
    <w:rsid w:val="00E17422"/>
    <w:rsid w:val="00E21759"/>
    <w:rsid w:val="00E21840"/>
    <w:rsid w:val="00E23CE0"/>
    <w:rsid w:val="00E23D39"/>
    <w:rsid w:val="00E24D24"/>
    <w:rsid w:val="00E250D8"/>
    <w:rsid w:val="00E2541E"/>
    <w:rsid w:val="00E256C4"/>
    <w:rsid w:val="00E2570A"/>
    <w:rsid w:val="00E26CF9"/>
    <w:rsid w:val="00E27EE7"/>
    <w:rsid w:val="00E300F8"/>
    <w:rsid w:val="00E30316"/>
    <w:rsid w:val="00E30AD5"/>
    <w:rsid w:val="00E3170F"/>
    <w:rsid w:val="00E34418"/>
    <w:rsid w:val="00E3486D"/>
    <w:rsid w:val="00E34B57"/>
    <w:rsid w:val="00E34C8E"/>
    <w:rsid w:val="00E3540A"/>
    <w:rsid w:val="00E3551B"/>
    <w:rsid w:val="00E37726"/>
    <w:rsid w:val="00E37941"/>
    <w:rsid w:val="00E404BC"/>
    <w:rsid w:val="00E40D3C"/>
    <w:rsid w:val="00E42752"/>
    <w:rsid w:val="00E42D8B"/>
    <w:rsid w:val="00E42E4E"/>
    <w:rsid w:val="00E4320E"/>
    <w:rsid w:val="00E4384D"/>
    <w:rsid w:val="00E43B0D"/>
    <w:rsid w:val="00E43DFC"/>
    <w:rsid w:val="00E44200"/>
    <w:rsid w:val="00E4500A"/>
    <w:rsid w:val="00E45750"/>
    <w:rsid w:val="00E460AE"/>
    <w:rsid w:val="00E46B22"/>
    <w:rsid w:val="00E46B5D"/>
    <w:rsid w:val="00E47D36"/>
    <w:rsid w:val="00E47DB1"/>
    <w:rsid w:val="00E50373"/>
    <w:rsid w:val="00E504F2"/>
    <w:rsid w:val="00E5129D"/>
    <w:rsid w:val="00E51965"/>
    <w:rsid w:val="00E51B32"/>
    <w:rsid w:val="00E51DB2"/>
    <w:rsid w:val="00E51EDF"/>
    <w:rsid w:val="00E52E73"/>
    <w:rsid w:val="00E5318C"/>
    <w:rsid w:val="00E54E98"/>
    <w:rsid w:val="00E558A5"/>
    <w:rsid w:val="00E55F1B"/>
    <w:rsid w:val="00E5647A"/>
    <w:rsid w:val="00E56D0B"/>
    <w:rsid w:val="00E56D2B"/>
    <w:rsid w:val="00E572E1"/>
    <w:rsid w:val="00E573FF"/>
    <w:rsid w:val="00E574AD"/>
    <w:rsid w:val="00E57F29"/>
    <w:rsid w:val="00E6073D"/>
    <w:rsid w:val="00E60C10"/>
    <w:rsid w:val="00E60F9C"/>
    <w:rsid w:val="00E61C02"/>
    <w:rsid w:val="00E61FA4"/>
    <w:rsid w:val="00E61FE7"/>
    <w:rsid w:val="00E6251B"/>
    <w:rsid w:val="00E625FD"/>
    <w:rsid w:val="00E62833"/>
    <w:rsid w:val="00E6369A"/>
    <w:rsid w:val="00E63CFA"/>
    <w:rsid w:val="00E64EF0"/>
    <w:rsid w:val="00E653A9"/>
    <w:rsid w:val="00E6628F"/>
    <w:rsid w:val="00E6670D"/>
    <w:rsid w:val="00E66C0D"/>
    <w:rsid w:val="00E66DBD"/>
    <w:rsid w:val="00E66E3C"/>
    <w:rsid w:val="00E671BE"/>
    <w:rsid w:val="00E67EBF"/>
    <w:rsid w:val="00E708B9"/>
    <w:rsid w:val="00E70958"/>
    <w:rsid w:val="00E70B3D"/>
    <w:rsid w:val="00E714D1"/>
    <w:rsid w:val="00E71AEB"/>
    <w:rsid w:val="00E71D7A"/>
    <w:rsid w:val="00E72807"/>
    <w:rsid w:val="00E72B4A"/>
    <w:rsid w:val="00E73612"/>
    <w:rsid w:val="00E74833"/>
    <w:rsid w:val="00E75D2D"/>
    <w:rsid w:val="00E75E56"/>
    <w:rsid w:val="00E763A2"/>
    <w:rsid w:val="00E77D5B"/>
    <w:rsid w:val="00E77F95"/>
    <w:rsid w:val="00E77FFE"/>
    <w:rsid w:val="00E801C6"/>
    <w:rsid w:val="00E81701"/>
    <w:rsid w:val="00E827DD"/>
    <w:rsid w:val="00E82C38"/>
    <w:rsid w:val="00E83C0C"/>
    <w:rsid w:val="00E85505"/>
    <w:rsid w:val="00E8558E"/>
    <w:rsid w:val="00E85687"/>
    <w:rsid w:val="00E857AB"/>
    <w:rsid w:val="00E862B9"/>
    <w:rsid w:val="00E86AC1"/>
    <w:rsid w:val="00E86E7B"/>
    <w:rsid w:val="00E871FC"/>
    <w:rsid w:val="00E8739A"/>
    <w:rsid w:val="00E879F5"/>
    <w:rsid w:val="00E87AC4"/>
    <w:rsid w:val="00E90FD0"/>
    <w:rsid w:val="00E9157E"/>
    <w:rsid w:val="00E9241D"/>
    <w:rsid w:val="00E9293C"/>
    <w:rsid w:val="00E92C67"/>
    <w:rsid w:val="00E93023"/>
    <w:rsid w:val="00E93C19"/>
    <w:rsid w:val="00E93C30"/>
    <w:rsid w:val="00E93FA2"/>
    <w:rsid w:val="00E94F76"/>
    <w:rsid w:val="00E9609B"/>
    <w:rsid w:val="00E973E4"/>
    <w:rsid w:val="00EA050D"/>
    <w:rsid w:val="00EA175D"/>
    <w:rsid w:val="00EA1854"/>
    <w:rsid w:val="00EA3566"/>
    <w:rsid w:val="00EA3AFD"/>
    <w:rsid w:val="00EA3DCB"/>
    <w:rsid w:val="00EA4CBF"/>
    <w:rsid w:val="00EA5015"/>
    <w:rsid w:val="00EA59C2"/>
    <w:rsid w:val="00EA65FA"/>
    <w:rsid w:val="00EA67A5"/>
    <w:rsid w:val="00EA7414"/>
    <w:rsid w:val="00EB127F"/>
    <w:rsid w:val="00EB16CD"/>
    <w:rsid w:val="00EB1E63"/>
    <w:rsid w:val="00EB1FD2"/>
    <w:rsid w:val="00EB2925"/>
    <w:rsid w:val="00EB3285"/>
    <w:rsid w:val="00EB3987"/>
    <w:rsid w:val="00EB428C"/>
    <w:rsid w:val="00EB496E"/>
    <w:rsid w:val="00EB5564"/>
    <w:rsid w:val="00EB6D4F"/>
    <w:rsid w:val="00EB721F"/>
    <w:rsid w:val="00EC0306"/>
    <w:rsid w:val="00EC1360"/>
    <w:rsid w:val="00EC1E90"/>
    <w:rsid w:val="00EC4259"/>
    <w:rsid w:val="00EC47CD"/>
    <w:rsid w:val="00EC492B"/>
    <w:rsid w:val="00EC4937"/>
    <w:rsid w:val="00EC4ABF"/>
    <w:rsid w:val="00EC4E75"/>
    <w:rsid w:val="00EC5B8B"/>
    <w:rsid w:val="00EC60A6"/>
    <w:rsid w:val="00EC674E"/>
    <w:rsid w:val="00EC6F29"/>
    <w:rsid w:val="00EC726D"/>
    <w:rsid w:val="00EC781E"/>
    <w:rsid w:val="00ED00F6"/>
    <w:rsid w:val="00ED0AB5"/>
    <w:rsid w:val="00ED1C56"/>
    <w:rsid w:val="00ED24CD"/>
    <w:rsid w:val="00ED286F"/>
    <w:rsid w:val="00ED2AC8"/>
    <w:rsid w:val="00ED31AE"/>
    <w:rsid w:val="00ED3686"/>
    <w:rsid w:val="00ED37A2"/>
    <w:rsid w:val="00ED3946"/>
    <w:rsid w:val="00ED4568"/>
    <w:rsid w:val="00ED4BD1"/>
    <w:rsid w:val="00ED4DC7"/>
    <w:rsid w:val="00ED5168"/>
    <w:rsid w:val="00ED5E97"/>
    <w:rsid w:val="00ED63FA"/>
    <w:rsid w:val="00ED6F69"/>
    <w:rsid w:val="00ED73BB"/>
    <w:rsid w:val="00ED75A3"/>
    <w:rsid w:val="00EE0289"/>
    <w:rsid w:val="00EE0532"/>
    <w:rsid w:val="00EE089F"/>
    <w:rsid w:val="00EE2271"/>
    <w:rsid w:val="00EE2B83"/>
    <w:rsid w:val="00EE350F"/>
    <w:rsid w:val="00EE3622"/>
    <w:rsid w:val="00EE4780"/>
    <w:rsid w:val="00EE5500"/>
    <w:rsid w:val="00EE6379"/>
    <w:rsid w:val="00EE637C"/>
    <w:rsid w:val="00EE69CB"/>
    <w:rsid w:val="00EE6A1C"/>
    <w:rsid w:val="00EE7154"/>
    <w:rsid w:val="00EF094D"/>
    <w:rsid w:val="00EF1363"/>
    <w:rsid w:val="00EF17ED"/>
    <w:rsid w:val="00EF1B5E"/>
    <w:rsid w:val="00EF1C32"/>
    <w:rsid w:val="00EF23D2"/>
    <w:rsid w:val="00EF2D21"/>
    <w:rsid w:val="00EF381B"/>
    <w:rsid w:val="00EF3B48"/>
    <w:rsid w:val="00EF3D75"/>
    <w:rsid w:val="00EF48CC"/>
    <w:rsid w:val="00EF5097"/>
    <w:rsid w:val="00EF5C4D"/>
    <w:rsid w:val="00EF77AD"/>
    <w:rsid w:val="00F005D7"/>
    <w:rsid w:val="00F00AEB"/>
    <w:rsid w:val="00F01731"/>
    <w:rsid w:val="00F01CA3"/>
    <w:rsid w:val="00F027EF"/>
    <w:rsid w:val="00F03ADF"/>
    <w:rsid w:val="00F0557F"/>
    <w:rsid w:val="00F05A29"/>
    <w:rsid w:val="00F05BB1"/>
    <w:rsid w:val="00F06A6E"/>
    <w:rsid w:val="00F07373"/>
    <w:rsid w:val="00F10523"/>
    <w:rsid w:val="00F1062A"/>
    <w:rsid w:val="00F10AE6"/>
    <w:rsid w:val="00F11E0F"/>
    <w:rsid w:val="00F120CD"/>
    <w:rsid w:val="00F12CE6"/>
    <w:rsid w:val="00F12D87"/>
    <w:rsid w:val="00F130EC"/>
    <w:rsid w:val="00F13589"/>
    <w:rsid w:val="00F138FE"/>
    <w:rsid w:val="00F14008"/>
    <w:rsid w:val="00F14077"/>
    <w:rsid w:val="00F14A7C"/>
    <w:rsid w:val="00F14B72"/>
    <w:rsid w:val="00F166C2"/>
    <w:rsid w:val="00F16D39"/>
    <w:rsid w:val="00F2082A"/>
    <w:rsid w:val="00F210AC"/>
    <w:rsid w:val="00F21286"/>
    <w:rsid w:val="00F22508"/>
    <w:rsid w:val="00F226C4"/>
    <w:rsid w:val="00F22754"/>
    <w:rsid w:val="00F23B6E"/>
    <w:rsid w:val="00F2436B"/>
    <w:rsid w:val="00F24935"/>
    <w:rsid w:val="00F25AAC"/>
    <w:rsid w:val="00F25D13"/>
    <w:rsid w:val="00F26760"/>
    <w:rsid w:val="00F267F5"/>
    <w:rsid w:val="00F3080C"/>
    <w:rsid w:val="00F30CC8"/>
    <w:rsid w:val="00F30D03"/>
    <w:rsid w:val="00F31D83"/>
    <w:rsid w:val="00F32053"/>
    <w:rsid w:val="00F32699"/>
    <w:rsid w:val="00F332E7"/>
    <w:rsid w:val="00F3399E"/>
    <w:rsid w:val="00F33C63"/>
    <w:rsid w:val="00F35632"/>
    <w:rsid w:val="00F35AB3"/>
    <w:rsid w:val="00F35BAF"/>
    <w:rsid w:val="00F35F77"/>
    <w:rsid w:val="00F40433"/>
    <w:rsid w:val="00F412E8"/>
    <w:rsid w:val="00F41359"/>
    <w:rsid w:val="00F41538"/>
    <w:rsid w:val="00F41A9F"/>
    <w:rsid w:val="00F42467"/>
    <w:rsid w:val="00F42506"/>
    <w:rsid w:val="00F440FA"/>
    <w:rsid w:val="00F443F8"/>
    <w:rsid w:val="00F44746"/>
    <w:rsid w:val="00F45964"/>
    <w:rsid w:val="00F464D8"/>
    <w:rsid w:val="00F46B61"/>
    <w:rsid w:val="00F5064D"/>
    <w:rsid w:val="00F50ABB"/>
    <w:rsid w:val="00F548D4"/>
    <w:rsid w:val="00F552FA"/>
    <w:rsid w:val="00F55ED3"/>
    <w:rsid w:val="00F6024C"/>
    <w:rsid w:val="00F6117D"/>
    <w:rsid w:val="00F61C3C"/>
    <w:rsid w:val="00F62214"/>
    <w:rsid w:val="00F62AB1"/>
    <w:rsid w:val="00F63E6D"/>
    <w:rsid w:val="00F64496"/>
    <w:rsid w:val="00F64B9F"/>
    <w:rsid w:val="00F65242"/>
    <w:rsid w:val="00F6556F"/>
    <w:rsid w:val="00F66031"/>
    <w:rsid w:val="00F66090"/>
    <w:rsid w:val="00F66536"/>
    <w:rsid w:val="00F6777A"/>
    <w:rsid w:val="00F67B96"/>
    <w:rsid w:val="00F67EFE"/>
    <w:rsid w:val="00F70A08"/>
    <w:rsid w:val="00F70CD0"/>
    <w:rsid w:val="00F719C6"/>
    <w:rsid w:val="00F71AF7"/>
    <w:rsid w:val="00F72825"/>
    <w:rsid w:val="00F73BFF"/>
    <w:rsid w:val="00F74287"/>
    <w:rsid w:val="00F744C2"/>
    <w:rsid w:val="00F74E24"/>
    <w:rsid w:val="00F74FBD"/>
    <w:rsid w:val="00F76B45"/>
    <w:rsid w:val="00F76DDF"/>
    <w:rsid w:val="00F7760C"/>
    <w:rsid w:val="00F778D5"/>
    <w:rsid w:val="00F809A7"/>
    <w:rsid w:val="00F813B4"/>
    <w:rsid w:val="00F8185A"/>
    <w:rsid w:val="00F81BB3"/>
    <w:rsid w:val="00F8241B"/>
    <w:rsid w:val="00F827C4"/>
    <w:rsid w:val="00F834E9"/>
    <w:rsid w:val="00F83B54"/>
    <w:rsid w:val="00F84554"/>
    <w:rsid w:val="00F846EC"/>
    <w:rsid w:val="00F855AF"/>
    <w:rsid w:val="00F862F7"/>
    <w:rsid w:val="00F87628"/>
    <w:rsid w:val="00F87DC9"/>
    <w:rsid w:val="00F9008E"/>
    <w:rsid w:val="00F907CA"/>
    <w:rsid w:val="00F90FE2"/>
    <w:rsid w:val="00F9250F"/>
    <w:rsid w:val="00F9254A"/>
    <w:rsid w:val="00F9594E"/>
    <w:rsid w:val="00F95B42"/>
    <w:rsid w:val="00F95C1C"/>
    <w:rsid w:val="00F95E28"/>
    <w:rsid w:val="00F96F5F"/>
    <w:rsid w:val="00FA079C"/>
    <w:rsid w:val="00FA07EE"/>
    <w:rsid w:val="00FA1CB3"/>
    <w:rsid w:val="00FA3AA5"/>
    <w:rsid w:val="00FA440D"/>
    <w:rsid w:val="00FA550B"/>
    <w:rsid w:val="00FA5655"/>
    <w:rsid w:val="00FA62B4"/>
    <w:rsid w:val="00FA690F"/>
    <w:rsid w:val="00FA6999"/>
    <w:rsid w:val="00FA71B3"/>
    <w:rsid w:val="00FA74C1"/>
    <w:rsid w:val="00FA7733"/>
    <w:rsid w:val="00FA7B28"/>
    <w:rsid w:val="00FB19C9"/>
    <w:rsid w:val="00FB288B"/>
    <w:rsid w:val="00FB2B45"/>
    <w:rsid w:val="00FB37F2"/>
    <w:rsid w:val="00FB3A89"/>
    <w:rsid w:val="00FB4537"/>
    <w:rsid w:val="00FB5AAE"/>
    <w:rsid w:val="00FB5CD0"/>
    <w:rsid w:val="00FB64A2"/>
    <w:rsid w:val="00FB64CB"/>
    <w:rsid w:val="00FB6A2D"/>
    <w:rsid w:val="00FB6F91"/>
    <w:rsid w:val="00FB77E0"/>
    <w:rsid w:val="00FC0862"/>
    <w:rsid w:val="00FC32A7"/>
    <w:rsid w:val="00FC3385"/>
    <w:rsid w:val="00FC3769"/>
    <w:rsid w:val="00FC3ACC"/>
    <w:rsid w:val="00FC5B40"/>
    <w:rsid w:val="00FC6023"/>
    <w:rsid w:val="00FC62AC"/>
    <w:rsid w:val="00FC64B1"/>
    <w:rsid w:val="00FC6F96"/>
    <w:rsid w:val="00FC75DE"/>
    <w:rsid w:val="00FD0A69"/>
    <w:rsid w:val="00FD110D"/>
    <w:rsid w:val="00FD1324"/>
    <w:rsid w:val="00FD1DA5"/>
    <w:rsid w:val="00FD25E3"/>
    <w:rsid w:val="00FD41CF"/>
    <w:rsid w:val="00FD4353"/>
    <w:rsid w:val="00FD49DA"/>
    <w:rsid w:val="00FD5E2C"/>
    <w:rsid w:val="00FD6574"/>
    <w:rsid w:val="00FD6B24"/>
    <w:rsid w:val="00FD7909"/>
    <w:rsid w:val="00FD7ADB"/>
    <w:rsid w:val="00FE0C0D"/>
    <w:rsid w:val="00FE10D2"/>
    <w:rsid w:val="00FE1287"/>
    <w:rsid w:val="00FE1802"/>
    <w:rsid w:val="00FE3280"/>
    <w:rsid w:val="00FE3A93"/>
    <w:rsid w:val="00FE46A8"/>
    <w:rsid w:val="00FE4D29"/>
    <w:rsid w:val="00FE5A60"/>
    <w:rsid w:val="00FE6533"/>
    <w:rsid w:val="00FE6A7A"/>
    <w:rsid w:val="00FE7FA1"/>
    <w:rsid w:val="00FF0739"/>
    <w:rsid w:val="00FF0C2C"/>
    <w:rsid w:val="00FF106E"/>
    <w:rsid w:val="00FF17B3"/>
    <w:rsid w:val="00FF18A2"/>
    <w:rsid w:val="00FF1FC1"/>
    <w:rsid w:val="00FF2735"/>
    <w:rsid w:val="00FF2D13"/>
    <w:rsid w:val="00FF2E70"/>
    <w:rsid w:val="00FF4734"/>
    <w:rsid w:val="00FF4864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46CB5"/>
  <w15:chartTrackingRefBased/>
  <w15:docId w15:val="{0A1BF412-B768-4A4F-89A4-2755EEB5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1769"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AA1769"/>
    <w:pPr>
      <w:keepNext/>
      <w:ind w:left="-600" w:right="-763" w:firstLine="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76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23A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00AEB"/>
    <w:pPr>
      <w:spacing w:before="240" w:after="60"/>
      <w:ind w:firstLine="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F00A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A176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C322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3C322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locked/>
    <w:rsid w:val="003C322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3C322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3C322A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semiHidden/>
    <w:locked/>
    <w:rsid w:val="003C322A"/>
    <w:rPr>
      <w:rFonts w:ascii="Calibri" w:hAnsi="Calibri" w:cs="Times New Roman"/>
      <w:sz w:val="24"/>
      <w:szCs w:val="24"/>
    </w:rPr>
  </w:style>
  <w:style w:type="paragraph" w:styleId="a3">
    <w:name w:val="Body Text"/>
    <w:basedOn w:val="a"/>
    <w:next w:val="a"/>
    <w:link w:val="a4"/>
    <w:rsid w:val="00AA1769"/>
    <w:pPr>
      <w:ind w:firstLine="0"/>
      <w:jc w:val="both"/>
    </w:pPr>
    <w:rPr>
      <w:sz w:val="22"/>
    </w:rPr>
  </w:style>
  <w:style w:type="character" w:customStyle="1" w:styleId="a4">
    <w:name w:val="Основной текст Знак"/>
    <w:link w:val="a3"/>
    <w:semiHidden/>
    <w:locked/>
    <w:rsid w:val="003C322A"/>
    <w:rPr>
      <w:rFonts w:cs="Times New Roman"/>
      <w:sz w:val="20"/>
      <w:szCs w:val="20"/>
    </w:rPr>
  </w:style>
  <w:style w:type="paragraph" w:styleId="a5">
    <w:name w:val="header"/>
    <w:basedOn w:val="a"/>
    <w:link w:val="a6"/>
    <w:rsid w:val="00AA176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link w:val="a5"/>
    <w:semiHidden/>
    <w:locked/>
    <w:rsid w:val="003C322A"/>
    <w:rPr>
      <w:rFonts w:cs="Times New Roman"/>
      <w:sz w:val="20"/>
      <w:szCs w:val="20"/>
    </w:rPr>
  </w:style>
  <w:style w:type="paragraph" w:styleId="a7">
    <w:name w:val="footer"/>
    <w:basedOn w:val="a"/>
    <w:link w:val="a8"/>
    <w:rsid w:val="00AA176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semiHidden/>
    <w:locked/>
    <w:rsid w:val="003C322A"/>
    <w:rPr>
      <w:rFonts w:cs="Times New Roman"/>
      <w:sz w:val="20"/>
      <w:szCs w:val="20"/>
    </w:rPr>
  </w:style>
  <w:style w:type="character" w:styleId="a9">
    <w:name w:val="page number"/>
    <w:rsid w:val="00AA1769"/>
    <w:rPr>
      <w:rFonts w:cs="Times New Roman"/>
    </w:rPr>
  </w:style>
  <w:style w:type="paragraph" w:styleId="aa">
    <w:name w:val="caption"/>
    <w:basedOn w:val="a"/>
    <w:next w:val="a"/>
    <w:qFormat/>
    <w:rsid w:val="00AA1769"/>
    <w:pPr>
      <w:jc w:val="center"/>
    </w:pPr>
    <w:rPr>
      <w:b/>
      <w:sz w:val="28"/>
    </w:rPr>
  </w:style>
  <w:style w:type="paragraph" w:styleId="ab">
    <w:name w:val="Block Text"/>
    <w:basedOn w:val="a"/>
    <w:rsid w:val="00AA1769"/>
    <w:pPr>
      <w:ind w:left="-600" w:right="-763" w:firstLine="0"/>
      <w:jc w:val="both"/>
    </w:pPr>
    <w:rPr>
      <w:sz w:val="28"/>
    </w:rPr>
  </w:style>
  <w:style w:type="paragraph" w:customStyle="1" w:styleId="ac">
    <w:name w:val="Обращение"/>
    <w:basedOn w:val="a"/>
    <w:next w:val="a"/>
    <w:rsid w:val="00AA1769"/>
    <w:pPr>
      <w:spacing w:before="240" w:after="120"/>
      <w:ind w:firstLine="0"/>
      <w:jc w:val="center"/>
    </w:pPr>
    <w:rPr>
      <w:b/>
    </w:rPr>
  </w:style>
  <w:style w:type="paragraph" w:customStyle="1" w:styleId="ad">
    <w:name w:val="Адресные реквизиты"/>
    <w:basedOn w:val="a3"/>
    <w:next w:val="a3"/>
    <w:rsid w:val="00AA1769"/>
    <w:pPr>
      <w:jc w:val="left"/>
    </w:pPr>
    <w:rPr>
      <w:sz w:val="16"/>
    </w:rPr>
  </w:style>
  <w:style w:type="paragraph" w:customStyle="1" w:styleId="ae">
    <w:name w:val="Адресат"/>
    <w:basedOn w:val="a"/>
    <w:rsid w:val="00AA1769"/>
    <w:pPr>
      <w:spacing w:before="120"/>
      <w:ind w:firstLine="0"/>
    </w:pPr>
    <w:rPr>
      <w:b/>
    </w:rPr>
  </w:style>
  <w:style w:type="paragraph" w:styleId="21">
    <w:name w:val="Body Text 2"/>
    <w:basedOn w:val="a"/>
    <w:link w:val="22"/>
    <w:rsid w:val="00AA1769"/>
    <w:pPr>
      <w:ind w:firstLine="0"/>
      <w:jc w:val="both"/>
    </w:pPr>
    <w:rPr>
      <w:sz w:val="28"/>
    </w:rPr>
  </w:style>
  <w:style w:type="character" w:customStyle="1" w:styleId="22">
    <w:name w:val="Основной текст 2 Знак"/>
    <w:link w:val="21"/>
    <w:semiHidden/>
    <w:locked/>
    <w:rsid w:val="003C322A"/>
    <w:rPr>
      <w:rFonts w:cs="Times New Roman"/>
      <w:sz w:val="20"/>
      <w:szCs w:val="20"/>
    </w:rPr>
  </w:style>
  <w:style w:type="paragraph" w:styleId="af">
    <w:name w:val="Balloon Text"/>
    <w:basedOn w:val="a"/>
    <w:link w:val="af0"/>
    <w:semiHidden/>
    <w:rsid w:val="00AA176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locked/>
    <w:rsid w:val="003C322A"/>
    <w:rPr>
      <w:rFonts w:cs="Times New Roman"/>
      <w:sz w:val="2"/>
    </w:rPr>
  </w:style>
  <w:style w:type="paragraph" w:styleId="af1">
    <w:name w:val="Body Text Indent"/>
    <w:basedOn w:val="a"/>
    <w:link w:val="af2"/>
    <w:rsid w:val="00AA1769"/>
    <w:pPr>
      <w:spacing w:line="360" w:lineRule="auto"/>
      <w:jc w:val="both"/>
    </w:pPr>
    <w:rPr>
      <w:color w:val="000000"/>
    </w:rPr>
  </w:style>
  <w:style w:type="character" w:customStyle="1" w:styleId="af2">
    <w:name w:val="Основной текст с отступом Знак"/>
    <w:link w:val="af1"/>
    <w:semiHidden/>
    <w:locked/>
    <w:rsid w:val="003C322A"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rsid w:val="00AA1769"/>
    <w:pPr>
      <w:spacing w:line="360" w:lineRule="auto"/>
      <w:ind w:firstLine="561"/>
      <w:jc w:val="both"/>
    </w:pPr>
    <w:rPr>
      <w:color w:val="000000"/>
      <w:szCs w:val="26"/>
    </w:rPr>
  </w:style>
  <w:style w:type="character" w:customStyle="1" w:styleId="24">
    <w:name w:val="Основной текст с отступом 2 Знак"/>
    <w:link w:val="23"/>
    <w:semiHidden/>
    <w:locked/>
    <w:rsid w:val="003C322A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rsid w:val="00AA1769"/>
    <w:pPr>
      <w:spacing w:line="360" w:lineRule="auto"/>
      <w:ind w:firstLine="561"/>
      <w:jc w:val="both"/>
    </w:pPr>
    <w:rPr>
      <w:sz w:val="28"/>
      <w:szCs w:val="26"/>
    </w:rPr>
  </w:style>
  <w:style w:type="character" w:customStyle="1" w:styleId="30">
    <w:name w:val="Основной текст с отступом 3 Знак"/>
    <w:link w:val="3"/>
    <w:semiHidden/>
    <w:locked/>
    <w:rsid w:val="003C322A"/>
    <w:rPr>
      <w:rFonts w:cs="Times New Roman"/>
      <w:sz w:val="16"/>
      <w:szCs w:val="16"/>
    </w:rPr>
  </w:style>
  <w:style w:type="paragraph" w:customStyle="1" w:styleId="xl33">
    <w:name w:val="xl33"/>
    <w:basedOn w:val="a"/>
    <w:rsid w:val="00A943DB"/>
    <w:pPr>
      <w:spacing w:before="100" w:beforeAutospacing="1" w:after="100" w:afterAutospacing="1"/>
      <w:ind w:firstLine="0"/>
      <w:jc w:val="right"/>
    </w:pPr>
    <w:rPr>
      <w:sz w:val="24"/>
      <w:szCs w:val="24"/>
    </w:rPr>
  </w:style>
  <w:style w:type="table" w:styleId="af3">
    <w:name w:val="Table Grid"/>
    <w:basedOn w:val="a1"/>
    <w:rsid w:val="003A7601"/>
    <w:pPr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3A7601"/>
    <w:pPr>
      <w:spacing w:before="100" w:beforeAutospacing="1" w:after="100" w:afterAutospacing="1"/>
      <w:ind w:firstLine="0"/>
      <w:jc w:val="center"/>
      <w:textAlignment w:val="center"/>
    </w:pPr>
    <w:rPr>
      <w:b/>
      <w:bCs/>
      <w:szCs w:val="26"/>
    </w:rPr>
  </w:style>
  <w:style w:type="paragraph" w:styleId="31">
    <w:name w:val="Body Text 3"/>
    <w:basedOn w:val="a"/>
    <w:link w:val="32"/>
    <w:rsid w:val="003A76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3C322A"/>
    <w:rPr>
      <w:rFonts w:cs="Times New Roman"/>
      <w:sz w:val="16"/>
      <w:szCs w:val="16"/>
    </w:rPr>
  </w:style>
  <w:style w:type="paragraph" w:customStyle="1" w:styleId="af4">
    <w:name w:val="Знак"/>
    <w:basedOn w:val="a"/>
    <w:rsid w:val="00633358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Знак1"/>
    <w:basedOn w:val="a"/>
    <w:rsid w:val="00633358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BE5678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Title"/>
    <w:basedOn w:val="a"/>
    <w:link w:val="af6"/>
    <w:qFormat/>
    <w:rsid w:val="00885BFB"/>
    <w:pPr>
      <w:ind w:firstLine="0"/>
      <w:jc w:val="center"/>
    </w:pPr>
    <w:rPr>
      <w:b/>
      <w:sz w:val="28"/>
    </w:rPr>
  </w:style>
  <w:style w:type="character" w:customStyle="1" w:styleId="af6">
    <w:name w:val="Заголовок Знак"/>
    <w:link w:val="af5"/>
    <w:locked/>
    <w:rsid w:val="003C322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7">
    <w:name w:val="реквизитПодпись"/>
    <w:basedOn w:val="a"/>
    <w:rsid w:val="00885BFB"/>
    <w:pPr>
      <w:tabs>
        <w:tab w:val="left" w:pos="6804"/>
      </w:tabs>
      <w:spacing w:before="360"/>
      <w:ind w:firstLine="0"/>
    </w:pPr>
    <w:rPr>
      <w:sz w:val="24"/>
    </w:rPr>
  </w:style>
  <w:style w:type="paragraph" w:customStyle="1" w:styleId="ConsPlusCell">
    <w:name w:val="ConsPlusCell"/>
    <w:rsid w:val="001726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uiPriority w:val="99"/>
    <w:rsid w:val="00EB1E63"/>
    <w:rPr>
      <w:rFonts w:cs="Times New Roman"/>
      <w:color w:val="0000FF"/>
      <w:u w:val="single"/>
    </w:rPr>
  </w:style>
  <w:style w:type="paragraph" w:styleId="af9">
    <w:name w:val="No Spacing"/>
    <w:qFormat/>
    <w:rsid w:val="007D76D4"/>
    <w:rPr>
      <w:rFonts w:ascii="Calibri" w:hAnsi="Calibri"/>
      <w:sz w:val="22"/>
      <w:szCs w:val="22"/>
    </w:rPr>
  </w:style>
  <w:style w:type="character" w:styleId="afa">
    <w:name w:val="FollowedHyperlink"/>
    <w:uiPriority w:val="99"/>
    <w:unhideWhenUsed/>
    <w:rsid w:val="00A0221C"/>
    <w:rPr>
      <w:color w:val="954F72"/>
      <w:u w:val="single"/>
    </w:rPr>
  </w:style>
  <w:style w:type="paragraph" w:customStyle="1" w:styleId="msonormal0">
    <w:name w:val="msonormal"/>
    <w:basedOn w:val="a"/>
    <w:rsid w:val="00A0221C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65">
    <w:name w:val="xl65"/>
    <w:basedOn w:val="a"/>
    <w:rsid w:val="00A02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A02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7">
    <w:name w:val="xl67"/>
    <w:basedOn w:val="a"/>
    <w:rsid w:val="00A02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8">
    <w:name w:val="xl68"/>
    <w:basedOn w:val="a"/>
    <w:rsid w:val="00A02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9">
    <w:name w:val="xl69"/>
    <w:basedOn w:val="a"/>
    <w:rsid w:val="00A02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0">
    <w:name w:val="xl70"/>
    <w:basedOn w:val="a"/>
    <w:rsid w:val="00A02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A02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A02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A02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4">
    <w:name w:val="xl74"/>
    <w:basedOn w:val="a"/>
    <w:rsid w:val="00A022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5">
    <w:name w:val="xl75"/>
    <w:basedOn w:val="a"/>
    <w:rsid w:val="00A022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6">
    <w:name w:val="xl76"/>
    <w:basedOn w:val="a"/>
    <w:rsid w:val="00A022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A02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A02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Default">
    <w:name w:val="Default"/>
    <w:rsid w:val="00C266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63">
    <w:name w:val="xl63"/>
    <w:basedOn w:val="a"/>
    <w:rsid w:val="00FA1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4">
    <w:name w:val="xl64"/>
    <w:basedOn w:val="a"/>
    <w:rsid w:val="00FA1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tam.kozhreg.ru" TargetMode="External"/><Relationship Id="rId13" Type="http://schemas.openxmlformats.org/officeDocument/2006/relationships/footer" Target="footer3.xm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1;&#1083;&#1072;&#1085;&#1082;&#1080;\&#1041;&#1083;&#1072;&#1085;&#1082;%20&#1040;&#1076;&#1084;&#1080;&#1085;&#1080;&#1089;&#1090;&#1088;&#1072;&#1094;&#1080;&#1080;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доходы поселения за 1 полугодие 2024года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CAE-4B6D-840C-F14630EBBD0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CAE-4B6D-840C-F14630EBBD0F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Налоговые доходы</c:v>
                </c:pt>
                <c:pt idx="1">
                  <c:v>Неналоговые доходы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0.88</c:v>
                </c:pt>
                <c:pt idx="1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01-453A-A865-F98E779EA4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962962962962965E-2"/>
          <c:y val="0.24912542182227221"/>
          <c:w val="0.82407407407407407"/>
          <c:h val="0.617681227346581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 за 1 полугодие 2024года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79C-4830-BD78-EF77F187F54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79C-4830-BD78-EF77F187F54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79C-4830-BD78-EF77F187F54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784-42CF-8692-993BEB9FDB0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784-42CF-8692-993BEB9FDB0F}"/>
              </c:ext>
            </c:extLst>
          </c:dPt>
          <c:dLbls>
            <c:dLbl>
              <c:idx val="1"/>
              <c:layout>
                <c:manualLayout>
                  <c:x val="4.3981481481481309E-2"/>
                  <c:y val="-0.1547619047619048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79C-4830-BD78-EF77F187F54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Лист1!$A$2:$A$6</c:f>
              <c:strCache>
                <c:ptCount val="5"/>
                <c:pt idx="0">
                  <c:v>Дотация</c:v>
                </c:pt>
                <c:pt idx="1">
                  <c:v>Субвенция военкомат</c:v>
                </c:pt>
                <c:pt idx="2">
                  <c:v>Субвенция на приобретение жилья</c:v>
                </c:pt>
                <c:pt idx="3">
                  <c:v>прочие МТ</c:v>
                </c:pt>
                <c:pt idx="4">
                  <c:v>прочие безв.пост.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0.27</c:v>
                </c:pt>
                <c:pt idx="1">
                  <c:v>0.02</c:v>
                </c:pt>
                <c:pt idx="2">
                  <c:v>0.28999999999999998</c:v>
                </c:pt>
                <c:pt idx="3">
                  <c:v>0.37</c:v>
                </c:pt>
                <c:pt idx="4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57-4435-B207-621503D8A2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за 1 полугодие 2024года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4DA-4A56-A09B-C4EA6AF2C78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4DA-4A56-A09B-C4EA6AF2C78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4DA-4A56-A09B-C4EA6AF2C78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4DA-4A56-A09B-C4EA6AF2C78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4DA-4A56-A09B-C4EA6AF2C78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819-44B3-AC5B-A601A371923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CC6F-4171-A526-FEF3F967F8F9}"/>
              </c:ext>
            </c:extLst>
          </c:dPt>
          <c:dLbls>
            <c:dLbl>
              <c:idx val="1"/>
              <c:layout>
                <c:manualLayout>
                  <c:x val="0.11574074074074074"/>
                  <c:y val="7.539682539682536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DA-4A56-A09B-C4EA6AF2C781}"/>
                </c:ext>
              </c:extLst>
            </c:dLbl>
            <c:dLbl>
              <c:idx val="3"/>
              <c:layout>
                <c:manualLayout>
                  <c:x val="0.14351851851851852"/>
                  <c:y val="1.190476190476197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4DA-4A56-A09B-C4EA6AF2C781}"/>
                </c:ext>
              </c:extLst>
            </c:dLbl>
            <c:dLbl>
              <c:idx val="6"/>
              <c:layout>
                <c:manualLayout>
                  <c:x val="-0.18981481481481483"/>
                  <c:y val="9.523809523809523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C6F-4171-A526-FEF3F967F8F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Лист1!$A$2:$A$8</c:f>
              <c:strCache>
                <c:ptCount val="7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Дотация</c:v>
                </c:pt>
                <c:pt idx="3">
                  <c:v>Субвенция</c:v>
                </c:pt>
                <c:pt idx="4">
                  <c:v>Субвенция на жилье</c:v>
                </c:pt>
                <c:pt idx="5">
                  <c:v>Прочие МБТ</c:v>
                </c:pt>
                <c:pt idx="6">
                  <c:v>прочие безвозмездные поступления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0.16</c:v>
                </c:pt>
                <c:pt idx="1">
                  <c:v>0.02</c:v>
                </c:pt>
                <c:pt idx="2">
                  <c:v>0.22</c:v>
                </c:pt>
                <c:pt idx="3">
                  <c:v>0.01</c:v>
                </c:pt>
                <c:pt idx="4">
                  <c:v>0.24</c:v>
                </c:pt>
                <c:pt idx="5">
                  <c:v>0.3</c:v>
                </c:pt>
                <c:pt idx="6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99-4256-945C-DCD4C425C1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451180704081185"/>
          <c:y val="2.27920227920227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поступлений собственных доходов за 1 полугодие 2024год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83E-4CBA-BD35-3840857EE79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83E-4CBA-BD35-3840857EE79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617-4461-AC6B-594CB567A12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9617-4461-AC6B-594CB567A12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83E-4CBA-BD35-3840857EE792}"/>
              </c:ext>
            </c:extLst>
          </c:dPt>
          <c:dLbls>
            <c:dLbl>
              <c:idx val="2"/>
              <c:layout>
                <c:manualLayout>
                  <c:x val="-0.18175681757534481"/>
                  <c:y val="0.2036018574601251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617-4461-AC6B-594CB567A123}"/>
                </c:ext>
              </c:extLst>
            </c:dLbl>
            <c:dLbl>
              <c:idx val="3"/>
              <c:layout>
                <c:manualLayout>
                  <c:x val="-9.3070308548305544E-2"/>
                  <c:y val="-1.139601139601139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617-4461-AC6B-594CB567A123}"/>
                </c:ext>
              </c:extLst>
            </c:dLbl>
            <c:dLbl>
              <c:idx val="4"/>
              <c:layout>
                <c:manualLayout>
                  <c:x val="0.21749775966926743"/>
                  <c:y val="-2.472515721859555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83E-4CBA-BD35-3840857EE79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Лист1!$A$2:$A$6</c:f>
              <c:strCache>
                <c:ptCount val="5"/>
                <c:pt idx="0">
                  <c:v>НДФЛ</c:v>
                </c:pt>
                <c:pt idx="1">
                  <c:v>Акцизы</c:v>
                </c:pt>
                <c:pt idx="2">
                  <c:v>Доходы от аренды</c:v>
                </c:pt>
                <c:pt idx="3">
                  <c:v>прочие поступления</c:v>
                </c:pt>
                <c:pt idx="4">
                  <c:v>Административные штрафы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0.38</c:v>
                </c:pt>
                <c:pt idx="1">
                  <c:v>0.5</c:v>
                </c:pt>
                <c:pt idx="2">
                  <c:v>0.1</c:v>
                </c:pt>
                <c:pt idx="3">
                  <c:v>0.01</c:v>
                </c:pt>
                <c:pt idx="4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17-4461-AC6B-594CB567A1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221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Структура расходов бюджета поселения на 01.07.2024 год</a:t>
            </a:r>
          </a:p>
        </c:rich>
      </c:tx>
      <c:overlay val="0"/>
      <c:spPr>
        <a:noFill/>
        <a:ln w="31239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за 1 полугодие 2024года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121F-46D0-91D8-8C45B92D8555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121F-46D0-91D8-8C45B92D8555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121F-46D0-91D8-8C45B92D8555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121F-46D0-91D8-8C45B92D8555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121F-46D0-91D8-8C45B92D8555}"/>
              </c:ext>
            </c:extLst>
          </c:dPt>
          <c:dLbls>
            <c:dLbl>
              <c:idx val="1"/>
              <c:layout>
                <c:manualLayout>
                  <c:x val="0.10407079936090297"/>
                  <c:y val="-0.13797100819486441"/>
                </c:manualLayout>
              </c:layout>
              <c:spPr>
                <a:noFill/>
                <a:ln w="31239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1F-46D0-91D8-8C45B92D8555}"/>
                </c:ext>
              </c:extLst>
            </c:dLbl>
            <c:spPr>
              <a:noFill/>
              <a:ln w="31239">
                <a:noFill/>
              </a:ln>
            </c:spPr>
            <c:dLblPos val="outEnd"/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Жилищно-коммунальное хозяйство</c:v>
                </c:pt>
                <c:pt idx="3">
                  <c:v>Культура, кинематография</c:v>
                </c:pt>
                <c:pt idx="4">
                  <c:v>Национальная экономика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0.43</c:v>
                </c:pt>
                <c:pt idx="1">
                  <c:v>0.01</c:v>
                </c:pt>
                <c:pt idx="2">
                  <c:v>0.03</c:v>
                </c:pt>
                <c:pt idx="3" formatCode="0.0%">
                  <c:v>0.12</c:v>
                </c:pt>
                <c:pt idx="4">
                  <c:v>0.15</c:v>
                </c:pt>
                <c:pt idx="5" formatCode="0.0%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21F-46D0-91D8-8C45B92D85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31239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76360-1A35-41A6-B8B3-1839B7A4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7</TotalTime>
  <Pages>37</Pages>
  <Words>10910</Words>
  <Characters>62188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</vt:lpstr>
    </vt:vector>
  </TitlesOfParts>
  <Company>Администрация Томской области</Company>
  <LinksUpToDate>false</LinksUpToDate>
  <CharactersWithSpaces>72953</CharactersWithSpaces>
  <SharedDoc>false</SharedDoc>
  <HLinks>
    <vt:vector size="6" baseType="variant">
      <vt:variant>
        <vt:i4>1966093</vt:i4>
      </vt:variant>
      <vt:variant>
        <vt:i4>0</vt:i4>
      </vt:variant>
      <vt:variant>
        <vt:i4>0</vt:i4>
      </vt:variant>
      <vt:variant>
        <vt:i4>5</vt:i4>
      </vt:variant>
      <vt:variant>
        <vt:lpwstr>http://urtam.kozhreg.ru/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subject>JOГO JARDIM x8?! PORRA! DIA 8 VOTA NГO!</dc:subject>
  <dc:creator>VOTA NГO А REGIONALIZAЗГO! SIM AO REFORЗO DO MUNICIPALISMO!</dc:creator>
  <cp:keywords/>
  <cp:lastModifiedBy>user</cp:lastModifiedBy>
  <cp:revision>4</cp:revision>
  <cp:lastPrinted>2023-04-20T08:42:00Z</cp:lastPrinted>
  <dcterms:created xsi:type="dcterms:W3CDTF">2024-11-08T07:27:00Z</dcterms:created>
  <dcterms:modified xsi:type="dcterms:W3CDTF">2024-11-29T10:12:00Z</dcterms:modified>
</cp:coreProperties>
</file>