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FE00B" w14:textId="77777777" w:rsidR="009B6A6B" w:rsidRDefault="009B6A6B" w:rsidP="00A76230">
      <w:pPr>
        <w:shd w:val="clear" w:color="auto" w:fill="FFFFFF"/>
        <w:spacing w:line="274" w:lineRule="exact"/>
        <w:ind w:right="-88"/>
        <w:jc w:val="center"/>
        <w:rPr>
          <w:spacing w:val="-1"/>
          <w:sz w:val="24"/>
          <w:szCs w:val="24"/>
        </w:rPr>
      </w:pPr>
    </w:p>
    <w:p w14:paraId="2B32E887" w14:textId="77777777" w:rsidR="00CB7A9E" w:rsidRPr="00914296" w:rsidRDefault="00CB7A9E" w:rsidP="00A76230">
      <w:pPr>
        <w:shd w:val="clear" w:color="auto" w:fill="FFFFFF"/>
        <w:spacing w:line="274" w:lineRule="exact"/>
        <w:ind w:right="-88"/>
        <w:jc w:val="center"/>
        <w:rPr>
          <w:spacing w:val="-1"/>
          <w:sz w:val="24"/>
          <w:szCs w:val="24"/>
        </w:rPr>
      </w:pPr>
      <w:r w:rsidRPr="00914296">
        <w:rPr>
          <w:spacing w:val="-1"/>
          <w:sz w:val="24"/>
          <w:szCs w:val="24"/>
        </w:rPr>
        <w:t>МУНИЦИПАЛЬНОЕ ОБРАЗОВАНИЕ</w:t>
      </w:r>
      <w:r>
        <w:rPr>
          <w:spacing w:val="-1"/>
          <w:sz w:val="24"/>
          <w:szCs w:val="24"/>
        </w:rPr>
        <w:t xml:space="preserve">                                                                                  </w:t>
      </w:r>
      <w:r w:rsidR="00931CCA">
        <w:rPr>
          <w:spacing w:val="-1"/>
          <w:sz w:val="24"/>
          <w:szCs w:val="24"/>
        </w:rPr>
        <w:t>УРТАМСКОГО</w:t>
      </w:r>
      <w:r>
        <w:rPr>
          <w:spacing w:val="-1"/>
          <w:sz w:val="24"/>
          <w:szCs w:val="24"/>
        </w:rPr>
        <w:t xml:space="preserve"> </w:t>
      </w:r>
      <w:r w:rsidRPr="00914296">
        <w:rPr>
          <w:spacing w:val="-3"/>
          <w:sz w:val="24"/>
          <w:szCs w:val="24"/>
        </w:rPr>
        <w:t>СЕЛЬСКОЕ ПОСЕЛЕНИЕ</w:t>
      </w:r>
    </w:p>
    <w:p w14:paraId="5B0F5769" w14:textId="77777777" w:rsidR="00CB7A9E" w:rsidRPr="00914296" w:rsidRDefault="00CB7A9E" w:rsidP="00A76230">
      <w:pPr>
        <w:shd w:val="clear" w:color="auto" w:fill="FFFFFF"/>
        <w:spacing w:before="50" w:line="554" w:lineRule="exact"/>
        <w:ind w:right="-82"/>
        <w:jc w:val="center"/>
        <w:rPr>
          <w:b/>
          <w:spacing w:val="-3"/>
          <w:sz w:val="24"/>
          <w:szCs w:val="24"/>
        </w:rPr>
      </w:pPr>
      <w:r w:rsidRPr="00914296">
        <w:rPr>
          <w:spacing w:val="-3"/>
          <w:sz w:val="24"/>
          <w:szCs w:val="24"/>
        </w:rPr>
        <w:t xml:space="preserve">АДМИНИСТРАЦИЯ  </w:t>
      </w:r>
      <w:r w:rsidR="00931CCA">
        <w:rPr>
          <w:spacing w:val="-3"/>
          <w:sz w:val="24"/>
          <w:szCs w:val="24"/>
        </w:rPr>
        <w:t xml:space="preserve">УРТАМСКОГО </w:t>
      </w:r>
      <w:r w:rsidRPr="00914296">
        <w:rPr>
          <w:spacing w:val="-3"/>
          <w:sz w:val="24"/>
          <w:szCs w:val="24"/>
        </w:rPr>
        <w:t xml:space="preserve">СЕЛЬСКОГО ПОСЕЛЕНИЯ    </w:t>
      </w:r>
    </w:p>
    <w:p w14:paraId="76994536" w14:textId="77777777" w:rsidR="00CB7A9E" w:rsidRPr="008D3160" w:rsidRDefault="00CB7A9E" w:rsidP="00A76230">
      <w:pPr>
        <w:shd w:val="clear" w:color="auto" w:fill="FFFFFF"/>
        <w:spacing w:before="50" w:line="554" w:lineRule="exact"/>
        <w:ind w:right="54"/>
        <w:jc w:val="center"/>
        <w:rPr>
          <w:sz w:val="24"/>
          <w:szCs w:val="24"/>
        </w:rPr>
      </w:pPr>
      <w:r w:rsidRPr="008D3160">
        <w:rPr>
          <w:sz w:val="24"/>
          <w:szCs w:val="24"/>
        </w:rPr>
        <w:t>ПОСТАНОВЛЕНИЕ</w:t>
      </w:r>
    </w:p>
    <w:p w14:paraId="7101224C" w14:textId="4DCA884C" w:rsidR="00CB7A9E" w:rsidRPr="0006360F" w:rsidRDefault="008F1313" w:rsidP="000166A2">
      <w:pPr>
        <w:shd w:val="clear" w:color="auto" w:fill="FFFFFF"/>
        <w:tabs>
          <w:tab w:val="left" w:pos="784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8A7B42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CB7A9E">
        <w:rPr>
          <w:sz w:val="24"/>
          <w:szCs w:val="24"/>
        </w:rPr>
        <w:t>.20</w:t>
      </w:r>
      <w:r w:rsidR="00597071">
        <w:rPr>
          <w:sz w:val="24"/>
          <w:szCs w:val="24"/>
        </w:rPr>
        <w:t>2</w:t>
      </w:r>
      <w:r w:rsidR="00A80203">
        <w:rPr>
          <w:sz w:val="24"/>
          <w:szCs w:val="24"/>
        </w:rPr>
        <w:t>4</w:t>
      </w:r>
      <w:r w:rsidR="00CB7A9E" w:rsidRPr="0006360F">
        <w:rPr>
          <w:sz w:val="24"/>
          <w:szCs w:val="24"/>
        </w:rPr>
        <w:t xml:space="preserve">  </w:t>
      </w:r>
      <w:r w:rsidR="00CB7A9E"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="00CB7A9E" w:rsidRPr="0006360F">
        <w:rPr>
          <w:sz w:val="24"/>
          <w:szCs w:val="24"/>
        </w:rPr>
        <w:t xml:space="preserve"> </w:t>
      </w:r>
      <w:r w:rsidR="00CB7A9E">
        <w:rPr>
          <w:sz w:val="24"/>
          <w:szCs w:val="24"/>
        </w:rPr>
        <w:t xml:space="preserve">№ </w:t>
      </w:r>
      <w:r>
        <w:rPr>
          <w:sz w:val="24"/>
          <w:szCs w:val="24"/>
        </w:rPr>
        <w:t>55</w:t>
      </w:r>
    </w:p>
    <w:p w14:paraId="538DBD36" w14:textId="77777777" w:rsidR="00CB7A9E" w:rsidRPr="00F90FE2" w:rsidRDefault="00CB7A9E" w:rsidP="00A76230">
      <w:pPr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село </w:t>
      </w:r>
      <w:r w:rsidR="00931CCA">
        <w:rPr>
          <w:sz w:val="16"/>
          <w:szCs w:val="16"/>
        </w:rPr>
        <w:t>Уртам</w:t>
      </w:r>
      <w:r w:rsidRPr="00F90FE2">
        <w:rPr>
          <w:sz w:val="16"/>
          <w:szCs w:val="16"/>
        </w:rPr>
        <w:t xml:space="preserve">  Кожевниковского района   Томской области</w:t>
      </w:r>
    </w:p>
    <w:p w14:paraId="7FA0A757" w14:textId="77777777" w:rsidR="00CB7A9E" w:rsidRDefault="00CB7A9E" w:rsidP="00A76230">
      <w:pPr>
        <w:tabs>
          <w:tab w:val="left" w:pos="5727"/>
        </w:tabs>
        <w:rPr>
          <w:sz w:val="24"/>
        </w:rPr>
      </w:pPr>
    </w:p>
    <w:p w14:paraId="5140B5EE" w14:textId="77777777" w:rsidR="00CB7A9E" w:rsidRDefault="00CB7A9E" w:rsidP="00A76230">
      <w:pPr>
        <w:tabs>
          <w:tab w:val="left" w:pos="5727"/>
        </w:tabs>
        <w:rPr>
          <w:sz w:val="24"/>
        </w:rPr>
      </w:pPr>
    </w:p>
    <w:p w14:paraId="3A905915" w14:textId="77777777" w:rsidR="00CB7A9E" w:rsidRDefault="00CB7A9E" w:rsidP="00A76230">
      <w:pPr>
        <w:tabs>
          <w:tab w:val="left" w:pos="5727"/>
        </w:tabs>
        <w:jc w:val="center"/>
        <w:rPr>
          <w:sz w:val="24"/>
        </w:rPr>
      </w:pPr>
      <w:r>
        <w:rPr>
          <w:sz w:val="24"/>
        </w:rPr>
        <w:t xml:space="preserve">Об исполнении бюджета  муниципального образования </w:t>
      </w:r>
      <w:r w:rsidR="00931CCA">
        <w:rPr>
          <w:sz w:val="24"/>
        </w:rPr>
        <w:t>Уртамское</w:t>
      </w:r>
    </w:p>
    <w:p w14:paraId="4EB64A80" w14:textId="5AEA15A0" w:rsidR="00CB7A9E" w:rsidRDefault="00CB7A9E" w:rsidP="00A76230">
      <w:pPr>
        <w:tabs>
          <w:tab w:val="left" w:pos="5727"/>
        </w:tabs>
        <w:jc w:val="center"/>
        <w:rPr>
          <w:sz w:val="24"/>
        </w:rPr>
      </w:pPr>
      <w:r>
        <w:rPr>
          <w:sz w:val="24"/>
        </w:rPr>
        <w:t xml:space="preserve">сельское поселение  за </w:t>
      </w:r>
      <w:r w:rsidR="00195065">
        <w:rPr>
          <w:sz w:val="24"/>
        </w:rPr>
        <w:t xml:space="preserve"> 9 месяцев</w:t>
      </w:r>
      <w:r>
        <w:rPr>
          <w:sz w:val="24"/>
        </w:rPr>
        <w:t xml:space="preserve"> 20</w:t>
      </w:r>
      <w:r w:rsidR="00552F27">
        <w:rPr>
          <w:sz w:val="24"/>
        </w:rPr>
        <w:t>2</w:t>
      </w:r>
      <w:r w:rsidR="00FB19C9">
        <w:rPr>
          <w:sz w:val="24"/>
        </w:rPr>
        <w:t>4</w:t>
      </w:r>
      <w:r>
        <w:rPr>
          <w:sz w:val="24"/>
        </w:rPr>
        <w:t xml:space="preserve"> года</w:t>
      </w:r>
    </w:p>
    <w:p w14:paraId="42550277" w14:textId="77777777" w:rsidR="00CB7A9E" w:rsidRDefault="00CB7A9E" w:rsidP="00A76230">
      <w:pPr>
        <w:tabs>
          <w:tab w:val="left" w:pos="1323"/>
        </w:tabs>
        <w:ind w:left="720"/>
        <w:jc w:val="center"/>
        <w:rPr>
          <w:sz w:val="24"/>
        </w:rPr>
      </w:pPr>
    </w:p>
    <w:p w14:paraId="524C73A2" w14:textId="6733CC90" w:rsidR="00CB7A9E" w:rsidRDefault="00CB7A9E" w:rsidP="00A76230">
      <w:pPr>
        <w:tabs>
          <w:tab w:val="left" w:pos="1323"/>
        </w:tabs>
        <w:ind w:firstLine="540"/>
        <w:jc w:val="both"/>
        <w:rPr>
          <w:sz w:val="24"/>
        </w:rPr>
      </w:pPr>
      <w:r>
        <w:rPr>
          <w:sz w:val="24"/>
        </w:rPr>
        <w:t xml:space="preserve">  Рассмотрев отчет об исполнении бюджета муниципального образования </w:t>
      </w:r>
      <w:r w:rsidR="00931CCA">
        <w:rPr>
          <w:sz w:val="24"/>
        </w:rPr>
        <w:t>Уртамское</w:t>
      </w:r>
      <w:r>
        <w:rPr>
          <w:sz w:val="24"/>
        </w:rPr>
        <w:t xml:space="preserve"> сельское поселение за </w:t>
      </w:r>
      <w:r w:rsidR="00195065">
        <w:rPr>
          <w:sz w:val="24"/>
        </w:rPr>
        <w:t>9 месяцев</w:t>
      </w:r>
      <w:r>
        <w:rPr>
          <w:sz w:val="24"/>
        </w:rPr>
        <w:t xml:space="preserve">  20</w:t>
      </w:r>
      <w:r w:rsidR="00B34AA0">
        <w:rPr>
          <w:sz w:val="24"/>
        </w:rPr>
        <w:t>2</w:t>
      </w:r>
      <w:r w:rsidR="00FB19C9">
        <w:rPr>
          <w:sz w:val="24"/>
        </w:rPr>
        <w:t>4</w:t>
      </w:r>
      <w:r>
        <w:rPr>
          <w:sz w:val="24"/>
        </w:rPr>
        <w:t>года,</w:t>
      </w:r>
    </w:p>
    <w:p w14:paraId="59FCF6FA" w14:textId="77777777" w:rsidR="00CB7A9E" w:rsidRDefault="00CB7A9E" w:rsidP="00A76230">
      <w:pPr>
        <w:tabs>
          <w:tab w:val="left" w:pos="1323"/>
        </w:tabs>
        <w:ind w:left="720"/>
        <w:rPr>
          <w:sz w:val="24"/>
        </w:rPr>
      </w:pPr>
    </w:p>
    <w:p w14:paraId="589BA897" w14:textId="77777777" w:rsidR="00CB7A9E" w:rsidRDefault="00CB7A9E" w:rsidP="00A76230">
      <w:pPr>
        <w:tabs>
          <w:tab w:val="left" w:pos="1323"/>
        </w:tabs>
        <w:ind w:left="720"/>
        <w:rPr>
          <w:sz w:val="24"/>
        </w:rPr>
      </w:pPr>
      <w:r>
        <w:rPr>
          <w:sz w:val="24"/>
        </w:rPr>
        <w:t>ПОСТАНОВЛЯЮ:</w:t>
      </w:r>
    </w:p>
    <w:p w14:paraId="669F858A" w14:textId="0A462317" w:rsidR="007658F8" w:rsidRPr="007658F8" w:rsidRDefault="007658F8" w:rsidP="007658F8">
      <w:pPr>
        <w:shd w:val="clear" w:color="auto" w:fill="FFFFFF"/>
        <w:jc w:val="both"/>
        <w:rPr>
          <w:color w:val="000000"/>
          <w:spacing w:val="10"/>
          <w:sz w:val="24"/>
          <w:szCs w:val="24"/>
        </w:rPr>
      </w:pPr>
      <w:r w:rsidRPr="007658F8">
        <w:rPr>
          <w:color w:val="000000"/>
          <w:spacing w:val="22"/>
          <w:sz w:val="24"/>
          <w:szCs w:val="24"/>
        </w:rPr>
        <w:t xml:space="preserve">1. Утвердить отчет об исполнении бюджета </w:t>
      </w:r>
      <w:r w:rsidRPr="007658F8">
        <w:rPr>
          <w:color w:val="000000"/>
          <w:spacing w:val="5"/>
          <w:sz w:val="24"/>
          <w:szCs w:val="24"/>
        </w:rPr>
        <w:t xml:space="preserve">муниципального </w:t>
      </w:r>
      <w:r w:rsidRPr="007658F8">
        <w:rPr>
          <w:color w:val="000000"/>
          <w:spacing w:val="2"/>
          <w:sz w:val="24"/>
          <w:szCs w:val="24"/>
        </w:rPr>
        <w:t xml:space="preserve">образования Уртамского </w:t>
      </w:r>
      <w:r w:rsidRPr="007658F8">
        <w:rPr>
          <w:color w:val="000000"/>
          <w:spacing w:val="10"/>
          <w:sz w:val="24"/>
          <w:szCs w:val="24"/>
        </w:rPr>
        <w:t xml:space="preserve">сельское поселение </w:t>
      </w:r>
      <w:r w:rsidR="005201E7">
        <w:rPr>
          <w:sz w:val="24"/>
        </w:rPr>
        <w:t xml:space="preserve">за </w:t>
      </w:r>
      <w:r w:rsidR="00A35F05">
        <w:rPr>
          <w:sz w:val="24"/>
        </w:rPr>
        <w:t>9 месяцев</w:t>
      </w:r>
      <w:r w:rsidR="005201E7">
        <w:rPr>
          <w:sz w:val="24"/>
        </w:rPr>
        <w:t xml:space="preserve">  202</w:t>
      </w:r>
      <w:r w:rsidR="00363B5D">
        <w:rPr>
          <w:sz w:val="24"/>
        </w:rPr>
        <w:t>4</w:t>
      </w:r>
      <w:r w:rsidR="005201E7">
        <w:rPr>
          <w:sz w:val="24"/>
        </w:rPr>
        <w:t>года</w:t>
      </w:r>
      <w:r w:rsidRPr="007658F8">
        <w:rPr>
          <w:color w:val="000000"/>
          <w:spacing w:val="10"/>
          <w:sz w:val="24"/>
          <w:szCs w:val="24"/>
        </w:rPr>
        <w:t xml:space="preserve"> по доходам в сумме </w:t>
      </w:r>
      <w:r w:rsidR="00A35F05">
        <w:rPr>
          <w:sz w:val="24"/>
          <w:szCs w:val="24"/>
          <w:u w:val="single"/>
        </w:rPr>
        <w:t>18985,617</w:t>
      </w:r>
      <w:r w:rsidRPr="007658F8">
        <w:rPr>
          <w:sz w:val="24"/>
          <w:szCs w:val="24"/>
          <w:u w:val="single"/>
        </w:rPr>
        <w:t xml:space="preserve"> тыс. </w:t>
      </w:r>
      <w:r w:rsidRPr="007658F8">
        <w:rPr>
          <w:color w:val="000000"/>
          <w:spacing w:val="10"/>
          <w:sz w:val="24"/>
          <w:szCs w:val="24"/>
        </w:rPr>
        <w:t xml:space="preserve">рублей, по расходам </w:t>
      </w:r>
      <w:r w:rsidR="00A35F05">
        <w:rPr>
          <w:sz w:val="24"/>
          <w:szCs w:val="24"/>
          <w:u w:val="single"/>
        </w:rPr>
        <w:t>18262,255</w:t>
      </w:r>
      <w:r w:rsidRPr="007658F8">
        <w:rPr>
          <w:sz w:val="24"/>
          <w:szCs w:val="24"/>
          <w:u w:val="single"/>
        </w:rPr>
        <w:t xml:space="preserve"> тыс.</w:t>
      </w:r>
      <w:r w:rsidRPr="007658F8">
        <w:rPr>
          <w:color w:val="000000"/>
          <w:spacing w:val="10"/>
          <w:sz w:val="24"/>
          <w:szCs w:val="24"/>
        </w:rPr>
        <w:t xml:space="preserve"> рублей, профицит в сумме </w:t>
      </w:r>
      <w:r w:rsidR="00A35F05">
        <w:rPr>
          <w:color w:val="000000"/>
          <w:spacing w:val="10"/>
          <w:sz w:val="24"/>
          <w:szCs w:val="24"/>
        </w:rPr>
        <w:t>723,362</w:t>
      </w:r>
      <w:r w:rsidRPr="007658F8">
        <w:rPr>
          <w:color w:val="000000"/>
          <w:spacing w:val="10"/>
          <w:sz w:val="24"/>
          <w:szCs w:val="24"/>
        </w:rPr>
        <w:t xml:space="preserve"> тыс. рублей. </w:t>
      </w:r>
    </w:p>
    <w:p w14:paraId="10D2F36D" w14:textId="5118C072" w:rsidR="007658F8" w:rsidRPr="007658F8" w:rsidRDefault="007658F8" w:rsidP="007658F8">
      <w:pPr>
        <w:shd w:val="clear" w:color="auto" w:fill="FFFFFF"/>
        <w:rPr>
          <w:color w:val="000000"/>
          <w:spacing w:val="10"/>
          <w:sz w:val="24"/>
          <w:szCs w:val="24"/>
        </w:rPr>
      </w:pPr>
      <w:r w:rsidRPr="007658F8">
        <w:rPr>
          <w:color w:val="000000"/>
          <w:spacing w:val="10"/>
          <w:sz w:val="24"/>
          <w:szCs w:val="24"/>
        </w:rPr>
        <w:t xml:space="preserve">2.Утвердить отчет о поступлении  доходов бюджета   Уртамского сельского  поселения  по группам, подгруппам </w:t>
      </w:r>
      <w:r w:rsidR="005201E7" w:rsidRPr="005201E7">
        <w:rPr>
          <w:color w:val="000000"/>
          <w:spacing w:val="10"/>
          <w:sz w:val="24"/>
          <w:szCs w:val="24"/>
        </w:rPr>
        <w:t xml:space="preserve">за </w:t>
      </w:r>
      <w:r w:rsidR="00A35F05">
        <w:rPr>
          <w:color w:val="000000"/>
          <w:spacing w:val="10"/>
          <w:sz w:val="24"/>
          <w:szCs w:val="24"/>
        </w:rPr>
        <w:t>9 месяцев</w:t>
      </w:r>
      <w:r w:rsidR="005201E7" w:rsidRPr="005201E7">
        <w:rPr>
          <w:color w:val="000000"/>
          <w:spacing w:val="10"/>
          <w:sz w:val="24"/>
          <w:szCs w:val="24"/>
        </w:rPr>
        <w:t xml:space="preserve"> 202</w:t>
      </w:r>
      <w:r w:rsidR="00A80203">
        <w:rPr>
          <w:color w:val="000000"/>
          <w:spacing w:val="10"/>
          <w:sz w:val="24"/>
          <w:szCs w:val="24"/>
        </w:rPr>
        <w:t>4</w:t>
      </w:r>
      <w:r w:rsidR="005201E7" w:rsidRPr="005201E7">
        <w:rPr>
          <w:color w:val="000000"/>
          <w:spacing w:val="10"/>
          <w:sz w:val="24"/>
          <w:szCs w:val="24"/>
        </w:rPr>
        <w:t xml:space="preserve">года </w:t>
      </w:r>
      <w:r w:rsidRPr="007658F8">
        <w:rPr>
          <w:color w:val="000000"/>
          <w:spacing w:val="10"/>
          <w:sz w:val="24"/>
          <w:szCs w:val="24"/>
        </w:rPr>
        <w:t>согласно приложению 1.</w:t>
      </w:r>
    </w:p>
    <w:p w14:paraId="07D14C7B" w14:textId="7E939B40" w:rsidR="007658F8" w:rsidRPr="007658F8" w:rsidRDefault="007658F8" w:rsidP="007658F8">
      <w:pPr>
        <w:shd w:val="clear" w:color="auto" w:fill="FFFFFF"/>
        <w:jc w:val="both"/>
        <w:rPr>
          <w:color w:val="000000"/>
          <w:spacing w:val="10"/>
          <w:sz w:val="24"/>
          <w:szCs w:val="24"/>
        </w:rPr>
      </w:pPr>
      <w:r w:rsidRPr="007658F8">
        <w:rPr>
          <w:color w:val="000000"/>
          <w:spacing w:val="10"/>
          <w:sz w:val="24"/>
          <w:szCs w:val="24"/>
        </w:rPr>
        <w:t xml:space="preserve">3. Утвердить отчёт по расходам бюджета Уртамского сельского поселения  по разделам, подразделам классификации расходов бюджета поселения </w:t>
      </w:r>
      <w:r w:rsidR="005201E7" w:rsidRPr="005201E7">
        <w:rPr>
          <w:color w:val="000000"/>
          <w:spacing w:val="10"/>
          <w:sz w:val="24"/>
          <w:szCs w:val="24"/>
        </w:rPr>
        <w:t xml:space="preserve">за </w:t>
      </w:r>
      <w:r w:rsidR="00A35F05">
        <w:rPr>
          <w:color w:val="000000"/>
          <w:spacing w:val="10"/>
          <w:sz w:val="24"/>
          <w:szCs w:val="24"/>
        </w:rPr>
        <w:t>9 месяцев</w:t>
      </w:r>
      <w:r w:rsidR="005201E7" w:rsidRPr="005201E7">
        <w:rPr>
          <w:color w:val="000000"/>
          <w:spacing w:val="10"/>
          <w:sz w:val="24"/>
          <w:szCs w:val="24"/>
        </w:rPr>
        <w:t xml:space="preserve">  202</w:t>
      </w:r>
      <w:r w:rsidR="00363B5D">
        <w:rPr>
          <w:color w:val="000000"/>
          <w:spacing w:val="10"/>
          <w:sz w:val="24"/>
          <w:szCs w:val="24"/>
        </w:rPr>
        <w:t>4</w:t>
      </w:r>
      <w:r w:rsidR="005201E7" w:rsidRPr="005201E7">
        <w:rPr>
          <w:color w:val="000000"/>
          <w:spacing w:val="10"/>
          <w:sz w:val="24"/>
          <w:szCs w:val="24"/>
        </w:rPr>
        <w:t xml:space="preserve">года </w:t>
      </w:r>
      <w:r w:rsidRPr="007658F8">
        <w:rPr>
          <w:color w:val="000000"/>
          <w:spacing w:val="10"/>
          <w:sz w:val="24"/>
          <w:szCs w:val="24"/>
        </w:rPr>
        <w:t>согласно приложению 2.</w:t>
      </w:r>
    </w:p>
    <w:p w14:paraId="036FC0C9" w14:textId="04EE3F43" w:rsidR="007658F8" w:rsidRPr="007658F8" w:rsidRDefault="007658F8" w:rsidP="007658F8">
      <w:pPr>
        <w:shd w:val="clear" w:color="auto" w:fill="FFFFFF"/>
        <w:jc w:val="both"/>
        <w:rPr>
          <w:color w:val="000000"/>
          <w:spacing w:val="10"/>
          <w:sz w:val="24"/>
          <w:szCs w:val="24"/>
        </w:rPr>
      </w:pPr>
      <w:r w:rsidRPr="007658F8">
        <w:rPr>
          <w:color w:val="000000"/>
          <w:spacing w:val="10"/>
          <w:sz w:val="24"/>
          <w:szCs w:val="24"/>
        </w:rPr>
        <w:t xml:space="preserve">4.Утвердить Отчёт по расходам бюджета Уртамского сельского поселения по ведомственной структуре расходов бюджета поселения </w:t>
      </w:r>
      <w:r w:rsidR="005201E7" w:rsidRPr="005201E7">
        <w:rPr>
          <w:color w:val="000000"/>
          <w:spacing w:val="10"/>
          <w:sz w:val="24"/>
          <w:szCs w:val="24"/>
        </w:rPr>
        <w:t xml:space="preserve">за </w:t>
      </w:r>
      <w:r w:rsidR="005B50B5">
        <w:rPr>
          <w:color w:val="000000"/>
          <w:spacing w:val="10"/>
          <w:sz w:val="24"/>
          <w:szCs w:val="24"/>
        </w:rPr>
        <w:t>9 месяцев</w:t>
      </w:r>
      <w:r w:rsidR="004B79BF">
        <w:rPr>
          <w:color w:val="000000"/>
          <w:spacing w:val="10"/>
          <w:sz w:val="24"/>
          <w:szCs w:val="24"/>
        </w:rPr>
        <w:t xml:space="preserve"> </w:t>
      </w:r>
      <w:r w:rsidR="005201E7" w:rsidRPr="005201E7">
        <w:rPr>
          <w:color w:val="000000"/>
          <w:spacing w:val="10"/>
          <w:sz w:val="24"/>
          <w:szCs w:val="24"/>
        </w:rPr>
        <w:t>202</w:t>
      </w:r>
      <w:r w:rsidR="00A80203">
        <w:rPr>
          <w:color w:val="000000"/>
          <w:spacing w:val="10"/>
          <w:sz w:val="24"/>
          <w:szCs w:val="24"/>
        </w:rPr>
        <w:t>4</w:t>
      </w:r>
      <w:r w:rsidR="005201E7" w:rsidRPr="005201E7">
        <w:rPr>
          <w:color w:val="000000"/>
          <w:spacing w:val="10"/>
          <w:sz w:val="24"/>
          <w:szCs w:val="24"/>
        </w:rPr>
        <w:t>года</w:t>
      </w:r>
      <w:r w:rsidRPr="007658F8">
        <w:rPr>
          <w:color w:val="000000"/>
          <w:spacing w:val="10"/>
          <w:sz w:val="24"/>
          <w:szCs w:val="24"/>
        </w:rPr>
        <w:t xml:space="preserve"> согласно приложению 3.</w:t>
      </w:r>
    </w:p>
    <w:p w14:paraId="7143980A" w14:textId="5670BC34" w:rsidR="007658F8" w:rsidRPr="007658F8" w:rsidRDefault="007658F8" w:rsidP="007658F8">
      <w:pPr>
        <w:shd w:val="clear" w:color="auto" w:fill="FFFFFF"/>
        <w:jc w:val="both"/>
        <w:rPr>
          <w:color w:val="000000"/>
          <w:spacing w:val="10"/>
          <w:sz w:val="24"/>
          <w:szCs w:val="24"/>
        </w:rPr>
      </w:pPr>
      <w:r w:rsidRPr="007658F8">
        <w:rPr>
          <w:color w:val="000000"/>
          <w:spacing w:val="10"/>
          <w:sz w:val="24"/>
          <w:szCs w:val="24"/>
        </w:rPr>
        <w:t xml:space="preserve">5. Утвердить отчёт по расходам на реализацию муниципальных программ </w:t>
      </w:r>
      <w:r w:rsidR="005201E7" w:rsidRPr="005201E7">
        <w:rPr>
          <w:color w:val="000000"/>
          <w:spacing w:val="10"/>
          <w:sz w:val="24"/>
          <w:szCs w:val="24"/>
        </w:rPr>
        <w:t xml:space="preserve">за </w:t>
      </w:r>
      <w:r w:rsidR="005B50B5">
        <w:rPr>
          <w:color w:val="000000"/>
          <w:spacing w:val="10"/>
          <w:sz w:val="24"/>
          <w:szCs w:val="24"/>
        </w:rPr>
        <w:t>9 месяцев</w:t>
      </w:r>
      <w:r w:rsidR="005201E7" w:rsidRPr="005201E7">
        <w:rPr>
          <w:color w:val="000000"/>
          <w:spacing w:val="10"/>
          <w:sz w:val="24"/>
          <w:szCs w:val="24"/>
        </w:rPr>
        <w:t xml:space="preserve">  202</w:t>
      </w:r>
      <w:r w:rsidR="00A80203">
        <w:rPr>
          <w:color w:val="000000"/>
          <w:spacing w:val="10"/>
          <w:sz w:val="24"/>
          <w:szCs w:val="24"/>
        </w:rPr>
        <w:t>4</w:t>
      </w:r>
      <w:r w:rsidR="005201E7" w:rsidRPr="005201E7">
        <w:rPr>
          <w:color w:val="000000"/>
          <w:spacing w:val="10"/>
          <w:sz w:val="24"/>
          <w:szCs w:val="24"/>
        </w:rPr>
        <w:t xml:space="preserve">года </w:t>
      </w:r>
      <w:r w:rsidRPr="007658F8">
        <w:rPr>
          <w:color w:val="000000"/>
          <w:spacing w:val="10"/>
          <w:sz w:val="24"/>
          <w:szCs w:val="24"/>
        </w:rPr>
        <w:t>согласно приложению 4.</w:t>
      </w:r>
    </w:p>
    <w:p w14:paraId="492C9A3D" w14:textId="780C5C37" w:rsidR="007658F8" w:rsidRPr="007658F8" w:rsidRDefault="007658F8" w:rsidP="007658F8">
      <w:pPr>
        <w:ind w:firstLine="708"/>
        <w:jc w:val="both"/>
        <w:rPr>
          <w:color w:val="000000"/>
          <w:spacing w:val="10"/>
          <w:sz w:val="24"/>
          <w:szCs w:val="24"/>
        </w:rPr>
      </w:pPr>
      <w:r w:rsidRPr="007658F8">
        <w:rPr>
          <w:color w:val="000000"/>
          <w:spacing w:val="10"/>
          <w:sz w:val="24"/>
          <w:szCs w:val="24"/>
        </w:rPr>
        <w:t>6.</w:t>
      </w:r>
      <w:r w:rsidRPr="007658F8">
        <w:rPr>
          <w:sz w:val="24"/>
          <w:szCs w:val="24"/>
        </w:rPr>
        <w:t xml:space="preserve"> Утвердить отчет о программе приватизации (продажи) муниципального имущества </w:t>
      </w:r>
      <w:r w:rsidR="005201E7" w:rsidRPr="005201E7">
        <w:rPr>
          <w:sz w:val="24"/>
          <w:szCs w:val="24"/>
        </w:rPr>
        <w:t xml:space="preserve">за </w:t>
      </w:r>
      <w:r w:rsidR="005B50B5">
        <w:rPr>
          <w:sz w:val="24"/>
          <w:szCs w:val="24"/>
        </w:rPr>
        <w:t>9 месяцев</w:t>
      </w:r>
      <w:r w:rsidR="005201E7" w:rsidRPr="005201E7">
        <w:rPr>
          <w:sz w:val="24"/>
          <w:szCs w:val="24"/>
        </w:rPr>
        <w:t xml:space="preserve">  202</w:t>
      </w:r>
      <w:r w:rsidR="00363B5D">
        <w:rPr>
          <w:sz w:val="24"/>
          <w:szCs w:val="24"/>
        </w:rPr>
        <w:t>4</w:t>
      </w:r>
      <w:r w:rsidR="005201E7" w:rsidRPr="005201E7">
        <w:rPr>
          <w:sz w:val="24"/>
          <w:szCs w:val="24"/>
        </w:rPr>
        <w:t>года</w:t>
      </w:r>
      <w:r w:rsidR="005201E7">
        <w:rPr>
          <w:sz w:val="24"/>
          <w:szCs w:val="24"/>
        </w:rPr>
        <w:t xml:space="preserve"> </w:t>
      </w:r>
      <w:r w:rsidRPr="007658F8">
        <w:rPr>
          <w:color w:val="000000"/>
          <w:spacing w:val="10"/>
          <w:sz w:val="24"/>
          <w:szCs w:val="24"/>
        </w:rPr>
        <w:t>согласно приложению 5</w:t>
      </w:r>
      <w:r w:rsidRPr="007658F8">
        <w:rPr>
          <w:sz w:val="24"/>
          <w:szCs w:val="24"/>
        </w:rPr>
        <w:t>.</w:t>
      </w:r>
    </w:p>
    <w:p w14:paraId="4F25F17F" w14:textId="0A6C44ED" w:rsidR="007658F8" w:rsidRPr="007658F8" w:rsidRDefault="007658F8" w:rsidP="007658F8">
      <w:pPr>
        <w:shd w:val="clear" w:color="auto" w:fill="FFFFFF"/>
        <w:jc w:val="both"/>
        <w:rPr>
          <w:color w:val="000000"/>
          <w:spacing w:val="10"/>
          <w:sz w:val="24"/>
          <w:szCs w:val="24"/>
        </w:rPr>
      </w:pPr>
      <w:r w:rsidRPr="007658F8">
        <w:rPr>
          <w:color w:val="000000"/>
          <w:spacing w:val="10"/>
          <w:sz w:val="24"/>
          <w:szCs w:val="24"/>
        </w:rPr>
        <w:t xml:space="preserve">7.Утвердить отчёт по источникам финансирования дефицита бюджета Уртамского сельского поселения </w:t>
      </w:r>
      <w:r w:rsidR="005201E7" w:rsidRPr="005201E7">
        <w:rPr>
          <w:color w:val="000000"/>
          <w:spacing w:val="10"/>
          <w:sz w:val="24"/>
          <w:szCs w:val="24"/>
        </w:rPr>
        <w:t xml:space="preserve">за </w:t>
      </w:r>
      <w:r w:rsidR="005B50B5">
        <w:rPr>
          <w:color w:val="000000"/>
          <w:spacing w:val="10"/>
          <w:sz w:val="24"/>
          <w:szCs w:val="24"/>
        </w:rPr>
        <w:t>9 месяцев</w:t>
      </w:r>
      <w:r w:rsidR="005201E7" w:rsidRPr="005201E7">
        <w:rPr>
          <w:color w:val="000000"/>
          <w:spacing w:val="10"/>
          <w:sz w:val="24"/>
          <w:szCs w:val="24"/>
        </w:rPr>
        <w:t xml:space="preserve">  202</w:t>
      </w:r>
      <w:r w:rsidR="00A80203">
        <w:rPr>
          <w:color w:val="000000"/>
          <w:spacing w:val="10"/>
          <w:sz w:val="24"/>
          <w:szCs w:val="24"/>
        </w:rPr>
        <w:t>4</w:t>
      </w:r>
      <w:r w:rsidR="005201E7" w:rsidRPr="005201E7">
        <w:rPr>
          <w:color w:val="000000"/>
          <w:spacing w:val="10"/>
          <w:sz w:val="24"/>
          <w:szCs w:val="24"/>
        </w:rPr>
        <w:t xml:space="preserve">года </w:t>
      </w:r>
      <w:r w:rsidRPr="007658F8">
        <w:rPr>
          <w:color w:val="000000"/>
          <w:spacing w:val="10"/>
          <w:sz w:val="24"/>
          <w:szCs w:val="24"/>
        </w:rPr>
        <w:t xml:space="preserve">согласно приложению 6. </w:t>
      </w:r>
    </w:p>
    <w:p w14:paraId="7DAE7F15" w14:textId="0F0840C9" w:rsidR="007658F8" w:rsidRPr="007658F8" w:rsidRDefault="007658F8" w:rsidP="007658F8">
      <w:pPr>
        <w:ind w:firstLine="708"/>
        <w:jc w:val="both"/>
        <w:rPr>
          <w:bCs/>
          <w:sz w:val="24"/>
          <w:szCs w:val="24"/>
        </w:rPr>
      </w:pPr>
      <w:r w:rsidRPr="007658F8">
        <w:rPr>
          <w:color w:val="000000"/>
          <w:spacing w:val="10"/>
          <w:sz w:val="24"/>
          <w:szCs w:val="24"/>
        </w:rPr>
        <w:t>8. Утвердить о</w:t>
      </w:r>
      <w:r w:rsidRPr="007658F8">
        <w:rPr>
          <w:bCs/>
          <w:sz w:val="24"/>
          <w:szCs w:val="24"/>
        </w:rPr>
        <w:t xml:space="preserve">тчет об использовании бюджетных ассигнований резервных фондов муниципального образования Уртамское сельское поселение  </w:t>
      </w:r>
      <w:r w:rsidR="005201E7" w:rsidRPr="005201E7">
        <w:rPr>
          <w:bCs/>
          <w:sz w:val="24"/>
          <w:szCs w:val="24"/>
        </w:rPr>
        <w:t xml:space="preserve">за </w:t>
      </w:r>
      <w:r w:rsidR="005B50B5">
        <w:rPr>
          <w:bCs/>
          <w:sz w:val="24"/>
          <w:szCs w:val="24"/>
        </w:rPr>
        <w:t>9 месяцев</w:t>
      </w:r>
      <w:r w:rsidR="005201E7" w:rsidRPr="005201E7">
        <w:rPr>
          <w:bCs/>
          <w:sz w:val="24"/>
          <w:szCs w:val="24"/>
        </w:rPr>
        <w:t xml:space="preserve">  202</w:t>
      </w:r>
      <w:r w:rsidR="00A80203">
        <w:rPr>
          <w:bCs/>
          <w:sz w:val="24"/>
          <w:szCs w:val="24"/>
        </w:rPr>
        <w:t>4</w:t>
      </w:r>
      <w:r w:rsidR="005201E7" w:rsidRPr="005201E7">
        <w:rPr>
          <w:bCs/>
          <w:sz w:val="24"/>
          <w:szCs w:val="24"/>
        </w:rPr>
        <w:t xml:space="preserve">года </w:t>
      </w:r>
      <w:r w:rsidRPr="007658F8">
        <w:rPr>
          <w:bCs/>
          <w:sz w:val="24"/>
          <w:szCs w:val="24"/>
        </w:rPr>
        <w:t>согласно приложению 7.</w:t>
      </w:r>
    </w:p>
    <w:p w14:paraId="2A4E42B0" w14:textId="05A820C0" w:rsidR="007658F8" w:rsidRPr="007658F8" w:rsidRDefault="007658F8" w:rsidP="007658F8">
      <w:pPr>
        <w:ind w:firstLine="708"/>
        <w:jc w:val="both"/>
        <w:rPr>
          <w:bCs/>
          <w:sz w:val="24"/>
          <w:szCs w:val="24"/>
        </w:rPr>
      </w:pPr>
      <w:r w:rsidRPr="007658F8">
        <w:rPr>
          <w:bCs/>
          <w:sz w:val="24"/>
          <w:szCs w:val="24"/>
        </w:rPr>
        <w:t>9. Утвердить отчет о программе муниципальных внутренних заимствований Уртам</w:t>
      </w:r>
      <w:r w:rsidR="005201E7">
        <w:rPr>
          <w:bCs/>
          <w:sz w:val="24"/>
          <w:szCs w:val="24"/>
        </w:rPr>
        <w:t>-</w:t>
      </w:r>
      <w:r w:rsidRPr="007658F8">
        <w:rPr>
          <w:bCs/>
          <w:sz w:val="24"/>
          <w:szCs w:val="24"/>
        </w:rPr>
        <w:t xml:space="preserve">ского сельского поселения </w:t>
      </w:r>
      <w:r w:rsidR="005201E7" w:rsidRPr="005201E7">
        <w:rPr>
          <w:bCs/>
          <w:sz w:val="24"/>
          <w:szCs w:val="24"/>
        </w:rPr>
        <w:t xml:space="preserve">за </w:t>
      </w:r>
      <w:r w:rsidR="005B50B5">
        <w:rPr>
          <w:bCs/>
          <w:sz w:val="24"/>
          <w:szCs w:val="24"/>
        </w:rPr>
        <w:t>9 месяцев</w:t>
      </w:r>
      <w:r w:rsidR="005201E7" w:rsidRPr="005201E7">
        <w:rPr>
          <w:bCs/>
          <w:sz w:val="24"/>
          <w:szCs w:val="24"/>
        </w:rPr>
        <w:t xml:space="preserve">  202</w:t>
      </w:r>
      <w:r w:rsidR="00A80203">
        <w:rPr>
          <w:bCs/>
          <w:sz w:val="24"/>
          <w:szCs w:val="24"/>
        </w:rPr>
        <w:t>4</w:t>
      </w:r>
      <w:r w:rsidR="005201E7" w:rsidRPr="005201E7">
        <w:rPr>
          <w:bCs/>
          <w:sz w:val="24"/>
          <w:szCs w:val="24"/>
        </w:rPr>
        <w:t xml:space="preserve">года </w:t>
      </w:r>
      <w:r w:rsidRPr="007658F8">
        <w:rPr>
          <w:bCs/>
          <w:sz w:val="24"/>
          <w:szCs w:val="24"/>
        </w:rPr>
        <w:t>согласно приложению 8.</w:t>
      </w:r>
    </w:p>
    <w:p w14:paraId="17612FBC" w14:textId="0986D353" w:rsidR="007658F8" w:rsidRPr="007658F8" w:rsidRDefault="007658F8" w:rsidP="007658F8">
      <w:pPr>
        <w:tabs>
          <w:tab w:val="left" w:pos="705"/>
          <w:tab w:val="center" w:pos="4677"/>
        </w:tabs>
        <w:ind w:firstLine="0"/>
        <w:rPr>
          <w:sz w:val="24"/>
          <w:szCs w:val="24"/>
        </w:rPr>
      </w:pPr>
      <w:r w:rsidRPr="007658F8">
        <w:rPr>
          <w:color w:val="000000"/>
          <w:spacing w:val="10"/>
          <w:sz w:val="24"/>
          <w:szCs w:val="24"/>
        </w:rPr>
        <w:tab/>
        <w:t>9.</w:t>
      </w:r>
      <w:r w:rsidRPr="007658F8">
        <w:rPr>
          <w:b/>
          <w:sz w:val="24"/>
          <w:szCs w:val="24"/>
        </w:rPr>
        <w:t xml:space="preserve"> </w:t>
      </w:r>
      <w:r w:rsidRPr="007658F8">
        <w:rPr>
          <w:sz w:val="24"/>
          <w:szCs w:val="24"/>
        </w:rPr>
        <w:t xml:space="preserve">Отчет об исполнении дорожного хозяйства (дорожные фонды) на </w:t>
      </w:r>
      <w:r w:rsidR="005201E7">
        <w:rPr>
          <w:sz w:val="24"/>
          <w:szCs w:val="24"/>
        </w:rPr>
        <w:t xml:space="preserve">01 </w:t>
      </w:r>
      <w:r w:rsidR="005B50B5">
        <w:rPr>
          <w:sz w:val="24"/>
          <w:szCs w:val="24"/>
        </w:rPr>
        <w:t>октября</w:t>
      </w:r>
      <w:r w:rsidR="005201E7">
        <w:rPr>
          <w:sz w:val="24"/>
          <w:szCs w:val="24"/>
        </w:rPr>
        <w:t xml:space="preserve"> 202</w:t>
      </w:r>
      <w:r w:rsidR="00A80203">
        <w:rPr>
          <w:sz w:val="24"/>
          <w:szCs w:val="24"/>
        </w:rPr>
        <w:t>4</w:t>
      </w:r>
      <w:r w:rsidRPr="007658F8">
        <w:rPr>
          <w:sz w:val="24"/>
          <w:szCs w:val="24"/>
        </w:rPr>
        <w:t xml:space="preserve"> года согласно приложению 9.</w:t>
      </w:r>
    </w:p>
    <w:p w14:paraId="0670F1F4" w14:textId="12EA5E04" w:rsidR="007658F8" w:rsidRPr="007658F8" w:rsidRDefault="007658F8" w:rsidP="007658F8">
      <w:pPr>
        <w:tabs>
          <w:tab w:val="left" w:pos="705"/>
          <w:tab w:val="center" w:pos="4677"/>
        </w:tabs>
        <w:ind w:firstLine="0"/>
        <w:rPr>
          <w:sz w:val="24"/>
          <w:szCs w:val="24"/>
        </w:rPr>
      </w:pPr>
      <w:r w:rsidRPr="007658F8">
        <w:rPr>
          <w:sz w:val="24"/>
          <w:szCs w:val="24"/>
        </w:rPr>
        <w:t xml:space="preserve">            10. Утвердить сведения о численности муниципальных служащих органов местного самоуправления, работников муниципальных учреждений. Фактические затраты на их денежное содержание </w:t>
      </w:r>
      <w:r w:rsidR="005B50B5">
        <w:rPr>
          <w:sz w:val="24"/>
          <w:szCs w:val="24"/>
        </w:rPr>
        <w:t>за 9 месяцев</w:t>
      </w:r>
      <w:r w:rsidR="005201E7" w:rsidRPr="005201E7">
        <w:rPr>
          <w:sz w:val="24"/>
          <w:szCs w:val="24"/>
        </w:rPr>
        <w:t xml:space="preserve">  202</w:t>
      </w:r>
      <w:r w:rsidR="00A80203">
        <w:rPr>
          <w:sz w:val="24"/>
          <w:szCs w:val="24"/>
        </w:rPr>
        <w:t>4</w:t>
      </w:r>
      <w:r w:rsidR="005201E7" w:rsidRPr="005201E7">
        <w:rPr>
          <w:sz w:val="24"/>
          <w:szCs w:val="24"/>
        </w:rPr>
        <w:t xml:space="preserve">года </w:t>
      </w:r>
      <w:r w:rsidRPr="007658F8">
        <w:rPr>
          <w:sz w:val="24"/>
          <w:szCs w:val="24"/>
        </w:rPr>
        <w:t>согласно приложению 10.</w:t>
      </w:r>
    </w:p>
    <w:p w14:paraId="6E7C7A09" w14:textId="77777777" w:rsidR="004B79BF" w:rsidRDefault="007658F8" w:rsidP="007658F8">
      <w:pPr>
        <w:shd w:val="clear" w:color="auto" w:fill="FFFFFF"/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658F8">
        <w:rPr>
          <w:color w:val="000000"/>
          <w:spacing w:val="10"/>
          <w:sz w:val="24"/>
          <w:szCs w:val="24"/>
        </w:rPr>
        <w:t>11.</w:t>
      </w:r>
      <w:r w:rsidRPr="007658F8">
        <w:rPr>
          <w:sz w:val="24"/>
          <w:szCs w:val="24"/>
        </w:rPr>
        <w:t xml:space="preserve">Обнародовать настоящее </w:t>
      </w:r>
      <w:r w:rsidR="00B30157">
        <w:rPr>
          <w:sz w:val="24"/>
          <w:szCs w:val="24"/>
        </w:rPr>
        <w:t>постановление</w:t>
      </w:r>
      <w:r w:rsidRPr="007658F8">
        <w:rPr>
          <w:sz w:val="24"/>
          <w:szCs w:val="24"/>
        </w:rPr>
        <w:t xml:space="preserve"> в установленном  порядке и разместить на официальном сайте Уртамского сельского поселения в сети «Интернет» по адресу: </w:t>
      </w:r>
      <w:hyperlink r:id="rId8" w:history="1">
        <w:r w:rsidRPr="007658F8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http://urtam.kozhreg.ru</w:t>
        </w:r>
      </w:hyperlink>
      <w:r w:rsidRPr="007658F8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A72CB8B" w14:textId="6DDB9AE2" w:rsidR="00CB7A9E" w:rsidRDefault="007658F8" w:rsidP="007658F8">
      <w:pPr>
        <w:shd w:val="clear" w:color="auto" w:fill="FFFFFF"/>
        <w:spacing w:after="240"/>
        <w:jc w:val="both"/>
        <w:rPr>
          <w:sz w:val="24"/>
        </w:rPr>
      </w:pPr>
      <w:r w:rsidRPr="007658F8">
        <w:rPr>
          <w:bCs/>
          <w:sz w:val="24"/>
          <w:szCs w:val="24"/>
        </w:rPr>
        <w:t xml:space="preserve">12.Настоящее </w:t>
      </w:r>
      <w:r w:rsidR="00B30157">
        <w:rPr>
          <w:bCs/>
          <w:sz w:val="24"/>
          <w:szCs w:val="24"/>
        </w:rPr>
        <w:t>постановление</w:t>
      </w:r>
      <w:r w:rsidRPr="007658F8">
        <w:rPr>
          <w:bCs/>
          <w:sz w:val="24"/>
          <w:szCs w:val="24"/>
        </w:rPr>
        <w:t xml:space="preserve"> вступает в силу со дня его обнародования.</w:t>
      </w:r>
    </w:p>
    <w:p w14:paraId="70F7373C" w14:textId="77777777" w:rsidR="00CB7A9E" w:rsidRDefault="00CB7A9E" w:rsidP="007658F8">
      <w:pPr>
        <w:tabs>
          <w:tab w:val="left" w:pos="1323"/>
        </w:tabs>
        <w:ind w:left="360" w:hanging="180"/>
        <w:rPr>
          <w:sz w:val="24"/>
        </w:rPr>
      </w:pPr>
      <w:r>
        <w:rPr>
          <w:sz w:val="24"/>
        </w:rPr>
        <w:t xml:space="preserve">Глава поселения                                                                                               </w:t>
      </w:r>
      <w:r w:rsidR="00B34AA0">
        <w:rPr>
          <w:sz w:val="24"/>
        </w:rPr>
        <w:t>Е.А. Лёвкина</w:t>
      </w:r>
    </w:p>
    <w:p w14:paraId="570EEB49" w14:textId="77777777" w:rsidR="00CB7A9E" w:rsidRPr="00151E5A" w:rsidRDefault="00CB7A9E" w:rsidP="00A76230">
      <w:pPr>
        <w:tabs>
          <w:tab w:val="left" w:pos="1323"/>
        </w:tabs>
        <w:ind w:left="720" w:hanging="540"/>
        <w:rPr>
          <w:sz w:val="18"/>
          <w:szCs w:val="18"/>
        </w:rPr>
      </w:pPr>
    </w:p>
    <w:p w14:paraId="72653E56" w14:textId="77777777" w:rsidR="00CB7A9E" w:rsidRPr="00151E5A" w:rsidRDefault="00CB7A9E" w:rsidP="00A76230">
      <w:pPr>
        <w:tabs>
          <w:tab w:val="left" w:pos="1323"/>
        </w:tabs>
        <w:ind w:left="720"/>
        <w:rPr>
          <w:sz w:val="18"/>
          <w:szCs w:val="18"/>
        </w:rPr>
      </w:pPr>
    </w:p>
    <w:p w14:paraId="31155BE2" w14:textId="77777777" w:rsidR="00CB7A9E" w:rsidRPr="00151E5A" w:rsidRDefault="00CB7A9E" w:rsidP="00A76230">
      <w:pPr>
        <w:tabs>
          <w:tab w:val="left" w:pos="1323"/>
        </w:tabs>
        <w:ind w:left="720" w:hanging="540"/>
        <w:rPr>
          <w:sz w:val="18"/>
          <w:szCs w:val="18"/>
        </w:rPr>
      </w:pPr>
      <w:r w:rsidRPr="00151E5A">
        <w:rPr>
          <w:sz w:val="18"/>
          <w:szCs w:val="18"/>
        </w:rPr>
        <w:t>В дело №____</w:t>
      </w:r>
    </w:p>
    <w:p w14:paraId="1B72C3A5" w14:textId="666FC7FB" w:rsidR="00CB7A9E" w:rsidRPr="008903B3" w:rsidRDefault="00CB7A9E" w:rsidP="00A76230">
      <w:pPr>
        <w:tabs>
          <w:tab w:val="left" w:pos="1323"/>
        </w:tabs>
        <w:ind w:left="720" w:hanging="540"/>
      </w:pPr>
      <w:r w:rsidRPr="00151E5A">
        <w:rPr>
          <w:sz w:val="18"/>
          <w:szCs w:val="18"/>
        </w:rPr>
        <w:t>«    »_</w:t>
      </w:r>
      <w:r>
        <w:rPr>
          <w:sz w:val="18"/>
          <w:szCs w:val="18"/>
        </w:rPr>
        <w:t>____</w:t>
      </w:r>
      <w:r w:rsidRPr="00151E5A">
        <w:rPr>
          <w:sz w:val="18"/>
          <w:szCs w:val="18"/>
        </w:rPr>
        <w:t>_20</w:t>
      </w:r>
      <w:r w:rsidR="00597071">
        <w:rPr>
          <w:sz w:val="18"/>
          <w:szCs w:val="18"/>
        </w:rPr>
        <w:t>2</w:t>
      </w:r>
      <w:r w:rsidR="00A80203">
        <w:rPr>
          <w:sz w:val="18"/>
          <w:szCs w:val="18"/>
        </w:rPr>
        <w:t>4</w:t>
      </w:r>
      <w:r w:rsidRPr="00151E5A">
        <w:rPr>
          <w:sz w:val="18"/>
          <w:szCs w:val="18"/>
        </w:rPr>
        <w:t>г.</w:t>
      </w:r>
      <w:r w:rsidR="00931CCA" w:rsidRPr="008903B3">
        <w:t xml:space="preserve"> </w:t>
      </w:r>
    </w:p>
    <w:p w14:paraId="1CC862EA" w14:textId="77777777" w:rsidR="00CB7A9E" w:rsidRDefault="00CB7A9E" w:rsidP="00A76230">
      <w:pPr>
        <w:jc w:val="right"/>
      </w:pPr>
      <w:r>
        <w:lastRenderedPageBreak/>
        <w:t xml:space="preserve">                                                                                                     </w:t>
      </w:r>
    </w:p>
    <w:p w14:paraId="3E5C9D63" w14:textId="77777777" w:rsidR="00CB7A9E" w:rsidRDefault="00CB7A9E" w:rsidP="00A76230">
      <w:pPr>
        <w:jc w:val="right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Приложение  1</w:t>
      </w:r>
    </w:p>
    <w:p w14:paraId="020EAC38" w14:textId="77777777" w:rsidR="00CB7A9E" w:rsidRDefault="00CB7A9E" w:rsidP="00A76230">
      <w:pPr>
        <w:ind w:right="-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к постановлению Администрации</w:t>
      </w:r>
    </w:p>
    <w:p w14:paraId="07F19E3D" w14:textId="77777777" w:rsidR="00CB7A9E" w:rsidRDefault="00CB7A9E" w:rsidP="00A7623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931CCA">
        <w:rPr>
          <w:sz w:val="24"/>
          <w:szCs w:val="24"/>
        </w:rPr>
        <w:t xml:space="preserve">                               Уртамского</w:t>
      </w:r>
      <w:r>
        <w:rPr>
          <w:sz w:val="24"/>
          <w:szCs w:val="24"/>
        </w:rPr>
        <w:t xml:space="preserve"> сельского поселения</w:t>
      </w:r>
    </w:p>
    <w:p w14:paraId="5B503EFC" w14:textId="6FE040B1" w:rsidR="00CB7A9E" w:rsidRDefault="00CB7A9E" w:rsidP="00A76230">
      <w:pPr>
        <w:tabs>
          <w:tab w:val="left" w:pos="5085"/>
          <w:tab w:val="left" w:pos="9720"/>
          <w:tab w:val="left" w:pos="990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от  </w:t>
      </w:r>
      <w:r w:rsidR="008F1313">
        <w:rPr>
          <w:sz w:val="24"/>
          <w:szCs w:val="24"/>
        </w:rPr>
        <w:t>15</w:t>
      </w:r>
      <w:r w:rsidR="008A7B42">
        <w:rPr>
          <w:sz w:val="24"/>
          <w:szCs w:val="24"/>
        </w:rPr>
        <w:t>.</w:t>
      </w:r>
      <w:r w:rsidR="008F1313">
        <w:rPr>
          <w:sz w:val="24"/>
          <w:szCs w:val="24"/>
        </w:rPr>
        <w:t>11</w:t>
      </w:r>
      <w:r w:rsidR="000065EC">
        <w:rPr>
          <w:sz w:val="24"/>
          <w:szCs w:val="24"/>
        </w:rPr>
        <w:t>.20</w:t>
      </w:r>
      <w:r w:rsidR="003370EF">
        <w:rPr>
          <w:sz w:val="24"/>
          <w:szCs w:val="24"/>
        </w:rPr>
        <w:t>2</w:t>
      </w:r>
      <w:r w:rsidR="00A80203">
        <w:rPr>
          <w:sz w:val="24"/>
          <w:szCs w:val="24"/>
        </w:rPr>
        <w:t>4</w:t>
      </w:r>
      <w:r>
        <w:rPr>
          <w:sz w:val="24"/>
          <w:szCs w:val="24"/>
        </w:rPr>
        <w:t xml:space="preserve"> г  № </w:t>
      </w:r>
      <w:r w:rsidR="008F1313">
        <w:rPr>
          <w:sz w:val="24"/>
          <w:szCs w:val="24"/>
        </w:rPr>
        <w:t>55</w:t>
      </w:r>
    </w:p>
    <w:p w14:paraId="308D3C8E" w14:textId="77777777" w:rsidR="00CB7A9E" w:rsidRDefault="00CB7A9E" w:rsidP="00A76230">
      <w:pPr>
        <w:tabs>
          <w:tab w:val="left" w:pos="5085"/>
        </w:tabs>
        <w:rPr>
          <w:b/>
          <w:sz w:val="24"/>
          <w:szCs w:val="24"/>
        </w:rPr>
      </w:pPr>
    </w:p>
    <w:p w14:paraId="3558D72C" w14:textId="77777777" w:rsidR="00CB7A9E" w:rsidRDefault="00CB7A9E" w:rsidP="00A76230">
      <w:pPr>
        <w:tabs>
          <w:tab w:val="left" w:pos="50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Отчет о поступлении  доходов бюджета   </w:t>
      </w:r>
      <w:r w:rsidR="00931CCA">
        <w:rPr>
          <w:b/>
          <w:sz w:val="24"/>
          <w:szCs w:val="24"/>
        </w:rPr>
        <w:t>Уртамского</w:t>
      </w:r>
      <w:r>
        <w:rPr>
          <w:b/>
          <w:sz w:val="24"/>
          <w:szCs w:val="24"/>
        </w:rPr>
        <w:t xml:space="preserve"> сельского </w:t>
      </w:r>
    </w:p>
    <w:p w14:paraId="2C4386AE" w14:textId="00E42343" w:rsidR="00CB7A9E" w:rsidRPr="00FF106E" w:rsidRDefault="00CB7A9E" w:rsidP="00A76230">
      <w:pPr>
        <w:tabs>
          <w:tab w:val="left" w:pos="50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поселения  по группам, подгруппам </w:t>
      </w:r>
      <w:r w:rsidRPr="00FF106E">
        <w:rPr>
          <w:b/>
          <w:sz w:val="24"/>
          <w:szCs w:val="24"/>
        </w:rPr>
        <w:t xml:space="preserve">за </w:t>
      </w:r>
      <w:r w:rsidR="005B50B5">
        <w:rPr>
          <w:b/>
          <w:sz w:val="24"/>
          <w:szCs w:val="24"/>
        </w:rPr>
        <w:t>9 месяцев</w:t>
      </w:r>
      <w:r w:rsidRPr="00FF106E">
        <w:rPr>
          <w:b/>
          <w:sz w:val="24"/>
          <w:szCs w:val="24"/>
        </w:rPr>
        <w:t xml:space="preserve"> 20</w:t>
      </w:r>
      <w:r w:rsidR="00B34AA0">
        <w:rPr>
          <w:b/>
          <w:sz w:val="24"/>
          <w:szCs w:val="24"/>
        </w:rPr>
        <w:t>2</w:t>
      </w:r>
      <w:r w:rsidR="00A80203">
        <w:rPr>
          <w:b/>
          <w:sz w:val="24"/>
          <w:szCs w:val="24"/>
        </w:rPr>
        <w:t>4</w:t>
      </w:r>
      <w:r w:rsidRPr="00FF106E">
        <w:rPr>
          <w:b/>
          <w:sz w:val="24"/>
          <w:szCs w:val="24"/>
        </w:rPr>
        <w:t>года.</w:t>
      </w:r>
    </w:p>
    <w:p w14:paraId="5DD13314" w14:textId="4B5319E4" w:rsidR="00FA1CB3" w:rsidRDefault="00FA1CB3" w:rsidP="0045762F">
      <w:pPr>
        <w:tabs>
          <w:tab w:val="left" w:pos="5085"/>
        </w:tabs>
        <w:jc w:val="right"/>
        <w:rPr>
          <w:bCs/>
          <w:sz w:val="24"/>
          <w:szCs w:val="24"/>
        </w:rPr>
      </w:pPr>
      <w:r>
        <w:t>Тыс.р</w:t>
      </w:r>
      <w:r w:rsidR="00CB7A9E">
        <w:t>уб</w:t>
      </w:r>
      <w:r>
        <w:t>.</w:t>
      </w:r>
    </w:p>
    <w:tbl>
      <w:tblPr>
        <w:tblW w:w="10774" w:type="dxa"/>
        <w:tblInd w:w="-856" w:type="dxa"/>
        <w:tblLook w:val="04A0" w:firstRow="1" w:lastRow="0" w:firstColumn="1" w:lastColumn="0" w:noHBand="0" w:noVBand="1"/>
      </w:tblPr>
      <w:tblGrid>
        <w:gridCol w:w="2734"/>
        <w:gridCol w:w="1399"/>
        <w:gridCol w:w="1699"/>
        <w:gridCol w:w="895"/>
        <w:gridCol w:w="1133"/>
        <w:gridCol w:w="1071"/>
        <w:gridCol w:w="1014"/>
        <w:gridCol w:w="829"/>
      </w:tblGrid>
      <w:tr w:rsidR="0045762F" w:rsidRPr="0045762F" w14:paraId="13F18ADE" w14:textId="77777777" w:rsidTr="00CF0FF9">
        <w:trPr>
          <w:trHeight w:val="84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E3C5" w14:textId="77777777" w:rsidR="0045762F" w:rsidRPr="0045762F" w:rsidRDefault="0045762F" w:rsidP="0045762F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5762F">
              <w:rPr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DB80" w14:textId="77777777" w:rsidR="0045762F" w:rsidRPr="0045762F" w:rsidRDefault="0045762F" w:rsidP="0045762F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5762F">
              <w:rPr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9CBC" w14:textId="77777777" w:rsidR="0045762F" w:rsidRPr="0045762F" w:rsidRDefault="0045762F" w:rsidP="0045762F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5762F">
              <w:rPr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ACF8" w14:textId="77777777" w:rsidR="0045762F" w:rsidRPr="0045762F" w:rsidRDefault="0045762F" w:rsidP="0045762F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5762F">
              <w:rPr>
                <w:b/>
                <w:bCs/>
                <w:sz w:val="17"/>
                <w:szCs w:val="17"/>
              </w:rPr>
              <w:t>Утв. бюдж. назнач. 2024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634F" w14:textId="77777777" w:rsidR="0045762F" w:rsidRPr="0045762F" w:rsidRDefault="0045762F" w:rsidP="0045762F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5762F">
              <w:rPr>
                <w:b/>
                <w:bCs/>
                <w:sz w:val="17"/>
                <w:szCs w:val="17"/>
              </w:rPr>
              <w:t>Бюджетные назначения 2024 год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B6E6" w14:textId="77777777" w:rsidR="0045762F" w:rsidRPr="0045762F" w:rsidRDefault="0045762F" w:rsidP="0045762F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5762F">
              <w:rPr>
                <w:b/>
                <w:bCs/>
                <w:sz w:val="17"/>
                <w:szCs w:val="17"/>
              </w:rPr>
              <w:t>План 9 месяцев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704B" w14:textId="77777777" w:rsidR="0045762F" w:rsidRPr="0045762F" w:rsidRDefault="0045762F" w:rsidP="0045762F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5762F">
              <w:rPr>
                <w:b/>
                <w:bCs/>
                <w:sz w:val="17"/>
                <w:szCs w:val="17"/>
              </w:rPr>
              <w:t>Зачислено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E52B" w14:textId="77777777" w:rsidR="00CF0FF9" w:rsidRDefault="0045762F" w:rsidP="0045762F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5762F">
              <w:rPr>
                <w:b/>
                <w:bCs/>
                <w:sz w:val="17"/>
                <w:szCs w:val="17"/>
              </w:rPr>
              <w:t>%, испол</w:t>
            </w:r>
          </w:p>
          <w:p w14:paraId="1440C5D0" w14:textId="4D0F4A5E" w:rsidR="0045762F" w:rsidRPr="0045762F" w:rsidRDefault="0045762F" w:rsidP="0045762F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5762F">
              <w:rPr>
                <w:b/>
                <w:bCs/>
                <w:sz w:val="17"/>
                <w:szCs w:val="17"/>
              </w:rPr>
              <w:t>нения</w:t>
            </w:r>
          </w:p>
        </w:tc>
      </w:tr>
      <w:tr w:rsidR="0045762F" w:rsidRPr="0045762F" w14:paraId="7CD5EBC1" w14:textId="77777777" w:rsidTr="00CF0FF9">
        <w:trPr>
          <w:trHeight w:val="3315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1302" w14:textId="77777777" w:rsidR="0045762F" w:rsidRPr="0045762F" w:rsidRDefault="0045762F" w:rsidP="0045762F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FB95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6463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FAF6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910,400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96C5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910,400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D085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626,800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46B3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830,643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0655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133</w:t>
            </w:r>
          </w:p>
        </w:tc>
      </w:tr>
      <w:tr w:rsidR="0045762F" w:rsidRPr="0045762F" w14:paraId="5B63F905" w14:textId="77777777" w:rsidTr="00CF0FF9">
        <w:trPr>
          <w:trHeight w:val="2805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3523" w14:textId="77777777" w:rsidR="0045762F" w:rsidRPr="0045762F" w:rsidRDefault="0045762F" w:rsidP="0045762F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5A73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ECB5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AA35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227,600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6D8D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227,600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79D6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170,700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E8BF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15,541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D7B5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9</w:t>
            </w:r>
          </w:p>
        </w:tc>
      </w:tr>
      <w:tr w:rsidR="0045762F" w:rsidRPr="0045762F" w14:paraId="490F1DD5" w14:textId="77777777" w:rsidTr="00CF0FF9">
        <w:trPr>
          <w:trHeight w:val="2805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0C7C" w14:textId="77777777" w:rsidR="0045762F" w:rsidRPr="0045762F" w:rsidRDefault="0045762F" w:rsidP="0045762F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B874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17F4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1.01.02030.01.3000.110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AF01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7826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0,000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5240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323F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0,241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8249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45762F" w:rsidRPr="0045762F" w14:paraId="5FF463F7" w14:textId="77777777" w:rsidTr="00CF0FF9">
        <w:trPr>
          <w:trHeight w:val="2295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631F" w14:textId="77777777" w:rsidR="0045762F" w:rsidRPr="0045762F" w:rsidRDefault="0045762F" w:rsidP="0045762F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87EF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B656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1.01.02130.01.1000.110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EB43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6A5F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0,000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69E6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568E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-0,001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4051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45762F" w:rsidRPr="0045762F" w14:paraId="0C8BF2D9" w14:textId="77777777" w:rsidTr="00CF0FF9">
        <w:trPr>
          <w:trHeight w:val="255"/>
        </w:trPr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BD89E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EFBB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1 138,00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939A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1 138,00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5D68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797,50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05D3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846,42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151D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106</w:t>
            </w:r>
          </w:p>
        </w:tc>
      </w:tr>
      <w:tr w:rsidR="0045762F" w:rsidRPr="0045762F" w14:paraId="7C8DAB3C" w14:textId="77777777" w:rsidTr="00CF0FF9">
        <w:trPr>
          <w:trHeight w:val="2550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254D" w14:textId="77777777" w:rsidR="0045762F" w:rsidRPr="0045762F" w:rsidRDefault="0045762F" w:rsidP="0045762F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FD32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5BAD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1.03.02231.01.0000.110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E713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773,000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749B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773,000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3AB1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621,159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9714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541,054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C0FE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87</w:t>
            </w:r>
          </w:p>
        </w:tc>
      </w:tr>
      <w:tr w:rsidR="0045762F" w:rsidRPr="0045762F" w14:paraId="4981AEC8" w14:textId="77777777" w:rsidTr="00CF0FF9">
        <w:trPr>
          <w:trHeight w:val="3060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0A44" w14:textId="77777777" w:rsidR="0045762F" w:rsidRPr="0045762F" w:rsidRDefault="0045762F" w:rsidP="0045762F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BB14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C914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1.03.02241.01.0000.110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E3CD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4,000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F9A6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4,000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4EC4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3,000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799D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3,092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4FA7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103</w:t>
            </w:r>
          </w:p>
        </w:tc>
      </w:tr>
      <w:tr w:rsidR="0045762F" w:rsidRPr="0045762F" w14:paraId="68954833" w14:textId="77777777" w:rsidTr="00CF0FF9">
        <w:trPr>
          <w:trHeight w:val="2550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04D4" w14:textId="77777777" w:rsidR="0045762F" w:rsidRPr="0045762F" w:rsidRDefault="0045762F" w:rsidP="0045762F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E826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B6F2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1.03.02251.01.0000.110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4426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821,000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1E4D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821,000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4829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638,250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4515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568,381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F798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89</w:t>
            </w:r>
          </w:p>
        </w:tc>
      </w:tr>
      <w:tr w:rsidR="0045762F" w:rsidRPr="0045762F" w14:paraId="26138605" w14:textId="77777777" w:rsidTr="00CF0FF9">
        <w:trPr>
          <w:trHeight w:val="2550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BF65" w14:textId="77777777" w:rsidR="0045762F" w:rsidRPr="0045762F" w:rsidRDefault="0045762F" w:rsidP="0045762F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4AA1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BA29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1.03.02261.01.0000.110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8F29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-94,000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F0AF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-94,000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4CC8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-67,250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5B04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-69,838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716F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104</w:t>
            </w:r>
          </w:p>
        </w:tc>
      </w:tr>
      <w:tr w:rsidR="0045762F" w:rsidRPr="0045762F" w14:paraId="7F4C0527" w14:textId="77777777" w:rsidTr="00CF0FF9">
        <w:trPr>
          <w:trHeight w:val="255"/>
        </w:trPr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9275C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Доходы от уплаты акцизов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E171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1 504,00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90E7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1 504,00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DA7E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1 195,16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CED0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1 042,69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06DC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87</w:t>
            </w:r>
          </w:p>
        </w:tc>
      </w:tr>
      <w:tr w:rsidR="0045762F" w:rsidRPr="0045762F" w14:paraId="5CA7DAF7" w14:textId="77777777" w:rsidTr="00CF0FF9">
        <w:trPr>
          <w:trHeight w:val="1020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A434" w14:textId="6DDE8F64" w:rsidR="0045762F" w:rsidRPr="0045762F" w:rsidRDefault="0045762F" w:rsidP="0045762F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bookmarkStart w:id="0" w:name="RANGE!A21:H23"/>
            <w:bookmarkStart w:id="1" w:name="RANGE!A21"/>
            <w:bookmarkEnd w:id="0"/>
            <w:r w:rsidRPr="0045762F">
              <w:rPr>
                <w:rFonts w:ascii="Arial Narrow" w:hAnsi="Arial Narrow" w:cs="Arial"/>
                <w:sz w:val="16"/>
                <w:szCs w:val="16"/>
              </w:rPr>
              <w:lastRenderedPageBreak/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bookmarkEnd w:id="1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1C43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E0C1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F83E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1,049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6234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1,049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2C26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bookmarkStart w:id="2" w:name="RANGE!F21"/>
            <w:r w:rsidRPr="0045762F">
              <w:rPr>
                <w:rFonts w:ascii="Arial Narrow" w:hAnsi="Arial Narrow" w:cs="Arial"/>
                <w:sz w:val="16"/>
                <w:szCs w:val="16"/>
              </w:rPr>
              <w:t>1,049</w:t>
            </w:r>
            <w:bookmarkEnd w:id="2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7DAF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0,272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47D0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26</w:t>
            </w:r>
          </w:p>
        </w:tc>
      </w:tr>
      <w:tr w:rsidR="0045762F" w:rsidRPr="0045762F" w14:paraId="47264D03" w14:textId="77777777" w:rsidTr="00CF0FF9">
        <w:trPr>
          <w:trHeight w:val="255"/>
        </w:trPr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81EDB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8B54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F234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1,05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82D1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1,05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622C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0,27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E815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26</w:t>
            </w:r>
          </w:p>
        </w:tc>
      </w:tr>
      <w:tr w:rsidR="0045762F" w:rsidRPr="0045762F" w14:paraId="2306E0B2" w14:textId="77777777" w:rsidTr="00CF0FF9">
        <w:trPr>
          <w:trHeight w:val="1785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4EB3" w14:textId="77777777" w:rsidR="0045762F" w:rsidRPr="0045762F" w:rsidRDefault="0045762F" w:rsidP="0045762F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DE01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8FF3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30F8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300,000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A1AD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300,000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4A95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16,000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FCB6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85,283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B000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533</w:t>
            </w:r>
          </w:p>
        </w:tc>
      </w:tr>
      <w:tr w:rsidR="0045762F" w:rsidRPr="0045762F" w14:paraId="19F51A97" w14:textId="77777777" w:rsidTr="00CF0FF9">
        <w:trPr>
          <w:trHeight w:val="255"/>
        </w:trPr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6C755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EA57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300,00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B2A5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300,00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2FC5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16,00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6B83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85,28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5D59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533</w:t>
            </w:r>
          </w:p>
        </w:tc>
      </w:tr>
      <w:tr w:rsidR="0045762F" w:rsidRPr="0045762F" w14:paraId="7889EDC9" w14:textId="77777777" w:rsidTr="00CF0FF9">
        <w:trPr>
          <w:trHeight w:val="1530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E50D" w14:textId="77777777" w:rsidR="0045762F" w:rsidRPr="0045762F" w:rsidRDefault="0045762F" w:rsidP="0045762F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0786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9DC8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F678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21,000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3A3F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21,000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8F3A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8626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4,010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5718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401</w:t>
            </w:r>
          </w:p>
        </w:tc>
      </w:tr>
      <w:tr w:rsidR="0045762F" w:rsidRPr="0045762F" w14:paraId="51AE6324" w14:textId="77777777" w:rsidTr="00CF0FF9">
        <w:trPr>
          <w:trHeight w:val="1785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2F74" w14:textId="77777777" w:rsidR="0045762F" w:rsidRPr="0045762F" w:rsidRDefault="0045762F" w:rsidP="0045762F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63A9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2129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08C5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359,000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568A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359,000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D854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4,000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F372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48,772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2997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1219</w:t>
            </w:r>
          </w:p>
        </w:tc>
      </w:tr>
      <w:tr w:rsidR="0045762F" w:rsidRPr="0045762F" w14:paraId="155A5F55" w14:textId="77777777" w:rsidTr="00CF0FF9">
        <w:trPr>
          <w:trHeight w:val="1785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3B63" w14:textId="77777777" w:rsidR="0045762F" w:rsidRPr="0045762F" w:rsidRDefault="0045762F" w:rsidP="0045762F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209A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9367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1.09.04053.10.1000.110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BFFE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4A91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0,000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679C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715D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-0,096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BE47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45762F" w:rsidRPr="0045762F" w14:paraId="00219E24" w14:textId="77777777" w:rsidTr="00CF0FF9">
        <w:trPr>
          <w:trHeight w:val="255"/>
        </w:trPr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7FE2F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Земельный налог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190C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380,00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9391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380,00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C99C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5,00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5EC1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52,69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0056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1054</w:t>
            </w:r>
          </w:p>
        </w:tc>
      </w:tr>
      <w:tr w:rsidR="0045762F" w:rsidRPr="0045762F" w14:paraId="113208F1" w14:textId="77777777" w:rsidTr="00CF0FF9">
        <w:trPr>
          <w:trHeight w:val="255"/>
        </w:trPr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C75B7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Налоговые доходы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AE84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3 323,05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FFA8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3 323,05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93B1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2 014,71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C7F8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2 027,35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2053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101</w:t>
            </w:r>
          </w:p>
        </w:tc>
      </w:tr>
      <w:tr w:rsidR="0045762F" w:rsidRPr="0045762F" w14:paraId="2DC15610" w14:textId="77777777" w:rsidTr="00CF0FF9">
        <w:trPr>
          <w:trHeight w:val="1530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B189" w14:textId="77777777" w:rsidR="0045762F" w:rsidRPr="0045762F" w:rsidRDefault="0045762F" w:rsidP="0045762F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A026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908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A14E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1.11.05035.10.0000.120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FC75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222,245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0D83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222,245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41EA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187,232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9A5A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218,094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61B6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116</w:t>
            </w:r>
          </w:p>
        </w:tc>
      </w:tr>
      <w:tr w:rsidR="0045762F" w:rsidRPr="0045762F" w14:paraId="3364C4ED" w14:textId="77777777" w:rsidTr="00CF0FF9">
        <w:trPr>
          <w:trHeight w:val="1785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8092" w14:textId="77777777" w:rsidR="0045762F" w:rsidRPr="0045762F" w:rsidRDefault="0045762F" w:rsidP="0045762F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5C4D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908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A1CF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1.11.09045.10.0000.120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3FA3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4,937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4E53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4,937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6E3E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4,937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FAD2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9,269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09E7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188</w:t>
            </w:r>
          </w:p>
        </w:tc>
      </w:tr>
      <w:tr w:rsidR="0045762F" w:rsidRPr="0045762F" w14:paraId="3ACDBF39" w14:textId="77777777" w:rsidTr="00CF0FF9">
        <w:trPr>
          <w:trHeight w:val="1020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820D" w14:textId="77777777" w:rsidR="0045762F" w:rsidRPr="0045762F" w:rsidRDefault="0045762F" w:rsidP="0045762F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1147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908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A17E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1.16.02020.02.0000.140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2A4E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A968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10,000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E808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27F1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23,500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0265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235</w:t>
            </w:r>
          </w:p>
        </w:tc>
      </w:tr>
      <w:tr w:rsidR="0045762F" w:rsidRPr="0045762F" w14:paraId="2BC2A7E5" w14:textId="77777777" w:rsidTr="00CF0FF9">
        <w:trPr>
          <w:trHeight w:val="255"/>
        </w:trPr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DC215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Неналоговые доходы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40F9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237,182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63C9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237,182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B989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202,169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9A5B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250,863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69E1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124</w:t>
            </w:r>
          </w:p>
        </w:tc>
      </w:tr>
      <w:tr w:rsidR="0045762F" w:rsidRPr="0045762F" w14:paraId="0D406E9F" w14:textId="77777777" w:rsidTr="00CF0FF9">
        <w:trPr>
          <w:trHeight w:val="255"/>
        </w:trPr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FB6C9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1882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3 560,231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04C0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3 560,231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0535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2 216,877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725C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2 278,217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FE6D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103</w:t>
            </w:r>
          </w:p>
        </w:tc>
      </w:tr>
      <w:tr w:rsidR="0045762F" w:rsidRPr="0045762F" w14:paraId="0228E0BA" w14:textId="77777777" w:rsidTr="00CF0FF9">
        <w:trPr>
          <w:trHeight w:val="765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8720" w14:textId="77777777" w:rsidR="0045762F" w:rsidRPr="0045762F" w:rsidRDefault="0045762F" w:rsidP="0045762F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CDC2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908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847C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2.02.15001.10.0000.150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705F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3 311,144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D8DB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3 311,144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3C93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2 550,998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A646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2 550,998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A139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45762F" w:rsidRPr="0045762F" w14:paraId="5AF4FF06" w14:textId="77777777" w:rsidTr="00CF0FF9">
        <w:trPr>
          <w:trHeight w:val="765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EAF3" w14:textId="77777777" w:rsidR="0045762F" w:rsidRPr="0045762F" w:rsidRDefault="0045762F" w:rsidP="0045762F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72FF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908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A82F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2.02.25555.10.0000.150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DD2E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5 631,397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F9D6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6 224,417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758F" w14:textId="3EB982B5" w:rsidR="0045762F" w:rsidRPr="0045762F" w:rsidRDefault="00CF0FF9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6224,414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E198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6 224,417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3466" w14:textId="6DD825A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45762F" w:rsidRPr="0045762F" w14:paraId="534ACC93" w14:textId="77777777" w:rsidTr="00CF0FF9">
        <w:trPr>
          <w:trHeight w:val="765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7E72" w14:textId="77777777" w:rsidR="0045762F" w:rsidRPr="0045762F" w:rsidRDefault="0045762F" w:rsidP="0045762F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9929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908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60C9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2.02.25576.10.0000.150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BCEA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11D6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2 008,820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F464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2 008,820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7C44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2 008,820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11AD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45762F" w:rsidRPr="0045762F" w14:paraId="6B25040E" w14:textId="77777777" w:rsidTr="00CF0FF9">
        <w:trPr>
          <w:trHeight w:val="1275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FC1E" w14:textId="77777777" w:rsidR="0045762F" w:rsidRPr="0045762F" w:rsidRDefault="0045762F" w:rsidP="0045762F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FE23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908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6CA3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2.02.35082.10.0000.150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A705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43AF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1 809,377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5462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1 809,377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1C34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1 809,377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C040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45762F" w:rsidRPr="0045762F" w14:paraId="3CB6981C" w14:textId="77777777" w:rsidTr="00CF0FF9">
        <w:trPr>
          <w:trHeight w:val="1020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7EC2" w14:textId="77777777" w:rsidR="0045762F" w:rsidRPr="0045762F" w:rsidRDefault="0045762F" w:rsidP="0045762F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7AB9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908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BF0F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7099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174,800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88BB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174,800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3E08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142,231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9969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142,231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4F8C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45762F" w:rsidRPr="0045762F" w14:paraId="56C9CB31" w14:textId="77777777" w:rsidTr="00CF0FF9">
        <w:trPr>
          <w:trHeight w:val="1530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3360" w14:textId="77777777" w:rsidR="0045762F" w:rsidRPr="0045762F" w:rsidRDefault="0045762F" w:rsidP="0045762F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D579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908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5681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5AA5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18,925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463B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18,925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1A8D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18,925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7A3F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18,925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B9B9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45762F" w:rsidRPr="0045762F" w14:paraId="0CFFAE95" w14:textId="77777777" w:rsidTr="00CF0FF9">
        <w:trPr>
          <w:trHeight w:val="510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009A" w14:textId="77777777" w:rsidR="0045762F" w:rsidRPr="0045762F" w:rsidRDefault="0045762F" w:rsidP="0045762F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D9B5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908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AC5A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2.02.49999.10.0000.150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C9FE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6 807,893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F22F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5 173,020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D7E8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4 090,103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A928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3 595,532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677B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88</w:t>
            </w:r>
          </w:p>
        </w:tc>
      </w:tr>
      <w:tr w:rsidR="0045762F" w:rsidRPr="0045762F" w14:paraId="5CF45B8A" w14:textId="77777777" w:rsidTr="00CF0FF9">
        <w:trPr>
          <w:trHeight w:val="510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35E3" w14:textId="77777777" w:rsidR="0045762F" w:rsidRPr="0045762F" w:rsidRDefault="0045762F" w:rsidP="0045762F">
            <w:pPr>
              <w:ind w:firstLine="0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224C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908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BFD6" w14:textId="77777777" w:rsidR="0045762F" w:rsidRPr="0045762F" w:rsidRDefault="0045762F" w:rsidP="0045762F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2.07.05030.10.0000.150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42E5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0FFB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357,100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B9EB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357,100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4CE1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357,100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2BC7" w14:textId="77777777" w:rsidR="0045762F" w:rsidRPr="0045762F" w:rsidRDefault="0045762F" w:rsidP="0045762F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380D8C" w:rsidRPr="0045762F" w14:paraId="1692C35B" w14:textId="77777777" w:rsidTr="00CF0FF9">
        <w:trPr>
          <w:trHeight w:val="255"/>
        </w:trPr>
        <w:tc>
          <w:tcPr>
            <w:tcW w:w="5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ACB4" w14:textId="77777777" w:rsidR="00380D8C" w:rsidRPr="0045762F" w:rsidRDefault="00380D8C" w:rsidP="00380D8C">
            <w:pPr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3AA0" w14:textId="77777777" w:rsidR="00380D8C" w:rsidRPr="0045762F" w:rsidRDefault="00380D8C" w:rsidP="00380D8C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15 944,159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DFAB" w14:textId="77777777" w:rsidR="00380D8C" w:rsidRPr="0045762F" w:rsidRDefault="00380D8C" w:rsidP="00380D8C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19 077,603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9145" w14:textId="53BDC09E" w:rsidR="00380D8C" w:rsidRPr="0045762F" w:rsidRDefault="00380D8C" w:rsidP="00380D8C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17 201,971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B7FD" w14:textId="77777777" w:rsidR="00380D8C" w:rsidRPr="0045762F" w:rsidRDefault="00380D8C" w:rsidP="00380D8C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sz w:val="16"/>
                <w:szCs w:val="16"/>
              </w:rPr>
              <w:t>16 707,400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6065" w14:textId="50E1F3B1" w:rsidR="00380D8C" w:rsidRPr="0045762F" w:rsidRDefault="00380D8C" w:rsidP="00380D8C">
            <w:pPr>
              <w:ind w:firstLine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97</w:t>
            </w:r>
          </w:p>
        </w:tc>
      </w:tr>
      <w:tr w:rsidR="00380D8C" w:rsidRPr="0045762F" w14:paraId="0D774667" w14:textId="77777777" w:rsidTr="00CF0FF9">
        <w:trPr>
          <w:trHeight w:val="270"/>
        </w:trPr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D4A89" w14:textId="77777777" w:rsidR="00380D8C" w:rsidRPr="0045762F" w:rsidRDefault="00380D8C" w:rsidP="00380D8C">
            <w:pPr>
              <w:ind w:firstLine="0"/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 w:rsidRPr="0045762F">
              <w:rPr>
                <w:rFonts w:ascii="MS Sans Serif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2064" w14:textId="77777777" w:rsidR="00380D8C" w:rsidRPr="0045762F" w:rsidRDefault="00380D8C" w:rsidP="00380D8C">
            <w:pPr>
              <w:ind w:firstLine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b/>
                <w:bCs/>
                <w:sz w:val="16"/>
                <w:szCs w:val="16"/>
              </w:rPr>
              <w:t>19 504,390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8620" w14:textId="77777777" w:rsidR="00380D8C" w:rsidRPr="0045762F" w:rsidRDefault="00380D8C" w:rsidP="00380D8C">
            <w:pPr>
              <w:ind w:firstLine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b/>
                <w:bCs/>
                <w:sz w:val="16"/>
                <w:szCs w:val="16"/>
              </w:rPr>
              <w:t>22 637,834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65C0" w14:textId="79C7A4D7" w:rsidR="00380D8C" w:rsidRPr="0045762F" w:rsidRDefault="00380D8C" w:rsidP="00380D8C">
            <w:pPr>
              <w:ind w:firstLine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19 418,848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2E5A" w14:textId="77777777" w:rsidR="00380D8C" w:rsidRPr="0045762F" w:rsidRDefault="00380D8C" w:rsidP="00380D8C">
            <w:pPr>
              <w:ind w:firstLine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5762F">
              <w:rPr>
                <w:rFonts w:ascii="Arial Narrow" w:hAnsi="Arial Narrow" w:cs="Arial"/>
                <w:b/>
                <w:bCs/>
                <w:sz w:val="16"/>
                <w:szCs w:val="16"/>
              </w:rPr>
              <w:t>18 985,617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DDA2" w14:textId="6DAB960D" w:rsidR="00380D8C" w:rsidRPr="0045762F" w:rsidRDefault="00380D8C" w:rsidP="00380D8C">
            <w:pPr>
              <w:ind w:firstLine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98</w:t>
            </w:r>
          </w:p>
        </w:tc>
      </w:tr>
    </w:tbl>
    <w:p w14:paraId="3DA17649" w14:textId="77777777" w:rsidR="00FA1CB3" w:rsidRDefault="00FA1CB3" w:rsidP="00151E5A">
      <w:pPr>
        <w:jc w:val="right"/>
        <w:rPr>
          <w:bCs/>
          <w:sz w:val="24"/>
          <w:szCs w:val="24"/>
        </w:rPr>
      </w:pPr>
    </w:p>
    <w:p w14:paraId="0BD7EE2D" w14:textId="77777777" w:rsidR="00FF2E70" w:rsidRDefault="00FF2E70" w:rsidP="007658F8">
      <w:pPr>
        <w:ind w:left="4247"/>
        <w:jc w:val="center"/>
        <w:rPr>
          <w:bCs/>
          <w:sz w:val="24"/>
          <w:szCs w:val="24"/>
        </w:rPr>
      </w:pPr>
    </w:p>
    <w:p w14:paraId="1F89E113" w14:textId="77777777" w:rsidR="00FF2E70" w:rsidRDefault="00FF2E70" w:rsidP="007658F8">
      <w:pPr>
        <w:ind w:left="4247"/>
        <w:jc w:val="center"/>
        <w:rPr>
          <w:bCs/>
          <w:sz w:val="24"/>
          <w:szCs w:val="24"/>
        </w:rPr>
      </w:pPr>
    </w:p>
    <w:p w14:paraId="2CF613C1" w14:textId="77777777" w:rsidR="00FF2E70" w:rsidRDefault="00FF2E70" w:rsidP="007658F8">
      <w:pPr>
        <w:ind w:left="4247"/>
        <w:jc w:val="center"/>
        <w:rPr>
          <w:bCs/>
          <w:sz w:val="24"/>
          <w:szCs w:val="24"/>
        </w:rPr>
      </w:pPr>
    </w:p>
    <w:p w14:paraId="5236E58E" w14:textId="77777777" w:rsidR="00FF2E70" w:rsidRDefault="00FF2E70" w:rsidP="007658F8">
      <w:pPr>
        <w:ind w:left="4247"/>
        <w:jc w:val="center"/>
        <w:rPr>
          <w:bCs/>
          <w:sz w:val="24"/>
          <w:szCs w:val="24"/>
        </w:rPr>
      </w:pPr>
    </w:p>
    <w:p w14:paraId="769F70C0" w14:textId="77777777" w:rsidR="00FF2E70" w:rsidRDefault="00FF2E70" w:rsidP="007658F8">
      <w:pPr>
        <w:ind w:left="4247"/>
        <w:jc w:val="center"/>
        <w:rPr>
          <w:bCs/>
          <w:sz w:val="24"/>
          <w:szCs w:val="24"/>
        </w:rPr>
      </w:pPr>
    </w:p>
    <w:p w14:paraId="12F1409E" w14:textId="77777777" w:rsidR="00FF2E70" w:rsidRDefault="00FF2E70" w:rsidP="007658F8">
      <w:pPr>
        <w:ind w:left="4247"/>
        <w:jc w:val="center"/>
        <w:rPr>
          <w:bCs/>
          <w:sz w:val="24"/>
          <w:szCs w:val="24"/>
        </w:rPr>
      </w:pPr>
    </w:p>
    <w:p w14:paraId="1BE2C56F" w14:textId="1B7B93D3" w:rsidR="00FF2E70" w:rsidRDefault="00FF2E70" w:rsidP="007658F8">
      <w:pPr>
        <w:ind w:left="4247"/>
        <w:jc w:val="center"/>
        <w:rPr>
          <w:bCs/>
          <w:sz w:val="24"/>
          <w:szCs w:val="24"/>
        </w:rPr>
      </w:pPr>
    </w:p>
    <w:p w14:paraId="6EE2D8AC" w14:textId="0F9F2238" w:rsidR="00EB23F5" w:rsidRDefault="00EB23F5" w:rsidP="007658F8">
      <w:pPr>
        <w:ind w:left="4247"/>
        <w:jc w:val="center"/>
        <w:rPr>
          <w:bCs/>
          <w:sz w:val="24"/>
          <w:szCs w:val="24"/>
        </w:rPr>
      </w:pPr>
    </w:p>
    <w:p w14:paraId="66F068D3" w14:textId="2FF2667B" w:rsidR="00EB23F5" w:rsidRDefault="00EB23F5" w:rsidP="007658F8">
      <w:pPr>
        <w:ind w:left="4247"/>
        <w:jc w:val="center"/>
        <w:rPr>
          <w:bCs/>
          <w:sz w:val="24"/>
          <w:szCs w:val="24"/>
        </w:rPr>
      </w:pPr>
    </w:p>
    <w:p w14:paraId="015251E2" w14:textId="4E1BEC5F" w:rsidR="00EB23F5" w:rsidRDefault="00EB23F5" w:rsidP="007658F8">
      <w:pPr>
        <w:ind w:left="4247"/>
        <w:jc w:val="center"/>
        <w:rPr>
          <w:bCs/>
          <w:sz w:val="24"/>
          <w:szCs w:val="24"/>
        </w:rPr>
      </w:pPr>
    </w:p>
    <w:p w14:paraId="2047C4DE" w14:textId="7C583B1B" w:rsidR="00EB23F5" w:rsidRDefault="00EB23F5" w:rsidP="007658F8">
      <w:pPr>
        <w:ind w:left="4247"/>
        <w:jc w:val="center"/>
        <w:rPr>
          <w:bCs/>
          <w:sz w:val="24"/>
          <w:szCs w:val="24"/>
        </w:rPr>
      </w:pPr>
    </w:p>
    <w:p w14:paraId="5FE07F6E" w14:textId="42858C48" w:rsidR="00EB23F5" w:rsidRDefault="00EB23F5" w:rsidP="007658F8">
      <w:pPr>
        <w:ind w:left="4247"/>
        <w:jc w:val="center"/>
        <w:rPr>
          <w:bCs/>
          <w:sz w:val="24"/>
          <w:szCs w:val="24"/>
        </w:rPr>
      </w:pPr>
    </w:p>
    <w:p w14:paraId="18638086" w14:textId="3C464A67" w:rsidR="00EB23F5" w:rsidRDefault="00EB23F5" w:rsidP="007658F8">
      <w:pPr>
        <w:ind w:left="4247"/>
        <w:jc w:val="center"/>
        <w:rPr>
          <w:bCs/>
          <w:sz w:val="24"/>
          <w:szCs w:val="24"/>
        </w:rPr>
      </w:pPr>
    </w:p>
    <w:p w14:paraId="6FA13452" w14:textId="16612501" w:rsidR="00EB23F5" w:rsidRDefault="00EB23F5" w:rsidP="007658F8">
      <w:pPr>
        <w:ind w:left="4247"/>
        <w:jc w:val="center"/>
        <w:rPr>
          <w:bCs/>
          <w:sz w:val="24"/>
          <w:szCs w:val="24"/>
        </w:rPr>
      </w:pPr>
    </w:p>
    <w:p w14:paraId="27D54A8B" w14:textId="3C996C4C" w:rsidR="00EB23F5" w:rsidRDefault="00EB23F5" w:rsidP="007658F8">
      <w:pPr>
        <w:ind w:left="4247"/>
        <w:jc w:val="center"/>
        <w:rPr>
          <w:bCs/>
          <w:sz w:val="24"/>
          <w:szCs w:val="24"/>
        </w:rPr>
      </w:pPr>
    </w:p>
    <w:p w14:paraId="64DC631E" w14:textId="75D368FC" w:rsidR="00EB23F5" w:rsidRDefault="00EB23F5" w:rsidP="007658F8">
      <w:pPr>
        <w:ind w:left="4247"/>
        <w:jc w:val="center"/>
        <w:rPr>
          <w:bCs/>
          <w:sz w:val="24"/>
          <w:szCs w:val="24"/>
        </w:rPr>
      </w:pPr>
    </w:p>
    <w:p w14:paraId="4A6F8BC0" w14:textId="3451167F" w:rsidR="00EB23F5" w:rsidRDefault="00EB23F5" w:rsidP="007658F8">
      <w:pPr>
        <w:ind w:left="4247"/>
        <w:jc w:val="center"/>
        <w:rPr>
          <w:bCs/>
          <w:sz w:val="24"/>
          <w:szCs w:val="24"/>
        </w:rPr>
      </w:pPr>
    </w:p>
    <w:p w14:paraId="25D8E67F" w14:textId="0D0F603F" w:rsidR="00EB23F5" w:rsidRDefault="00EB23F5" w:rsidP="007658F8">
      <w:pPr>
        <w:ind w:left="4247"/>
        <w:jc w:val="center"/>
        <w:rPr>
          <w:bCs/>
          <w:sz w:val="24"/>
          <w:szCs w:val="24"/>
        </w:rPr>
      </w:pPr>
    </w:p>
    <w:p w14:paraId="21EBF6A7" w14:textId="74622D1F" w:rsidR="00EB23F5" w:rsidRDefault="00EB23F5" w:rsidP="007658F8">
      <w:pPr>
        <w:ind w:left="4247"/>
        <w:jc w:val="center"/>
        <w:rPr>
          <w:bCs/>
          <w:sz w:val="24"/>
          <w:szCs w:val="24"/>
        </w:rPr>
      </w:pPr>
    </w:p>
    <w:p w14:paraId="7569F0E6" w14:textId="7C4BA475" w:rsidR="00EB23F5" w:rsidRDefault="00EB23F5" w:rsidP="007658F8">
      <w:pPr>
        <w:ind w:left="4247"/>
        <w:jc w:val="center"/>
        <w:rPr>
          <w:bCs/>
          <w:sz w:val="24"/>
          <w:szCs w:val="24"/>
        </w:rPr>
      </w:pPr>
    </w:p>
    <w:p w14:paraId="7CF114E9" w14:textId="47BC2AF3" w:rsidR="00EB23F5" w:rsidRDefault="00EB23F5" w:rsidP="007658F8">
      <w:pPr>
        <w:ind w:left="4247"/>
        <w:jc w:val="center"/>
        <w:rPr>
          <w:bCs/>
          <w:sz w:val="24"/>
          <w:szCs w:val="24"/>
        </w:rPr>
      </w:pPr>
    </w:p>
    <w:p w14:paraId="18C8934E" w14:textId="77777777" w:rsidR="00EB23F5" w:rsidRDefault="00EB23F5" w:rsidP="007658F8">
      <w:pPr>
        <w:ind w:left="4247"/>
        <w:jc w:val="center"/>
        <w:rPr>
          <w:bCs/>
          <w:sz w:val="24"/>
          <w:szCs w:val="24"/>
        </w:rPr>
      </w:pPr>
    </w:p>
    <w:p w14:paraId="1D2B1E69" w14:textId="45A18813" w:rsidR="00FF2E70" w:rsidRDefault="0045762F" w:rsidP="007658F8">
      <w:pPr>
        <w:ind w:left="424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 </w:t>
      </w:r>
    </w:p>
    <w:p w14:paraId="76439732" w14:textId="3A09A19A" w:rsidR="00CB7A9E" w:rsidRPr="008C3EA4" w:rsidRDefault="0045762F" w:rsidP="00EB23F5">
      <w:pPr>
        <w:ind w:left="5664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          </w:t>
      </w:r>
      <w:r w:rsidR="00EB23F5">
        <w:rPr>
          <w:bCs/>
          <w:sz w:val="24"/>
          <w:szCs w:val="24"/>
        </w:rPr>
        <w:t xml:space="preserve">    </w:t>
      </w:r>
      <w:r w:rsidR="00CB7A9E" w:rsidRPr="008C3EA4">
        <w:rPr>
          <w:bCs/>
          <w:sz w:val="24"/>
          <w:szCs w:val="24"/>
        </w:rPr>
        <w:t>Приложение №2</w:t>
      </w:r>
    </w:p>
    <w:p w14:paraId="1A0C60B6" w14:textId="77777777" w:rsidR="00CB7A9E" w:rsidRPr="008C3EA4" w:rsidRDefault="00CB7A9E" w:rsidP="00151E5A">
      <w:pPr>
        <w:jc w:val="right"/>
        <w:rPr>
          <w:bCs/>
          <w:sz w:val="24"/>
          <w:szCs w:val="24"/>
        </w:rPr>
      </w:pPr>
      <w:r w:rsidRPr="008C3EA4">
        <w:rPr>
          <w:bCs/>
          <w:sz w:val="24"/>
          <w:szCs w:val="24"/>
        </w:rPr>
        <w:t>к  постановлению Администрации</w:t>
      </w:r>
    </w:p>
    <w:p w14:paraId="67E6F038" w14:textId="77777777" w:rsidR="00CB7A9E" w:rsidRPr="008C3EA4" w:rsidRDefault="00BE5636" w:rsidP="00151E5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Уртамского</w:t>
      </w:r>
      <w:r w:rsidR="00CB7A9E" w:rsidRPr="008C3EA4">
        <w:rPr>
          <w:bCs/>
          <w:sz w:val="24"/>
          <w:szCs w:val="24"/>
        </w:rPr>
        <w:t xml:space="preserve"> сельского поселения </w:t>
      </w:r>
    </w:p>
    <w:p w14:paraId="219A86D6" w14:textId="54C5AACB" w:rsidR="00CB7A9E" w:rsidRPr="008C3EA4" w:rsidRDefault="00CB7A9E" w:rsidP="00151E5A">
      <w:pPr>
        <w:rPr>
          <w:bCs/>
          <w:sz w:val="24"/>
          <w:szCs w:val="24"/>
        </w:rPr>
      </w:pPr>
      <w:r w:rsidRPr="008C3EA4">
        <w:rPr>
          <w:bCs/>
          <w:sz w:val="24"/>
          <w:szCs w:val="24"/>
        </w:rPr>
        <w:t xml:space="preserve">                                                                                                         от </w:t>
      </w:r>
      <w:r w:rsidR="008F1313">
        <w:rPr>
          <w:bCs/>
          <w:sz w:val="24"/>
          <w:szCs w:val="24"/>
        </w:rPr>
        <w:t>15</w:t>
      </w:r>
      <w:r w:rsidR="008A7B42" w:rsidRPr="008C3EA4">
        <w:rPr>
          <w:bCs/>
          <w:sz w:val="24"/>
          <w:szCs w:val="24"/>
        </w:rPr>
        <w:t>.</w:t>
      </w:r>
      <w:r w:rsidR="008F1313">
        <w:rPr>
          <w:bCs/>
          <w:sz w:val="24"/>
          <w:szCs w:val="24"/>
        </w:rPr>
        <w:t>11</w:t>
      </w:r>
      <w:r w:rsidR="00D735EB" w:rsidRPr="008C3EA4">
        <w:rPr>
          <w:bCs/>
          <w:sz w:val="24"/>
          <w:szCs w:val="24"/>
        </w:rPr>
        <w:t>.20</w:t>
      </w:r>
      <w:r w:rsidR="00A0221C">
        <w:rPr>
          <w:bCs/>
          <w:sz w:val="24"/>
          <w:szCs w:val="24"/>
        </w:rPr>
        <w:t>2</w:t>
      </w:r>
      <w:r w:rsidR="00A80203">
        <w:rPr>
          <w:bCs/>
          <w:sz w:val="24"/>
          <w:szCs w:val="24"/>
        </w:rPr>
        <w:t>4</w:t>
      </w:r>
      <w:r w:rsidRPr="008C3EA4">
        <w:rPr>
          <w:bCs/>
          <w:sz w:val="24"/>
          <w:szCs w:val="24"/>
        </w:rPr>
        <w:t xml:space="preserve"> г. № </w:t>
      </w:r>
      <w:r w:rsidR="008F1313">
        <w:rPr>
          <w:bCs/>
          <w:sz w:val="24"/>
          <w:szCs w:val="24"/>
        </w:rPr>
        <w:t>55</w:t>
      </w:r>
    </w:p>
    <w:p w14:paraId="40338833" w14:textId="77777777" w:rsidR="007658F8" w:rsidRDefault="007658F8" w:rsidP="00151E5A">
      <w:pPr>
        <w:jc w:val="center"/>
        <w:rPr>
          <w:b/>
          <w:bCs/>
          <w:sz w:val="24"/>
          <w:szCs w:val="24"/>
        </w:rPr>
      </w:pPr>
    </w:p>
    <w:p w14:paraId="13FCD8CF" w14:textId="77777777" w:rsidR="007658F8" w:rsidRPr="007658F8" w:rsidRDefault="007658F8" w:rsidP="007658F8">
      <w:pPr>
        <w:ind w:firstLine="0"/>
        <w:jc w:val="center"/>
        <w:rPr>
          <w:b/>
          <w:bCs/>
          <w:sz w:val="24"/>
          <w:szCs w:val="24"/>
        </w:rPr>
      </w:pPr>
      <w:r w:rsidRPr="007658F8">
        <w:rPr>
          <w:b/>
          <w:bCs/>
          <w:sz w:val="24"/>
          <w:szCs w:val="24"/>
        </w:rPr>
        <w:t>Отчёт</w:t>
      </w:r>
    </w:p>
    <w:p w14:paraId="409B669D" w14:textId="77777777" w:rsidR="0045762F" w:rsidRDefault="007658F8" w:rsidP="0045762F">
      <w:pPr>
        <w:jc w:val="center"/>
        <w:rPr>
          <w:sz w:val="24"/>
          <w:szCs w:val="24"/>
        </w:rPr>
      </w:pPr>
      <w:r w:rsidRPr="007658F8">
        <w:rPr>
          <w:b/>
          <w:bCs/>
          <w:sz w:val="18"/>
          <w:szCs w:val="18"/>
        </w:rPr>
        <w:t>по расходам бюджета Уртамского сельского поселения  по разделам, подразделам классификации расходов бюджета поселения</w:t>
      </w:r>
      <w:r w:rsidR="0045762F">
        <w:rPr>
          <w:b/>
          <w:bCs/>
          <w:sz w:val="18"/>
          <w:szCs w:val="18"/>
        </w:rPr>
        <w:t xml:space="preserve"> за 9 месяцев  2024 года</w:t>
      </w:r>
      <w:r w:rsidR="0045762F">
        <w:rPr>
          <w:rFonts w:ascii="Arial" w:hAnsi="Arial" w:cs="Arial"/>
          <w:sz w:val="18"/>
          <w:szCs w:val="18"/>
        </w:rPr>
        <w:tab/>
      </w:r>
    </w:p>
    <w:p w14:paraId="66162D3A" w14:textId="24BC6510" w:rsidR="007658F8" w:rsidRDefault="007658F8" w:rsidP="007658F8">
      <w:pPr>
        <w:jc w:val="center"/>
        <w:rPr>
          <w:b/>
          <w:bCs/>
          <w:sz w:val="18"/>
          <w:szCs w:val="18"/>
        </w:rPr>
      </w:pPr>
    </w:p>
    <w:p w14:paraId="34932659" w14:textId="77777777" w:rsidR="00A80203" w:rsidRDefault="00A80203" w:rsidP="007658F8">
      <w:pPr>
        <w:jc w:val="center"/>
        <w:rPr>
          <w:b/>
          <w:bCs/>
          <w:sz w:val="24"/>
          <w:szCs w:val="24"/>
        </w:rPr>
      </w:pPr>
    </w:p>
    <w:p w14:paraId="7BD1F477" w14:textId="77777777" w:rsidR="007658F8" w:rsidRDefault="007658F8" w:rsidP="00151E5A">
      <w:pPr>
        <w:jc w:val="center"/>
        <w:rPr>
          <w:b/>
          <w:bCs/>
          <w:sz w:val="24"/>
          <w:szCs w:val="24"/>
        </w:rPr>
      </w:pPr>
    </w:p>
    <w:tbl>
      <w:tblPr>
        <w:tblW w:w="10490" w:type="dxa"/>
        <w:tblInd w:w="-572" w:type="dxa"/>
        <w:tblLook w:val="04A0" w:firstRow="1" w:lastRow="0" w:firstColumn="1" w:lastColumn="0" w:noHBand="0" w:noVBand="1"/>
      </w:tblPr>
      <w:tblGrid>
        <w:gridCol w:w="2803"/>
        <w:gridCol w:w="736"/>
        <w:gridCol w:w="733"/>
        <w:gridCol w:w="1257"/>
        <w:gridCol w:w="1313"/>
        <w:gridCol w:w="1190"/>
        <w:gridCol w:w="1607"/>
        <w:gridCol w:w="851"/>
      </w:tblGrid>
      <w:tr w:rsidR="0045762F" w:rsidRPr="0045762F" w14:paraId="31B7D8EB" w14:textId="77777777" w:rsidTr="00CD3E01">
        <w:trPr>
          <w:trHeight w:val="63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DD64" w14:textId="77777777" w:rsidR="0045762F" w:rsidRPr="0045762F" w:rsidRDefault="0045762F" w:rsidP="0045762F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5762F">
              <w:rPr>
                <w:b/>
                <w:bCs/>
                <w:sz w:val="17"/>
                <w:szCs w:val="17"/>
              </w:rPr>
              <w:t>Наименование КВСР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F355" w14:textId="77777777" w:rsidR="0045762F" w:rsidRPr="0045762F" w:rsidRDefault="0045762F" w:rsidP="0045762F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5762F">
              <w:rPr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F1F4" w14:textId="77777777" w:rsidR="0045762F" w:rsidRPr="0045762F" w:rsidRDefault="0045762F" w:rsidP="0045762F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5762F">
              <w:rPr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CA99" w14:textId="77777777" w:rsidR="0045762F" w:rsidRPr="0045762F" w:rsidRDefault="0045762F" w:rsidP="0045762F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5762F">
              <w:rPr>
                <w:b/>
                <w:bCs/>
                <w:sz w:val="17"/>
                <w:szCs w:val="17"/>
              </w:rPr>
              <w:t>Утв. план лимиты 2024 год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28D3" w14:textId="77777777" w:rsidR="0045762F" w:rsidRPr="0045762F" w:rsidRDefault="0045762F" w:rsidP="0045762F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5762F">
              <w:rPr>
                <w:b/>
                <w:bCs/>
                <w:sz w:val="17"/>
                <w:szCs w:val="17"/>
              </w:rPr>
              <w:t>Ассигнования ПБС 2024 год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E6F1" w14:textId="77777777" w:rsidR="0045762F" w:rsidRPr="0045762F" w:rsidRDefault="0045762F" w:rsidP="0045762F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5762F">
              <w:rPr>
                <w:b/>
                <w:bCs/>
                <w:sz w:val="17"/>
                <w:szCs w:val="17"/>
              </w:rPr>
              <w:t>КП-9 мес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7F8B" w14:textId="77777777" w:rsidR="0045762F" w:rsidRPr="0045762F" w:rsidRDefault="0045762F" w:rsidP="0045762F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5762F">
              <w:rPr>
                <w:b/>
                <w:bCs/>
                <w:sz w:val="17"/>
                <w:szCs w:val="17"/>
              </w:rPr>
              <w:t>Расход по ЛС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BCAC" w14:textId="77777777" w:rsidR="00EB23F5" w:rsidRDefault="0045762F" w:rsidP="0045762F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5762F">
              <w:rPr>
                <w:b/>
                <w:bCs/>
                <w:sz w:val="17"/>
                <w:szCs w:val="17"/>
              </w:rPr>
              <w:t>%, испол</w:t>
            </w:r>
          </w:p>
          <w:p w14:paraId="6CE1E916" w14:textId="03F79B05" w:rsidR="0045762F" w:rsidRPr="0045762F" w:rsidRDefault="0045762F" w:rsidP="0045762F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5762F">
              <w:rPr>
                <w:b/>
                <w:bCs/>
                <w:sz w:val="17"/>
                <w:szCs w:val="17"/>
              </w:rPr>
              <w:t>нения</w:t>
            </w:r>
          </w:p>
        </w:tc>
      </w:tr>
      <w:tr w:rsidR="0045762F" w:rsidRPr="0045762F" w14:paraId="3D22662A" w14:textId="77777777" w:rsidTr="00CD3E01">
        <w:trPr>
          <w:trHeight w:val="45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86CF" w14:textId="77777777" w:rsidR="0045762F" w:rsidRPr="0045762F" w:rsidRDefault="0045762F" w:rsidP="0045762F">
            <w:pPr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Уртамского сельского поселения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B26E" w14:textId="77777777" w:rsidR="0045762F" w:rsidRPr="0045762F" w:rsidRDefault="0045762F" w:rsidP="0045762F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E9EB" w14:textId="77777777" w:rsidR="0045762F" w:rsidRPr="0045762F" w:rsidRDefault="0045762F" w:rsidP="0045762F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D2E8" w14:textId="77777777" w:rsidR="0045762F" w:rsidRPr="0045762F" w:rsidRDefault="0045762F" w:rsidP="0045762F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19 504,391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F5C1" w14:textId="77777777" w:rsidR="0045762F" w:rsidRPr="0045762F" w:rsidRDefault="0045762F" w:rsidP="0045762F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22 894,221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E766" w14:textId="77777777" w:rsidR="0045762F" w:rsidRPr="0045762F" w:rsidRDefault="0045762F" w:rsidP="0045762F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19 758,561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F850" w14:textId="77777777" w:rsidR="0045762F" w:rsidRPr="0045762F" w:rsidRDefault="0045762F" w:rsidP="0045762F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18 262,255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011C" w14:textId="77777777" w:rsidR="0045762F" w:rsidRPr="0045762F" w:rsidRDefault="0045762F" w:rsidP="0045762F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92</w:t>
            </w:r>
          </w:p>
        </w:tc>
      </w:tr>
      <w:tr w:rsidR="0045762F" w:rsidRPr="0045762F" w14:paraId="0F1AC93C" w14:textId="77777777" w:rsidTr="00CD3E01">
        <w:trPr>
          <w:trHeight w:val="45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2EAC" w14:textId="77777777" w:rsidR="0045762F" w:rsidRPr="0045762F" w:rsidRDefault="0045762F" w:rsidP="0045762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7F62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B908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26FF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5 892,223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DC3B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6 702,925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83DF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4 566,173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E3F1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4 391,505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7DE6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96</w:t>
            </w:r>
          </w:p>
        </w:tc>
      </w:tr>
      <w:tr w:rsidR="0045762F" w:rsidRPr="0045762F" w14:paraId="0C4B5BED" w14:textId="77777777" w:rsidTr="00CD3E01">
        <w:trPr>
          <w:trHeight w:val="112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ACD6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3D66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399C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016B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5 839,293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475A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6 604,646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2D99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4 490,044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219F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4 346,076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9ED7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97</w:t>
            </w:r>
          </w:p>
        </w:tc>
      </w:tr>
      <w:tr w:rsidR="0045762F" w:rsidRPr="0045762F" w14:paraId="23E6039C" w14:textId="77777777" w:rsidTr="00CD3E01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40F4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B0C6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777D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F543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F91C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8510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5AC8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6554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00D93C1D" w14:textId="77777777" w:rsidTr="00CD3E01">
        <w:trPr>
          <w:trHeight w:val="45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4513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B5BC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99E0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2980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32,930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E88C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78,278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FC8E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76,129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A82F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45,429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C953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</w:t>
            </w:r>
          </w:p>
        </w:tc>
      </w:tr>
      <w:tr w:rsidR="0045762F" w:rsidRPr="0045762F" w14:paraId="2CEB854E" w14:textId="77777777" w:rsidTr="00CD3E01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D88A" w14:textId="77777777" w:rsidR="0045762F" w:rsidRPr="0045762F" w:rsidRDefault="0045762F" w:rsidP="0045762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DBDB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4EF7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3930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174,800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D003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174,800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DA4F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142,231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CCA8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122,318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3F91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86</w:t>
            </w:r>
          </w:p>
        </w:tc>
      </w:tr>
      <w:tr w:rsidR="0045762F" w:rsidRPr="0045762F" w14:paraId="3C78304F" w14:textId="77777777" w:rsidTr="00CD3E01">
        <w:trPr>
          <w:trHeight w:val="45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BCE7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D344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C061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19A2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174,800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583C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174,800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BD5A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142,231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1172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122,318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FD89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86</w:t>
            </w:r>
          </w:p>
        </w:tc>
      </w:tr>
      <w:tr w:rsidR="0045762F" w:rsidRPr="0045762F" w14:paraId="5C7E07FA" w14:textId="77777777" w:rsidTr="00CD3E01">
        <w:trPr>
          <w:trHeight w:val="67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21BC" w14:textId="77777777" w:rsidR="0045762F" w:rsidRPr="0045762F" w:rsidRDefault="0045762F" w:rsidP="0045762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1DBD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997A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B18B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DB44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26,180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9B45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19,056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5831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17,876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3D7E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94</w:t>
            </w:r>
          </w:p>
        </w:tc>
      </w:tr>
      <w:tr w:rsidR="0045762F" w:rsidRPr="0045762F" w14:paraId="72142DBA" w14:textId="77777777" w:rsidTr="00CD3E01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EFAA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3189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3A5F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340B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4232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347B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17,876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34FE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17,876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B3BD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3902A67E" w14:textId="77777777" w:rsidTr="00CD3E01">
        <w:trPr>
          <w:trHeight w:val="90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3122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A2DF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FD5B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7CAE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D2EA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1,180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1B38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1,180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26BB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C9A5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45762F" w:rsidRPr="0045762F" w14:paraId="5FD0D955" w14:textId="77777777" w:rsidTr="00CD3E01">
        <w:trPr>
          <w:trHeight w:val="67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AAA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DBE6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CC9D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7682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1A09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D00C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0ABD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DF35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3AFDB1CA" w14:textId="77777777" w:rsidTr="00CD3E01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6CFD" w14:textId="77777777" w:rsidR="0045762F" w:rsidRPr="0045762F" w:rsidRDefault="0045762F" w:rsidP="0045762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2152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007C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69A4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3 636,573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9532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2 686,815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3FC1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2 283,606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CFD8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1 191,380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52BB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52</w:t>
            </w:r>
          </w:p>
        </w:tc>
      </w:tr>
      <w:tr w:rsidR="0045762F" w:rsidRPr="0045762F" w14:paraId="4BAB212B" w14:textId="77777777" w:rsidTr="00CD3E01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74C4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49A4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C22A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97D4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804D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CD1B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7B6B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A664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600132AE" w14:textId="77777777" w:rsidTr="00CD3E01">
        <w:trPr>
          <w:trHeight w:val="45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5C76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2603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0067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5BEA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3 631,573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FA72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2 296,795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CA77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1 894,586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3C61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1 171,380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2689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62</w:t>
            </w:r>
          </w:p>
        </w:tc>
      </w:tr>
      <w:tr w:rsidR="0045762F" w:rsidRPr="0045762F" w14:paraId="012B438C" w14:textId="77777777" w:rsidTr="00CD3E01">
        <w:trPr>
          <w:trHeight w:val="45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200B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0FE0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E1F6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6F2F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4F98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370,020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34E3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369,020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CAEB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8D23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45762F" w:rsidRPr="0045762F" w14:paraId="1E85022D" w14:textId="77777777" w:rsidTr="00CD3E01">
        <w:trPr>
          <w:trHeight w:val="45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FE70" w14:textId="77777777" w:rsidR="0045762F" w:rsidRPr="0045762F" w:rsidRDefault="0045762F" w:rsidP="0045762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11D0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38FF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5FB5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8 361,217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9120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9 884,047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4188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9 602,431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CE20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9 394,112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AC04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98</w:t>
            </w:r>
          </w:p>
        </w:tc>
      </w:tr>
      <w:tr w:rsidR="0045762F" w:rsidRPr="0045762F" w14:paraId="19DEA531" w14:textId="77777777" w:rsidTr="00CD3E01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4166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EA13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DD34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E8F0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F8E3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CAB3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EB46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C9BF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45762F" w:rsidRPr="0045762F" w14:paraId="5B86A402" w14:textId="77777777" w:rsidTr="00CD3E01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0592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716E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5611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7A22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8 361,217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276B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9 784,047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0F23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9 502,431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6E54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9 394,112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8AB3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</w:tr>
      <w:tr w:rsidR="0045762F" w:rsidRPr="0045762F" w14:paraId="35948D92" w14:textId="77777777" w:rsidTr="00CD3E01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B64B" w14:textId="77777777" w:rsidR="0045762F" w:rsidRPr="0045762F" w:rsidRDefault="0045762F" w:rsidP="0045762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45B9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81F3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4CE0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190C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BBE0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4408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E7F0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65E55F2C" w14:textId="77777777" w:rsidTr="00CD3E01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A66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E529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2205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08A2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217D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B52A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F6BA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421E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099D89E2" w14:textId="77777777" w:rsidTr="00CD3E01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18DE" w14:textId="77777777" w:rsidR="0045762F" w:rsidRPr="0045762F" w:rsidRDefault="0045762F" w:rsidP="0045762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B61F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82F4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8D40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1 334,577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BC72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1 474,077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4657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1 205,687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6B25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1 205,687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47B9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3F2665DE" w14:textId="77777777" w:rsidTr="00CD3E01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585F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3A55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B89B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D12C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1 329,577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6E09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1 469,077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1C13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1 205,687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BF59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1 205,687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86E2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2BA466E1" w14:textId="77777777" w:rsidTr="00CD3E01">
        <w:trPr>
          <w:trHeight w:val="45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C05A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1A35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311A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A815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0E36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0CA1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3C41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5332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7D2CBF27" w14:textId="77777777" w:rsidTr="00CD3E01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84AD" w14:textId="77777777" w:rsidR="0045762F" w:rsidRPr="0045762F" w:rsidRDefault="0045762F" w:rsidP="0045762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D0DE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9D54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0B3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1D0F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1 929,377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8D9D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1 929,377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663F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1 929,377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7127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12207DE4" w14:textId="77777777" w:rsidTr="00CD3E01">
        <w:trPr>
          <w:trHeight w:val="45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4124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D33B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270B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BC11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C7AC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120,000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CFC1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120,000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D06B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120,000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7746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25AD4E6D" w14:textId="77777777" w:rsidTr="00CD3E01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55EB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D3C9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C7CB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A7A9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F469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1 809,377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16D8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1 809,377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26DF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1 809,377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2104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72FF61DD" w14:textId="77777777" w:rsidTr="00CD3E01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7961" w14:textId="77777777" w:rsidR="0045762F" w:rsidRPr="0045762F" w:rsidRDefault="0045762F" w:rsidP="0045762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202F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696A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E625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E831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75F9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8095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DE00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5C97FB94" w14:textId="77777777" w:rsidTr="00CD3E01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6082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3392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216E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7E68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48F3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8510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C182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5418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5BA50439" w14:textId="77777777" w:rsidTr="00CD3E01">
        <w:trPr>
          <w:trHeight w:val="90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34F5" w14:textId="77777777" w:rsidR="0045762F" w:rsidRPr="0045762F" w:rsidRDefault="0045762F" w:rsidP="0045762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6CD3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C1FB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802B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BE20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968E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C9FC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A0E3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7B5DCA30" w14:textId="77777777" w:rsidTr="00CD3E01">
        <w:trPr>
          <w:trHeight w:val="45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DDCA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7B7A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E324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488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50D3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8A10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78BB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6D96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</w:tbl>
    <w:p w14:paraId="30E2693E" w14:textId="77777777" w:rsidR="0045762F" w:rsidRDefault="007658F8" w:rsidP="005201E7">
      <w:pPr>
        <w:ind w:left="5664"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</w:p>
    <w:p w14:paraId="1B516BC3" w14:textId="77777777" w:rsidR="0045762F" w:rsidRDefault="0045762F" w:rsidP="005201E7">
      <w:pPr>
        <w:ind w:left="5664" w:firstLine="0"/>
        <w:jc w:val="right"/>
        <w:rPr>
          <w:bCs/>
          <w:sz w:val="24"/>
          <w:szCs w:val="24"/>
        </w:rPr>
      </w:pPr>
    </w:p>
    <w:p w14:paraId="188C59FA" w14:textId="77777777" w:rsidR="0045762F" w:rsidRDefault="0045762F" w:rsidP="005201E7">
      <w:pPr>
        <w:ind w:left="5664" w:firstLine="0"/>
        <w:jc w:val="right"/>
        <w:rPr>
          <w:bCs/>
          <w:sz w:val="24"/>
          <w:szCs w:val="24"/>
        </w:rPr>
      </w:pPr>
    </w:p>
    <w:p w14:paraId="3B1DC524" w14:textId="77777777" w:rsidR="0045762F" w:rsidRDefault="0045762F" w:rsidP="005201E7">
      <w:pPr>
        <w:ind w:left="5664" w:firstLine="0"/>
        <w:jc w:val="right"/>
        <w:rPr>
          <w:bCs/>
          <w:sz w:val="24"/>
          <w:szCs w:val="24"/>
        </w:rPr>
      </w:pPr>
    </w:p>
    <w:p w14:paraId="06597619" w14:textId="77777777" w:rsidR="0045762F" w:rsidRDefault="0045762F" w:rsidP="005201E7">
      <w:pPr>
        <w:ind w:left="5664" w:firstLine="0"/>
        <w:jc w:val="right"/>
        <w:rPr>
          <w:bCs/>
          <w:sz w:val="24"/>
          <w:szCs w:val="24"/>
        </w:rPr>
      </w:pPr>
    </w:p>
    <w:p w14:paraId="48122036" w14:textId="0020D35E" w:rsidR="007658F8" w:rsidRPr="008C3EA4" w:rsidRDefault="005201E7" w:rsidP="005201E7">
      <w:pPr>
        <w:ind w:left="5664"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7658F8" w:rsidRPr="008C3EA4">
        <w:rPr>
          <w:bCs/>
          <w:sz w:val="24"/>
          <w:szCs w:val="24"/>
        </w:rPr>
        <w:t>Приложение №</w:t>
      </w:r>
      <w:r w:rsidR="007658F8">
        <w:rPr>
          <w:bCs/>
          <w:sz w:val="24"/>
          <w:szCs w:val="24"/>
        </w:rPr>
        <w:t>3</w:t>
      </w:r>
    </w:p>
    <w:p w14:paraId="7A6A8397" w14:textId="77777777" w:rsidR="007658F8" w:rsidRPr="008C3EA4" w:rsidRDefault="007658F8" w:rsidP="007658F8">
      <w:pPr>
        <w:jc w:val="right"/>
        <w:rPr>
          <w:bCs/>
          <w:sz w:val="24"/>
          <w:szCs w:val="24"/>
        </w:rPr>
      </w:pPr>
      <w:r w:rsidRPr="008C3EA4">
        <w:rPr>
          <w:bCs/>
          <w:sz w:val="24"/>
          <w:szCs w:val="24"/>
        </w:rPr>
        <w:t>к  постановлению Администрации</w:t>
      </w:r>
    </w:p>
    <w:p w14:paraId="63473F19" w14:textId="77777777" w:rsidR="007658F8" w:rsidRPr="008C3EA4" w:rsidRDefault="007658F8" w:rsidP="007658F8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Уртамского</w:t>
      </w:r>
      <w:r w:rsidRPr="008C3EA4">
        <w:rPr>
          <w:bCs/>
          <w:sz w:val="24"/>
          <w:szCs w:val="24"/>
        </w:rPr>
        <w:t xml:space="preserve"> сельского поселения </w:t>
      </w:r>
    </w:p>
    <w:p w14:paraId="3F4C9D0A" w14:textId="5E07F9BE" w:rsidR="007658F8" w:rsidRPr="008C3EA4" w:rsidRDefault="007658F8" w:rsidP="007658F8">
      <w:pPr>
        <w:jc w:val="right"/>
        <w:rPr>
          <w:bCs/>
          <w:sz w:val="24"/>
          <w:szCs w:val="24"/>
        </w:rPr>
      </w:pPr>
      <w:r w:rsidRPr="008C3EA4">
        <w:rPr>
          <w:bCs/>
          <w:sz w:val="24"/>
          <w:szCs w:val="24"/>
        </w:rPr>
        <w:t xml:space="preserve">                                                                                                         от </w:t>
      </w:r>
      <w:r w:rsidR="008F1313">
        <w:rPr>
          <w:bCs/>
          <w:sz w:val="24"/>
          <w:szCs w:val="24"/>
        </w:rPr>
        <w:t>15</w:t>
      </w:r>
      <w:r w:rsidRPr="008C3EA4">
        <w:rPr>
          <w:bCs/>
          <w:sz w:val="24"/>
          <w:szCs w:val="24"/>
        </w:rPr>
        <w:t>.</w:t>
      </w:r>
      <w:r w:rsidR="008F1313">
        <w:rPr>
          <w:bCs/>
          <w:sz w:val="24"/>
          <w:szCs w:val="24"/>
        </w:rPr>
        <w:t>11</w:t>
      </w:r>
      <w:r w:rsidRPr="008C3EA4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2</w:t>
      </w:r>
      <w:r w:rsidR="009848DE">
        <w:rPr>
          <w:bCs/>
          <w:sz w:val="24"/>
          <w:szCs w:val="24"/>
        </w:rPr>
        <w:t>4</w:t>
      </w:r>
      <w:r w:rsidRPr="008C3EA4">
        <w:rPr>
          <w:bCs/>
          <w:sz w:val="24"/>
          <w:szCs w:val="24"/>
        </w:rPr>
        <w:t xml:space="preserve"> г. № </w:t>
      </w:r>
      <w:r w:rsidR="008F1313">
        <w:rPr>
          <w:bCs/>
          <w:sz w:val="24"/>
          <w:szCs w:val="24"/>
        </w:rPr>
        <w:t>55</w:t>
      </w:r>
    </w:p>
    <w:p w14:paraId="7931653E" w14:textId="77777777" w:rsidR="007658F8" w:rsidRPr="007658F8" w:rsidRDefault="007658F8" w:rsidP="007658F8">
      <w:pPr>
        <w:jc w:val="center"/>
        <w:rPr>
          <w:b/>
          <w:bCs/>
          <w:sz w:val="24"/>
          <w:szCs w:val="24"/>
        </w:rPr>
      </w:pPr>
      <w:r w:rsidRPr="007658F8">
        <w:rPr>
          <w:b/>
          <w:bCs/>
          <w:sz w:val="24"/>
          <w:szCs w:val="24"/>
        </w:rPr>
        <w:t>Отчёт</w:t>
      </w:r>
    </w:p>
    <w:p w14:paraId="7705E8D7" w14:textId="77777777" w:rsidR="007658F8" w:rsidRPr="007658F8" w:rsidRDefault="007658F8" w:rsidP="007658F8">
      <w:pPr>
        <w:jc w:val="center"/>
        <w:rPr>
          <w:b/>
          <w:bCs/>
          <w:sz w:val="24"/>
          <w:szCs w:val="24"/>
        </w:rPr>
      </w:pPr>
      <w:r w:rsidRPr="007658F8">
        <w:rPr>
          <w:b/>
          <w:bCs/>
          <w:sz w:val="24"/>
          <w:szCs w:val="24"/>
        </w:rPr>
        <w:t xml:space="preserve">по расходам бюджета Уртамского сельского поселения по ведомственной </w:t>
      </w:r>
    </w:p>
    <w:p w14:paraId="38C280E8" w14:textId="1F1F617B" w:rsidR="00CB7A9E" w:rsidRDefault="007658F8" w:rsidP="007658F8">
      <w:pPr>
        <w:jc w:val="center"/>
        <w:rPr>
          <w:sz w:val="24"/>
          <w:szCs w:val="24"/>
        </w:rPr>
      </w:pPr>
      <w:r w:rsidRPr="007658F8">
        <w:rPr>
          <w:b/>
          <w:bCs/>
          <w:sz w:val="24"/>
          <w:szCs w:val="24"/>
        </w:rPr>
        <w:t>структуре расходов бюджета поселения</w:t>
      </w:r>
      <w:r w:rsidR="00CB7A9E">
        <w:rPr>
          <w:b/>
          <w:bCs/>
          <w:sz w:val="18"/>
          <w:szCs w:val="18"/>
        </w:rPr>
        <w:t xml:space="preserve"> </w:t>
      </w:r>
      <w:bookmarkStart w:id="3" w:name="_Hlk180589403"/>
      <w:r w:rsidR="00CB7A9E" w:rsidRPr="0045762F">
        <w:rPr>
          <w:b/>
          <w:bCs/>
          <w:sz w:val="24"/>
          <w:szCs w:val="24"/>
        </w:rPr>
        <w:t xml:space="preserve">за </w:t>
      </w:r>
      <w:r w:rsidR="0045762F" w:rsidRPr="0045762F">
        <w:rPr>
          <w:b/>
          <w:bCs/>
          <w:sz w:val="24"/>
          <w:szCs w:val="24"/>
        </w:rPr>
        <w:t>9 месяцев</w:t>
      </w:r>
      <w:r w:rsidR="00CB7A9E" w:rsidRPr="0045762F">
        <w:rPr>
          <w:b/>
          <w:bCs/>
          <w:sz w:val="24"/>
          <w:szCs w:val="24"/>
        </w:rPr>
        <w:t xml:space="preserve">  20</w:t>
      </w:r>
      <w:r w:rsidR="00A0221C" w:rsidRPr="0045762F">
        <w:rPr>
          <w:b/>
          <w:bCs/>
          <w:sz w:val="24"/>
          <w:szCs w:val="24"/>
        </w:rPr>
        <w:t>2</w:t>
      </w:r>
      <w:r w:rsidR="009848DE" w:rsidRPr="0045762F">
        <w:rPr>
          <w:b/>
          <w:bCs/>
          <w:sz w:val="24"/>
          <w:szCs w:val="24"/>
        </w:rPr>
        <w:t>4</w:t>
      </w:r>
      <w:r w:rsidR="00CB7A9E" w:rsidRPr="0045762F">
        <w:rPr>
          <w:b/>
          <w:bCs/>
          <w:sz w:val="24"/>
          <w:szCs w:val="24"/>
        </w:rPr>
        <w:t xml:space="preserve"> года</w:t>
      </w:r>
      <w:r w:rsidR="00CB7A9E" w:rsidRPr="0045762F">
        <w:rPr>
          <w:b/>
          <w:bCs/>
          <w:sz w:val="24"/>
          <w:szCs w:val="24"/>
        </w:rPr>
        <w:tab/>
      </w:r>
    </w:p>
    <w:bookmarkEnd w:id="3"/>
    <w:p w14:paraId="07B0D7DF" w14:textId="116574F5" w:rsidR="00D735EB" w:rsidRDefault="00FA1CB3" w:rsidP="005253E9">
      <w:pPr>
        <w:ind w:firstLine="0"/>
        <w:jc w:val="right"/>
      </w:pPr>
      <w:r>
        <w:rPr>
          <w:rFonts w:ascii="Arial" w:hAnsi="Arial" w:cs="Arial"/>
          <w:sz w:val="17"/>
          <w:szCs w:val="17"/>
        </w:rPr>
        <w:t>тыс.</w:t>
      </w:r>
      <w:r w:rsidR="00565C5F" w:rsidRPr="00D30A20">
        <w:rPr>
          <w:rFonts w:ascii="Arial" w:hAnsi="Arial" w:cs="Arial"/>
          <w:sz w:val="17"/>
          <w:szCs w:val="17"/>
        </w:rPr>
        <w:t>руб.</w:t>
      </w:r>
    </w:p>
    <w:p w14:paraId="2656463A" w14:textId="77777777" w:rsidR="00D735EB" w:rsidRDefault="00D735EB" w:rsidP="005253E9">
      <w:pPr>
        <w:ind w:firstLine="0"/>
        <w:jc w:val="right"/>
      </w:pPr>
    </w:p>
    <w:tbl>
      <w:tblPr>
        <w:tblW w:w="11199" w:type="dxa"/>
        <w:tblInd w:w="-1139" w:type="dxa"/>
        <w:tblLook w:val="04A0" w:firstRow="1" w:lastRow="0" w:firstColumn="1" w:lastColumn="0" w:noHBand="0" w:noVBand="1"/>
      </w:tblPr>
      <w:tblGrid>
        <w:gridCol w:w="2815"/>
        <w:gridCol w:w="680"/>
        <w:gridCol w:w="712"/>
        <w:gridCol w:w="1177"/>
        <w:gridCol w:w="557"/>
        <w:gridCol w:w="1145"/>
        <w:gridCol w:w="1313"/>
        <w:gridCol w:w="1095"/>
        <w:gridCol w:w="1132"/>
        <w:gridCol w:w="573"/>
      </w:tblGrid>
      <w:tr w:rsidR="0045762F" w:rsidRPr="0045762F" w14:paraId="31BF6C41" w14:textId="77777777" w:rsidTr="0045762F">
        <w:trPr>
          <w:trHeight w:val="63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FFD2" w14:textId="77777777" w:rsidR="0045762F" w:rsidRPr="0045762F" w:rsidRDefault="0045762F" w:rsidP="0045762F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5762F">
              <w:rPr>
                <w:b/>
                <w:bCs/>
                <w:sz w:val="17"/>
                <w:szCs w:val="17"/>
              </w:rPr>
              <w:t>Наименование КВСР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0431" w14:textId="77777777" w:rsidR="0045762F" w:rsidRPr="0045762F" w:rsidRDefault="0045762F" w:rsidP="0045762F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5762F">
              <w:rPr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8AAB" w14:textId="77777777" w:rsidR="0045762F" w:rsidRPr="0045762F" w:rsidRDefault="0045762F" w:rsidP="0045762F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5762F">
              <w:rPr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84CE" w14:textId="77777777" w:rsidR="0045762F" w:rsidRPr="0045762F" w:rsidRDefault="0045762F" w:rsidP="0045762F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5762F">
              <w:rPr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C600" w14:textId="77777777" w:rsidR="0045762F" w:rsidRPr="0045762F" w:rsidRDefault="0045762F" w:rsidP="0045762F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5762F">
              <w:rPr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CEE1" w14:textId="77777777" w:rsidR="0045762F" w:rsidRPr="0045762F" w:rsidRDefault="0045762F" w:rsidP="0045762F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5762F">
              <w:rPr>
                <w:b/>
                <w:bCs/>
                <w:sz w:val="17"/>
                <w:szCs w:val="17"/>
              </w:rPr>
              <w:t>Утв. план лимиты 2024 год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889E" w14:textId="77777777" w:rsidR="0045762F" w:rsidRPr="0045762F" w:rsidRDefault="0045762F" w:rsidP="0045762F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5762F">
              <w:rPr>
                <w:b/>
                <w:bCs/>
                <w:sz w:val="17"/>
                <w:szCs w:val="17"/>
              </w:rPr>
              <w:t>Ассигнования ПБС 2024 год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1169" w14:textId="77777777" w:rsidR="0045762F" w:rsidRPr="0045762F" w:rsidRDefault="0045762F" w:rsidP="0045762F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5762F">
              <w:rPr>
                <w:b/>
                <w:bCs/>
                <w:sz w:val="17"/>
                <w:szCs w:val="17"/>
              </w:rPr>
              <w:t>КП-9 мес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8DDC" w14:textId="77777777" w:rsidR="0045762F" w:rsidRPr="0045762F" w:rsidRDefault="0045762F" w:rsidP="0045762F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5762F">
              <w:rPr>
                <w:b/>
                <w:bCs/>
                <w:sz w:val="17"/>
                <w:szCs w:val="17"/>
              </w:rPr>
              <w:t>Расход по ЛС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BFCD" w14:textId="77777777" w:rsidR="0045762F" w:rsidRDefault="0045762F" w:rsidP="0045762F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5762F">
              <w:rPr>
                <w:b/>
                <w:bCs/>
                <w:sz w:val="17"/>
                <w:szCs w:val="17"/>
              </w:rPr>
              <w:t>%, испо</w:t>
            </w:r>
          </w:p>
          <w:p w14:paraId="3E3C340F" w14:textId="04A42EBD" w:rsidR="0045762F" w:rsidRDefault="0045762F" w:rsidP="0045762F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л</w:t>
            </w:r>
            <w:r w:rsidRPr="0045762F">
              <w:rPr>
                <w:b/>
                <w:bCs/>
                <w:sz w:val="17"/>
                <w:szCs w:val="17"/>
              </w:rPr>
              <w:t>не</w:t>
            </w:r>
          </w:p>
          <w:p w14:paraId="78500AE8" w14:textId="1592DD30" w:rsidR="0045762F" w:rsidRPr="0045762F" w:rsidRDefault="0045762F" w:rsidP="0045762F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5762F">
              <w:rPr>
                <w:b/>
                <w:bCs/>
                <w:sz w:val="17"/>
                <w:szCs w:val="17"/>
              </w:rPr>
              <w:t>ния</w:t>
            </w:r>
          </w:p>
        </w:tc>
      </w:tr>
      <w:tr w:rsidR="0045762F" w:rsidRPr="0045762F" w14:paraId="4F9B0F9C" w14:textId="77777777" w:rsidTr="0045762F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CAC3" w14:textId="77777777" w:rsidR="0045762F" w:rsidRPr="0045762F" w:rsidRDefault="0045762F" w:rsidP="0045762F">
            <w:pPr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Уртамского сельского поселения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69D1" w14:textId="77777777" w:rsidR="0045762F" w:rsidRPr="0045762F" w:rsidRDefault="0045762F" w:rsidP="0045762F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3BA3" w14:textId="77777777" w:rsidR="0045762F" w:rsidRPr="0045762F" w:rsidRDefault="0045762F" w:rsidP="0045762F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A558" w14:textId="77777777" w:rsidR="0045762F" w:rsidRPr="0045762F" w:rsidRDefault="0045762F" w:rsidP="0045762F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0598" w14:textId="77777777" w:rsidR="0045762F" w:rsidRPr="0045762F" w:rsidRDefault="0045762F" w:rsidP="0045762F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9653" w14:textId="77777777" w:rsidR="0045762F" w:rsidRPr="0045762F" w:rsidRDefault="0045762F" w:rsidP="0045762F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19 504,391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BC87" w14:textId="77777777" w:rsidR="0045762F" w:rsidRPr="0045762F" w:rsidRDefault="0045762F" w:rsidP="0045762F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22 894,221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60BC" w14:textId="77777777" w:rsidR="0045762F" w:rsidRPr="0045762F" w:rsidRDefault="0045762F" w:rsidP="0045762F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19 758,561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D008" w14:textId="77777777" w:rsidR="0045762F" w:rsidRPr="0045762F" w:rsidRDefault="0045762F" w:rsidP="0045762F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18 262,255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A48A" w14:textId="77777777" w:rsidR="0045762F" w:rsidRPr="0045762F" w:rsidRDefault="0045762F" w:rsidP="0045762F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92</w:t>
            </w:r>
          </w:p>
        </w:tc>
      </w:tr>
      <w:tr w:rsidR="0045762F" w:rsidRPr="0045762F" w14:paraId="28B8D92C" w14:textId="77777777" w:rsidTr="0045762F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A679" w14:textId="77777777" w:rsidR="0045762F" w:rsidRPr="0045762F" w:rsidRDefault="0045762F" w:rsidP="0045762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186C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9E02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841B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ADF8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B260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5 892,223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D7F3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6 702,925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85A0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4 566,173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512D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4 391,505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DD2C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96</w:t>
            </w:r>
          </w:p>
        </w:tc>
      </w:tr>
      <w:tr w:rsidR="0045762F" w:rsidRPr="0045762F" w14:paraId="6F9E1235" w14:textId="77777777" w:rsidTr="0045762F">
        <w:trPr>
          <w:trHeight w:val="112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2DF2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8943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9BD8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7267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B774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B568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5 839,293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2F93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6 604,646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D73E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4 490,044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523F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4 346,076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03F1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97</w:t>
            </w:r>
          </w:p>
        </w:tc>
      </w:tr>
      <w:tr w:rsidR="0045762F" w:rsidRPr="0045762F" w14:paraId="09D25947" w14:textId="77777777" w:rsidTr="0045762F">
        <w:trPr>
          <w:trHeight w:val="112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7D68" w14:textId="77777777" w:rsidR="0045762F" w:rsidRPr="0045762F" w:rsidRDefault="0045762F" w:rsidP="0045762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C5E3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7DC4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9C0B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0020000000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C03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CF69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5 839,293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AD56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6 604,646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8CF1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4 490,044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C515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4 346,076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6DB4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97</w:t>
            </w:r>
          </w:p>
        </w:tc>
      </w:tr>
      <w:tr w:rsidR="0045762F" w:rsidRPr="0045762F" w14:paraId="2D3DA5E3" w14:textId="77777777" w:rsidTr="0045762F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A5D3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6FDC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2D74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8F82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5C4B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A301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5 060,518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3DA5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5 825,872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CC71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4 004,435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DB4C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3 860,467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E10D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96</w:t>
            </w:r>
          </w:p>
        </w:tc>
      </w:tr>
      <w:tr w:rsidR="0045762F" w:rsidRPr="0045762F" w14:paraId="6744F717" w14:textId="77777777" w:rsidTr="0045762F">
        <w:trPr>
          <w:trHeight w:val="18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BA1A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399C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4" w:name="RANGE!B18:E19"/>
            <w:bookmarkStart w:id="5" w:name="RANGE!B18"/>
            <w:bookmarkEnd w:id="4"/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  <w:bookmarkEnd w:id="5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D80F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8EBE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D9F3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31B2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3 470,968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3B27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3 976,203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1792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2 766,664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EBB1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2 718,978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D338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98</w:t>
            </w:r>
          </w:p>
        </w:tc>
      </w:tr>
      <w:tr w:rsidR="0045762F" w:rsidRPr="0045762F" w14:paraId="4B0E6DE0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0ED6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0DA6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4DFA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6441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1C27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FED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3 470,968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CBC1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3 976,203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828F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2 766,664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5A7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2 718,978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D7F3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98</w:t>
            </w:r>
          </w:p>
        </w:tc>
      </w:tr>
      <w:tr w:rsidR="0045762F" w:rsidRPr="0045762F" w14:paraId="1108C031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1A19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DDE4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3F21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C3E3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8858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09B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2 665,877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4EB9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3 025,588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BC77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2 130,543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EFFC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2 082,856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4659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98</w:t>
            </w:r>
          </w:p>
        </w:tc>
      </w:tr>
      <w:tr w:rsidR="0045762F" w:rsidRPr="0045762F" w14:paraId="5CFE592B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D4F2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03C9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EE84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1626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7245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78F6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6289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36,891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148F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36,891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9647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36,891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03F3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5762F" w:rsidRPr="0045762F" w14:paraId="436FC6F8" w14:textId="77777777" w:rsidTr="0045762F">
        <w:trPr>
          <w:trHeight w:val="13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A2EF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7C47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4DEB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E498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97B6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0659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805,092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4718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913,725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377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599,230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931A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599,230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F401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5762F" w:rsidRPr="0045762F" w14:paraId="6A7CE715" w14:textId="77777777" w:rsidTr="0045762F">
        <w:trPr>
          <w:trHeight w:val="67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F4A2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AAD8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D898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F492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451A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DBE7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1 580,050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DE25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1 840,168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183E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1 234,633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E474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1 138,351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1F7D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92</w:t>
            </w:r>
          </w:p>
        </w:tc>
      </w:tr>
      <w:tr w:rsidR="0045762F" w:rsidRPr="0045762F" w14:paraId="200C9345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0750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7D79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7D00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2E29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A778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98DB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1 580,050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09D7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1 840,168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2F63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1 234,633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97DE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1 138,351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149C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92</w:t>
            </w:r>
          </w:p>
        </w:tc>
      </w:tr>
      <w:tr w:rsidR="0045762F" w:rsidRPr="0045762F" w14:paraId="36A88F17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7571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2C71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D453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55EF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8D3C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27B7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716,227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670E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899,621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5A2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645,680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653C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567,340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966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88</w:t>
            </w:r>
          </w:p>
        </w:tc>
      </w:tr>
      <w:tr w:rsidR="0045762F" w:rsidRPr="0045762F" w14:paraId="2D402EEB" w14:textId="77777777" w:rsidTr="0045762F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47BC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E417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3CAB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3EB2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EC96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F9A1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863,823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65BC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940,547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CBB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588,953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07D2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571,011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EE5C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97</w:t>
            </w:r>
          </w:p>
        </w:tc>
      </w:tr>
      <w:tr w:rsidR="0045762F" w:rsidRPr="0045762F" w14:paraId="62C14FB9" w14:textId="77777777" w:rsidTr="0045762F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ABA4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63E1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9C81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0509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13FE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DC6E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9,500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23AD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9,500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9B22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3,138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47C9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3,138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BB17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03038083" w14:textId="77777777" w:rsidTr="0045762F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5B67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72D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4B22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439F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16A9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1A7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9,500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8B71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9,500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2379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3,138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C65B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3,138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4C08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536C3484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DE82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EE8E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9972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9EC8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1580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CE35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0,500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80A6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0,500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3F63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A610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7946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5762F" w:rsidRPr="0045762F" w14:paraId="25B37163" w14:textId="77777777" w:rsidTr="0045762F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8DBB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40B5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50AC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A622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4369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03E9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E9A5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3D48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3,138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9A91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3,138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9B58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5762F" w:rsidRPr="0045762F" w14:paraId="760A9DAB" w14:textId="77777777" w:rsidTr="0045762F">
        <w:trPr>
          <w:trHeight w:val="90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A486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местной администрации(исполнительно-распорядительного органа муниципального образования)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A668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DC31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19BE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74FA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647A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778,775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6501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778,775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922E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485,609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DF1A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485,609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D3F8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2025121B" w14:textId="77777777" w:rsidTr="0045762F">
        <w:trPr>
          <w:trHeight w:val="18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9B64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FEF4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B640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8665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C607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E59E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778,775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A787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778,775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CAAC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485,609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0039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485,609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7F72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02B8311E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598B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0B20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BE76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AE2D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D12F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D3F0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778,775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6C30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778,775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4AA7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485,609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9AA6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485,609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8BB2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5C865362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EC57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B866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F61A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FD25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0020800000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22AC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FD19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598,137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6F0A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598,137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ACFF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376,415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8EBA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376,415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321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5762F" w:rsidRPr="0045762F" w14:paraId="6B800685" w14:textId="77777777" w:rsidTr="0045762F">
        <w:trPr>
          <w:trHeight w:val="13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B011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515E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7125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64CB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0020800000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9D1B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FB16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180,638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5295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180,638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04EE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109,194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006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109,194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E5A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5762F" w:rsidRPr="0045762F" w14:paraId="09C12DBF" w14:textId="77777777" w:rsidTr="0045762F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1314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BC5C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E3F2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A28A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69FD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F14B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90C2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1309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E85C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E2B5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406C38F8" w14:textId="77777777" w:rsidTr="0045762F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B2C1" w14:textId="77777777" w:rsidR="0045762F" w:rsidRPr="0045762F" w:rsidRDefault="0045762F" w:rsidP="0045762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830E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B456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11A5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0700500000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CEF1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D1E4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BF3E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75D4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2AB9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B37A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12B90739" w14:textId="77777777" w:rsidTr="0045762F">
        <w:trPr>
          <w:trHeight w:val="112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6048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Резервный фонд финансирования непредвиденных расходов Администрации сельских поселений Кожевниковского района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69FF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2C30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EB07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5138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BDD7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BB8C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A68E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4E02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73F4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1498F23A" w14:textId="77777777" w:rsidTr="0045762F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D64C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021F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10F1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B171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DEE6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BC6C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7524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EB39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E15D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B023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31839154" w14:textId="77777777" w:rsidTr="0045762F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67CC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D6F3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F9F3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B8AA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4658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9015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67F8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75FA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CC57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FB41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04608D66" w14:textId="77777777" w:rsidTr="0045762F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1D82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BD78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9C1B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86DC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0700503000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7199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E5F5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A6A6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DC16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1129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237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5762F" w:rsidRPr="0045762F" w14:paraId="3878FA77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2773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0C65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3937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A122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915D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4180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32,930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A57D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78,278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8C04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76,129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6CF7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45,429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0EB4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</w:t>
            </w:r>
          </w:p>
        </w:tc>
      </w:tr>
      <w:tr w:rsidR="0045762F" w:rsidRPr="0045762F" w14:paraId="3667A038" w14:textId="77777777" w:rsidTr="0045762F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705D" w14:textId="77777777" w:rsidR="0045762F" w:rsidRPr="0045762F" w:rsidRDefault="0045762F" w:rsidP="0045762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5E0D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F063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F3BD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511B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6289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32,930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E0A2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78,278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8FE7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76,129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5DB8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45,429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3CA7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</w:t>
            </w:r>
          </w:p>
        </w:tc>
      </w:tr>
      <w:tr w:rsidR="0045762F" w:rsidRPr="0045762F" w14:paraId="53EF301B" w14:textId="77777777" w:rsidTr="0045762F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5E1C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22E0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C8E4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7A52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44B3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679D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23,048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AAAE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68,396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BB57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66,247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C230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35,547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6D26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54</w:t>
            </w:r>
          </w:p>
        </w:tc>
      </w:tr>
      <w:tr w:rsidR="0045762F" w:rsidRPr="0045762F" w14:paraId="279EE7BE" w14:textId="77777777" w:rsidTr="0045762F">
        <w:trPr>
          <w:trHeight w:val="18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6BD4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6CB2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C9D9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53DD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0A72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83FE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23,048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732E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68,396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5F43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66,247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65FA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35,547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2373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54</w:t>
            </w:r>
          </w:p>
        </w:tc>
      </w:tr>
      <w:tr w:rsidR="0045762F" w:rsidRPr="0045762F" w14:paraId="109958F4" w14:textId="77777777" w:rsidTr="0045762F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2C55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7738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7DFA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C977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DEC7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5E93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23,048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DE8E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68,396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CD6B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66,247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67E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35,547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B1B5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54</w:t>
            </w:r>
          </w:p>
        </w:tc>
      </w:tr>
      <w:tr w:rsidR="0045762F" w:rsidRPr="0045762F" w14:paraId="28C77C17" w14:textId="77777777" w:rsidTr="0045762F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4734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896E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1E3F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3633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0920300000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F7CE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52EE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17,702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5E08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52,532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568F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51,905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9D50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27,993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FF86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54</w:t>
            </w:r>
          </w:p>
        </w:tc>
      </w:tr>
      <w:tr w:rsidR="0045762F" w:rsidRPr="0045762F" w14:paraId="0B299CEF" w14:textId="77777777" w:rsidTr="0045762F">
        <w:trPr>
          <w:trHeight w:val="112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51FB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B292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136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03BF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0920300000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99E3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A20F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5,346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F861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15,865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A6C2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14,341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54B0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7,554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D9A7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53</w:t>
            </w:r>
          </w:p>
        </w:tc>
      </w:tr>
      <w:tr w:rsidR="0045762F" w:rsidRPr="0045762F" w14:paraId="24C53C72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3851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Взнос в Ассоциацию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5DCF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94A2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DACD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BD0A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2F47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9,882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A05F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9,882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0D5D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9,882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931C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9,882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6959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2AFA5403" w14:textId="77777777" w:rsidTr="0045762F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B556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6881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E28C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EBDA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DF9E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6692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9,882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D565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9,882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3BD1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9,882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7646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9,882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41DB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59937845" w14:textId="77777777" w:rsidTr="0045762F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CEAE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D004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E506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DA2B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65EE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5226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9,882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4ADB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9,882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7F3C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9,882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0C2C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9,882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B2A0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12705A67" w14:textId="77777777" w:rsidTr="0045762F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C83C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5F1F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DA04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964F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0920310000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19C8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F9A0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9,882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6595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9,882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0C13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9,882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13F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9,882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97A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5762F" w:rsidRPr="0045762F" w14:paraId="2255FDF6" w14:textId="77777777" w:rsidTr="0045762F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E380" w14:textId="77777777" w:rsidR="0045762F" w:rsidRPr="0045762F" w:rsidRDefault="0045762F" w:rsidP="0045762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ADA5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6E6E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437B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B781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7FF7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174,800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1819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174,800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4A2E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142,231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8B0C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122,318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1802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86</w:t>
            </w:r>
          </w:p>
        </w:tc>
      </w:tr>
      <w:tr w:rsidR="0045762F" w:rsidRPr="0045762F" w14:paraId="3CEFF559" w14:textId="77777777" w:rsidTr="0045762F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9C4F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69A7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F52D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7A17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ADC7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9AEF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174,800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B563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174,800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8CD3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142,231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7038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122,318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C799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86</w:t>
            </w:r>
          </w:p>
        </w:tc>
      </w:tr>
      <w:tr w:rsidR="0045762F" w:rsidRPr="0045762F" w14:paraId="35AC81DC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3D15" w14:textId="77777777" w:rsidR="0045762F" w:rsidRPr="0045762F" w:rsidRDefault="0045762F" w:rsidP="0045762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Накопительно-ипотечная система жилищного обеспечения военнослужащих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4218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6909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61B4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2120000000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EB4A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58DD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174,800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EE1A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174,800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30C9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142,231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8AF3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122,318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76BF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86</w:t>
            </w:r>
          </w:p>
        </w:tc>
      </w:tr>
      <w:tr w:rsidR="0045762F" w:rsidRPr="0045762F" w14:paraId="399B5D2B" w14:textId="77777777" w:rsidTr="0045762F">
        <w:trPr>
          <w:trHeight w:val="22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B428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3734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831B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8C01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2128100000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0378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C4E0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174,800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7448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174,800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BCC3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142,231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26B6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122,318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CB7D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86</w:t>
            </w:r>
          </w:p>
        </w:tc>
      </w:tr>
      <w:tr w:rsidR="0045762F" w:rsidRPr="0045762F" w14:paraId="66FD0A50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148A" w14:textId="77777777" w:rsidR="0045762F" w:rsidRPr="0045762F" w:rsidRDefault="0045762F" w:rsidP="0045762F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A469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256B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221B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5467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D127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174,800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A7EC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174,800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F203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142,231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186E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122,318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2EC4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86</w:t>
            </w:r>
          </w:p>
        </w:tc>
      </w:tr>
      <w:tr w:rsidR="0045762F" w:rsidRPr="0045762F" w14:paraId="2606C9A3" w14:textId="77777777" w:rsidTr="0045762F">
        <w:trPr>
          <w:trHeight w:val="18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9BAC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CB95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F284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6E32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4F81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CB72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156,331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CE79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156,331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CDBF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123,762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17C4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116,318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8BF3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94</w:t>
            </w:r>
          </w:p>
        </w:tc>
      </w:tr>
      <w:tr w:rsidR="0045762F" w:rsidRPr="0045762F" w14:paraId="32797D62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3C51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E1EA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BCD4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DD4A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5CA3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C39C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156,331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352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156,331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E2C7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123,762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C7A1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116,318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556F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94</w:t>
            </w:r>
          </w:p>
        </w:tc>
      </w:tr>
      <w:tr w:rsidR="0045762F" w:rsidRPr="0045762F" w14:paraId="26147AD6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EE64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71B5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FE80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54DB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2128151180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4606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46BF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120,070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DCCF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120,070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DFB8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95,056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6C9C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89,382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838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94</w:t>
            </w:r>
          </w:p>
        </w:tc>
      </w:tr>
      <w:tr w:rsidR="0045762F" w:rsidRPr="0045762F" w14:paraId="51590D1B" w14:textId="77777777" w:rsidTr="0045762F">
        <w:trPr>
          <w:trHeight w:val="13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2992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D155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7721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113E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2128151180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52B6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EC21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36,261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89EE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36,261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1E11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28,707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4B43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26,936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486A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94</w:t>
            </w:r>
          </w:p>
        </w:tc>
      </w:tr>
      <w:tr w:rsidR="0045762F" w:rsidRPr="0045762F" w14:paraId="4E5147B8" w14:textId="77777777" w:rsidTr="0045762F">
        <w:trPr>
          <w:trHeight w:val="67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B5B9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7025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1189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834B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BBE0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3BF2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18,469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75E6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18,469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E13B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18,469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64C1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3587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32</w:t>
            </w:r>
          </w:p>
        </w:tc>
      </w:tr>
      <w:tr w:rsidR="0045762F" w:rsidRPr="0045762F" w14:paraId="43DD470D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4938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A7FB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42B1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598A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2128151180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E9C8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980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18,469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9CAF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18,469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A72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18,469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C11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1487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32</w:t>
            </w:r>
          </w:p>
        </w:tc>
      </w:tr>
      <w:tr w:rsidR="0045762F" w:rsidRPr="0045762F" w14:paraId="704898A6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868E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BE57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F7C1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9363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2128151180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0280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B18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18,469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7240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18,469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B6D2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18,469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919F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6,000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5A01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32</w:t>
            </w:r>
          </w:p>
        </w:tc>
      </w:tr>
      <w:tr w:rsidR="0045762F" w:rsidRPr="0045762F" w14:paraId="24F46C28" w14:textId="77777777" w:rsidTr="0045762F">
        <w:trPr>
          <w:trHeight w:val="67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12AA" w14:textId="77777777" w:rsidR="0045762F" w:rsidRPr="0045762F" w:rsidRDefault="0045762F" w:rsidP="0045762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CF10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6158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4036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5041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9206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C3CD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26,180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5E39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19,056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86E1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17,876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14DE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94</w:t>
            </w:r>
          </w:p>
        </w:tc>
      </w:tr>
      <w:tr w:rsidR="0045762F" w:rsidRPr="0045762F" w14:paraId="4884C058" w14:textId="77777777" w:rsidTr="0045762F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F666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85EA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3A33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8859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A5A9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0A61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F7BD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F8F6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17,876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AD0A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17,876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30E7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02AC9772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D32D" w14:textId="77777777" w:rsidR="0045762F" w:rsidRPr="0045762F" w:rsidRDefault="0045762F" w:rsidP="0045762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2BB6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87BB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0DFD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2180000000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82E5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58D1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2AA8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5BFA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17,876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63DB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17,876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A0D3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471C048E" w14:textId="77777777" w:rsidTr="0045762F">
        <w:trPr>
          <w:trHeight w:val="112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AD42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8357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5A3A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30B3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2180100000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D67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F8A4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631A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A6C7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17,876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DAF7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17,876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F1D3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719D03F7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961A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271C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1178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208E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2180100000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BA01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B113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F15C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0687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17,876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340B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17,876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8361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0972BE23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11DE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444B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D87F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6583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2180100000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49A7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5746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D679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A2B8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17,876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409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17,876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A3B8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173A9691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F499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47AD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BD98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52E6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2180100000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23DC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94BF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5DD1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137C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17,876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5FDA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17,876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05EF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5762F" w:rsidRPr="0045762F" w14:paraId="410FB7B7" w14:textId="77777777" w:rsidTr="0045762F">
        <w:trPr>
          <w:trHeight w:val="90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EC01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A618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EEB8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B009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FCAD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2AD3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C06A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1,180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5B3B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1,180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AD2B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1015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45762F" w:rsidRPr="0045762F" w14:paraId="1F6EC66E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C944" w14:textId="77777777" w:rsidR="0045762F" w:rsidRPr="0045762F" w:rsidRDefault="0045762F" w:rsidP="0045762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"Обеспечение безопасности населения Томской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EAC1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B8AA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47B2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4DE9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99BE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ED68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9163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5E4E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99ED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45762F" w:rsidRPr="0045762F" w14:paraId="53E49331" w14:textId="77777777" w:rsidTr="0045762F">
        <w:trPr>
          <w:trHeight w:val="112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3FAD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"Повышение уровня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C841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61EB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5B65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1440000000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289A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7FE7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8061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03AC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AFAE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8A05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45762F" w:rsidRPr="0045762F" w14:paraId="1A60F1C3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B38B" w14:textId="77777777" w:rsidR="0045762F" w:rsidRPr="0045762F" w:rsidRDefault="0045762F" w:rsidP="0045762F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 процессных мероприятий "Обеспечение пожарной безопасности Томской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9D35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DF8F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519B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1446100000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8D48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0B87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03FE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3231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52A6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83C6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45762F" w:rsidRPr="0045762F" w14:paraId="390876C9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8D79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274F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DF0F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28BA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1446141340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3F16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0ED4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9AB5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D45E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DFFA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851C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45762F" w:rsidRPr="0045762F" w14:paraId="6CDEFCD0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E147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159D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2A69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DA14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1446141340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2C9A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C2AC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1932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95C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4AC2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C40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45762F" w:rsidRPr="0045762F" w14:paraId="002F9673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AC73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9F68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1446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A3CF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1446141340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28FF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8E95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E310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0,590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BD3E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EAF6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A786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45762F" w:rsidRPr="0045762F" w14:paraId="37D2A5C0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7A4B" w14:textId="77777777" w:rsidR="0045762F" w:rsidRPr="0045762F" w:rsidRDefault="0045762F" w:rsidP="0045762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51C9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5945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9052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74FA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76D5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A552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E966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A0C7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15F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45762F" w:rsidRPr="0045762F" w14:paraId="15226741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813B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МП "Повышение общественной безопасности в Кожевниковском районе на 2019-2023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7D0B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C2D9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CCFB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7951000000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A455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20FA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F753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298E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16D6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D918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45762F" w:rsidRPr="0045762F" w14:paraId="7035A73C" w14:textId="77777777" w:rsidTr="0045762F">
        <w:trPr>
          <w:trHeight w:val="202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F410" w14:textId="77777777" w:rsidR="0045762F" w:rsidRPr="0045762F" w:rsidRDefault="0045762F" w:rsidP="0045762F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 на оказание помощи многодетным семьям и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06A5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B2F3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C0EF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79510S1340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748E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3C5C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67EB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7BB0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D631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0C09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45762F" w:rsidRPr="0045762F" w14:paraId="3C0529D8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8D33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C6A8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C870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4D60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79510S1340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3545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3FEE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5936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5EF4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BE0A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41CD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45762F" w:rsidRPr="0045762F" w14:paraId="77CCE3D8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0B2D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90AB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C95C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B512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79510S1340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6DE6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DBC8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6F9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7E92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7FFB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8AF6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45762F" w:rsidRPr="0045762F" w14:paraId="351456A5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C5A4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D4E8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A830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2676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79510S1340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3B6E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DE7F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B1EF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0,590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0B25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64CF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0EE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45762F" w:rsidRPr="0045762F" w14:paraId="153CCA69" w14:textId="77777777" w:rsidTr="0045762F">
        <w:trPr>
          <w:trHeight w:val="90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B96B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2562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0B26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95E2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DA37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4506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D73D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13C0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AFBA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3987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18B0D2F9" w14:textId="77777777" w:rsidTr="0045762F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D3DE" w14:textId="77777777" w:rsidR="0045762F" w:rsidRPr="0045762F" w:rsidRDefault="0045762F" w:rsidP="0045762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CE8D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EE6F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F1DC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8773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0A6F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455B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5F4B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92AB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7C78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19D3272A" w14:textId="77777777" w:rsidTr="0045762F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69F5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Муниципальные программы сельских поселений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AB22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E3A3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A51A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BBD2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5E47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8E5A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F441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281F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042F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535AEA65" w14:textId="77777777" w:rsidTr="0045762F">
        <w:trPr>
          <w:trHeight w:val="202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308D" w14:textId="77777777" w:rsidR="0045762F" w:rsidRPr="0045762F" w:rsidRDefault="0045762F" w:rsidP="0045762F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МП Комплексные меры противодействия злоупотреблению наркотическими средствами, психотропными веществами и их незаконному обороту в Уртамском сельском поселении Кожевниковского района Томской области на 2023-2028 годы 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7734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C189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6EBA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7953012000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93C4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7089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29A8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15D5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5356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E49A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2A16B3AD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07AC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294D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4450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ACFF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7953012000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76E6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1B3D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CA28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0F97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CA07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54E6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3A086941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CF8F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8761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5354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951B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7953012000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139D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299A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E24B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3FEC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110E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3B80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064125F3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AE97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B7BC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A242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7439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7953012000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9C07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92E8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AA5E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BB0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D8EF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225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5762F" w:rsidRPr="0045762F" w14:paraId="4F8D227C" w14:textId="77777777" w:rsidTr="0045762F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9ECB" w14:textId="77777777" w:rsidR="0045762F" w:rsidRPr="0045762F" w:rsidRDefault="0045762F" w:rsidP="0045762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781C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A403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D8C4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8A3B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C7AA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3 636,573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8126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2 686,815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7815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2 283,606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790C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1 191,380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9CC5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52</w:t>
            </w:r>
          </w:p>
        </w:tc>
      </w:tr>
      <w:tr w:rsidR="0045762F" w:rsidRPr="0045762F" w14:paraId="16CFABB5" w14:textId="77777777" w:rsidTr="0045762F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BEB1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8FBA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9D20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A433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0E9F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B84A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B026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5D4D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0EFE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ECB4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2C120372" w14:textId="77777777" w:rsidTr="0045762F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EAF6" w14:textId="77777777" w:rsidR="0045762F" w:rsidRPr="0045762F" w:rsidRDefault="0045762F" w:rsidP="0045762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BFA7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2CCE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AB16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3313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2FB4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D106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BBB5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D123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2960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6213839F" w14:textId="77777777" w:rsidTr="0045762F">
        <w:trPr>
          <w:trHeight w:val="202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EF66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МП «Развитие сельскохозяйственного производства и расширение рынка сельскохозяйственной продукции, сырья и продовольствия в Кожевниковском районе Томской области на 2017-2020 годы и на период до 2025 года»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04BC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4A43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9507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7950200000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F939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C4B7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857C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BA31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C2F7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5D6B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3CD71611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5BFB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7145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29AD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A1E0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7950200000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C18D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1A62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0B7A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140D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EA32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7833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5DBFA368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6657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DB1E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DAA0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05F8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7950200000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A668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96CE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516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E59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DEAC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4D8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6EBC6181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C08C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86AF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E0E1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1ADE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7950200000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6555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2793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1E00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B98B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F7A5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290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5762F" w:rsidRPr="0045762F" w14:paraId="3E38D56F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9703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1F64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F5E1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7535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3C23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C1F0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3 631,573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E902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2 296,795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BCE0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1 894,586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E4B2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1 171,380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5C4E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62</w:t>
            </w:r>
          </w:p>
        </w:tc>
      </w:tr>
      <w:tr w:rsidR="0045762F" w:rsidRPr="0045762F" w14:paraId="3F150E41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C689" w14:textId="77777777" w:rsidR="0045762F" w:rsidRPr="0045762F" w:rsidRDefault="0045762F" w:rsidP="0045762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4CFD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49DE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C030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B2B2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5EE3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1 511,606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E6A3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A939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B76A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30D3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333F5879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BA58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7691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8625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21BE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1820000000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49DF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AD4E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1 511,606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5324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62B3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1F9C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4817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7487D042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F210" w14:textId="77777777" w:rsidR="0045762F" w:rsidRPr="0045762F" w:rsidRDefault="0045762F" w:rsidP="0045762F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1AC7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2702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70A9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1828400000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E3AD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4D58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1 511,606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1F94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5F35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6A6A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4F94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2D86790E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589C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0A0D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6318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8FC5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1828440930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62BD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D556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1 511,606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1490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CDB9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243F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7042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128A488A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E934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1E91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A718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3ED3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1828440930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0F46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DC8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1 511,606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EB2E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3B86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4829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4DD8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7E589946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8D47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D102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08FF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2596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1828440930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A437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98B6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1 511,606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69F1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04A3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C2FE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8C0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5762F" w:rsidRPr="0045762F" w14:paraId="278CAC65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085E" w14:textId="77777777" w:rsidR="0045762F" w:rsidRPr="0045762F" w:rsidRDefault="0045762F" w:rsidP="0045762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D464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DCCB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10C4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11CE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0D89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2 119,967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2AB8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2 296,795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A88A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1 894,586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8BDA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1 171,380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FC3E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62</w:t>
            </w:r>
          </w:p>
        </w:tc>
      </w:tr>
      <w:tr w:rsidR="0045762F" w:rsidRPr="0045762F" w14:paraId="51AC51FA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584F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транспортной системы в Кожевниковском районе на 2016-2021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C2B0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BAAC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1F12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AD10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0925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615,967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8B1D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536,408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93A2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443,040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54E4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381,815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7AA8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86</w:t>
            </w:r>
          </w:p>
        </w:tc>
      </w:tr>
      <w:tr w:rsidR="0045762F" w:rsidRPr="0045762F" w14:paraId="17DC0F65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C095" w14:textId="77777777" w:rsidR="0045762F" w:rsidRPr="0045762F" w:rsidRDefault="0045762F" w:rsidP="0045762F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транспортной системы в Кожевниковском районе на 2016-2021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E906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5D4E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2FCF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F411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D7D0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517,483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23C5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517,483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3B45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424,115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A5D4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362,890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6EBD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86</w:t>
            </w:r>
          </w:p>
        </w:tc>
      </w:tr>
      <w:tr w:rsidR="0045762F" w:rsidRPr="0045762F" w14:paraId="79DDD428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5B26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A940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048B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31EC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F417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E987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517,483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AB59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517,483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3DDE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424,115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1A87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362,890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A5AD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86</w:t>
            </w:r>
          </w:p>
        </w:tc>
      </w:tr>
      <w:tr w:rsidR="0045762F" w:rsidRPr="0045762F" w14:paraId="29C05D54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FB77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E4A9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1ED4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9962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33E0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C1B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517,483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2D5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517,483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B5CC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424,115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3B7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362,890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DEEF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86</w:t>
            </w:r>
          </w:p>
        </w:tc>
      </w:tr>
      <w:tr w:rsidR="0045762F" w:rsidRPr="0045762F" w14:paraId="69B1688A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2593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4BDF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9131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BCD9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7952100000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A594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E2F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517,483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695B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517,483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A32C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424,115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A407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362,890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809A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86</w:t>
            </w:r>
          </w:p>
        </w:tc>
      </w:tr>
      <w:tr w:rsidR="0045762F" w:rsidRPr="0045762F" w14:paraId="08812FDB" w14:textId="77777777" w:rsidTr="0045762F">
        <w:trPr>
          <w:trHeight w:val="202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52BE" w14:textId="77777777" w:rsidR="0045762F" w:rsidRPr="0045762F" w:rsidRDefault="0045762F" w:rsidP="0045762F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3057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7A56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EB1D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A860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59FF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18,925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4D6C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18,925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1481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18,925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84C3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18,925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F5E5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0B5E3BB1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99FB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1F94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5219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610D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ECA3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1CE8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18,925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B524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18,925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FD25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18,925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50D4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18,925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AD6F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5F7DEADB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A9E7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CA06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307C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B287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C8B3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44D5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18,925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7600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18,925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9095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18,925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488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18,925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F7FA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1D397B3B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B50E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DE7C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1363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9CB9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7952100001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444A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B7FB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18,925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DDA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18,925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C507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18,925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7F52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18,925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6E92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5762F" w:rsidRPr="0045762F" w14:paraId="4CA397B5" w14:textId="77777777" w:rsidTr="0045762F">
        <w:trPr>
          <w:trHeight w:val="112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5602" w14:textId="77777777" w:rsidR="0045762F" w:rsidRPr="0045762F" w:rsidRDefault="0045762F" w:rsidP="0045762F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60D2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26D1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E130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79521S0930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D04C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AFA0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79,559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79EC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22B0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6625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79B9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45A0402E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CB01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AD73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BE36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089F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79521S0930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6EA4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49DE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79,559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9DA6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8E2C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EF8D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B0B0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2713FD5C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10AF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D99A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9C20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2D6C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79521S0930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721B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68E5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79,559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1965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0970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EE0B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0C77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27C3B0E2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7AE1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D605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2DD8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A1DD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79521S0930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98CB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60D0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79,559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E6D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0FA1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91AB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2E01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5762F" w:rsidRPr="0045762F" w14:paraId="0249846A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A3BF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Муниципальные программы сельских поселений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A176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2C38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4007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24A8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323F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1 504,000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8656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1 760,387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56FF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1 451,546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78F6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789,565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46D0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54</w:t>
            </w:r>
          </w:p>
        </w:tc>
      </w:tr>
      <w:tr w:rsidR="0045762F" w:rsidRPr="0045762F" w14:paraId="0E90FC90" w14:textId="77777777" w:rsidTr="0045762F">
        <w:trPr>
          <w:trHeight w:val="13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8ABB" w14:textId="77777777" w:rsidR="0045762F" w:rsidRPr="0045762F" w:rsidRDefault="0045762F" w:rsidP="0045762F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МП "Комплексное развитие транспортной инфраструктуры Уртамского сельского поселения Кожевниковского района на 2017 – 2021 годы и с перспективой до 2033 года 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18EE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29A5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67D9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BF8E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8E9E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1 504,000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09C1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1 760,387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2075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1 451,546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FF33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789,565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0112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54</w:t>
            </w:r>
          </w:p>
        </w:tc>
      </w:tr>
      <w:tr w:rsidR="0045762F" w:rsidRPr="0045762F" w14:paraId="1AF2343F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DEE0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2AEB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3071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4C4B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D327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6D63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1 504,000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5038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1 760,387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6BB4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1 451,546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BFDD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789,565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7BA4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54</w:t>
            </w:r>
          </w:p>
        </w:tc>
      </w:tr>
      <w:tr w:rsidR="0045762F" w:rsidRPr="0045762F" w14:paraId="2FA17A92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1D6B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651F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022C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1666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0B4F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8C22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1 504,000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DFEA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1 760,387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D0EC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1 451,546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E16C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789,565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D776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54</w:t>
            </w:r>
          </w:p>
        </w:tc>
      </w:tr>
      <w:tr w:rsidR="0045762F" w:rsidRPr="0045762F" w14:paraId="1832C0D5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0F6D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A103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6D1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EAE4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7953011001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F3F0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001F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1 504,000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9F79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1 760,387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A252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1 451,546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1AEE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789,565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DF99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54</w:t>
            </w:r>
          </w:p>
        </w:tc>
      </w:tr>
      <w:tr w:rsidR="0045762F" w:rsidRPr="0045762F" w14:paraId="27FF9F59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7375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45AA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75D5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3583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A0DB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C93B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7D7B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370,020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8F23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369,020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DD16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5E76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45762F" w:rsidRPr="0045762F" w14:paraId="73CA1AC0" w14:textId="77777777" w:rsidTr="0045762F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E1F1" w14:textId="77777777" w:rsidR="0045762F" w:rsidRPr="0045762F" w:rsidRDefault="0045762F" w:rsidP="0045762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Целевые программы сельских поселений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8E67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D392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4CD4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7950030000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0AC0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4843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FB05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CFFF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A07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AA11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6EB1BB66" w14:textId="77777777" w:rsidTr="0045762F">
        <w:trPr>
          <w:trHeight w:val="27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2A04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МП "Создание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"Налог на профессиональный доход" на территории муниципального образования «Уртамское сельское поселение"на 2022-2026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B571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8FA8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178B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7950030110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FE8C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0C8A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CF25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7D14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62C5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1F19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173B04D8" w14:textId="77777777" w:rsidTr="0045762F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3689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F09F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EF36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039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7950030110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7119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7F43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E323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9F96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3094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9DF7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16DF30B5" w14:textId="77777777" w:rsidTr="0045762F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8C76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7B55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5E5E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2AF9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7950030110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385F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6AE8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0A52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9C92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4A07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E933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7E4536A9" w14:textId="77777777" w:rsidTr="0045762F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47E1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3816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8A6B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1067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7950030110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F79E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24B7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62CA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9EDA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BEE8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8D1C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5762F" w:rsidRPr="0045762F" w14:paraId="0206F4BA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DE87" w14:textId="77777777" w:rsidR="0045762F" w:rsidRPr="0045762F" w:rsidRDefault="0045762F" w:rsidP="0045762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BD48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3DA3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5ED2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7880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BB03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4D3D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369,020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ED69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369,020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9D39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89DF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45762F" w:rsidRPr="0045762F" w14:paraId="4F8D6899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2656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малого и среднего предпринимательства на территории Кожевниковского района на период 2014-2018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95E0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7AAF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49EA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7950100000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74A4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A14D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EC33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369,020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4993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369,020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7F91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BE7B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45762F" w:rsidRPr="0045762F" w14:paraId="3C69BDEF" w14:textId="77777777" w:rsidTr="0045762F">
        <w:trPr>
          <w:trHeight w:val="15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8F6B" w14:textId="77777777" w:rsidR="0045762F" w:rsidRPr="0045762F" w:rsidRDefault="0045762F" w:rsidP="0045762F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F3E8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E4D2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2874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7950141040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ADA6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AC64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7888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322,435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CB27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322,435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7786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4025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45762F" w:rsidRPr="0045762F" w14:paraId="6C7F5023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4248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906F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C8B7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FEE2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7950141040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D4E2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9F18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3004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322,435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CA32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322,435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913F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D063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45762F" w:rsidRPr="0045762F" w14:paraId="5460B2DF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3750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E7C9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B6E6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8E31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7950141040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BDC1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4152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C713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322,435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E70A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322,435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3AE2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B830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45762F" w:rsidRPr="0045762F" w14:paraId="70102535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0003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3540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C101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F44A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7950141040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AC2D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1D7B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B726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322,435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00E1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322,435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6392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BBD8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45762F" w:rsidRPr="0045762F" w14:paraId="50B022D6" w14:textId="77777777" w:rsidTr="0045762F">
        <w:trPr>
          <w:trHeight w:val="180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56FE" w14:textId="77777777" w:rsidR="0045762F" w:rsidRPr="0045762F" w:rsidRDefault="0045762F" w:rsidP="0045762F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 на реализацию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281E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B235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74A5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79501S1040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AC2A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B960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63DB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46,585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8315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46,585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6AC8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76A9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45762F" w:rsidRPr="0045762F" w14:paraId="3567F5F7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45BC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F68A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03A5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9FEB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79501S1040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BF14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51C3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641A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46,585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3779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46,585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0AB9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5F61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45762F" w:rsidRPr="0045762F" w14:paraId="6E343C09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C385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A765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C50D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6B20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79501S1040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7793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3126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444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46,585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A6CB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46,585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752A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A7AC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45762F" w:rsidRPr="0045762F" w14:paraId="42C97B93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1B34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967E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6299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66F8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79501S1040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F456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6295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B1B7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46,585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8D2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46,585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CD11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D739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45762F" w:rsidRPr="0045762F" w14:paraId="4091D0C5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9663" w14:textId="77777777" w:rsidR="0045762F" w:rsidRPr="0045762F" w:rsidRDefault="0045762F" w:rsidP="0045762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2198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7E97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2D70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FF92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74BB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8 361,217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0AF8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9 884,047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8830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9 602,431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66D6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9 394,112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11EF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98</w:t>
            </w:r>
          </w:p>
        </w:tc>
      </w:tr>
      <w:tr w:rsidR="0045762F" w:rsidRPr="0045762F" w14:paraId="614A9B19" w14:textId="77777777" w:rsidTr="0045762F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F254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5569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6F45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608A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69FE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29A3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2F80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20CF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80D6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7133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45762F" w:rsidRPr="0045762F" w14:paraId="731506B7" w14:textId="77777777" w:rsidTr="0045762F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0BAA" w14:textId="77777777" w:rsidR="0045762F" w:rsidRPr="0045762F" w:rsidRDefault="0045762F" w:rsidP="0045762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3CB9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2F04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93ED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E575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84BC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E1DD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8C49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C4C7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F496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45762F" w:rsidRPr="0045762F" w14:paraId="4B64F9DB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8DB9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МП «Развитие коммунальной инфраструктуры Кожевниковского района на период 2021-2026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B3C5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63EF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99BA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7952900000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1624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24F2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FE6D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91BD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F287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E9FA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45762F" w:rsidRPr="0045762F" w14:paraId="2F8BC515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1ED2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5D71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9B55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D935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7952900000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8B1C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AE9A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267C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230A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EEC2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3DD4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45762F" w:rsidRPr="0045762F" w14:paraId="47BC16C7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9305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D8DE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A35F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74D7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7952900000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235E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76A8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FCFF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A71E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F3A2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372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45762F" w:rsidRPr="0045762F" w14:paraId="6E511D73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A911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B5E2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8E99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41D8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7952900000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F980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6B0F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E3D5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43D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34D2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5DB0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45762F" w:rsidRPr="0045762F" w14:paraId="06CD4D5F" w14:textId="77777777" w:rsidTr="0045762F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AFED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E759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0969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F74F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5669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C345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8 361,217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3910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9 784,047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CC31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9 502,431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422E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9 394,112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9209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</w:tr>
      <w:tr w:rsidR="0045762F" w:rsidRPr="0045762F" w14:paraId="43707A86" w14:textId="77777777" w:rsidTr="0045762F">
        <w:trPr>
          <w:trHeight w:val="112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F0C9" w14:textId="77777777" w:rsidR="0045762F" w:rsidRPr="0045762F" w:rsidRDefault="0045762F" w:rsidP="0045762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"Обеспечение доступности жилья и улучшение качества жилищных условий населения Томской области 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F622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4926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05A1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CE9F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17E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5 631,397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6904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6 552,018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9D3D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6 552,018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FE61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6 552,018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CB8B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5955E3C6" w14:textId="77777777" w:rsidTr="0045762F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373A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Проектная часть государственной программы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9006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1BDB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8D0E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13W0000000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2C86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F3BC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5 631,397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5215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6 552,018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C0DA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6 552,018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4123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6 552,018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C2AB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34DC5B60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11F9" w14:textId="77777777" w:rsidR="0045762F" w:rsidRPr="0045762F" w:rsidRDefault="0045762F" w:rsidP="0045762F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5EA4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839C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BCD5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13WF200000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03F4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99E8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5 631,397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3332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6 552,018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DDCE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6 552,018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FD1B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6 552,018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C369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2871225E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4F9D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F66E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9CE0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F8B8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13WF255550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7F4A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088E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5 631,397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2526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6 552,018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FC6C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6 552,018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77FF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6 552,018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7DC1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17A41B51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2E0B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10D3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244E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79EA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13WF255550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B49D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C420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5 631,397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D857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6 552,018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5DD8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6 552,018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F1F3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6 552,018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BFE1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686961C4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C094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B28E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9B53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794D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13WF255550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30A7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3A8E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5 631,397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22CA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6 552,018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8AFB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6 552,018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92BA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6 552,018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D7B7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5762F" w:rsidRPr="0045762F" w14:paraId="4555ABFF" w14:textId="77777777" w:rsidTr="0045762F">
        <w:trPr>
          <w:trHeight w:val="67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97B0" w14:textId="77777777" w:rsidR="0045762F" w:rsidRPr="0045762F" w:rsidRDefault="0045762F" w:rsidP="0045762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«Комплексное развитие сельских территорий Томской области»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B99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136B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CCDB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2700000000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D75C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AA2E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1 756,820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84AB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2 008,820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8BC8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2 008,820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54A5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2 008,820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0161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073C08D1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3F1A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прграмма "Комплексное развитие сельских территорий Томской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81FD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B3F0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AD51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2730000000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DFEF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8FB2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1 756,820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5829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2 008,820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F517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2 008,820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1ED1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2 008,820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F8E3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7A1B38E9" w14:textId="77777777" w:rsidTr="0045762F">
        <w:trPr>
          <w:trHeight w:val="112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E011" w14:textId="77777777" w:rsidR="0045762F" w:rsidRPr="0045762F" w:rsidRDefault="0045762F" w:rsidP="0045762F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комплексного развития сельских территорий (Федеральный проект "Благоустройство сельских территорий")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B11B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5D35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9298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27395L5769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B0FB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45E7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1 756,820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9C04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2 008,820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0AEA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2 008,820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7518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2 008,820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FB81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7884AC83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3391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EAF6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BC6D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9DD3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27395L5769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AE27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C371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1 756,820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A583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2 008,820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55CD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2 008,820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70B0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2 008,820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FA43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579E1BEA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0512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312C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3037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6F8B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27395L5769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FEDC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362F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1 756,820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7115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2 008,820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FB75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2 008,820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A6A0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2 008,820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09EA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40904A52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CBE7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4C56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5CE7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E5B5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27395L5769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17CA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5B5A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1 756,820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63AA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2 008,820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2DA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2 008,820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132C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2 008,820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6A35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5762F" w:rsidRPr="0045762F" w14:paraId="43EA1EF4" w14:textId="77777777" w:rsidTr="0045762F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082C" w14:textId="77777777" w:rsidR="0045762F" w:rsidRPr="0045762F" w:rsidRDefault="0045762F" w:rsidP="0045762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7EC4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E592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C6A3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6000000000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48B0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49E0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721,000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EA38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1 223,209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49FF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941,593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ABCE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833,274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D488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88</w:t>
            </w:r>
          </w:p>
        </w:tc>
      </w:tr>
      <w:tr w:rsidR="0045762F" w:rsidRPr="0045762F" w14:paraId="4D265CEA" w14:textId="77777777" w:rsidTr="0045762F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3D4D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7176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A870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B219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21A7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E2D3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435,000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ACB8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435,471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D041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212,749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3D68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212,278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98EC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6C0B5498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6C47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AF85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3EFD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0FD5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2064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7724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435,000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7F9C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435,471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7437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212,749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3513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212,278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049A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490BD8E2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4475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EC16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C895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C5A3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B8F4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786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435,000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DD51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435,471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3F9A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212,749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9BE2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212,278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1BFE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6BADF311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2872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8F28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C108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1F07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6000100000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488E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3079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160,000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7755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160,471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EED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72,471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7F36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72,000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F5D0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</w:tr>
      <w:tr w:rsidR="0045762F" w:rsidRPr="0045762F" w14:paraId="1D354101" w14:textId="77777777" w:rsidTr="0045762F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D076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E6F5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FF4D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EC98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6000100000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2F80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28C0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275,000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3321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275,000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49B0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140,278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B077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140,278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A2AA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5762F" w:rsidRPr="0045762F" w14:paraId="763F3AA2" w14:textId="77777777" w:rsidTr="0045762F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96C3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Озеленение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70B0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CC1C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FC2D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386C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3431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150A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0749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4F85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462E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6155C7EE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56A7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43F9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7250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2C25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7369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799B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0FE4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7CD7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03DE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4B97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25A1538C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DAD7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3ABA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DC7D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AF55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168A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6A9F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4255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9848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077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CC5F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410500A9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DF3A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84D9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24F7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F10C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6000300000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209D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1D46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D22F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210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D09B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9ED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5762F" w:rsidRPr="0045762F" w14:paraId="5E6E3408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1E78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E1F2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E09A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25B2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0EE2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B930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16,000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2C0B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3,800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9862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C125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5E3D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403FBA20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0A12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3558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64E3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0BDE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0E5A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7035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16,000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6F1B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3,800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2E15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BC36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42B3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04D3B0E3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2315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C514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720D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11C5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A37D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BB2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16,000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D8BA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3,800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21F9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3576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A7D7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12379440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9668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F87C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8BAE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7BDC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6000400000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851C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4303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16,000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9AA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3,800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432B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AE4C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861B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5762F" w:rsidRPr="0045762F" w14:paraId="183FDCE2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17F0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5757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4F8A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3E0B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0ED4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A4E4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260,000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C2C7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782,938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2130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728,844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008F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620,996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4AC9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85</w:t>
            </w:r>
          </w:p>
        </w:tc>
      </w:tr>
      <w:tr w:rsidR="0045762F" w:rsidRPr="0045762F" w14:paraId="63E8ACEA" w14:textId="77777777" w:rsidTr="0045762F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981A" w14:textId="77777777" w:rsidR="0045762F" w:rsidRPr="0045762F" w:rsidRDefault="0045762F" w:rsidP="0045762F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FAA8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D75F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3745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3126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6BE6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260,000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4261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425,838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4566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371,744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42CE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263,896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B021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71</w:t>
            </w:r>
          </w:p>
        </w:tc>
      </w:tr>
      <w:tr w:rsidR="0045762F" w:rsidRPr="0045762F" w14:paraId="72E3F73F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7F6C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3A16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2E8A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4816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59AB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E1B1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260,000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24B4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425,838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12B1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371,744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C92B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263,896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71A6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71</w:t>
            </w:r>
          </w:p>
        </w:tc>
      </w:tr>
      <w:tr w:rsidR="0045762F" w:rsidRPr="0045762F" w14:paraId="2A315DAF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152A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A7AE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7343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9BE6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6FC4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884B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260,000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9A23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425,838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F1F9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371,744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E5AC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263,896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0060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71</w:t>
            </w:r>
          </w:p>
        </w:tc>
      </w:tr>
      <w:tr w:rsidR="0045762F" w:rsidRPr="0045762F" w14:paraId="14DE2B9C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D153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3352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A648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FBA9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6000500000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64A0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2CFB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260,000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97B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425,838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FF8E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371,744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D8E2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263,896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17F7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71</w:t>
            </w:r>
          </w:p>
        </w:tc>
      </w:tr>
      <w:tr w:rsidR="0045762F" w:rsidRPr="0045762F" w14:paraId="5E0E6282" w14:textId="77777777" w:rsidTr="0045762F">
        <w:trPr>
          <w:trHeight w:val="90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C116" w14:textId="77777777" w:rsidR="0045762F" w:rsidRPr="0045762F" w:rsidRDefault="0045762F" w:rsidP="0045762F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 сквера "Семейный" в с. Уртам 2-й этап Кожевниковский район, Томская область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326C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3360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B10F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6000505769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555A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53C8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03B0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357,100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3D38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357,100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75B7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357,100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EEBB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63A374CB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089D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64BF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DAF1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0413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6000505769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3368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E2D8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2593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357,100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5F95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357,100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8F41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357,100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65F7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4FA79F77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7534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FD1E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4EB2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0AF6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6000505769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426D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3F3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F9BA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357,100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23FF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357,100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B5CB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357,100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038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0E322012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8121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B437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8B1A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5EA7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6000505769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1053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09F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D29E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357,100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F6B5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357,100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223E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357,100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8FFA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5762F" w:rsidRPr="0045762F" w14:paraId="4330A2D0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197F" w14:textId="77777777" w:rsidR="0045762F" w:rsidRPr="0045762F" w:rsidRDefault="0045762F" w:rsidP="0045762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F780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C596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EE66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8FE6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6A62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252,000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06F2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477C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2429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F0A5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7C10B3A8" w14:textId="77777777" w:rsidTr="0045762F">
        <w:trPr>
          <w:trHeight w:val="112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DA3B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МП "Комплексное развитие сельских территорий в Кожевниковском районе"на 2021-2024 годы с прогнозом на 2025 и 2026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ED04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754A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729F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7950400000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1654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62D0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252,000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BEA5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AE29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3C27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752B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75DA04B5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2759" w14:textId="77777777" w:rsidR="0045762F" w:rsidRPr="0045762F" w:rsidRDefault="0045762F" w:rsidP="0045762F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 на реализацию проектов по благоустройству сельских территорий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49C9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96A9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A7EF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79504S5769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7428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17CB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252,000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AADA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3A73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0BAC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7A4F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6D347BDC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960E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6C21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0E0B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B6F4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79504S5769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8B41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0393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252,000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D266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9581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58D8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2E49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5153FE90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A2DB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6FD2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90F9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7774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79504S5769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4C32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F6B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252,000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1761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C2B8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0EEC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33CC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5C9323EA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B20E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9175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3590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72C2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79504S5769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6515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8529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252,000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480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9E49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58BF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6589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5762F" w:rsidRPr="0045762F" w14:paraId="7E5A782F" w14:textId="77777777" w:rsidTr="0045762F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BE79" w14:textId="77777777" w:rsidR="0045762F" w:rsidRPr="0045762F" w:rsidRDefault="0045762F" w:rsidP="0045762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E21B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D77D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9A4C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1ED1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FD29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E170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73D6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8CAC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513D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4C11E3C0" w14:textId="77777777" w:rsidTr="0045762F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99E8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5CC7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361A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6E5D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DB5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FF6A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43FF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7A35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24A8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4655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0188A098" w14:textId="77777777" w:rsidTr="0045762F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116B" w14:textId="77777777" w:rsidR="0045762F" w:rsidRPr="0045762F" w:rsidRDefault="0045762F" w:rsidP="0045762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3073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B246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0312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4310000000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82A2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6A6D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AEE3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2BC2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7D87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8BE5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4A476B66" w14:textId="77777777" w:rsidTr="0045762F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96DF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D6EF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5FD3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E2B1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4310100000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6D40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1EFE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E1F3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DB81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AE7F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EE50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165D3783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F71B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927E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8A6B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0FE0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4310100000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E3FD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0BB2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7AA4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AA49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A203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31B8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26A0EF7E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6400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0B73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FE22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69DF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4310100000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4BE0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D59A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26E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0B7F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BFD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1A8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6722C4AE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8DDC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D407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DAFC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CDD9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4310100000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ED54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6DC8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6953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5C90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B7C2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7733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5762F" w:rsidRPr="0045762F" w14:paraId="4B88B6C3" w14:textId="77777777" w:rsidTr="0045762F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2971" w14:textId="77777777" w:rsidR="0045762F" w:rsidRPr="0045762F" w:rsidRDefault="0045762F" w:rsidP="0045762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B2EA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6CD5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1F90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BEA3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5F8F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1 334,577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E3F8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1 474,077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4D99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1 205,687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E2BD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1 205,687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5410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3A6B4470" w14:textId="77777777" w:rsidTr="0045762F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4595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50CD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A2FD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8792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C6B3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B8FD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1 329,577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9468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1 469,077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3319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1 205,687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0D56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1 205,687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927A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456A9B12" w14:textId="77777777" w:rsidTr="0045762F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48AA" w14:textId="77777777" w:rsidR="0045762F" w:rsidRPr="0045762F" w:rsidRDefault="0045762F" w:rsidP="0045762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82A4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A219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6EBA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5210000000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A0A6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DA4B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1 329,577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4EDA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1 329,577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F8B5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1 066,187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06BA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1 066,187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F8A5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134440B6" w14:textId="77777777" w:rsidTr="0045762F">
        <w:trPr>
          <w:trHeight w:val="202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E62B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D74A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F94B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69B2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9506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EC56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1 329,577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5B1D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1 329,577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2008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1 066,187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AB19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1 066,187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BD8A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2CFF5FF9" w14:textId="77777777" w:rsidTr="0045762F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370C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924A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ECF0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74AD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E13F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03E8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1 329,577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A2D6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1 329,577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D77E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1 066,187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B7E4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1 066,187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8BBB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1604ED0C" w14:textId="77777777" w:rsidTr="0045762F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A188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C296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C8B6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CE40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48D0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2C0E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1 329,577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DC6B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1 329,577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CBB7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1 066,187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F2F6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1 066,187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AC2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04C559B9" w14:textId="77777777" w:rsidTr="0045762F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A486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873D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11D8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476A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5210600000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6CF9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6087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1 329,577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ED3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1 329,577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20F7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1 066,187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7B78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1 066,187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9F55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5762F" w:rsidRPr="0045762F" w14:paraId="20473CB5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B985" w14:textId="77777777" w:rsidR="0045762F" w:rsidRPr="0045762F" w:rsidRDefault="0045762F" w:rsidP="0045762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D658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BC32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95EB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2459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4B37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517F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139,500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7124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139,500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6398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139,500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9F40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6A9AE973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B94D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культуры Кожевниковского района на 2021-2026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BF1A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1325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7650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CF46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A611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BAC2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139,500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8390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139,500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F20B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139,500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7BD1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04B91039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C987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755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092B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A90A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A632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A387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6A4E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134,500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FA58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134,500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CACD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134,500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33A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344B7B07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209D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12EE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23E0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4C66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C0FF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A53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149C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134,500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A3D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134,500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B8F0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134,500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7626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5610E073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929C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4710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E2DE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1F03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7950800000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910D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8D31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792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134,500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8E3C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134,500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7A4C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134,500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A209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5762F" w:rsidRPr="0045762F" w14:paraId="795CD85B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89EC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D07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A44C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DEA3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E3B1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B3ED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4E88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A388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5B9D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939D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0878B747" w14:textId="77777777" w:rsidTr="0045762F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1198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DBD8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CF66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6568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0918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AE0B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AB0B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B709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BFA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DB95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38B02D5D" w14:textId="77777777" w:rsidTr="0045762F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D199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93E7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DD09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6D21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7950800000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29B5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F0BA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F699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1C0F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2213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F657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5762F" w:rsidRPr="0045762F" w14:paraId="4124583B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26BE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3EB0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9C7B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23E0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38B1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C2ED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FC34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2544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7B65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956E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1E948C47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9CE9" w14:textId="77777777" w:rsidR="0045762F" w:rsidRPr="0045762F" w:rsidRDefault="0045762F" w:rsidP="0045762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6971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E2E0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8882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4400000000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DAF6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F340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9699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35D5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2CCE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C190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5640A2FD" w14:textId="77777777" w:rsidTr="0045762F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46E6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CDDC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1E68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3912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4409900000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57B4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915E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C273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A6FF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49CB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E3B0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3ED0C8A0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ABC4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283D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822E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E644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4409900000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AA73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DF69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8C9F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828F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76C5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6711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51F48165" w14:textId="77777777" w:rsidTr="0045762F">
        <w:trPr>
          <w:trHeight w:val="90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669B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4943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59F8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55A4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4409900000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2030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A056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E759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0E96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4E62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E0CB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734C0686" w14:textId="77777777" w:rsidTr="0045762F">
        <w:trPr>
          <w:trHeight w:val="45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DBA1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8475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5598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0804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80F0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4409900000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2D0F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894A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CB00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A727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4913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49CC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5762F" w:rsidRPr="0045762F" w14:paraId="72E73ED9" w14:textId="77777777" w:rsidTr="0045762F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46B4" w14:textId="77777777" w:rsidR="0045762F" w:rsidRPr="0045762F" w:rsidRDefault="0045762F" w:rsidP="0045762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4355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C27D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E824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6AEE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1758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87B9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1 929,377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AEAE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1 929,377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2752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1 929,377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5405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380C04BE" w14:textId="77777777" w:rsidTr="0045762F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EE6A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1B6B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B994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3736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E14C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C971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F408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120,000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93AB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133D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120,000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E3CE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4968F2F9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BBA0" w14:textId="77777777" w:rsidR="0045762F" w:rsidRPr="0045762F" w:rsidRDefault="0045762F" w:rsidP="0045762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BCD1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9A01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10C5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51DF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BEF7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D362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45A6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AC47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D166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1BFEB20F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07C8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6EE2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84CE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AF39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1110000000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F61F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E9FD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69E0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7D7B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BFFB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FA64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0A331656" w14:textId="77777777" w:rsidTr="0045762F">
        <w:trPr>
          <w:trHeight w:val="13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BA3A" w14:textId="77777777" w:rsidR="0045762F" w:rsidRPr="0045762F" w:rsidRDefault="0045762F" w:rsidP="0045762F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EF33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7735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F382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1116000000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B876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78FB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2786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208F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08D4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A905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5EA4A319" w14:textId="77777777" w:rsidTr="0045762F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9BE9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1C19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DED9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F6AA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1116040710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8457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DA5D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1D0B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0132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989B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4A0D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513444CD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CFC5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A2AA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3563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0ACE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1116040710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53C8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FC6C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69C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5652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8AFD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E7D9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3CE94463" w14:textId="77777777" w:rsidTr="0045762F">
        <w:trPr>
          <w:trHeight w:val="90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4590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7E08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AEC8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F922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1116040710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7C52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301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4462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60,000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4AA1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D30A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60,000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E43A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5762F" w:rsidRPr="0045762F" w14:paraId="789E31C2" w14:textId="77777777" w:rsidTr="0045762F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5E77" w14:textId="77777777" w:rsidR="0045762F" w:rsidRPr="0045762F" w:rsidRDefault="0045762F" w:rsidP="0045762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помощь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D8BD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BEE1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66A6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5050000000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CEE4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B979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3D15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3E93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4F1C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F0D6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02CCE511" w14:textId="77777777" w:rsidTr="0045762F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CE85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A5A6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A945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9F58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50586S0710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E6A8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A641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E2C2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E977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74E3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0FA4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49CCAE9B" w14:textId="77777777" w:rsidTr="0045762F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7287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651D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B941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D83F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50586S0710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AF78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6C7B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7502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D51F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E8CB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881D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184B86E4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43A1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50BB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D639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1CB4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50586S0710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F09F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C553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D885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3836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5DE9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9BDE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1B623DFC" w14:textId="77777777" w:rsidTr="0045762F">
        <w:trPr>
          <w:trHeight w:val="90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9A64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C5B2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0F90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CF3E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50586S0710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65BF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43A0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60,000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38E7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60,000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BF58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9379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60,000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5023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5762F" w:rsidRPr="0045762F" w14:paraId="489C0B9E" w14:textId="77777777" w:rsidTr="0045762F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BC59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66F8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FA41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785E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5F13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4D32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4337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1 809,377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7CD5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1 809,377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C7C7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1 809,377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F34F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23DA1911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9826" w14:textId="77777777" w:rsidR="0045762F" w:rsidRPr="0045762F" w:rsidRDefault="0045762F" w:rsidP="0045762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A4EC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D7A4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6341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82B1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7E1D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191E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1 809,377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7407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1 809,377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3278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1 809,377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FE3C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33DE9453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6FC8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ED87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0B6B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CFC3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1110000000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63BB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205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96A6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1 809,377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2974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1 809,377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4E76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1 809,377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E081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1CEFF5F2" w14:textId="77777777" w:rsidTr="0045762F">
        <w:trPr>
          <w:trHeight w:val="15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F75C" w14:textId="77777777" w:rsidR="0045762F" w:rsidRPr="0045762F" w:rsidRDefault="0045762F" w:rsidP="0045762F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"Исполнение обязательств по предоставлению мер социальной поддержки отдельным категориям граждан за счет (или с привлечением) средств федерального бюджета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8201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2453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5454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1117000000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DBA1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8369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1767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1 809,377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B676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1 809,377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CA5F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1 809,377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81DE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6719FBC9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05A7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AF1B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9E0A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A998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11171A0820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FC65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6FCF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05C1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899,032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A7BD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899,032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C358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899,032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DDF6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40C0C7E3" w14:textId="77777777" w:rsidTr="0045762F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2A8E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6FF0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28D3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E9F0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11171A0820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7A60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74B6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6108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899,032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2D80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899,032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46D1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899,032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860F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0054737B" w14:textId="77777777" w:rsidTr="0045762F">
        <w:trPr>
          <w:trHeight w:val="90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3285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F71B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71AC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8310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11171A0820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E3C3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9FB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C3DC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899,032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B858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899,032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F7AF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899,032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EE1B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5762F" w:rsidRPr="0045762F" w14:paraId="2DFDC015" w14:textId="77777777" w:rsidTr="0045762F">
        <w:trPr>
          <w:trHeight w:val="67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D7DA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9970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64B6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59E1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11171R0820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FCAF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876F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A091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910,345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9C17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910,345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E7CA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910,345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E429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1FD87422" w14:textId="77777777" w:rsidTr="0045762F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9F2C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4800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334B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9180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11171R0820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9964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6C8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DFF8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910,345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E2AB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910,345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8F16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910,345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3E72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6A69B1E8" w14:textId="77777777" w:rsidTr="0045762F">
        <w:trPr>
          <w:trHeight w:val="90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F239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658C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9AD5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914E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11171R0820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3274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732B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0918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910,345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BAB4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910,345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7530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910,345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9E90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5762F" w:rsidRPr="0045762F" w14:paraId="5C7A0ED7" w14:textId="77777777" w:rsidTr="0045762F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08F0" w14:textId="77777777" w:rsidR="0045762F" w:rsidRPr="0045762F" w:rsidRDefault="0045762F" w:rsidP="0045762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E276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ABB2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BBE9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90DD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6979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FA23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C684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7977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96F5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2D7B8092" w14:textId="77777777" w:rsidTr="0045762F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4624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AC77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45D1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550B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52FA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FB57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0D20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5A44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D425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696E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532E97E4" w14:textId="77777777" w:rsidTr="0045762F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322F" w14:textId="77777777" w:rsidR="0045762F" w:rsidRPr="0045762F" w:rsidRDefault="0045762F" w:rsidP="0045762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2A6B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E95F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9237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5120000000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2FDE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27C0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AAE5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EB3B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20AF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A2C8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2C2C60BD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D960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FFA8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AA53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E0E8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5129700000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0B4F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BD2D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3B45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8A54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7E34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4185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21CDE81E" w14:textId="77777777" w:rsidTr="0045762F">
        <w:trPr>
          <w:trHeight w:val="67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F44C" w14:textId="77777777" w:rsidR="0045762F" w:rsidRPr="0045762F" w:rsidRDefault="0045762F" w:rsidP="0045762F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E5F2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42B1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489A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5129702000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4704" w14:textId="77777777" w:rsidR="0045762F" w:rsidRPr="0045762F" w:rsidRDefault="0045762F" w:rsidP="0045762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1CB9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CEDB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85BE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B04E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5191" w14:textId="77777777" w:rsidR="0045762F" w:rsidRPr="0045762F" w:rsidRDefault="0045762F" w:rsidP="0045762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02A3081F" w14:textId="77777777" w:rsidTr="0045762F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8277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F895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2E98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351E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5129702000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86B4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B12F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3369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2D19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C569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493A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5A789312" w14:textId="77777777" w:rsidTr="0045762F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3CC4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0B30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1510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04D7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5129702000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9A06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C400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1C72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498F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CE6F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7035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5762F" w:rsidRPr="0045762F" w14:paraId="7B768E67" w14:textId="77777777" w:rsidTr="0045762F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F001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47BA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A3F4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AB5E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5129702000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2C5C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9EF6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1F88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67EB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6F19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EBEB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5762F" w:rsidRPr="0045762F" w14:paraId="1431FCA6" w14:textId="77777777" w:rsidTr="0045762F">
        <w:trPr>
          <w:trHeight w:val="90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052D" w14:textId="77777777" w:rsidR="0045762F" w:rsidRPr="0045762F" w:rsidRDefault="0045762F" w:rsidP="0045762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374A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BE3D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1862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2293" w14:textId="77777777" w:rsidR="0045762F" w:rsidRPr="0045762F" w:rsidRDefault="0045762F" w:rsidP="0045762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1302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F0A5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B744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96EE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D92A" w14:textId="77777777" w:rsidR="0045762F" w:rsidRPr="0045762F" w:rsidRDefault="0045762F" w:rsidP="0045762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2650B20D" w14:textId="77777777" w:rsidTr="0045762F">
        <w:trPr>
          <w:trHeight w:val="45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1E5B" w14:textId="77777777" w:rsidR="0045762F" w:rsidRPr="0045762F" w:rsidRDefault="0045762F" w:rsidP="0045762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6FC9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4CFD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26A7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BCF8" w14:textId="77777777" w:rsidR="0045762F" w:rsidRPr="0045762F" w:rsidRDefault="0045762F" w:rsidP="0045762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49F0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5FD7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AB6D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32DD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1FF5" w14:textId="77777777" w:rsidR="0045762F" w:rsidRPr="0045762F" w:rsidRDefault="0045762F" w:rsidP="0045762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00241C91" w14:textId="77777777" w:rsidTr="0045762F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7179" w14:textId="77777777" w:rsidR="0045762F" w:rsidRPr="0045762F" w:rsidRDefault="0045762F" w:rsidP="0045762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CCC8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D360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CA20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5210000000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1150" w14:textId="77777777" w:rsidR="0045762F" w:rsidRPr="0045762F" w:rsidRDefault="0045762F" w:rsidP="0045762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30F0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18DD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C088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111F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CBCC" w14:textId="77777777" w:rsidR="0045762F" w:rsidRPr="0045762F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3C56F137" w14:textId="77777777" w:rsidTr="0045762F">
        <w:trPr>
          <w:trHeight w:val="202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96C9" w14:textId="77777777" w:rsidR="0045762F" w:rsidRPr="0045762F" w:rsidRDefault="0045762F" w:rsidP="0045762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41A9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D1C9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FA76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7707" w14:textId="77777777" w:rsidR="0045762F" w:rsidRPr="0045762F" w:rsidRDefault="0045762F" w:rsidP="0045762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329E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A087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3FAC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8127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7C93" w14:textId="77777777" w:rsidR="0045762F" w:rsidRPr="0045762F" w:rsidRDefault="0045762F" w:rsidP="0045762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1B9765A6" w14:textId="77777777" w:rsidTr="0045762F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8E57" w14:textId="77777777" w:rsidR="0045762F" w:rsidRPr="0045762F" w:rsidRDefault="0045762F" w:rsidP="0045762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84C2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E8B6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46B0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AD18" w14:textId="77777777" w:rsidR="0045762F" w:rsidRPr="0045762F" w:rsidRDefault="0045762F" w:rsidP="0045762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65C8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915B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38E2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145C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FA97" w14:textId="77777777" w:rsidR="0045762F" w:rsidRPr="0045762F" w:rsidRDefault="0045762F" w:rsidP="0045762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4E3905BA" w14:textId="77777777" w:rsidTr="0045762F">
        <w:trPr>
          <w:trHeight w:val="25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4F46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EC39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1E98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AFE5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B5A4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1911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5566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1B0C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71E8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7CE5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5762F" w:rsidRPr="0045762F" w14:paraId="571E92BE" w14:textId="77777777" w:rsidTr="0045762F">
        <w:trPr>
          <w:trHeight w:val="25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94AC" w14:textId="77777777" w:rsidR="0045762F" w:rsidRPr="0045762F" w:rsidRDefault="0045762F" w:rsidP="0045762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7E19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908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6969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C34E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5210600000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38DE" w14:textId="77777777" w:rsidR="0045762F" w:rsidRPr="0045762F" w:rsidRDefault="0045762F" w:rsidP="0045762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5298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8907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BC78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02CA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C5E5" w14:textId="77777777" w:rsidR="0045762F" w:rsidRPr="0045762F" w:rsidRDefault="0045762F" w:rsidP="0045762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5762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</w:tbl>
    <w:p w14:paraId="56D0EC18" w14:textId="77777777" w:rsidR="00D735EB" w:rsidRDefault="00D735EB" w:rsidP="005253E9">
      <w:pPr>
        <w:ind w:firstLine="0"/>
        <w:jc w:val="right"/>
      </w:pPr>
    </w:p>
    <w:p w14:paraId="27FE4A6F" w14:textId="77777777" w:rsidR="008C3EA4" w:rsidRDefault="008C3EA4" w:rsidP="005253E9">
      <w:pPr>
        <w:ind w:firstLine="0"/>
        <w:jc w:val="right"/>
      </w:pPr>
    </w:p>
    <w:p w14:paraId="617A4583" w14:textId="77777777" w:rsidR="00CB7A9E" w:rsidRPr="00B179C7" w:rsidRDefault="00CB7A9E" w:rsidP="00123AD7">
      <w:pPr>
        <w:pStyle w:val="21"/>
        <w:ind w:right="360"/>
        <w:jc w:val="right"/>
        <w:rPr>
          <w:sz w:val="24"/>
          <w:szCs w:val="24"/>
        </w:rPr>
      </w:pPr>
      <w:r w:rsidRPr="00B179C7">
        <w:rPr>
          <w:sz w:val="24"/>
          <w:szCs w:val="24"/>
        </w:rPr>
        <w:t xml:space="preserve">Приложение </w:t>
      </w:r>
      <w:r w:rsidR="007658F8">
        <w:rPr>
          <w:sz w:val="24"/>
          <w:szCs w:val="24"/>
        </w:rPr>
        <w:t>4</w:t>
      </w:r>
    </w:p>
    <w:p w14:paraId="2AC98D7B" w14:textId="77777777" w:rsidR="00CB7A9E" w:rsidRPr="00B179C7" w:rsidRDefault="00CB7A9E" w:rsidP="00123AD7">
      <w:pPr>
        <w:pStyle w:val="21"/>
        <w:ind w:right="180"/>
        <w:jc w:val="right"/>
        <w:rPr>
          <w:sz w:val="24"/>
          <w:szCs w:val="24"/>
        </w:rPr>
      </w:pPr>
      <w:r w:rsidRPr="00B179C7">
        <w:rPr>
          <w:sz w:val="24"/>
          <w:szCs w:val="24"/>
        </w:rPr>
        <w:t>к постановлению Администрации</w:t>
      </w:r>
    </w:p>
    <w:p w14:paraId="114567D3" w14:textId="33C3BFDF" w:rsidR="00CB7A9E" w:rsidRPr="00B179C7" w:rsidRDefault="00111CB2" w:rsidP="00123AD7">
      <w:pPr>
        <w:pStyle w:val="21"/>
        <w:ind w:right="180"/>
        <w:jc w:val="right"/>
        <w:rPr>
          <w:sz w:val="24"/>
          <w:szCs w:val="24"/>
        </w:rPr>
      </w:pPr>
      <w:r>
        <w:rPr>
          <w:sz w:val="24"/>
          <w:szCs w:val="24"/>
        </w:rPr>
        <w:t>Уртамског</w:t>
      </w:r>
      <w:r w:rsidR="00CB7A9E" w:rsidRPr="00B179C7">
        <w:rPr>
          <w:sz w:val="24"/>
          <w:szCs w:val="24"/>
        </w:rPr>
        <w:t xml:space="preserve">о сельского  поселения                                                                                                                                                                                         от </w:t>
      </w:r>
      <w:r w:rsidR="008F1313">
        <w:rPr>
          <w:sz w:val="24"/>
          <w:szCs w:val="24"/>
        </w:rPr>
        <w:t>15</w:t>
      </w:r>
      <w:r w:rsidR="00480856">
        <w:rPr>
          <w:sz w:val="24"/>
          <w:szCs w:val="24"/>
        </w:rPr>
        <w:t>.</w:t>
      </w:r>
      <w:r w:rsidR="008F1313">
        <w:rPr>
          <w:sz w:val="24"/>
          <w:szCs w:val="24"/>
        </w:rPr>
        <w:t>11</w:t>
      </w:r>
      <w:r w:rsidR="00480856">
        <w:rPr>
          <w:sz w:val="24"/>
          <w:szCs w:val="24"/>
        </w:rPr>
        <w:t>.20</w:t>
      </w:r>
      <w:r w:rsidR="000D41EC">
        <w:rPr>
          <w:sz w:val="24"/>
          <w:szCs w:val="24"/>
        </w:rPr>
        <w:t>2</w:t>
      </w:r>
      <w:r w:rsidR="009848DE">
        <w:rPr>
          <w:sz w:val="24"/>
          <w:szCs w:val="24"/>
        </w:rPr>
        <w:t>4</w:t>
      </w:r>
      <w:r w:rsidR="00CB7A9E" w:rsidRPr="00B179C7">
        <w:rPr>
          <w:sz w:val="24"/>
          <w:szCs w:val="24"/>
        </w:rPr>
        <w:t xml:space="preserve">  №</w:t>
      </w:r>
      <w:r w:rsidR="008F1313">
        <w:rPr>
          <w:sz w:val="24"/>
          <w:szCs w:val="24"/>
        </w:rPr>
        <w:t>55</w:t>
      </w:r>
    </w:p>
    <w:p w14:paraId="2EACCFB6" w14:textId="77777777" w:rsidR="00CB7A9E" w:rsidRDefault="00CB7A9E" w:rsidP="00123AD7">
      <w:pPr>
        <w:rPr>
          <w:rFonts w:ascii="Arial CYR" w:hAnsi="Arial CYR" w:cs="Arial CYR"/>
        </w:rPr>
      </w:pPr>
    </w:p>
    <w:p w14:paraId="36A94C97" w14:textId="77777777" w:rsidR="00CB7A9E" w:rsidRPr="00132F80" w:rsidRDefault="00CB7A9E" w:rsidP="00123AD7">
      <w:pPr>
        <w:jc w:val="center"/>
        <w:rPr>
          <w:sz w:val="24"/>
          <w:szCs w:val="24"/>
        </w:rPr>
      </w:pPr>
      <w:r w:rsidRPr="00132F80">
        <w:rPr>
          <w:sz w:val="24"/>
          <w:szCs w:val="24"/>
        </w:rPr>
        <w:t xml:space="preserve">Отчет о реализации местных </w:t>
      </w:r>
      <w:r w:rsidR="00DC5F4B">
        <w:rPr>
          <w:sz w:val="24"/>
          <w:szCs w:val="24"/>
        </w:rPr>
        <w:t>муниципальн</w:t>
      </w:r>
      <w:r w:rsidRPr="00132F80">
        <w:rPr>
          <w:sz w:val="24"/>
          <w:szCs w:val="24"/>
        </w:rPr>
        <w:t>ых программ</w:t>
      </w:r>
    </w:p>
    <w:p w14:paraId="17EBFDAC" w14:textId="7A49ECDE" w:rsidR="00CB7A9E" w:rsidRDefault="00CB7A9E" w:rsidP="00DA3536">
      <w:pPr>
        <w:jc w:val="center"/>
      </w:pPr>
      <w:r>
        <w:rPr>
          <w:sz w:val="24"/>
          <w:szCs w:val="24"/>
        </w:rPr>
        <w:t xml:space="preserve">за </w:t>
      </w:r>
      <w:r w:rsidR="0045762F">
        <w:rPr>
          <w:sz w:val="24"/>
          <w:szCs w:val="24"/>
        </w:rPr>
        <w:t>9 месяцев</w:t>
      </w:r>
      <w:r w:rsidRPr="00132F80">
        <w:rPr>
          <w:sz w:val="24"/>
          <w:szCs w:val="24"/>
        </w:rPr>
        <w:t xml:space="preserve"> года</w:t>
      </w:r>
    </w:p>
    <w:p w14:paraId="536F6788" w14:textId="2167B606" w:rsidR="007D76D4" w:rsidRPr="00DE621B" w:rsidRDefault="007D76D4" w:rsidP="007D76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21ED">
        <w:tab/>
      </w:r>
      <w:r w:rsidR="002F21ED">
        <w:tab/>
      </w:r>
      <w:r w:rsidR="002F21ED">
        <w:tab/>
      </w:r>
      <w:r w:rsidR="002F21ED">
        <w:tab/>
      </w:r>
      <w:r w:rsidR="002F21ED">
        <w:tab/>
      </w:r>
      <w:r w:rsidR="002F21ED">
        <w:tab/>
      </w:r>
      <w:r w:rsidR="002F21ED">
        <w:tab/>
      </w:r>
      <w:r w:rsidR="002F21ED">
        <w:tab/>
      </w:r>
      <w:r w:rsidR="002F21ED">
        <w:tab/>
      </w:r>
      <w:r w:rsidR="002F21ED">
        <w:tab/>
      </w:r>
      <w:r w:rsidR="002F21ED">
        <w:tab/>
      </w:r>
      <w:r w:rsidR="0045762F">
        <w:t xml:space="preserve">                            тыс.</w:t>
      </w:r>
      <w:r>
        <w:t>руб.</w:t>
      </w:r>
    </w:p>
    <w:tbl>
      <w:tblPr>
        <w:tblW w:w="9718" w:type="dxa"/>
        <w:tblLook w:val="04A0" w:firstRow="1" w:lastRow="0" w:firstColumn="1" w:lastColumn="0" w:noHBand="0" w:noVBand="1"/>
      </w:tblPr>
      <w:tblGrid>
        <w:gridCol w:w="3397"/>
        <w:gridCol w:w="739"/>
        <w:gridCol w:w="793"/>
        <w:gridCol w:w="1248"/>
        <w:gridCol w:w="1189"/>
        <w:gridCol w:w="1276"/>
        <w:gridCol w:w="1076"/>
      </w:tblGrid>
      <w:tr w:rsidR="009848DE" w:rsidRPr="009848DE" w14:paraId="208EA704" w14:textId="77777777" w:rsidTr="00A14AED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7EB1" w14:textId="77777777" w:rsidR="009848DE" w:rsidRPr="009848DE" w:rsidRDefault="009848DE" w:rsidP="009848D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48DE">
              <w:rPr>
                <w:b/>
                <w:bCs/>
                <w:sz w:val="16"/>
                <w:szCs w:val="16"/>
              </w:rPr>
              <w:t>Наименование КВСР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09AC" w14:textId="77777777" w:rsidR="009848DE" w:rsidRPr="009848DE" w:rsidRDefault="009848DE" w:rsidP="009848D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48DE">
              <w:rPr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B5E5" w14:textId="77777777" w:rsidR="009848DE" w:rsidRPr="009848DE" w:rsidRDefault="009848DE" w:rsidP="009848D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48DE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E4B1" w14:textId="77777777" w:rsidR="009848DE" w:rsidRPr="009848DE" w:rsidRDefault="009848DE" w:rsidP="009848D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48DE">
              <w:rPr>
                <w:b/>
                <w:bCs/>
                <w:sz w:val="16"/>
                <w:szCs w:val="16"/>
              </w:rPr>
              <w:t>Ассигнования ПБС 2024 год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0D40" w14:textId="7E152D6B" w:rsidR="009848DE" w:rsidRPr="009848DE" w:rsidRDefault="0045762F" w:rsidP="009848D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мес</w:t>
            </w:r>
            <w:r w:rsidR="00B243BD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3DDE" w14:textId="77777777" w:rsidR="009848DE" w:rsidRPr="009848DE" w:rsidRDefault="009848DE" w:rsidP="009848D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48DE">
              <w:rPr>
                <w:b/>
                <w:bCs/>
                <w:sz w:val="16"/>
                <w:szCs w:val="16"/>
              </w:rPr>
              <w:t>Расход по ЛС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63F5" w14:textId="77777777" w:rsidR="009848DE" w:rsidRPr="009848DE" w:rsidRDefault="009848DE" w:rsidP="009848D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48DE">
              <w:rPr>
                <w:b/>
                <w:bCs/>
                <w:sz w:val="16"/>
                <w:szCs w:val="16"/>
              </w:rPr>
              <w:t>%, исполнения</w:t>
            </w:r>
          </w:p>
        </w:tc>
      </w:tr>
      <w:tr w:rsidR="009848DE" w:rsidRPr="009848DE" w14:paraId="5CAFF5FA" w14:textId="77777777" w:rsidTr="0045762F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056B" w14:textId="77777777" w:rsidR="009848DE" w:rsidRPr="009848DE" w:rsidRDefault="009848DE" w:rsidP="009848DE">
            <w:pPr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Уртамского сельского поселения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9FDA" w14:textId="77777777" w:rsidR="009848DE" w:rsidRPr="009848DE" w:rsidRDefault="009848DE" w:rsidP="009848DE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6110" w14:textId="77777777" w:rsidR="009848DE" w:rsidRPr="009848DE" w:rsidRDefault="009848DE" w:rsidP="009848DE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67BE" w14:textId="75DEE6BA" w:rsidR="009848DE" w:rsidRPr="009848DE" w:rsidRDefault="00F048B7" w:rsidP="009848DE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3011,995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E86D" w14:textId="63DC138A" w:rsidR="009848DE" w:rsidRPr="009848DE" w:rsidRDefault="00F048B7" w:rsidP="009848DE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2199,340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4F94" w14:textId="164AA5BA" w:rsidR="009848DE" w:rsidRPr="009848DE" w:rsidRDefault="00F048B7" w:rsidP="009848DE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1519,399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9A28" w14:textId="3871B65B" w:rsidR="009848DE" w:rsidRPr="009848DE" w:rsidRDefault="00F048B7" w:rsidP="009848DE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69</w:t>
            </w:r>
          </w:p>
        </w:tc>
      </w:tr>
      <w:tr w:rsidR="009848DE" w:rsidRPr="009848DE" w14:paraId="78CFF8BA" w14:textId="77777777" w:rsidTr="0045762F">
        <w:trPr>
          <w:trHeight w:val="13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64FD" w14:textId="77777777" w:rsidR="009848DE" w:rsidRPr="009848DE" w:rsidRDefault="009848DE" w:rsidP="009848DE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МП «Комплексное развитие транспортной инфраструктуры Уртамского сельского поселения Кожевниковского района на 2017-2021 годы и с перспективой до 2033 года»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30B3" w14:textId="77777777" w:rsidR="009848DE" w:rsidRPr="009848DE" w:rsidRDefault="009848DE" w:rsidP="009848DE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275C" w14:textId="77777777" w:rsidR="009848DE" w:rsidRPr="009848DE" w:rsidRDefault="009848DE" w:rsidP="009848DE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B049" w14:textId="77777777" w:rsidR="009848DE" w:rsidRPr="009848DE" w:rsidRDefault="009848DE" w:rsidP="009848DE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1 760,387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E5BF" w14:textId="496C5981" w:rsidR="009848DE" w:rsidRPr="009848DE" w:rsidRDefault="0045762F" w:rsidP="009848DE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1451,546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825D" w14:textId="0CFFA16E" w:rsidR="009848DE" w:rsidRPr="009848DE" w:rsidRDefault="0045762F" w:rsidP="009848DE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789,565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098B" w14:textId="5707B913" w:rsidR="009848DE" w:rsidRPr="009848DE" w:rsidRDefault="0045762F" w:rsidP="009848DE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</w:t>
            </w:r>
          </w:p>
        </w:tc>
      </w:tr>
      <w:tr w:rsidR="009848DE" w:rsidRPr="009848DE" w14:paraId="3E952E00" w14:textId="77777777" w:rsidTr="0045762F">
        <w:trPr>
          <w:trHeight w:val="13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F29A" w14:textId="77777777" w:rsidR="009848DE" w:rsidRPr="009848DE" w:rsidRDefault="009848DE" w:rsidP="009848DE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МП «Энергосбережение и повышение энергетической эффективности  на территории муниципального образования «Уртамское сельское поселение» на 2021 – 2025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E1AC" w14:textId="77777777" w:rsidR="009848DE" w:rsidRPr="009848DE" w:rsidRDefault="009848DE" w:rsidP="009848DE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7A9F" w14:textId="77777777" w:rsidR="009848DE" w:rsidRPr="009848DE" w:rsidRDefault="009848DE" w:rsidP="009848DE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0104             0503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A706" w14:textId="1C60D36F" w:rsidR="00B243BD" w:rsidRDefault="00F048B7" w:rsidP="009848DE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941,608</w:t>
            </w:r>
          </w:p>
          <w:p w14:paraId="4C8AF868" w14:textId="0F19B3B5" w:rsidR="009848DE" w:rsidRPr="009848DE" w:rsidRDefault="00B243BD" w:rsidP="009848DE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9767" w14:textId="77777777" w:rsidR="009848DE" w:rsidRDefault="00F048B7" w:rsidP="009848DE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589,622</w:t>
            </w:r>
          </w:p>
          <w:p w14:paraId="0A689509" w14:textId="19597B7B" w:rsidR="00F048B7" w:rsidRPr="009848DE" w:rsidRDefault="00F048B7" w:rsidP="009848DE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140,278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D031" w14:textId="77777777" w:rsidR="009848DE" w:rsidRDefault="00F048B7" w:rsidP="009848DE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571,680</w:t>
            </w:r>
          </w:p>
          <w:p w14:paraId="692A3948" w14:textId="4BA4920F" w:rsidR="00F048B7" w:rsidRPr="009848DE" w:rsidRDefault="00F048B7" w:rsidP="009848DE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140,278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27DC" w14:textId="77777777" w:rsidR="009848DE" w:rsidRDefault="00F048B7" w:rsidP="009848DE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</w:t>
            </w:r>
          </w:p>
          <w:p w14:paraId="13E47625" w14:textId="4135E457" w:rsidR="00F048B7" w:rsidRPr="009848DE" w:rsidRDefault="00F048B7" w:rsidP="009848DE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9848DE" w:rsidRPr="009848DE" w14:paraId="1EAF0066" w14:textId="77777777" w:rsidTr="0045762F">
        <w:trPr>
          <w:trHeight w:val="27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978E" w14:textId="77777777" w:rsidR="009848DE" w:rsidRPr="009848DE" w:rsidRDefault="009848DE" w:rsidP="009848DE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МП "Создание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"Налог на профессиональный доход" на территории муниципального образования «Уртамское сельское поселение"на 2022-2026 годы"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0F74" w14:textId="77777777" w:rsidR="009848DE" w:rsidRPr="009848DE" w:rsidRDefault="009848DE" w:rsidP="009848DE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D27F" w14:textId="77777777" w:rsidR="009848DE" w:rsidRPr="009848DE" w:rsidRDefault="009848DE" w:rsidP="009848DE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27A1" w14:textId="77777777" w:rsidR="009848DE" w:rsidRPr="009848DE" w:rsidRDefault="009848DE" w:rsidP="009848DE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2EFF" w14:textId="40BA5BA8" w:rsidR="009848DE" w:rsidRPr="009848DE" w:rsidRDefault="0045762F" w:rsidP="009848DE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A881" w14:textId="24A08ADE" w:rsidR="0045762F" w:rsidRPr="009848DE" w:rsidRDefault="0045762F" w:rsidP="0045762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3BB8" w14:textId="50157365" w:rsidR="009848DE" w:rsidRPr="009848DE" w:rsidRDefault="009848DE" w:rsidP="009848DE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9848DE" w:rsidRPr="009848DE" w14:paraId="2F5B853C" w14:textId="77777777" w:rsidTr="00A14AED">
        <w:trPr>
          <w:trHeight w:val="20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1AF4" w14:textId="77777777" w:rsidR="009848DE" w:rsidRPr="009848DE" w:rsidRDefault="009848DE" w:rsidP="009848DE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МП «Комплексные меры противодействия злоупотреблению наркотическими средствами, психотропными веществами и их незаконному обороту в Уртамском  сельском поселении Кожевниковского района Томской области на 2023-2028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CA92" w14:textId="77777777" w:rsidR="009848DE" w:rsidRPr="009848DE" w:rsidRDefault="009848DE" w:rsidP="009848DE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2B45" w14:textId="77777777" w:rsidR="009848DE" w:rsidRPr="009848DE" w:rsidRDefault="009848DE" w:rsidP="009848DE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9C94" w14:textId="77777777" w:rsidR="009848DE" w:rsidRPr="009848DE" w:rsidRDefault="009848DE" w:rsidP="009848DE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C18C" w14:textId="77777777" w:rsidR="009848DE" w:rsidRPr="009848DE" w:rsidRDefault="009848DE" w:rsidP="009848DE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BB01" w14:textId="77777777" w:rsidR="009848DE" w:rsidRPr="009848DE" w:rsidRDefault="009848DE" w:rsidP="009848DE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D01B" w14:textId="77777777" w:rsidR="009848DE" w:rsidRPr="009848DE" w:rsidRDefault="009848DE" w:rsidP="009848DE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848DE" w:rsidRPr="009848DE" w14:paraId="2E0487C6" w14:textId="77777777" w:rsidTr="00330F24">
        <w:trPr>
          <w:trHeight w:val="11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1813" w14:textId="77777777" w:rsidR="009848DE" w:rsidRPr="009848DE" w:rsidRDefault="009848DE" w:rsidP="009848DE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МП по обеспечению пожарной безопасности на территории</w:t>
            </w: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br/>
              <w:t>муниципального образования «Уртамское сельское поселение»</w:t>
            </w: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br/>
              <w:t xml:space="preserve">на 2023-2027 гг. 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8378" w14:textId="77777777" w:rsidR="009848DE" w:rsidRPr="009848DE" w:rsidRDefault="009848DE" w:rsidP="009848DE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6205" w14:textId="77777777" w:rsidR="009848DE" w:rsidRPr="009848DE" w:rsidRDefault="009848DE" w:rsidP="009848DE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21FA" w14:textId="77777777" w:rsidR="009848DE" w:rsidRPr="009848DE" w:rsidRDefault="009848DE" w:rsidP="009848DE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2439" w14:textId="380D1F57" w:rsidR="009848DE" w:rsidRPr="009848DE" w:rsidRDefault="00B243BD" w:rsidP="009848DE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17,876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8596" w14:textId="61530BB3" w:rsidR="009848DE" w:rsidRPr="009848DE" w:rsidRDefault="00B243BD" w:rsidP="009848DE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17,876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8E07" w14:textId="2F55144A" w:rsidR="009848DE" w:rsidRPr="009848DE" w:rsidRDefault="00B243BD" w:rsidP="009848DE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  <w:r w:rsidR="009848DE"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848DE" w:rsidRPr="009848DE" w14:paraId="0A11399B" w14:textId="77777777" w:rsidTr="00330F24">
        <w:trPr>
          <w:trHeight w:val="11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799D" w14:textId="77777777" w:rsidR="009848DE" w:rsidRPr="009848DE" w:rsidRDefault="009848DE" w:rsidP="009848DE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МП «Развитие молодёжной политики на территории муниципального образования           «Уртамское сельское поселение» на 2022 – 2026 годы»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6F32" w14:textId="77777777" w:rsidR="009848DE" w:rsidRPr="009848DE" w:rsidRDefault="009848DE" w:rsidP="009848DE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D869" w14:textId="77777777" w:rsidR="009848DE" w:rsidRPr="009848DE" w:rsidRDefault="009848DE" w:rsidP="009848DE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08BD" w14:textId="77777777" w:rsidR="009848DE" w:rsidRPr="009848DE" w:rsidRDefault="009848DE" w:rsidP="009848DE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1746" w14:textId="77777777" w:rsidR="009848DE" w:rsidRPr="009848DE" w:rsidRDefault="009848DE" w:rsidP="009848DE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9F64" w14:textId="77777777" w:rsidR="009848DE" w:rsidRPr="009848DE" w:rsidRDefault="009848DE" w:rsidP="009848DE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7355" w14:textId="77777777" w:rsidR="009848DE" w:rsidRPr="009848DE" w:rsidRDefault="009848DE" w:rsidP="009848DE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48DE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</w:tbl>
    <w:p w14:paraId="2C62AFD9" w14:textId="77777777" w:rsidR="00CB7A9E" w:rsidRDefault="00CB7A9E" w:rsidP="00123AD7">
      <w:pPr>
        <w:ind w:firstLine="0"/>
      </w:pPr>
    </w:p>
    <w:p w14:paraId="6100EDB3" w14:textId="77777777" w:rsidR="00CB7A9E" w:rsidRDefault="00CB7A9E" w:rsidP="00123AD7">
      <w:pPr>
        <w:ind w:firstLine="0"/>
      </w:pPr>
    </w:p>
    <w:p w14:paraId="7BABCC02" w14:textId="77777777" w:rsidR="00CB7A9E" w:rsidRDefault="00CB7A9E" w:rsidP="00123AD7">
      <w:pPr>
        <w:ind w:firstLine="0"/>
      </w:pPr>
    </w:p>
    <w:p w14:paraId="08BE5CB8" w14:textId="77777777" w:rsidR="00CB7A9E" w:rsidRDefault="00CB7A9E" w:rsidP="00123AD7">
      <w:pPr>
        <w:ind w:firstLine="0"/>
      </w:pPr>
    </w:p>
    <w:p w14:paraId="09F7B937" w14:textId="77777777" w:rsidR="00CB7A9E" w:rsidRDefault="00CB7A9E" w:rsidP="00123AD7">
      <w:pPr>
        <w:ind w:firstLine="0"/>
      </w:pPr>
    </w:p>
    <w:p w14:paraId="7F89398F" w14:textId="77777777" w:rsidR="00CB7A9E" w:rsidRDefault="00CB7A9E" w:rsidP="00123AD7">
      <w:pPr>
        <w:ind w:firstLine="0"/>
      </w:pPr>
    </w:p>
    <w:p w14:paraId="4E722732" w14:textId="77777777" w:rsidR="00CB7A9E" w:rsidRDefault="00CB7A9E" w:rsidP="00123AD7">
      <w:pPr>
        <w:ind w:firstLine="0"/>
      </w:pPr>
    </w:p>
    <w:p w14:paraId="0C5699EF" w14:textId="77777777" w:rsidR="00CB7A9E" w:rsidRDefault="00CB7A9E" w:rsidP="00123AD7">
      <w:pPr>
        <w:ind w:firstLine="0"/>
      </w:pPr>
    </w:p>
    <w:p w14:paraId="715C2775" w14:textId="77777777" w:rsidR="00CB7A9E" w:rsidRDefault="00CB7A9E" w:rsidP="00123AD7">
      <w:pPr>
        <w:jc w:val="right"/>
        <w:rPr>
          <w:sz w:val="24"/>
          <w:szCs w:val="24"/>
        </w:rPr>
        <w:sectPr w:rsidR="00CB7A9E" w:rsidSect="007658F8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40" w:code="9"/>
          <w:pgMar w:top="567" w:right="567" w:bottom="1134" w:left="1701" w:header="425" w:footer="567" w:gutter="0"/>
          <w:cols w:space="720"/>
          <w:titlePg/>
        </w:sectPr>
      </w:pPr>
    </w:p>
    <w:p w14:paraId="7762B833" w14:textId="77777777" w:rsidR="00CB7A9E" w:rsidRDefault="00CB7A9E" w:rsidP="00123AD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Приложение  </w:t>
      </w:r>
      <w:r w:rsidR="005201E7">
        <w:rPr>
          <w:sz w:val="24"/>
          <w:szCs w:val="24"/>
        </w:rPr>
        <w:t>5</w:t>
      </w:r>
      <w:r>
        <w:rPr>
          <w:sz w:val="24"/>
          <w:szCs w:val="24"/>
        </w:rPr>
        <w:tab/>
      </w:r>
    </w:p>
    <w:p w14:paraId="214170BE" w14:textId="77777777" w:rsidR="00CB7A9E" w:rsidRDefault="00CB7A9E" w:rsidP="00123AD7">
      <w:pPr>
        <w:ind w:right="1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к  постановлению Администрации </w:t>
      </w:r>
    </w:p>
    <w:p w14:paraId="668EF85F" w14:textId="77777777" w:rsidR="00CB7A9E" w:rsidRDefault="00CB7A9E" w:rsidP="00123AD7">
      <w:pPr>
        <w:ind w:right="1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5759AD">
        <w:rPr>
          <w:sz w:val="24"/>
          <w:szCs w:val="24"/>
        </w:rPr>
        <w:t>Уртамского</w:t>
      </w:r>
      <w:r>
        <w:rPr>
          <w:sz w:val="24"/>
          <w:szCs w:val="24"/>
        </w:rPr>
        <w:t xml:space="preserve"> сельского  поселения </w:t>
      </w:r>
    </w:p>
    <w:p w14:paraId="15DB3C11" w14:textId="719B9F53" w:rsidR="00CB7A9E" w:rsidRDefault="00CB7A9E" w:rsidP="00E170BC">
      <w:pPr>
        <w:tabs>
          <w:tab w:val="left" w:pos="6030"/>
        </w:tabs>
        <w:ind w:right="170"/>
        <w:jc w:val="right"/>
        <w:rPr>
          <w:sz w:val="24"/>
          <w:szCs w:val="24"/>
        </w:rPr>
      </w:pPr>
      <w:r>
        <w:tab/>
        <w:t xml:space="preserve">                                                                        </w:t>
      </w:r>
      <w:r>
        <w:rPr>
          <w:sz w:val="24"/>
          <w:szCs w:val="24"/>
        </w:rPr>
        <w:t xml:space="preserve">от </w:t>
      </w:r>
      <w:r w:rsidR="008F1313">
        <w:rPr>
          <w:sz w:val="24"/>
          <w:szCs w:val="24"/>
        </w:rPr>
        <w:t>15</w:t>
      </w:r>
      <w:r w:rsidR="00E94F76">
        <w:rPr>
          <w:sz w:val="24"/>
          <w:szCs w:val="24"/>
        </w:rPr>
        <w:t>.</w:t>
      </w:r>
      <w:r w:rsidR="008F1313">
        <w:rPr>
          <w:sz w:val="24"/>
          <w:szCs w:val="24"/>
        </w:rPr>
        <w:t>11</w:t>
      </w:r>
      <w:r w:rsidR="00E94F76">
        <w:rPr>
          <w:sz w:val="24"/>
          <w:szCs w:val="24"/>
        </w:rPr>
        <w:t>.20</w:t>
      </w:r>
      <w:r w:rsidR="00B34AA0">
        <w:rPr>
          <w:sz w:val="24"/>
          <w:szCs w:val="24"/>
        </w:rPr>
        <w:t>2</w:t>
      </w:r>
      <w:r w:rsidR="009848DE">
        <w:rPr>
          <w:sz w:val="24"/>
          <w:szCs w:val="24"/>
        </w:rPr>
        <w:t>4</w:t>
      </w:r>
      <w:r w:rsidR="00E170BC">
        <w:rPr>
          <w:sz w:val="24"/>
          <w:szCs w:val="24"/>
        </w:rPr>
        <w:t xml:space="preserve"> № </w:t>
      </w:r>
      <w:r w:rsidR="008F1313">
        <w:rPr>
          <w:sz w:val="24"/>
          <w:szCs w:val="24"/>
        </w:rPr>
        <w:t>55</w:t>
      </w:r>
    </w:p>
    <w:p w14:paraId="169C0CB4" w14:textId="77777777" w:rsidR="00CB7A9E" w:rsidRDefault="00CB7A9E" w:rsidP="00123AD7">
      <w:pPr>
        <w:tabs>
          <w:tab w:val="left" w:pos="6030"/>
        </w:tabs>
        <w:rPr>
          <w:sz w:val="24"/>
          <w:szCs w:val="24"/>
        </w:rPr>
      </w:pPr>
    </w:p>
    <w:p w14:paraId="7BA01587" w14:textId="77777777" w:rsidR="00CB7A9E" w:rsidRDefault="00CB7A9E" w:rsidP="00123AD7">
      <w:pPr>
        <w:tabs>
          <w:tab w:val="left" w:pos="60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4766C877" w14:textId="77777777" w:rsidR="00CB7A9E" w:rsidRPr="00F14008" w:rsidRDefault="00CB7A9E" w:rsidP="00123AD7">
      <w:pPr>
        <w:jc w:val="center"/>
        <w:rPr>
          <w:sz w:val="24"/>
          <w:szCs w:val="24"/>
        </w:rPr>
      </w:pPr>
      <w:r w:rsidRPr="00F14008">
        <w:rPr>
          <w:sz w:val="24"/>
          <w:szCs w:val="24"/>
        </w:rPr>
        <w:t>Отчет о программе приватизации (продажи)</w:t>
      </w:r>
    </w:p>
    <w:p w14:paraId="4D2550C6" w14:textId="77777777" w:rsidR="00CB7A9E" w:rsidRPr="00F14008" w:rsidRDefault="00CB7A9E" w:rsidP="00123AD7">
      <w:pPr>
        <w:jc w:val="center"/>
        <w:rPr>
          <w:sz w:val="24"/>
          <w:szCs w:val="24"/>
        </w:rPr>
      </w:pPr>
      <w:r w:rsidRPr="00F14008">
        <w:rPr>
          <w:sz w:val="24"/>
          <w:szCs w:val="24"/>
        </w:rPr>
        <w:t xml:space="preserve">муниципального имущества </w:t>
      </w:r>
    </w:p>
    <w:p w14:paraId="2B98AA13" w14:textId="769EE07B" w:rsidR="00CB7A9E" w:rsidRPr="00F14008" w:rsidRDefault="00CB7A9E" w:rsidP="00123AD7">
      <w:pPr>
        <w:jc w:val="center"/>
        <w:rPr>
          <w:sz w:val="24"/>
          <w:szCs w:val="24"/>
        </w:rPr>
      </w:pPr>
      <w:r w:rsidRPr="00F14008">
        <w:rPr>
          <w:sz w:val="24"/>
          <w:szCs w:val="24"/>
        </w:rPr>
        <w:t xml:space="preserve">за  </w:t>
      </w:r>
      <w:r w:rsidR="00330F24">
        <w:rPr>
          <w:sz w:val="24"/>
          <w:szCs w:val="24"/>
        </w:rPr>
        <w:t>9 месяцев</w:t>
      </w:r>
      <w:r w:rsidRPr="00F14008">
        <w:rPr>
          <w:sz w:val="24"/>
          <w:szCs w:val="24"/>
        </w:rPr>
        <w:t xml:space="preserve"> 20</w:t>
      </w:r>
      <w:r w:rsidR="00315854" w:rsidRPr="00F14008">
        <w:rPr>
          <w:sz w:val="24"/>
          <w:szCs w:val="24"/>
        </w:rPr>
        <w:t>2</w:t>
      </w:r>
      <w:r w:rsidR="009848DE">
        <w:rPr>
          <w:sz w:val="24"/>
          <w:szCs w:val="24"/>
        </w:rPr>
        <w:t>4</w:t>
      </w:r>
      <w:r w:rsidRPr="00F14008">
        <w:rPr>
          <w:sz w:val="24"/>
          <w:szCs w:val="24"/>
        </w:rPr>
        <w:t>г.</w:t>
      </w:r>
    </w:p>
    <w:p w14:paraId="1AC17532" w14:textId="77777777" w:rsidR="00CB7A9E" w:rsidRDefault="00CB7A9E" w:rsidP="00123AD7">
      <w:pPr>
        <w:jc w:val="right"/>
      </w:pPr>
    </w:p>
    <w:tbl>
      <w:tblPr>
        <w:tblW w:w="15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2"/>
        <w:gridCol w:w="1810"/>
        <w:gridCol w:w="2226"/>
        <w:gridCol w:w="1617"/>
        <w:gridCol w:w="1108"/>
        <w:gridCol w:w="1914"/>
        <w:gridCol w:w="1831"/>
        <w:gridCol w:w="1823"/>
      </w:tblGrid>
      <w:tr w:rsidR="00F14008" w14:paraId="091CED02" w14:textId="77777777" w:rsidTr="00330F24">
        <w:trPr>
          <w:trHeight w:val="1133"/>
        </w:trPr>
        <w:tc>
          <w:tcPr>
            <w:tcW w:w="2672" w:type="dxa"/>
          </w:tcPr>
          <w:p w14:paraId="0AB9ADEC" w14:textId="77777777" w:rsidR="00F14008" w:rsidRDefault="00F14008" w:rsidP="0082371E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Перечень </w:t>
            </w:r>
          </w:p>
          <w:p w14:paraId="1051F767" w14:textId="77777777" w:rsidR="00F14008" w:rsidRDefault="00F14008" w:rsidP="0082371E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</w:rPr>
              <w:t>объектов</w:t>
            </w:r>
          </w:p>
        </w:tc>
        <w:tc>
          <w:tcPr>
            <w:tcW w:w="1810" w:type="dxa"/>
          </w:tcPr>
          <w:p w14:paraId="338CD487" w14:textId="77777777" w:rsidR="00F14008" w:rsidRDefault="00F14008" w:rsidP="0082371E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</w:rPr>
              <w:t>Балансовая стоимость (тыс.руб.)</w:t>
            </w:r>
          </w:p>
        </w:tc>
        <w:tc>
          <w:tcPr>
            <w:tcW w:w="2226" w:type="dxa"/>
          </w:tcPr>
          <w:p w14:paraId="3CC21C08" w14:textId="77777777" w:rsidR="00F14008" w:rsidRDefault="00F14008" w:rsidP="00987221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</w:rPr>
              <w:t>Остаточная стоимость (тыс.руб.)</w:t>
            </w:r>
          </w:p>
        </w:tc>
        <w:tc>
          <w:tcPr>
            <w:tcW w:w="1617" w:type="dxa"/>
          </w:tcPr>
          <w:p w14:paraId="7DBA2257" w14:textId="77777777" w:rsidR="00F14008" w:rsidRDefault="00F14008" w:rsidP="0082371E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</w:rPr>
              <w:t>Год ввода</w:t>
            </w:r>
          </w:p>
        </w:tc>
        <w:tc>
          <w:tcPr>
            <w:tcW w:w="1108" w:type="dxa"/>
          </w:tcPr>
          <w:p w14:paraId="68C44FBA" w14:textId="77777777" w:rsidR="00F14008" w:rsidRDefault="00F14008" w:rsidP="0082371E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</w:rPr>
              <w:t xml:space="preserve">                    (кв.м)</w:t>
            </w:r>
          </w:p>
        </w:tc>
        <w:tc>
          <w:tcPr>
            <w:tcW w:w="1914" w:type="dxa"/>
          </w:tcPr>
          <w:p w14:paraId="4E33709B" w14:textId="7134C793" w:rsidR="00F14008" w:rsidRDefault="00F14008" w:rsidP="00B34AA0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Планируемый доход (руб.) </w:t>
            </w:r>
            <w:r w:rsidR="00330F24">
              <w:rPr>
                <w:b/>
              </w:rPr>
              <w:t xml:space="preserve">за 9 мес </w:t>
            </w:r>
            <w:r>
              <w:rPr>
                <w:b/>
              </w:rPr>
              <w:t>202</w:t>
            </w:r>
            <w:r w:rsidR="009848DE">
              <w:rPr>
                <w:b/>
              </w:rPr>
              <w:t>4</w:t>
            </w:r>
            <w:r>
              <w:rPr>
                <w:b/>
              </w:rPr>
              <w:t>г.</w:t>
            </w:r>
          </w:p>
        </w:tc>
        <w:tc>
          <w:tcPr>
            <w:tcW w:w="1831" w:type="dxa"/>
          </w:tcPr>
          <w:p w14:paraId="2673C293" w14:textId="1DDAED14" w:rsidR="00F14008" w:rsidRDefault="00F14008" w:rsidP="00B34AA0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План </w:t>
            </w:r>
            <w:r w:rsidR="00330F24">
              <w:rPr>
                <w:b/>
              </w:rPr>
              <w:t>на 9 мес</w:t>
            </w:r>
            <w:r>
              <w:rPr>
                <w:b/>
              </w:rPr>
              <w:t xml:space="preserve">        202</w:t>
            </w:r>
            <w:r w:rsidR="009848DE">
              <w:rPr>
                <w:b/>
              </w:rPr>
              <w:t>4</w:t>
            </w:r>
            <w:r>
              <w:rPr>
                <w:b/>
              </w:rPr>
              <w:t>г. (руб.)</w:t>
            </w:r>
          </w:p>
        </w:tc>
        <w:tc>
          <w:tcPr>
            <w:tcW w:w="1823" w:type="dxa"/>
          </w:tcPr>
          <w:p w14:paraId="41FC5A31" w14:textId="5E82D336" w:rsidR="00F14008" w:rsidRDefault="00F14008" w:rsidP="0082371E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% исполнения к плану </w:t>
            </w:r>
            <w:r w:rsidR="00280075">
              <w:rPr>
                <w:b/>
              </w:rPr>
              <w:t>за 9 месяцев</w:t>
            </w:r>
          </w:p>
        </w:tc>
      </w:tr>
      <w:tr w:rsidR="00F14008" w14:paraId="4645E16E" w14:textId="77777777" w:rsidTr="00330F24">
        <w:trPr>
          <w:trHeight w:val="1133"/>
        </w:trPr>
        <w:tc>
          <w:tcPr>
            <w:tcW w:w="2672" w:type="dxa"/>
          </w:tcPr>
          <w:p w14:paraId="35BD2C16" w14:textId="7384B378" w:rsidR="00F14008" w:rsidRDefault="00A14AED" w:rsidP="00315854">
            <w:pPr>
              <w:ind w:firstLine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10" w:type="dxa"/>
          </w:tcPr>
          <w:p w14:paraId="355110F9" w14:textId="44E600B3" w:rsidR="00F14008" w:rsidRDefault="00A14AED" w:rsidP="00F14008">
            <w:pPr>
              <w:ind w:firstLine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26" w:type="dxa"/>
          </w:tcPr>
          <w:p w14:paraId="0204F727" w14:textId="46B5A17A" w:rsidR="00F14008" w:rsidRDefault="00A14AED" w:rsidP="00F14008">
            <w:pPr>
              <w:ind w:firstLine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7" w:type="dxa"/>
          </w:tcPr>
          <w:p w14:paraId="138A4CB7" w14:textId="4100A5FA" w:rsidR="00F14008" w:rsidRPr="00A14AED" w:rsidRDefault="00A14AED" w:rsidP="00F14008">
            <w:pPr>
              <w:ind w:firstLine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8" w:type="dxa"/>
          </w:tcPr>
          <w:p w14:paraId="3BADCF24" w14:textId="50EC4DCC" w:rsidR="00F14008" w:rsidRPr="00A52934" w:rsidRDefault="00A14AED" w:rsidP="00F14008">
            <w:pPr>
              <w:ind w:firstLine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14" w:type="dxa"/>
          </w:tcPr>
          <w:p w14:paraId="15F06D93" w14:textId="14716D1E" w:rsidR="00F14008" w:rsidRDefault="00A14AED" w:rsidP="006B31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31" w:type="dxa"/>
          </w:tcPr>
          <w:p w14:paraId="43A85D8B" w14:textId="5E73E1DA" w:rsidR="00F14008" w:rsidRDefault="00A14AED" w:rsidP="00F14008">
            <w:pPr>
              <w:ind w:firstLine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23" w:type="dxa"/>
          </w:tcPr>
          <w:p w14:paraId="2D197FBB" w14:textId="1EAC4CC0" w:rsidR="00F14008" w:rsidRDefault="00A14AED" w:rsidP="006B31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01E61128" w14:textId="77777777" w:rsidR="00CB7A9E" w:rsidRDefault="00CB7A9E" w:rsidP="00123AD7">
      <w:pPr>
        <w:ind w:firstLine="0"/>
        <w:sectPr w:rsidR="00CB7A9E" w:rsidSect="00123AD7">
          <w:type w:val="continuous"/>
          <w:pgSz w:w="16840" w:h="11907" w:orient="landscape" w:code="9"/>
          <w:pgMar w:top="1701" w:right="1134" w:bottom="567" w:left="1134" w:header="425" w:footer="567" w:gutter="0"/>
          <w:cols w:space="720"/>
          <w:titlePg/>
        </w:sectPr>
      </w:pPr>
    </w:p>
    <w:p w14:paraId="722CD6FD" w14:textId="77777777" w:rsidR="00CB7A9E" w:rsidRPr="00B179C7" w:rsidRDefault="00CB7A9E" w:rsidP="00123AD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B179C7">
        <w:rPr>
          <w:sz w:val="24"/>
          <w:szCs w:val="24"/>
        </w:rPr>
        <w:t xml:space="preserve">Приложение </w:t>
      </w:r>
      <w:r w:rsidR="0061066E">
        <w:rPr>
          <w:sz w:val="24"/>
          <w:szCs w:val="24"/>
        </w:rPr>
        <w:t>6</w:t>
      </w:r>
    </w:p>
    <w:p w14:paraId="3D408F3D" w14:textId="77777777" w:rsidR="00CB7A9E" w:rsidRPr="00B179C7" w:rsidRDefault="00CB7A9E" w:rsidP="00123AD7">
      <w:pPr>
        <w:jc w:val="right"/>
        <w:rPr>
          <w:sz w:val="24"/>
          <w:szCs w:val="24"/>
        </w:rPr>
      </w:pPr>
      <w:r w:rsidRPr="00B179C7">
        <w:rPr>
          <w:sz w:val="24"/>
          <w:szCs w:val="24"/>
        </w:rPr>
        <w:t>к постановлению Администрации</w:t>
      </w:r>
    </w:p>
    <w:p w14:paraId="70C3F425" w14:textId="77777777" w:rsidR="00CB7A9E" w:rsidRPr="00B179C7" w:rsidRDefault="005759AD" w:rsidP="00123AD7">
      <w:pPr>
        <w:jc w:val="right"/>
        <w:rPr>
          <w:sz w:val="24"/>
          <w:szCs w:val="24"/>
        </w:rPr>
      </w:pPr>
      <w:r>
        <w:rPr>
          <w:sz w:val="24"/>
          <w:szCs w:val="24"/>
        </w:rPr>
        <w:t>Уртамского</w:t>
      </w:r>
      <w:r w:rsidR="00CB7A9E" w:rsidRPr="00B179C7">
        <w:rPr>
          <w:sz w:val="24"/>
          <w:szCs w:val="24"/>
        </w:rPr>
        <w:t xml:space="preserve"> сельского   поселения</w:t>
      </w:r>
    </w:p>
    <w:p w14:paraId="287A193E" w14:textId="4ED35B60" w:rsidR="00CB7A9E" w:rsidRPr="00B179C7" w:rsidRDefault="00CB7A9E" w:rsidP="00123AD7">
      <w:pPr>
        <w:jc w:val="right"/>
        <w:rPr>
          <w:sz w:val="24"/>
          <w:szCs w:val="24"/>
        </w:rPr>
      </w:pPr>
      <w:r w:rsidRPr="00B179C7">
        <w:rPr>
          <w:sz w:val="24"/>
          <w:szCs w:val="24"/>
        </w:rPr>
        <w:t xml:space="preserve">                                                                                                        от  </w:t>
      </w:r>
      <w:r w:rsidR="008F1313">
        <w:rPr>
          <w:sz w:val="24"/>
          <w:szCs w:val="24"/>
        </w:rPr>
        <w:t>15</w:t>
      </w:r>
      <w:r w:rsidR="00EB3987">
        <w:rPr>
          <w:sz w:val="24"/>
          <w:szCs w:val="24"/>
        </w:rPr>
        <w:t>.</w:t>
      </w:r>
      <w:r w:rsidR="008F1313">
        <w:rPr>
          <w:sz w:val="24"/>
          <w:szCs w:val="24"/>
        </w:rPr>
        <w:t>11</w:t>
      </w:r>
      <w:r w:rsidR="00EB3987">
        <w:rPr>
          <w:sz w:val="24"/>
          <w:szCs w:val="24"/>
        </w:rPr>
        <w:t>.20</w:t>
      </w:r>
      <w:r w:rsidR="000D41EC">
        <w:rPr>
          <w:sz w:val="24"/>
          <w:szCs w:val="24"/>
        </w:rPr>
        <w:t>2</w:t>
      </w:r>
      <w:r w:rsidR="009848DE">
        <w:rPr>
          <w:sz w:val="24"/>
          <w:szCs w:val="24"/>
        </w:rPr>
        <w:t>4</w:t>
      </w:r>
      <w:r w:rsidRPr="00B179C7">
        <w:rPr>
          <w:sz w:val="24"/>
          <w:szCs w:val="24"/>
        </w:rPr>
        <w:t xml:space="preserve"> г № </w:t>
      </w:r>
      <w:r w:rsidR="008F1313">
        <w:rPr>
          <w:sz w:val="24"/>
          <w:szCs w:val="24"/>
        </w:rPr>
        <w:t>55</w:t>
      </w:r>
    </w:p>
    <w:p w14:paraId="6F272547" w14:textId="77777777" w:rsidR="00CB7A9E" w:rsidRPr="00132F80" w:rsidRDefault="00CB7A9E" w:rsidP="00123AD7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132F80">
        <w:rPr>
          <w:rFonts w:ascii="Times New Roman" w:hAnsi="Times New Roman" w:cs="Times New Roman"/>
          <w:sz w:val="24"/>
          <w:szCs w:val="24"/>
        </w:rPr>
        <w:t>ОТЧЕТ</w:t>
      </w:r>
    </w:p>
    <w:p w14:paraId="4BCE191E" w14:textId="77777777" w:rsidR="00CB7A9E" w:rsidRPr="00132F80" w:rsidRDefault="00CB7A9E" w:rsidP="00123AD7">
      <w:pPr>
        <w:pStyle w:val="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32F80">
        <w:rPr>
          <w:rFonts w:ascii="Times New Roman" w:hAnsi="Times New Roman" w:cs="Times New Roman"/>
          <w:sz w:val="24"/>
          <w:szCs w:val="24"/>
        </w:rPr>
        <w:t>по источникам финансирования  дефицита бюджета</w:t>
      </w:r>
    </w:p>
    <w:p w14:paraId="3CA66559" w14:textId="08784286" w:rsidR="00CB7A9E" w:rsidRPr="002B4EF6" w:rsidRDefault="005759AD" w:rsidP="00123AD7">
      <w:pPr>
        <w:pStyle w:val="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Уртамского </w:t>
      </w:r>
      <w:r w:rsidR="00CB7A9E" w:rsidRPr="002B4EF6">
        <w:rPr>
          <w:rFonts w:ascii="Times New Roman" w:hAnsi="Times New Roman" w:cs="Times New Roman"/>
          <w:sz w:val="24"/>
          <w:szCs w:val="24"/>
        </w:rPr>
        <w:t xml:space="preserve"> сельского   поселения на 1</w:t>
      </w:r>
      <w:r w:rsidR="000D41EC">
        <w:rPr>
          <w:rFonts w:ascii="Times New Roman" w:hAnsi="Times New Roman" w:cs="Times New Roman"/>
          <w:sz w:val="24"/>
          <w:szCs w:val="24"/>
        </w:rPr>
        <w:t xml:space="preserve"> </w:t>
      </w:r>
      <w:r w:rsidR="00330F24">
        <w:rPr>
          <w:rFonts w:ascii="Times New Roman" w:hAnsi="Times New Roman" w:cs="Times New Roman"/>
          <w:sz w:val="24"/>
          <w:szCs w:val="24"/>
        </w:rPr>
        <w:t>октября</w:t>
      </w:r>
      <w:r w:rsidR="000D41EC">
        <w:rPr>
          <w:rFonts w:ascii="Times New Roman" w:hAnsi="Times New Roman" w:cs="Times New Roman"/>
          <w:sz w:val="24"/>
          <w:szCs w:val="24"/>
        </w:rPr>
        <w:t xml:space="preserve"> 202</w:t>
      </w:r>
      <w:r w:rsidR="009848DE">
        <w:rPr>
          <w:rFonts w:ascii="Times New Roman" w:hAnsi="Times New Roman" w:cs="Times New Roman"/>
          <w:sz w:val="24"/>
          <w:szCs w:val="24"/>
        </w:rPr>
        <w:t>4</w:t>
      </w:r>
      <w:r w:rsidR="00CB7A9E" w:rsidRPr="002B4EF6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0881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1938"/>
        <w:gridCol w:w="3499"/>
        <w:gridCol w:w="1539"/>
        <w:gridCol w:w="1539"/>
        <w:gridCol w:w="1568"/>
      </w:tblGrid>
      <w:tr w:rsidR="0061066E" w14:paraId="00BB6D33" w14:textId="77777777" w:rsidTr="0061066E">
        <w:trPr>
          <w:cantSplit/>
        </w:trPr>
        <w:tc>
          <w:tcPr>
            <w:tcW w:w="2736" w:type="dxa"/>
            <w:gridSpan w:val="2"/>
          </w:tcPr>
          <w:p w14:paraId="568ACBD1" w14:textId="77777777" w:rsidR="0061066E" w:rsidRDefault="0061066E" w:rsidP="006B3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  <w:p w14:paraId="25B9EB84" w14:textId="77777777" w:rsidR="0061066E" w:rsidRDefault="0061066E" w:rsidP="006B3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3499" w:type="dxa"/>
            <w:vMerge w:val="restart"/>
          </w:tcPr>
          <w:p w14:paraId="688CF194" w14:textId="77777777" w:rsidR="0061066E" w:rsidRDefault="0061066E" w:rsidP="006B3163">
            <w:pPr>
              <w:jc w:val="center"/>
              <w:rPr>
                <w:sz w:val="24"/>
                <w:szCs w:val="24"/>
              </w:rPr>
            </w:pPr>
          </w:p>
          <w:p w14:paraId="021CB7AD" w14:textId="77777777" w:rsidR="0061066E" w:rsidRDefault="0061066E" w:rsidP="006B3163">
            <w:pPr>
              <w:jc w:val="center"/>
              <w:rPr>
                <w:sz w:val="24"/>
                <w:szCs w:val="24"/>
              </w:rPr>
            </w:pPr>
            <w:r>
              <w:t>Наименование</w:t>
            </w:r>
          </w:p>
        </w:tc>
        <w:tc>
          <w:tcPr>
            <w:tcW w:w="1539" w:type="dxa"/>
            <w:vMerge w:val="restart"/>
          </w:tcPr>
          <w:p w14:paraId="22BF1375" w14:textId="77777777" w:rsidR="0061066E" w:rsidRDefault="0061066E" w:rsidP="006B3163">
            <w:pPr>
              <w:rPr>
                <w:sz w:val="24"/>
                <w:szCs w:val="24"/>
              </w:rPr>
            </w:pPr>
          </w:p>
          <w:p w14:paraId="175A3E69" w14:textId="4A22EF70" w:rsidR="0061066E" w:rsidRDefault="0061066E" w:rsidP="006106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на 202</w:t>
            </w:r>
            <w:r w:rsidR="009848D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539" w:type="dxa"/>
            <w:vMerge w:val="restart"/>
          </w:tcPr>
          <w:p w14:paraId="7C18F086" w14:textId="77777777" w:rsidR="0061066E" w:rsidRDefault="0061066E" w:rsidP="006B3163">
            <w:pPr>
              <w:rPr>
                <w:sz w:val="24"/>
                <w:szCs w:val="24"/>
              </w:rPr>
            </w:pPr>
          </w:p>
          <w:p w14:paraId="63D02F3A" w14:textId="0B88BA94" w:rsidR="0061066E" w:rsidRDefault="0061066E" w:rsidP="00404D34">
            <w:pPr>
              <w:ind w:firstLine="0"/>
              <w:rPr>
                <w:sz w:val="24"/>
                <w:szCs w:val="24"/>
              </w:rPr>
            </w:pPr>
            <w:r>
              <w:t xml:space="preserve">План на </w:t>
            </w:r>
            <w:r w:rsidR="00330F24">
              <w:t>9 мес</w:t>
            </w:r>
            <w:r w:rsidR="009415B0">
              <w:t xml:space="preserve"> </w:t>
            </w:r>
            <w:r>
              <w:t>202</w:t>
            </w:r>
            <w:r w:rsidR="009848DE">
              <w:t>4</w:t>
            </w:r>
            <w:r>
              <w:t xml:space="preserve"> год</w:t>
            </w:r>
          </w:p>
        </w:tc>
        <w:tc>
          <w:tcPr>
            <w:tcW w:w="1568" w:type="dxa"/>
            <w:vMerge w:val="restart"/>
          </w:tcPr>
          <w:p w14:paraId="44B0A94C" w14:textId="77777777" w:rsidR="0061066E" w:rsidRDefault="0061066E" w:rsidP="006B3163">
            <w:pPr>
              <w:rPr>
                <w:sz w:val="24"/>
                <w:szCs w:val="24"/>
              </w:rPr>
            </w:pPr>
          </w:p>
          <w:p w14:paraId="485BB1A9" w14:textId="3EEE212D" w:rsidR="0061066E" w:rsidRDefault="0061066E" w:rsidP="00404D34">
            <w:pPr>
              <w:ind w:firstLine="0"/>
              <w:rPr>
                <w:sz w:val="24"/>
                <w:szCs w:val="24"/>
              </w:rPr>
            </w:pPr>
            <w:r>
              <w:t>Исполнено на 01.</w:t>
            </w:r>
            <w:r w:rsidR="00330F24">
              <w:t>10</w:t>
            </w:r>
            <w:r>
              <w:t>.202</w:t>
            </w:r>
            <w:r w:rsidR="009848DE">
              <w:t>4</w:t>
            </w:r>
            <w:r>
              <w:t>г (тыс. руб.)</w:t>
            </w:r>
          </w:p>
        </w:tc>
      </w:tr>
      <w:tr w:rsidR="0061066E" w14:paraId="2CD38589" w14:textId="77777777" w:rsidTr="0061066E">
        <w:trPr>
          <w:cantSplit/>
        </w:trPr>
        <w:tc>
          <w:tcPr>
            <w:tcW w:w="798" w:type="dxa"/>
          </w:tcPr>
          <w:p w14:paraId="3158F7F9" w14:textId="77777777" w:rsidR="0061066E" w:rsidRDefault="0061066E" w:rsidP="00D140F7">
            <w:pPr>
              <w:ind w:firstLine="0"/>
              <w:rPr>
                <w:szCs w:val="24"/>
              </w:rPr>
            </w:pPr>
            <w:r>
              <w:t>код главного</w:t>
            </w:r>
          </w:p>
          <w:p w14:paraId="3D2DD902" w14:textId="77777777" w:rsidR="0061066E" w:rsidRDefault="0061066E" w:rsidP="006B3163">
            <w:pPr>
              <w:jc w:val="center"/>
              <w:rPr>
                <w:szCs w:val="24"/>
              </w:rPr>
            </w:pPr>
            <w:r>
              <w:t>администратора</w:t>
            </w:r>
          </w:p>
        </w:tc>
        <w:tc>
          <w:tcPr>
            <w:tcW w:w="1938" w:type="dxa"/>
          </w:tcPr>
          <w:p w14:paraId="22EB06FF" w14:textId="77777777" w:rsidR="0061066E" w:rsidRDefault="0061066E" w:rsidP="00D140F7">
            <w:pPr>
              <w:ind w:firstLine="0"/>
              <w:rPr>
                <w:szCs w:val="24"/>
              </w:rPr>
            </w:pPr>
            <w:r>
              <w:t>код группы, подгруппы, статьи и вида источников</w:t>
            </w:r>
          </w:p>
        </w:tc>
        <w:tc>
          <w:tcPr>
            <w:tcW w:w="3499" w:type="dxa"/>
            <w:vMerge/>
            <w:vAlign w:val="center"/>
          </w:tcPr>
          <w:p w14:paraId="2D781797" w14:textId="77777777" w:rsidR="0061066E" w:rsidRDefault="0061066E" w:rsidP="006B3163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14:paraId="732DC31C" w14:textId="77777777" w:rsidR="0061066E" w:rsidRDefault="0061066E" w:rsidP="006B3163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14:paraId="3DA2FF69" w14:textId="77777777" w:rsidR="0061066E" w:rsidRDefault="0061066E" w:rsidP="006B3163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</w:tcPr>
          <w:p w14:paraId="312D2AE6" w14:textId="77777777" w:rsidR="0061066E" w:rsidRDefault="0061066E" w:rsidP="006B3163">
            <w:pPr>
              <w:rPr>
                <w:sz w:val="24"/>
                <w:szCs w:val="24"/>
              </w:rPr>
            </w:pPr>
          </w:p>
        </w:tc>
      </w:tr>
      <w:tr w:rsidR="0061066E" w14:paraId="763FC91E" w14:textId="77777777" w:rsidTr="0061066E">
        <w:trPr>
          <w:cantSplit/>
        </w:trPr>
        <w:tc>
          <w:tcPr>
            <w:tcW w:w="798" w:type="dxa"/>
          </w:tcPr>
          <w:p w14:paraId="49B6934A" w14:textId="77777777" w:rsidR="0061066E" w:rsidRDefault="0061066E" w:rsidP="006B3163">
            <w:pPr>
              <w:jc w:val="center"/>
              <w:rPr>
                <w:szCs w:val="24"/>
              </w:rPr>
            </w:pPr>
          </w:p>
        </w:tc>
        <w:tc>
          <w:tcPr>
            <w:tcW w:w="1938" w:type="dxa"/>
          </w:tcPr>
          <w:p w14:paraId="7C3D5266" w14:textId="77777777" w:rsidR="0061066E" w:rsidRDefault="0061066E" w:rsidP="006B3163">
            <w:pPr>
              <w:jc w:val="center"/>
              <w:rPr>
                <w:szCs w:val="24"/>
              </w:rPr>
            </w:pPr>
          </w:p>
        </w:tc>
        <w:tc>
          <w:tcPr>
            <w:tcW w:w="3499" w:type="dxa"/>
          </w:tcPr>
          <w:p w14:paraId="578F0F0F" w14:textId="77777777" w:rsidR="0061066E" w:rsidRDefault="0061066E" w:rsidP="006B3163">
            <w:pPr>
              <w:ind w:left="68" w:hanging="6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1539" w:type="dxa"/>
          </w:tcPr>
          <w:p w14:paraId="2641A3F8" w14:textId="0727A4F4" w:rsidR="0061066E" w:rsidRPr="00EB3987" w:rsidRDefault="008A5A9E" w:rsidP="00BA62E7">
            <w:pPr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256,387</w:t>
            </w:r>
          </w:p>
        </w:tc>
        <w:tc>
          <w:tcPr>
            <w:tcW w:w="1539" w:type="dxa"/>
          </w:tcPr>
          <w:p w14:paraId="3F3C1BB0" w14:textId="3D5420A1" w:rsidR="0061066E" w:rsidRPr="00EB3987" w:rsidRDefault="00330F24" w:rsidP="00BA62E7">
            <w:pPr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380D8C">
              <w:rPr>
                <w:b/>
                <w:bCs/>
                <w:sz w:val="22"/>
                <w:szCs w:val="22"/>
              </w:rPr>
              <w:t>339,713</w:t>
            </w:r>
          </w:p>
        </w:tc>
        <w:tc>
          <w:tcPr>
            <w:tcW w:w="1568" w:type="dxa"/>
          </w:tcPr>
          <w:p w14:paraId="7FFF0A6C" w14:textId="3CA8D060" w:rsidR="0061066E" w:rsidRPr="00EB3987" w:rsidRDefault="00330F24" w:rsidP="000D41EC">
            <w:pPr>
              <w:ind w:left="68" w:hanging="6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723,362</w:t>
            </w:r>
          </w:p>
        </w:tc>
      </w:tr>
      <w:tr w:rsidR="0061066E" w14:paraId="18473E56" w14:textId="77777777" w:rsidTr="0061066E">
        <w:trPr>
          <w:trHeight w:val="447"/>
        </w:trPr>
        <w:tc>
          <w:tcPr>
            <w:tcW w:w="798" w:type="dxa"/>
            <w:vAlign w:val="center"/>
          </w:tcPr>
          <w:p w14:paraId="081375B8" w14:textId="77777777" w:rsidR="0061066E" w:rsidRDefault="0061066E" w:rsidP="00D140F7">
            <w:pPr>
              <w:ind w:firstLine="0"/>
              <w:rPr>
                <w:sz w:val="24"/>
                <w:szCs w:val="24"/>
              </w:rPr>
            </w:pPr>
            <w:r>
              <w:t>908</w:t>
            </w:r>
          </w:p>
        </w:tc>
        <w:tc>
          <w:tcPr>
            <w:tcW w:w="1938" w:type="dxa"/>
            <w:vAlign w:val="center"/>
          </w:tcPr>
          <w:p w14:paraId="6D97C405" w14:textId="77777777" w:rsidR="0061066E" w:rsidRDefault="0061066E" w:rsidP="00BA1298">
            <w:pPr>
              <w:ind w:firstLine="0"/>
              <w:rPr>
                <w:sz w:val="28"/>
                <w:szCs w:val="28"/>
              </w:rPr>
            </w:pPr>
            <w:r>
              <w:t>01050000000000000</w:t>
            </w:r>
          </w:p>
        </w:tc>
        <w:tc>
          <w:tcPr>
            <w:tcW w:w="3499" w:type="dxa"/>
          </w:tcPr>
          <w:p w14:paraId="7247EC26" w14:textId="77777777" w:rsidR="0061066E" w:rsidRDefault="0061066E" w:rsidP="006B3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39" w:type="dxa"/>
          </w:tcPr>
          <w:p w14:paraId="4C3B6338" w14:textId="47B29F64" w:rsidR="0061066E" w:rsidRPr="00EB3987" w:rsidRDefault="008A5A9E" w:rsidP="00956E6F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256,387</w:t>
            </w:r>
          </w:p>
        </w:tc>
        <w:tc>
          <w:tcPr>
            <w:tcW w:w="1539" w:type="dxa"/>
          </w:tcPr>
          <w:p w14:paraId="1D5A2719" w14:textId="3A839DA9" w:rsidR="0061066E" w:rsidRPr="00EB3987" w:rsidRDefault="00330F24" w:rsidP="00956E6F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380D8C">
              <w:rPr>
                <w:b/>
                <w:sz w:val="22"/>
                <w:szCs w:val="22"/>
              </w:rPr>
              <w:t>339,713</w:t>
            </w:r>
          </w:p>
        </w:tc>
        <w:tc>
          <w:tcPr>
            <w:tcW w:w="1568" w:type="dxa"/>
          </w:tcPr>
          <w:p w14:paraId="269AB610" w14:textId="17A31BD8" w:rsidR="0061066E" w:rsidRPr="00EB3987" w:rsidRDefault="00330F24" w:rsidP="00EF1363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723,362</w:t>
            </w:r>
          </w:p>
        </w:tc>
      </w:tr>
      <w:tr w:rsidR="008A5A9E" w14:paraId="59D5322E" w14:textId="77777777" w:rsidTr="0061066E">
        <w:tc>
          <w:tcPr>
            <w:tcW w:w="798" w:type="dxa"/>
            <w:vAlign w:val="center"/>
          </w:tcPr>
          <w:p w14:paraId="002F1767" w14:textId="77777777" w:rsidR="008A5A9E" w:rsidRDefault="008A5A9E" w:rsidP="008A5A9E">
            <w:pPr>
              <w:ind w:firstLine="0"/>
              <w:rPr>
                <w:sz w:val="24"/>
                <w:szCs w:val="24"/>
              </w:rPr>
            </w:pPr>
            <w:r>
              <w:t>908</w:t>
            </w:r>
          </w:p>
        </w:tc>
        <w:tc>
          <w:tcPr>
            <w:tcW w:w="1938" w:type="dxa"/>
            <w:vAlign w:val="center"/>
          </w:tcPr>
          <w:p w14:paraId="29A179B3" w14:textId="77777777" w:rsidR="008A5A9E" w:rsidRDefault="008A5A9E" w:rsidP="008A5A9E">
            <w:pPr>
              <w:ind w:firstLine="0"/>
              <w:rPr>
                <w:szCs w:val="24"/>
              </w:rPr>
            </w:pPr>
            <w:r>
              <w:t>01050201050000510</w:t>
            </w:r>
          </w:p>
        </w:tc>
        <w:tc>
          <w:tcPr>
            <w:tcW w:w="3499" w:type="dxa"/>
          </w:tcPr>
          <w:p w14:paraId="32C6931C" w14:textId="77777777" w:rsidR="008A5A9E" w:rsidRDefault="008A5A9E" w:rsidP="008A5A9E">
            <w:pPr>
              <w:jc w:val="both"/>
              <w:rPr>
                <w:sz w:val="24"/>
                <w:szCs w:val="24"/>
              </w:rPr>
            </w:pPr>
            <w: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</w:tcPr>
          <w:p w14:paraId="07065B30" w14:textId="37486CB4" w:rsidR="008A5A9E" w:rsidRDefault="008A5A9E" w:rsidP="008A5A9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30F24">
              <w:rPr>
                <w:sz w:val="22"/>
                <w:szCs w:val="22"/>
              </w:rPr>
              <w:t>22637,834</w:t>
            </w:r>
          </w:p>
        </w:tc>
        <w:tc>
          <w:tcPr>
            <w:tcW w:w="1539" w:type="dxa"/>
          </w:tcPr>
          <w:p w14:paraId="19E4F4E4" w14:textId="1B85BD83" w:rsidR="008A5A9E" w:rsidRPr="00E871FC" w:rsidRDefault="008A5A9E" w:rsidP="008A5A9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80D8C">
              <w:rPr>
                <w:sz w:val="22"/>
                <w:szCs w:val="22"/>
              </w:rPr>
              <w:t>19418,848</w:t>
            </w:r>
          </w:p>
        </w:tc>
        <w:tc>
          <w:tcPr>
            <w:tcW w:w="1568" w:type="dxa"/>
          </w:tcPr>
          <w:p w14:paraId="7F9387FF" w14:textId="095191F6" w:rsidR="008A5A9E" w:rsidRPr="00E871FC" w:rsidRDefault="008A5A9E" w:rsidP="008A5A9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30F24">
              <w:rPr>
                <w:sz w:val="22"/>
                <w:szCs w:val="22"/>
              </w:rPr>
              <w:t>18985,617</w:t>
            </w:r>
          </w:p>
        </w:tc>
      </w:tr>
      <w:tr w:rsidR="008A5A9E" w14:paraId="109D4093" w14:textId="77777777" w:rsidTr="0061066E">
        <w:tc>
          <w:tcPr>
            <w:tcW w:w="798" w:type="dxa"/>
            <w:vAlign w:val="center"/>
          </w:tcPr>
          <w:p w14:paraId="62F2E1F4" w14:textId="77777777" w:rsidR="008A5A9E" w:rsidRDefault="008A5A9E" w:rsidP="008A5A9E">
            <w:pPr>
              <w:ind w:firstLine="0"/>
              <w:rPr>
                <w:sz w:val="24"/>
                <w:szCs w:val="24"/>
              </w:rPr>
            </w:pPr>
            <w:r>
              <w:t>908</w:t>
            </w:r>
          </w:p>
        </w:tc>
        <w:tc>
          <w:tcPr>
            <w:tcW w:w="1938" w:type="dxa"/>
            <w:vAlign w:val="center"/>
          </w:tcPr>
          <w:p w14:paraId="1AD34647" w14:textId="77777777" w:rsidR="008A5A9E" w:rsidRDefault="008A5A9E" w:rsidP="008A5A9E">
            <w:pPr>
              <w:ind w:firstLine="0"/>
              <w:rPr>
                <w:szCs w:val="24"/>
              </w:rPr>
            </w:pPr>
            <w:r>
              <w:t>01050201050000610</w:t>
            </w:r>
          </w:p>
        </w:tc>
        <w:tc>
          <w:tcPr>
            <w:tcW w:w="3499" w:type="dxa"/>
          </w:tcPr>
          <w:p w14:paraId="363BD634" w14:textId="77777777" w:rsidR="008A5A9E" w:rsidRDefault="008A5A9E" w:rsidP="008A5A9E">
            <w:pPr>
              <w:jc w:val="both"/>
              <w:rPr>
                <w:sz w:val="24"/>
                <w:szCs w:val="24"/>
              </w:rPr>
            </w:pPr>
            <w: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</w:tcPr>
          <w:p w14:paraId="30955C83" w14:textId="4D4038E6" w:rsidR="008A5A9E" w:rsidRDefault="00330F24" w:rsidP="008A5A9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22894,221</w:t>
            </w:r>
          </w:p>
        </w:tc>
        <w:tc>
          <w:tcPr>
            <w:tcW w:w="1539" w:type="dxa"/>
          </w:tcPr>
          <w:p w14:paraId="6D0ADC56" w14:textId="18F89F86" w:rsidR="008A5A9E" w:rsidRPr="00E871FC" w:rsidRDefault="00330F24" w:rsidP="008A5A9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19758,561</w:t>
            </w:r>
          </w:p>
        </w:tc>
        <w:tc>
          <w:tcPr>
            <w:tcW w:w="1568" w:type="dxa"/>
          </w:tcPr>
          <w:p w14:paraId="54B3CBC6" w14:textId="39E031DA" w:rsidR="008A5A9E" w:rsidRPr="00E871FC" w:rsidRDefault="00330F24" w:rsidP="008A5A9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18262,255</w:t>
            </w:r>
          </w:p>
        </w:tc>
      </w:tr>
      <w:tr w:rsidR="008A5A9E" w14:paraId="5BD88A96" w14:textId="77777777" w:rsidTr="0061066E">
        <w:tc>
          <w:tcPr>
            <w:tcW w:w="798" w:type="dxa"/>
            <w:vAlign w:val="center"/>
          </w:tcPr>
          <w:p w14:paraId="7BC3127A" w14:textId="77777777" w:rsidR="008A5A9E" w:rsidRDefault="008A5A9E" w:rsidP="008A5A9E">
            <w:pPr>
              <w:ind w:firstLine="0"/>
              <w:rPr>
                <w:sz w:val="24"/>
                <w:szCs w:val="24"/>
              </w:rPr>
            </w:pPr>
            <w:r>
              <w:t>908</w:t>
            </w:r>
          </w:p>
        </w:tc>
        <w:tc>
          <w:tcPr>
            <w:tcW w:w="1938" w:type="dxa"/>
            <w:vAlign w:val="center"/>
          </w:tcPr>
          <w:p w14:paraId="05A8D2AD" w14:textId="77777777" w:rsidR="008A5A9E" w:rsidRDefault="008A5A9E" w:rsidP="008A5A9E">
            <w:pPr>
              <w:ind w:firstLine="0"/>
              <w:rPr>
                <w:szCs w:val="24"/>
              </w:rPr>
            </w:pPr>
            <w:r>
              <w:t>01060502050000540</w:t>
            </w:r>
          </w:p>
        </w:tc>
        <w:tc>
          <w:tcPr>
            <w:tcW w:w="3499" w:type="dxa"/>
          </w:tcPr>
          <w:p w14:paraId="38A6F02B" w14:textId="77777777" w:rsidR="008A5A9E" w:rsidRDefault="008A5A9E" w:rsidP="008A5A9E">
            <w:pPr>
              <w:jc w:val="both"/>
              <w:rPr>
                <w:sz w:val="24"/>
                <w:szCs w:val="24"/>
              </w:rPr>
            </w:pPr>
            <w:r>
              <w:t>Предоставление бюджетных кредитов другим бюджетам бюджетной системы Российской Федерации из бюджета района в валюте Российской Федерации</w:t>
            </w:r>
          </w:p>
        </w:tc>
        <w:tc>
          <w:tcPr>
            <w:tcW w:w="1539" w:type="dxa"/>
          </w:tcPr>
          <w:p w14:paraId="775879BC" w14:textId="77777777" w:rsidR="008A5A9E" w:rsidRDefault="008A5A9E" w:rsidP="008A5A9E">
            <w:pPr>
              <w:jc w:val="center"/>
            </w:pPr>
          </w:p>
          <w:p w14:paraId="18431284" w14:textId="77777777" w:rsidR="008A5A9E" w:rsidRDefault="008A5A9E" w:rsidP="008A5A9E">
            <w:pPr>
              <w:jc w:val="center"/>
            </w:pPr>
          </w:p>
          <w:p w14:paraId="602A171C" w14:textId="77777777" w:rsidR="008A5A9E" w:rsidRDefault="008A5A9E" w:rsidP="008A5A9E">
            <w:pPr>
              <w:jc w:val="center"/>
            </w:pPr>
          </w:p>
          <w:p w14:paraId="49C5801D" w14:textId="77777777" w:rsidR="008A5A9E" w:rsidRDefault="008A5A9E" w:rsidP="008A5A9E">
            <w:pPr>
              <w:jc w:val="center"/>
            </w:pPr>
            <w:r>
              <w:t>0</w:t>
            </w:r>
          </w:p>
        </w:tc>
        <w:tc>
          <w:tcPr>
            <w:tcW w:w="1539" w:type="dxa"/>
            <w:vAlign w:val="center"/>
          </w:tcPr>
          <w:p w14:paraId="38D0A470" w14:textId="77777777" w:rsidR="008A5A9E" w:rsidRDefault="008A5A9E" w:rsidP="008A5A9E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568" w:type="dxa"/>
            <w:vAlign w:val="center"/>
          </w:tcPr>
          <w:p w14:paraId="3741369A" w14:textId="77777777" w:rsidR="008A5A9E" w:rsidRDefault="008A5A9E" w:rsidP="008A5A9E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8A5A9E" w14:paraId="53932B62" w14:textId="77777777" w:rsidTr="0061066E">
        <w:tc>
          <w:tcPr>
            <w:tcW w:w="798" w:type="dxa"/>
            <w:vAlign w:val="center"/>
          </w:tcPr>
          <w:p w14:paraId="1D4971C3" w14:textId="77777777" w:rsidR="008A5A9E" w:rsidRDefault="008A5A9E" w:rsidP="008A5A9E">
            <w:pPr>
              <w:ind w:firstLine="0"/>
              <w:rPr>
                <w:sz w:val="24"/>
                <w:szCs w:val="24"/>
              </w:rPr>
            </w:pPr>
            <w:r>
              <w:t>908</w:t>
            </w:r>
          </w:p>
        </w:tc>
        <w:tc>
          <w:tcPr>
            <w:tcW w:w="1938" w:type="dxa"/>
            <w:vAlign w:val="center"/>
          </w:tcPr>
          <w:p w14:paraId="259E1471" w14:textId="77777777" w:rsidR="008A5A9E" w:rsidRDefault="008A5A9E" w:rsidP="008A5A9E">
            <w:pPr>
              <w:ind w:firstLine="0"/>
              <w:rPr>
                <w:szCs w:val="24"/>
              </w:rPr>
            </w:pPr>
            <w:r>
              <w:t>01060502050000640</w:t>
            </w:r>
          </w:p>
        </w:tc>
        <w:tc>
          <w:tcPr>
            <w:tcW w:w="3499" w:type="dxa"/>
          </w:tcPr>
          <w:p w14:paraId="3C82FB48" w14:textId="77777777" w:rsidR="008A5A9E" w:rsidRDefault="008A5A9E" w:rsidP="008A5A9E">
            <w:pPr>
              <w:jc w:val="both"/>
              <w:rPr>
                <w:sz w:val="24"/>
                <w:szCs w:val="24"/>
              </w:rPr>
            </w:pPr>
            <w:r>
              <w:t xml:space="preserve">Возврат бюджетных кредитов, предоставленных другим бюджетам бюджетной системы Российской Федерации из бюджета района в валюте Российской Федерации </w:t>
            </w:r>
          </w:p>
        </w:tc>
        <w:tc>
          <w:tcPr>
            <w:tcW w:w="1539" w:type="dxa"/>
          </w:tcPr>
          <w:p w14:paraId="07EED6E5" w14:textId="77777777" w:rsidR="008A5A9E" w:rsidRDefault="008A5A9E" w:rsidP="008A5A9E">
            <w:pPr>
              <w:jc w:val="center"/>
            </w:pPr>
          </w:p>
          <w:p w14:paraId="70B6CB95" w14:textId="77777777" w:rsidR="008A5A9E" w:rsidRDefault="008A5A9E" w:rsidP="008A5A9E">
            <w:pPr>
              <w:jc w:val="center"/>
            </w:pPr>
          </w:p>
          <w:p w14:paraId="2FACFC68" w14:textId="77777777" w:rsidR="008A5A9E" w:rsidRDefault="008A5A9E" w:rsidP="008A5A9E">
            <w:pPr>
              <w:jc w:val="center"/>
            </w:pPr>
          </w:p>
          <w:p w14:paraId="1A5BDD34" w14:textId="77777777" w:rsidR="008A5A9E" w:rsidRDefault="008A5A9E" w:rsidP="008A5A9E">
            <w:pPr>
              <w:jc w:val="center"/>
            </w:pPr>
            <w:r>
              <w:t>0</w:t>
            </w:r>
          </w:p>
        </w:tc>
        <w:tc>
          <w:tcPr>
            <w:tcW w:w="1539" w:type="dxa"/>
            <w:vAlign w:val="center"/>
          </w:tcPr>
          <w:p w14:paraId="5141C8F0" w14:textId="77777777" w:rsidR="008A5A9E" w:rsidRDefault="008A5A9E" w:rsidP="008A5A9E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568" w:type="dxa"/>
            <w:vAlign w:val="center"/>
          </w:tcPr>
          <w:p w14:paraId="63C6901A" w14:textId="77777777" w:rsidR="008A5A9E" w:rsidRDefault="008A5A9E" w:rsidP="008A5A9E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</w:tbl>
    <w:p w14:paraId="4FF424B2" w14:textId="77777777" w:rsidR="00CB7A9E" w:rsidRDefault="00CB7A9E" w:rsidP="00123AD7">
      <w:pPr>
        <w:tabs>
          <w:tab w:val="left" w:pos="1323"/>
        </w:tabs>
        <w:rPr>
          <w:sz w:val="24"/>
        </w:rPr>
      </w:pPr>
    </w:p>
    <w:p w14:paraId="7CB151F5" w14:textId="77777777" w:rsidR="000C3C7B" w:rsidRDefault="000C3C7B" w:rsidP="00123AD7">
      <w:pPr>
        <w:jc w:val="right"/>
        <w:rPr>
          <w:sz w:val="24"/>
          <w:szCs w:val="24"/>
        </w:rPr>
      </w:pPr>
    </w:p>
    <w:p w14:paraId="46BACE56" w14:textId="77777777" w:rsidR="000C3C7B" w:rsidRDefault="000C3C7B" w:rsidP="000C3C7B">
      <w:pPr>
        <w:ind w:left="1415"/>
        <w:jc w:val="right"/>
        <w:rPr>
          <w:sz w:val="24"/>
          <w:szCs w:val="24"/>
        </w:rPr>
      </w:pPr>
    </w:p>
    <w:p w14:paraId="64308F30" w14:textId="031E915A" w:rsidR="00CB7A9E" w:rsidRDefault="00CB7A9E" w:rsidP="000C3C7B">
      <w:pPr>
        <w:ind w:left="14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61066E">
        <w:rPr>
          <w:sz w:val="24"/>
          <w:szCs w:val="24"/>
        </w:rPr>
        <w:t>7</w:t>
      </w:r>
      <w:r>
        <w:rPr>
          <w:sz w:val="24"/>
          <w:szCs w:val="24"/>
        </w:rPr>
        <w:t xml:space="preserve">   </w:t>
      </w:r>
    </w:p>
    <w:p w14:paraId="35F20C10" w14:textId="77777777" w:rsidR="00CB7A9E" w:rsidRDefault="00CB7A9E" w:rsidP="00123AD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к постановлению  Администрации </w:t>
      </w:r>
    </w:p>
    <w:p w14:paraId="21C5A3AC" w14:textId="77777777" w:rsidR="00CB7A9E" w:rsidRDefault="00444740" w:rsidP="00123AD7">
      <w:pPr>
        <w:jc w:val="right"/>
        <w:rPr>
          <w:sz w:val="24"/>
          <w:szCs w:val="24"/>
        </w:rPr>
      </w:pPr>
      <w:r>
        <w:rPr>
          <w:sz w:val="24"/>
          <w:szCs w:val="24"/>
        </w:rPr>
        <w:t>Уртамского</w:t>
      </w:r>
      <w:r w:rsidR="00CB7A9E">
        <w:rPr>
          <w:sz w:val="24"/>
          <w:szCs w:val="24"/>
        </w:rPr>
        <w:t xml:space="preserve"> сельского   поселения </w:t>
      </w:r>
    </w:p>
    <w:p w14:paraId="3624B981" w14:textId="5EA86964" w:rsidR="00CB7A9E" w:rsidRPr="002B4EF6" w:rsidRDefault="00CB7A9E" w:rsidP="00123AD7">
      <w:pPr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от </w:t>
      </w:r>
      <w:r w:rsidR="008F1313">
        <w:rPr>
          <w:sz w:val="24"/>
          <w:szCs w:val="24"/>
        </w:rPr>
        <w:t>15</w:t>
      </w:r>
      <w:r w:rsidR="00DA3536">
        <w:rPr>
          <w:sz w:val="24"/>
          <w:szCs w:val="24"/>
        </w:rPr>
        <w:t>.</w:t>
      </w:r>
      <w:r w:rsidR="008F1313">
        <w:rPr>
          <w:sz w:val="24"/>
          <w:szCs w:val="24"/>
        </w:rPr>
        <w:t>11</w:t>
      </w:r>
      <w:r w:rsidR="000065EC">
        <w:rPr>
          <w:sz w:val="24"/>
          <w:szCs w:val="24"/>
        </w:rPr>
        <w:t>.20</w:t>
      </w:r>
      <w:r w:rsidR="00DB6BF4">
        <w:rPr>
          <w:sz w:val="24"/>
          <w:szCs w:val="24"/>
        </w:rPr>
        <w:t>2</w:t>
      </w:r>
      <w:r w:rsidR="00BA15A6">
        <w:rPr>
          <w:sz w:val="24"/>
          <w:szCs w:val="24"/>
        </w:rPr>
        <w:t>4</w:t>
      </w:r>
      <w:r>
        <w:rPr>
          <w:sz w:val="24"/>
          <w:szCs w:val="24"/>
        </w:rPr>
        <w:t xml:space="preserve">  №</w:t>
      </w:r>
      <w:r w:rsidR="008F1313">
        <w:rPr>
          <w:sz w:val="24"/>
          <w:szCs w:val="24"/>
        </w:rPr>
        <w:t>55</w:t>
      </w:r>
    </w:p>
    <w:p w14:paraId="39ED504C" w14:textId="77777777" w:rsidR="00CB7A9E" w:rsidRDefault="00CB7A9E" w:rsidP="00123AD7">
      <w:pPr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Отчет </w:t>
      </w:r>
    </w:p>
    <w:p w14:paraId="602E438E" w14:textId="77777777" w:rsidR="00CB7A9E" w:rsidRDefault="00CB7A9E" w:rsidP="00123AD7">
      <w:pPr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об использовании бюджетных ассигнований резервных </w:t>
      </w:r>
    </w:p>
    <w:p w14:paraId="69E29785" w14:textId="77777777" w:rsidR="00B35DD1" w:rsidRDefault="00CB7A9E" w:rsidP="00123AD7">
      <w:pPr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фондов муниципального образования </w:t>
      </w:r>
      <w:r w:rsidR="00444740">
        <w:rPr>
          <w:rFonts w:ascii="Arial CYR" w:hAnsi="Arial CYR" w:cs="Arial CYR"/>
          <w:b/>
          <w:bCs/>
          <w:sz w:val="24"/>
          <w:szCs w:val="24"/>
        </w:rPr>
        <w:t>Уртамское</w:t>
      </w:r>
      <w:r>
        <w:rPr>
          <w:rFonts w:ascii="Arial CYR" w:hAnsi="Arial CYR" w:cs="Arial CYR"/>
          <w:b/>
          <w:bCs/>
          <w:sz w:val="24"/>
          <w:szCs w:val="24"/>
        </w:rPr>
        <w:t xml:space="preserve"> сельско</w:t>
      </w:r>
      <w:r w:rsidR="00DA3536">
        <w:rPr>
          <w:rFonts w:ascii="Arial CYR" w:hAnsi="Arial CYR" w:cs="Arial CYR"/>
          <w:b/>
          <w:bCs/>
          <w:sz w:val="24"/>
          <w:szCs w:val="24"/>
        </w:rPr>
        <w:t xml:space="preserve">е поселение </w:t>
      </w:r>
    </w:p>
    <w:p w14:paraId="34DBA99A" w14:textId="7B0889D1" w:rsidR="00CB7A9E" w:rsidRPr="002B4EF6" w:rsidRDefault="00DA3536" w:rsidP="00123AD7">
      <w:pPr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за  </w:t>
      </w:r>
      <w:r w:rsidR="00330F24">
        <w:rPr>
          <w:rFonts w:ascii="Arial CYR" w:hAnsi="Arial CYR" w:cs="Arial CYR"/>
          <w:b/>
          <w:bCs/>
          <w:sz w:val="24"/>
          <w:szCs w:val="24"/>
        </w:rPr>
        <w:t>9 месяцев</w:t>
      </w:r>
      <w:r>
        <w:rPr>
          <w:rFonts w:ascii="Arial CYR" w:hAnsi="Arial CYR" w:cs="Arial CYR"/>
          <w:b/>
          <w:bCs/>
          <w:sz w:val="24"/>
          <w:szCs w:val="24"/>
        </w:rPr>
        <w:t xml:space="preserve">  20</w:t>
      </w:r>
      <w:r w:rsidR="00F96F5F">
        <w:rPr>
          <w:rFonts w:ascii="Arial CYR" w:hAnsi="Arial CYR" w:cs="Arial CYR"/>
          <w:b/>
          <w:bCs/>
          <w:sz w:val="24"/>
          <w:szCs w:val="24"/>
        </w:rPr>
        <w:t>2</w:t>
      </w:r>
      <w:r w:rsidR="00BA15A6">
        <w:rPr>
          <w:rFonts w:ascii="Arial CYR" w:hAnsi="Arial CYR" w:cs="Arial CYR"/>
          <w:b/>
          <w:bCs/>
          <w:sz w:val="24"/>
          <w:szCs w:val="24"/>
        </w:rPr>
        <w:t>4</w:t>
      </w:r>
      <w:r w:rsidR="00CB7A9E">
        <w:rPr>
          <w:rFonts w:ascii="Arial CYR" w:hAnsi="Arial CYR" w:cs="Arial CYR"/>
          <w:b/>
          <w:bCs/>
          <w:sz w:val="24"/>
          <w:szCs w:val="24"/>
        </w:rPr>
        <w:t xml:space="preserve"> год</w:t>
      </w:r>
    </w:p>
    <w:p w14:paraId="6A063C14" w14:textId="77777777" w:rsidR="00CB7A9E" w:rsidRDefault="00CB7A9E" w:rsidP="00123AD7">
      <w:pPr>
        <w:rPr>
          <w:sz w:val="18"/>
        </w:rPr>
      </w:pPr>
      <w:r>
        <w:t xml:space="preserve">                                                                                               тыс. </w:t>
      </w:r>
      <w:r>
        <w:rPr>
          <w:sz w:val="18"/>
        </w:rPr>
        <w:t>Руб.</w:t>
      </w:r>
    </w:p>
    <w:tbl>
      <w:tblPr>
        <w:tblW w:w="78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4"/>
        <w:gridCol w:w="1362"/>
        <w:gridCol w:w="1907"/>
        <w:gridCol w:w="1321"/>
      </w:tblGrid>
      <w:tr w:rsidR="00CB7A9E" w14:paraId="18D868F8" w14:textId="77777777" w:rsidTr="006B3163">
        <w:tc>
          <w:tcPr>
            <w:tcW w:w="3214" w:type="dxa"/>
          </w:tcPr>
          <w:p w14:paraId="0C3BC1E1" w14:textId="77777777" w:rsidR="00CB7A9E" w:rsidRDefault="00CB7A9E" w:rsidP="006B3163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Наименование резервного фонда</w:t>
            </w:r>
          </w:p>
        </w:tc>
        <w:tc>
          <w:tcPr>
            <w:tcW w:w="1362" w:type="dxa"/>
          </w:tcPr>
          <w:p w14:paraId="6B899CD1" w14:textId="0D4D7442" w:rsidR="00CB7A9E" w:rsidRDefault="000065EC" w:rsidP="00F96F5F">
            <w:pPr>
              <w:ind w:firstLine="0"/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План на 20</w:t>
            </w:r>
            <w:r w:rsidR="00DB6BF4">
              <w:rPr>
                <w:sz w:val="22"/>
              </w:rPr>
              <w:t>2</w:t>
            </w:r>
            <w:r w:rsidR="00BA15A6">
              <w:rPr>
                <w:sz w:val="22"/>
              </w:rPr>
              <w:t>4</w:t>
            </w:r>
            <w:r w:rsidR="00CB7A9E">
              <w:rPr>
                <w:sz w:val="22"/>
              </w:rPr>
              <w:t xml:space="preserve"> год</w:t>
            </w:r>
          </w:p>
        </w:tc>
        <w:tc>
          <w:tcPr>
            <w:tcW w:w="1907" w:type="dxa"/>
          </w:tcPr>
          <w:p w14:paraId="1951F417" w14:textId="066FD46F" w:rsidR="00CB7A9E" w:rsidRDefault="00CB7A9E" w:rsidP="00F96F5F">
            <w:pPr>
              <w:ind w:firstLine="0"/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Исполнено по состоянию на 01.</w:t>
            </w:r>
            <w:r w:rsidR="00330F24">
              <w:rPr>
                <w:sz w:val="22"/>
              </w:rPr>
              <w:t>10</w:t>
            </w:r>
            <w:r>
              <w:rPr>
                <w:sz w:val="22"/>
              </w:rPr>
              <w:t>.20</w:t>
            </w:r>
            <w:r w:rsidR="00DB6BF4">
              <w:rPr>
                <w:sz w:val="22"/>
              </w:rPr>
              <w:t>2</w:t>
            </w:r>
            <w:r w:rsidR="00BA15A6">
              <w:rPr>
                <w:sz w:val="22"/>
              </w:rPr>
              <w:t>4</w:t>
            </w:r>
            <w:r>
              <w:rPr>
                <w:sz w:val="22"/>
              </w:rPr>
              <w:t xml:space="preserve"> г.</w:t>
            </w:r>
          </w:p>
        </w:tc>
        <w:tc>
          <w:tcPr>
            <w:tcW w:w="1321" w:type="dxa"/>
          </w:tcPr>
          <w:p w14:paraId="780DDB10" w14:textId="77777777" w:rsidR="00CB7A9E" w:rsidRDefault="00CB7A9E" w:rsidP="000166A2">
            <w:pPr>
              <w:ind w:firstLine="0"/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% исполнения</w:t>
            </w:r>
          </w:p>
          <w:p w14:paraId="4699E44E" w14:textId="77777777" w:rsidR="00CB7A9E" w:rsidRDefault="00CB7A9E" w:rsidP="000166A2">
            <w:pPr>
              <w:ind w:firstLine="0"/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к плану  </w:t>
            </w:r>
          </w:p>
        </w:tc>
      </w:tr>
      <w:tr w:rsidR="00CB7A9E" w14:paraId="6BEFD344" w14:textId="77777777" w:rsidTr="006B3163">
        <w:tc>
          <w:tcPr>
            <w:tcW w:w="3214" w:type="dxa"/>
          </w:tcPr>
          <w:p w14:paraId="413FA366" w14:textId="77777777" w:rsidR="00CB7A9E" w:rsidRDefault="00CB7A9E" w:rsidP="006B3163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62" w:type="dxa"/>
          </w:tcPr>
          <w:p w14:paraId="416C4776" w14:textId="77777777" w:rsidR="00CB7A9E" w:rsidRDefault="00CB7A9E" w:rsidP="006B3163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07" w:type="dxa"/>
          </w:tcPr>
          <w:p w14:paraId="71FE57AD" w14:textId="77777777" w:rsidR="00CB7A9E" w:rsidRDefault="00CB7A9E" w:rsidP="006B3163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21" w:type="dxa"/>
          </w:tcPr>
          <w:p w14:paraId="45767192" w14:textId="77777777" w:rsidR="00CB7A9E" w:rsidRDefault="00CB7A9E" w:rsidP="006B3163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5</w:t>
            </w:r>
          </w:p>
        </w:tc>
      </w:tr>
      <w:tr w:rsidR="00CB7A9E" w14:paraId="4EE533FD" w14:textId="77777777" w:rsidTr="006B3163">
        <w:tc>
          <w:tcPr>
            <w:tcW w:w="3214" w:type="dxa"/>
          </w:tcPr>
          <w:p w14:paraId="6A88C0C0" w14:textId="77777777" w:rsidR="00CB7A9E" w:rsidRDefault="00CB7A9E" w:rsidP="006B3163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Резервный фонд финансирования непредвиденных расходов</w:t>
            </w:r>
          </w:p>
        </w:tc>
        <w:tc>
          <w:tcPr>
            <w:tcW w:w="1362" w:type="dxa"/>
          </w:tcPr>
          <w:p w14:paraId="1B577911" w14:textId="77777777" w:rsidR="00CB7A9E" w:rsidRDefault="00CB7A9E" w:rsidP="0082371E">
            <w:pPr>
              <w:ind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20,000</w:t>
            </w:r>
          </w:p>
        </w:tc>
        <w:tc>
          <w:tcPr>
            <w:tcW w:w="1907" w:type="dxa"/>
          </w:tcPr>
          <w:p w14:paraId="05CC498F" w14:textId="77777777" w:rsidR="00CB7A9E" w:rsidRDefault="00CB7A9E" w:rsidP="006B3163">
            <w:pPr>
              <w:jc w:val="both"/>
              <w:rPr>
                <w:b/>
                <w:bCs/>
                <w:sz w:val="22"/>
              </w:rPr>
            </w:pPr>
          </w:p>
          <w:p w14:paraId="092EB843" w14:textId="77777777" w:rsidR="00CB7A9E" w:rsidRDefault="00CB7A9E" w:rsidP="006B3163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0,000</w:t>
            </w:r>
          </w:p>
        </w:tc>
        <w:tc>
          <w:tcPr>
            <w:tcW w:w="1321" w:type="dxa"/>
          </w:tcPr>
          <w:p w14:paraId="605F967D" w14:textId="77777777" w:rsidR="00CB7A9E" w:rsidRDefault="00CB7A9E" w:rsidP="006B3163">
            <w:pPr>
              <w:jc w:val="both"/>
              <w:rPr>
                <w:b/>
                <w:bCs/>
                <w:sz w:val="22"/>
              </w:rPr>
            </w:pPr>
          </w:p>
          <w:p w14:paraId="4E1D236F" w14:textId="77777777" w:rsidR="00CB7A9E" w:rsidRDefault="00CB7A9E" w:rsidP="006B3163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CB7A9E" w14:paraId="46100ADC" w14:textId="77777777" w:rsidTr="006B3163">
        <w:tc>
          <w:tcPr>
            <w:tcW w:w="3214" w:type="dxa"/>
          </w:tcPr>
          <w:p w14:paraId="4A084282" w14:textId="77777777" w:rsidR="00CB7A9E" w:rsidRDefault="00CB7A9E" w:rsidP="006B3163">
            <w:pPr>
              <w:jc w:val="both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</w:rPr>
              <w:t>Итого:</w:t>
            </w:r>
          </w:p>
        </w:tc>
        <w:tc>
          <w:tcPr>
            <w:tcW w:w="1362" w:type="dxa"/>
          </w:tcPr>
          <w:p w14:paraId="39EC47A6" w14:textId="77777777" w:rsidR="00CB7A9E" w:rsidRDefault="00CB7A9E" w:rsidP="0082371E">
            <w:pPr>
              <w:ind w:firstLine="0"/>
              <w:jc w:val="both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</w:rPr>
              <w:t>20,000</w:t>
            </w:r>
          </w:p>
        </w:tc>
        <w:tc>
          <w:tcPr>
            <w:tcW w:w="1907" w:type="dxa"/>
          </w:tcPr>
          <w:p w14:paraId="38857DA7" w14:textId="77777777" w:rsidR="00CB7A9E" w:rsidRDefault="00CB7A9E" w:rsidP="006B3163">
            <w:pPr>
              <w:jc w:val="both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</w:rPr>
              <w:t>0,000</w:t>
            </w:r>
          </w:p>
        </w:tc>
        <w:tc>
          <w:tcPr>
            <w:tcW w:w="1321" w:type="dxa"/>
          </w:tcPr>
          <w:p w14:paraId="74323B0B" w14:textId="77777777" w:rsidR="00CB7A9E" w:rsidRDefault="00CB7A9E" w:rsidP="006B3163">
            <w:pPr>
              <w:jc w:val="both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</w:rPr>
              <w:t>0</w:t>
            </w:r>
          </w:p>
        </w:tc>
      </w:tr>
    </w:tbl>
    <w:p w14:paraId="707D691E" w14:textId="77777777" w:rsidR="00CB7A9E" w:rsidRDefault="00CB7A9E" w:rsidP="00123AD7">
      <w:pPr>
        <w:ind w:firstLine="567"/>
        <w:jc w:val="both"/>
        <w:rPr>
          <w:sz w:val="24"/>
        </w:rPr>
      </w:pPr>
    </w:p>
    <w:p w14:paraId="1636A3E1" w14:textId="77777777" w:rsidR="00CB7A9E" w:rsidRDefault="00CB7A9E" w:rsidP="00123AD7">
      <w:pPr>
        <w:ind w:firstLine="567"/>
        <w:jc w:val="both"/>
      </w:pPr>
    </w:p>
    <w:p w14:paraId="4939AB81" w14:textId="77777777" w:rsidR="00CB7A9E" w:rsidRDefault="00CB7A9E" w:rsidP="00123AD7">
      <w:pPr>
        <w:ind w:firstLine="567"/>
        <w:jc w:val="both"/>
      </w:pPr>
      <w:r>
        <w:t xml:space="preserve">                                                                                                                    тыс. </w:t>
      </w:r>
      <w:r>
        <w:rPr>
          <w:sz w:val="18"/>
        </w:rPr>
        <w:t>Руб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020"/>
        <w:gridCol w:w="1260"/>
      </w:tblGrid>
      <w:tr w:rsidR="00CB7A9E" w14:paraId="58EE305B" w14:textId="77777777" w:rsidTr="006B3163">
        <w:trPr>
          <w:trHeight w:val="315"/>
        </w:trPr>
        <w:tc>
          <w:tcPr>
            <w:tcW w:w="900" w:type="dxa"/>
            <w:noWrap/>
            <w:vAlign w:val="center"/>
          </w:tcPr>
          <w:p w14:paraId="4475599E" w14:textId="77777777" w:rsidR="00CB7A9E" w:rsidRDefault="00CB7A9E" w:rsidP="006B3163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020" w:type="dxa"/>
            <w:noWrap/>
            <w:vAlign w:val="center"/>
          </w:tcPr>
          <w:p w14:paraId="64FBCF7F" w14:textId="35836B8A" w:rsidR="00CB7A9E" w:rsidRDefault="00CB7A9E" w:rsidP="00790B35">
            <w:pPr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CYR"/>
                <w:b/>
                <w:bCs/>
              </w:rPr>
              <w:t>Утверждено по бюджету на 20</w:t>
            </w:r>
            <w:r w:rsidR="00DB6BF4">
              <w:rPr>
                <w:rFonts w:ascii="Arial Narrow" w:hAnsi="Arial Narrow" w:cs="Arial CYR"/>
                <w:b/>
                <w:bCs/>
              </w:rPr>
              <w:t>2</w:t>
            </w:r>
            <w:r w:rsidR="00BA15A6">
              <w:rPr>
                <w:rFonts w:ascii="Arial Narrow" w:hAnsi="Arial Narrow" w:cs="Arial CYR"/>
                <w:b/>
                <w:bCs/>
              </w:rPr>
              <w:t>4</w:t>
            </w:r>
            <w:r>
              <w:rPr>
                <w:rFonts w:ascii="Arial Narrow" w:hAnsi="Arial Narrow" w:cs="Arial CYR"/>
                <w:b/>
                <w:bCs/>
              </w:rPr>
              <w:t>год</w:t>
            </w:r>
          </w:p>
        </w:tc>
        <w:tc>
          <w:tcPr>
            <w:tcW w:w="1260" w:type="dxa"/>
            <w:noWrap/>
            <w:vAlign w:val="center"/>
          </w:tcPr>
          <w:p w14:paraId="2B5437D2" w14:textId="77777777" w:rsidR="00CB7A9E" w:rsidRDefault="00CB7A9E" w:rsidP="000166A2">
            <w:pPr>
              <w:ind w:firstLine="0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CYR"/>
                <w:b/>
                <w:bCs/>
              </w:rPr>
              <w:t>20,000</w:t>
            </w:r>
          </w:p>
        </w:tc>
      </w:tr>
      <w:tr w:rsidR="00CB7A9E" w14:paraId="77467FF1" w14:textId="77777777" w:rsidTr="006B3163">
        <w:trPr>
          <w:trHeight w:val="98"/>
        </w:trPr>
        <w:tc>
          <w:tcPr>
            <w:tcW w:w="900" w:type="dxa"/>
            <w:noWrap/>
            <w:vAlign w:val="center"/>
          </w:tcPr>
          <w:p w14:paraId="44C1EE52" w14:textId="77777777" w:rsidR="00CB7A9E" w:rsidRDefault="00CB7A9E" w:rsidP="006B316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7020" w:type="dxa"/>
            <w:vAlign w:val="center"/>
          </w:tcPr>
          <w:p w14:paraId="5EE0A2C5" w14:textId="77777777" w:rsidR="00CB7A9E" w:rsidRDefault="00CB7A9E" w:rsidP="006B316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260" w:type="dxa"/>
            <w:noWrap/>
            <w:vAlign w:val="center"/>
          </w:tcPr>
          <w:p w14:paraId="6AD13761" w14:textId="77777777" w:rsidR="00CB7A9E" w:rsidRDefault="00CB7A9E" w:rsidP="006B3163">
            <w:pPr>
              <w:rPr>
                <w:rFonts w:ascii="Arial CYR" w:hAnsi="Arial CYR" w:cs="Arial CYR"/>
              </w:rPr>
            </w:pPr>
          </w:p>
        </w:tc>
      </w:tr>
      <w:tr w:rsidR="00CB7A9E" w14:paraId="22B025E8" w14:textId="77777777" w:rsidTr="006B3163">
        <w:trPr>
          <w:trHeight w:val="177"/>
        </w:trPr>
        <w:tc>
          <w:tcPr>
            <w:tcW w:w="900" w:type="dxa"/>
            <w:noWrap/>
            <w:vAlign w:val="center"/>
          </w:tcPr>
          <w:p w14:paraId="66A73C8E" w14:textId="77777777" w:rsidR="00CB7A9E" w:rsidRDefault="00CB7A9E" w:rsidP="006B316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 </w:t>
            </w:r>
          </w:p>
        </w:tc>
        <w:tc>
          <w:tcPr>
            <w:tcW w:w="7020" w:type="dxa"/>
            <w:vAlign w:val="center"/>
          </w:tcPr>
          <w:p w14:paraId="38CB051A" w14:textId="77777777" w:rsidR="00CB7A9E" w:rsidRDefault="00CB7A9E" w:rsidP="006B3163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noWrap/>
            <w:vAlign w:val="center"/>
          </w:tcPr>
          <w:p w14:paraId="5F8F9767" w14:textId="77777777" w:rsidR="00CB7A9E" w:rsidRDefault="00CB7A9E" w:rsidP="006B3163">
            <w:pPr>
              <w:rPr>
                <w:rFonts w:ascii="Arial CYR" w:hAnsi="Arial CYR" w:cs="Arial CYR"/>
              </w:rPr>
            </w:pPr>
          </w:p>
        </w:tc>
      </w:tr>
      <w:tr w:rsidR="00CB7A9E" w14:paraId="3BCAF8D9" w14:textId="77777777" w:rsidTr="006B3163">
        <w:trPr>
          <w:trHeight w:val="289"/>
        </w:trPr>
        <w:tc>
          <w:tcPr>
            <w:tcW w:w="900" w:type="dxa"/>
            <w:noWrap/>
            <w:vAlign w:val="center"/>
          </w:tcPr>
          <w:p w14:paraId="5AAB06CD" w14:textId="77777777" w:rsidR="00CB7A9E" w:rsidRDefault="00CB7A9E" w:rsidP="006B3163">
            <w:pPr>
              <w:rPr>
                <w:rFonts w:ascii="Arial CYR" w:hAnsi="Arial CYR" w:cs="Arial CYR"/>
              </w:rPr>
            </w:pPr>
          </w:p>
        </w:tc>
        <w:tc>
          <w:tcPr>
            <w:tcW w:w="7020" w:type="dxa"/>
            <w:vAlign w:val="center"/>
          </w:tcPr>
          <w:p w14:paraId="6E30D849" w14:textId="77777777" w:rsidR="00CB7A9E" w:rsidRDefault="00CB7A9E" w:rsidP="006B3163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noWrap/>
            <w:vAlign w:val="center"/>
          </w:tcPr>
          <w:p w14:paraId="62E66559" w14:textId="77777777" w:rsidR="00CB7A9E" w:rsidRDefault="00CB7A9E" w:rsidP="006B3163">
            <w:pPr>
              <w:rPr>
                <w:rFonts w:ascii="Arial CYR" w:hAnsi="Arial CYR" w:cs="Arial CYR"/>
              </w:rPr>
            </w:pPr>
          </w:p>
        </w:tc>
      </w:tr>
      <w:tr w:rsidR="00CB7A9E" w14:paraId="1B9B9018" w14:textId="77777777" w:rsidTr="006B3163">
        <w:trPr>
          <w:trHeight w:val="374"/>
        </w:trPr>
        <w:tc>
          <w:tcPr>
            <w:tcW w:w="900" w:type="dxa"/>
            <w:noWrap/>
            <w:vAlign w:val="center"/>
          </w:tcPr>
          <w:p w14:paraId="74B97DC9" w14:textId="77777777" w:rsidR="00CB7A9E" w:rsidRDefault="00CB7A9E" w:rsidP="006B31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20" w:type="dxa"/>
            <w:vAlign w:val="center"/>
          </w:tcPr>
          <w:p w14:paraId="0B1B89E0" w14:textId="77777777" w:rsidR="00CB7A9E" w:rsidRDefault="00CB7A9E" w:rsidP="006B3163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260" w:type="dxa"/>
            <w:noWrap/>
            <w:vAlign w:val="center"/>
          </w:tcPr>
          <w:p w14:paraId="3A85019C" w14:textId="77777777" w:rsidR="00CB7A9E" w:rsidRDefault="00CB7A9E" w:rsidP="006B3163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CB7A9E" w14:paraId="2DFD6C1E" w14:textId="77777777" w:rsidTr="006B3163">
        <w:trPr>
          <w:trHeight w:val="100"/>
        </w:trPr>
        <w:tc>
          <w:tcPr>
            <w:tcW w:w="900" w:type="dxa"/>
            <w:noWrap/>
            <w:vAlign w:val="bottom"/>
          </w:tcPr>
          <w:p w14:paraId="39F3BB11" w14:textId="77777777" w:rsidR="00CB7A9E" w:rsidRDefault="00CB7A9E" w:rsidP="006B3163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020" w:type="dxa"/>
            <w:vAlign w:val="bottom"/>
          </w:tcPr>
          <w:p w14:paraId="565C468D" w14:textId="499383B6" w:rsidR="00CB7A9E" w:rsidRDefault="00CB7A9E" w:rsidP="00F96F5F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                    </w:t>
            </w:r>
            <w:r w:rsidR="00F96F5F">
              <w:rPr>
                <w:rFonts w:ascii="Arial CYR" w:hAnsi="Arial CYR" w:cs="Arial CYR"/>
                <w:b/>
                <w:bCs/>
              </w:rPr>
              <w:t xml:space="preserve">   ОСТАТОК  СРЕДСТВ НА 01.</w:t>
            </w:r>
            <w:r w:rsidR="00330F24">
              <w:rPr>
                <w:rFonts w:ascii="Arial CYR" w:hAnsi="Arial CYR" w:cs="Arial CYR"/>
                <w:b/>
                <w:bCs/>
              </w:rPr>
              <w:t>10</w:t>
            </w:r>
            <w:r w:rsidR="00F96F5F">
              <w:rPr>
                <w:rFonts w:ascii="Arial CYR" w:hAnsi="Arial CYR" w:cs="Arial CYR"/>
                <w:b/>
                <w:bCs/>
              </w:rPr>
              <w:t>.2</w:t>
            </w:r>
            <w:r w:rsidR="00DB6BF4">
              <w:rPr>
                <w:rFonts w:ascii="Arial CYR" w:hAnsi="Arial CYR" w:cs="Arial CYR"/>
                <w:b/>
                <w:bCs/>
              </w:rPr>
              <w:t>02</w:t>
            </w:r>
            <w:r w:rsidR="00BA15A6">
              <w:rPr>
                <w:rFonts w:ascii="Arial CYR" w:hAnsi="Arial CYR" w:cs="Arial CYR"/>
                <w:b/>
                <w:bCs/>
              </w:rPr>
              <w:t>4</w:t>
            </w:r>
            <w:r>
              <w:rPr>
                <w:rFonts w:ascii="Arial CYR" w:hAnsi="Arial CYR" w:cs="Arial CYR"/>
                <w:b/>
                <w:bCs/>
              </w:rPr>
              <w:t>г</w:t>
            </w:r>
          </w:p>
        </w:tc>
        <w:tc>
          <w:tcPr>
            <w:tcW w:w="1260" w:type="dxa"/>
            <w:noWrap/>
            <w:vAlign w:val="bottom"/>
          </w:tcPr>
          <w:p w14:paraId="2D0B8516" w14:textId="77777777" w:rsidR="00CB7A9E" w:rsidRDefault="00CB7A9E" w:rsidP="000166A2">
            <w:pPr>
              <w:ind w:firstLine="0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20,000</w:t>
            </w:r>
          </w:p>
        </w:tc>
      </w:tr>
    </w:tbl>
    <w:p w14:paraId="6E298D8B" w14:textId="77777777" w:rsidR="00CB7A9E" w:rsidRDefault="00CB7A9E" w:rsidP="00123AD7">
      <w:pPr>
        <w:tabs>
          <w:tab w:val="left" w:pos="1323"/>
        </w:tabs>
        <w:rPr>
          <w:sz w:val="24"/>
        </w:rPr>
      </w:pPr>
    </w:p>
    <w:p w14:paraId="4B27F4BF" w14:textId="77777777" w:rsidR="00CB7A9E" w:rsidRDefault="00CB7A9E" w:rsidP="00123AD7">
      <w:pPr>
        <w:tabs>
          <w:tab w:val="left" w:pos="1323"/>
        </w:tabs>
        <w:rPr>
          <w:sz w:val="24"/>
        </w:rPr>
      </w:pPr>
    </w:p>
    <w:p w14:paraId="56E528EA" w14:textId="77777777" w:rsidR="00CB7A9E" w:rsidRDefault="00CB7A9E" w:rsidP="00123AD7">
      <w:pPr>
        <w:jc w:val="right"/>
        <w:rPr>
          <w:sz w:val="22"/>
          <w:szCs w:val="22"/>
        </w:rPr>
      </w:pPr>
    </w:p>
    <w:p w14:paraId="305F7792" w14:textId="77777777" w:rsidR="00CB7A9E" w:rsidRDefault="00CB7A9E" w:rsidP="00123AD7">
      <w:pPr>
        <w:jc w:val="right"/>
        <w:rPr>
          <w:sz w:val="22"/>
          <w:szCs w:val="22"/>
        </w:rPr>
      </w:pPr>
    </w:p>
    <w:p w14:paraId="597AD85B" w14:textId="77777777" w:rsidR="00CB7A9E" w:rsidRDefault="00CB7A9E" w:rsidP="00123AD7">
      <w:pPr>
        <w:jc w:val="right"/>
        <w:rPr>
          <w:sz w:val="22"/>
          <w:szCs w:val="22"/>
        </w:rPr>
      </w:pPr>
    </w:p>
    <w:p w14:paraId="58CAFD5D" w14:textId="77777777" w:rsidR="00CB7A9E" w:rsidRDefault="00CB7A9E" w:rsidP="00123AD7">
      <w:pPr>
        <w:jc w:val="right"/>
        <w:rPr>
          <w:sz w:val="22"/>
          <w:szCs w:val="22"/>
        </w:rPr>
      </w:pPr>
    </w:p>
    <w:p w14:paraId="7E66BE9C" w14:textId="77777777" w:rsidR="00CB7A9E" w:rsidRDefault="00CB7A9E" w:rsidP="00123AD7">
      <w:pPr>
        <w:jc w:val="right"/>
        <w:rPr>
          <w:sz w:val="22"/>
          <w:szCs w:val="22"/>
        </w:rPr>
      </w:pPr>
    </w:p>
    <w:p w14:paraId="46AB611B" w14:textId="77777777" w:rsidR="00CB7A9E" w:rsidRDefault="00CB7A9E" w:rsidP="00123AD7">
      <w:pPr>
        <w:jc w:val="right"/>
        <w:rPr>
          <w:sz w:val="22"/>
          <w:szCs w:val="22"/>
        </w:rPr>
      </w:pPr>
    </w:p>
    <w:p w14:paraId="37B91B28" w14:textId="77777777" w:rsidR="00CB7A9E" w:rsidRDefault="00CB7A9E" w:rsidP="00123AD7">
      <w:pPr>
        <w:jc w:val="right"/>
        <w:rPr>
          <w:sz w:val="22"/>
          <w:szCs w:val="22"/>
        </w:rPr>
      </w:pPr>
    </w:p>
    <w:p w14:paraId="535398E9" w14:textId="77777777" w:rsidR="00CB7A9E" w:rsidRDefault="00CB7A9E" w:rsidP="00123AD7">
      <w:pPr>
        <w:jc w:val="right"/>
        <w:rPr>
          <w:sz w:val="22"/>
          <w:szCs w:val="22"/>
        </w:rPr>
      </w:pPr>
    </w:p>
    <w:p w14:paraId="491DF225" w14:textId="77777777" w:rsidR="00CB7A9E" w:rsidRDefault="00CB7A9E" w:rsidP="00123AD7">
      <w:pPr>
        <w:jc w:val="right"/>
        <w:rPr>
          <w:sz w:val="22"/>
          <w:szCs w:val="22"/>
        </w:rPr>
      </w:pPr>
    </w:p>
    <w:p w14:paraId="1CDF4491" w14:textId="77777777" w:rsidR="00CB7A9E" w:rsidRDefault="00CB7A9E" w:rsidP="00123AD7">
      <w:pPr>
        <w:jc w:val="right"/>
        <w:rPr>
          <w:sz w:val="22"/>
          <w:szCs w:val="22"/>
        </w:rPr>
      </w:pPr>
    </w:p>
    <w:p w14:paraId="3C564152" w14:textId="77777777" w:rsidR="00CB7A9E" w:rsidRDefault="00CB7A9E" w:rsidP="00123AD7">
      <w:pPr>
        <w:jc w:val="right"/>
        <w:rPr>
          <w:sz w:val="22"/>
          <w:szCs w:val="22"/>
        </w:rPr>
      </w:pPr>
    </w:p>
    <w:p w14:paraId="5414CE0A" w14:textId="77777777" w:rsidR="00CB7A9E" w:rsidRDefault="00CB7A9E" w:rsidP="00123AD7">
      <w:pPr>
        <w:jc w:val="right"/>
        <w:rPr>
          <w:sz w:val="22"/>
          <w:szCs w:val="22"/>
        </w:rPr>
      </w:pPr>
    </w:p>
    <w:p w14:paraId="3D313B03" w14:textId="77777777" w:rsidR="00CB7A9E" w:rsidRDefault="00CB7A9E" w:rsidP="00123AD7">
      <w:pPr>
        <w:jc w:val="right"/>
        <w:rPr>
          <w:sz w:val="22"/>
          <w:szCs w:val="22"/>
        </w:rPr>
      </w:pPr>
    </w:p>
    <w:p w14:paraId="24B1B2B7" w14:textId="77777777" w:rsidR="00CB7A9E" w:rsidRDefault="00CB7A9E" w:rsidP="00123AD7">
      <w:pPr>
        <w:jc w:val="right"/>
        <w:rPr>
          <w:sz w:val="22"/>
          <w:szCs w:val="22"/>
        </w:rPr>
      </w:pPr>
    </w:p>
    <w:p w14:paraId="5021DB0A" w14:textId="77777777" w:rsidR="00CB7A9E" w:rsidRDefault="00CB7A9E" w:rsidP="00123AD7">
      <w:pPr>
        <w:jc w:val="right"/>
        <w:rPr>
          <w:sz w:val="22"/>
          <w:szCs w:val="22"/>
        </w:rPr>
      </w:pPr>
    </w:p>
    <w:p w14:paraId="3DDCF031" w14:textId="77777777" w:rsidR="00CB7A9E" w:rsidRDefault="00CB7A9E" w:rsidP="00123AD7">
      <w:pPr>
        <w:jc w:val="right"/>
        <w:rPr>
          <w:sz w:val="22"/>
          <w:szCs w:val="22"/>
        </w:rPr>
      </w:pPr>
    </w:p>
    <w:p w14:paraId="5FF74E4F" w14:textId="77777777" w:rsidR="00CB7A9E" w:rsidRDefault="00CB7A9E" w:rsidP="00123AD7">
      <w:pPr>
        <w:jc w:val="right"/>
        <w:rPr>
          <w:sz w:val="22"/>
          <w:szCs w:val="22"/>
        </w:rPr>
      </w:pPr>
    </w:p>
    <w:p w14:paraId="2D84039E" w14:textId="77777777" w:rsidR="00CB7A9E" w:rsidRDefault="00CB7A9E" w:rsidP="00123AD7">
      <w:pPr>
        <w:jc w:val="right"/>
        <w:rPr>
          <w:sz w:val="22"/>
          <w:szCs w:val="22"/>
        </w:rPr>
      </w:pPr>
    </w:p>
    <w:p w14:paraId="3C8B92D9" w14:textId="77777777" w:rsidR="0061066E" w:rsidRDefault="0061066E" w:rsidP="00123AD7">
      <w:pPr>
        <w:jc w:val="right"/>
        <w:rPr>
          <w:sz w:val="22"/>
          <w:szCs w:val="22"/>
        </w:rPr>
      </w:pPr>
    </w:p>
    <w:p w14:paraId="518D6F7D" w14:textId="77777777" w:rsidR="00CB7A9E" w:rsidRDefault="00CB7A9E" w:rsidP="00123AD7">
      <w:pPr>
        <w:jc w:val="right"/>
        <w:rPr>
          <w:sz w:val="22"/>
          <w:szCs w:val="22"/>
        </w:rPr>
      </w:pPr>
    </w:p>
    <w:p w14:paraId="39FAF463" w14:textId="77777777" w:rsidR="00CB7A9E" w:rsidRDefault="00CB7A9E" w:rsidP="00123AD7">
      <w:pPr>
        <w:jc w:val="right"/>
        <w:rPr>
          <w:sz w:val="22"/>
          <w:szCs w:val="22"/>
        </w:rPr>
      </w:pPr>
    </w:p>
    <w:p w14:paraId="6B7E5BF8" w14:textId="77777777" w:rsidR="00CB7A9E" w:rsidRDefault="00CB7A9E" w:rsidP="00123AD7">
      <w:pPr>
        <w:jc w:val="right"/>
        <w:rPr>
          <w:sz w:val="22"/>
          <w:szCs w:val="22"/>
        </w:rPr>
      </w:pPr>
    </w:p>
    <w:p w14:paraId="699B2969" w14:textId="77777777" w:rsidR="00CB7A9E" w:rsidRDefault="00CB7A9E" w:rsidP="00123AD7">
      <w:pPr>
        <w:jc w:val="right"/>
        <w:rPr>
          <w:sz w:val="22"/>
          <w:szCs w:val="22"/>
        </w:rPr>
      </w:pPr>
    </w:p>
    <w:p w14:paraId="009085C7" w14:textId="77777777" w:rsidR="00CB7A9E" w:rsidRDefault="00CB7A9E" w:rsidP="00123AD7">
      <w:pPr>
        <w:jc w:val="right"/>
        <w:rPr>
          <w:sz w:val="22"/>
          <w:szCs w:val="22"/>
        </w:rPr>
      </w:pPr>
    </w:p>
    <w:p w14:paraId="4368D499" w14:textId="77777777" w:rsidR="0061066E" w:rsidRPr="00264FF7" w:rsidRDefault="0061066E" w:rsidP="0061066E">
      <w:pPr>
        <w:jc w:val="right"/>
        <w:rPr>
          <w:sz w:val="22"/>
          <w:szCs w:val="22"/>
        </w:rPr>
      </w:pPr>
      <w:r w:rsidRPr="00264FF7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8</w:t>
      </w:r>
    </w:p>
    <w:p w14:paraId="27B0B8FE" w14:textId="77777777" w:rsidR="0061066E" w:rsidRPr="00264FF7" w:rsidRDefault="0061066E" w:rsidP="0061066E">
      <w:pPr>
        <w:jc w:val="right"/>
        <w:rPr>
          <w:sz w:val="22"/>
          <w:szCs w:val="22"/>
        </w:rPr>
      </w:pPr>
      <w:r>
        <w:rPr>
          <w:sz w:val="22"/>
          <w:szCs w:val="22"/>
        </w:rPr>
        <w:t>к  п</w:t>
      </w:r>
      <w:r w:rsidRPr="00264FF7">
        <w:rPr>
          <w:sz w:val="22"/>
          <w:szCs w:val="22"/>
        </w:rPr>
        <w:t>остановлению Администрации</w:t>
      </w:r>
    </w:p>
    <w:p w14:paraId="41B5AB2F" w14:textId="77777777" w:rsidR="0061066E" w:rsidRPr="00264FF7" w:rsidRDefault="0061066E" w:rsidP="0061066E">
      <w:pPr>
        <w:jc w:val="right"/>
        <w:rPr>
          <w:sz w:val="22"/>
          <w:szCs w:val="22"/>
        </w:rPr>
      </w:pPr>
      <w:r>
        <w:rPr>
          <w:sz w:val="22"/>
          <w:szCs w:val="22"/>
        </w:rPr>
        <w:t>Уртамского</w:t>
      </w:r>
      <w:r w:rsidRPr="00264FF7">
        <w:rPr>
          <w:sz w:val="22"/>
          <w:szCs w:val="22"/>
        </w:rPr>
        <w:t xml:space="preserve"> сельского поселения</w:t>
      </w:r>
    </w:p>
    <w:p w14:paraId="71750BC7" w14:textId="611D8B5F" w:rsidR="0061066E" w:rsidRDefault="0061066E" w:rsidP="0061066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8F1313">
        <w:rPr>
          <w:sz w:val="22"/>
          <w:szCs w:val="22"/>
        </w:rPr>
        <w:t>15</w:t>
      </w:r>
      <w:r>
        <w:rPr>
          <w:sz w:val="22"/>
          <w:szCs w:val="22"/>
        </w:rPr>
        <w:t>.</w:t>
      </w:r>
      <w:r w:rsidR="008F1313">
        <w:rPr>
          <w:sz w:val="22"/>
          <w:szCs w:val="22"/>
        </w:rPr>
        <w:t>11</w:t>
      </w:r>
      <w:r>
        <w:rPr>
          <w:sz w:val="22"/>
          <w:szCs w:val="22"/>
        </w:rPr>
        <w:t>.202</w:t>
      </w:r>
      <w:r w:rsidR="00BA15A6">
        <w:rPr>
          <w:sz w:val="22"/>
          <w:szCs w:val="22"/>
        </w:rPr>
        <w:t>4</w:t>
      </w:r>
      <w:r>
        <w:rPr>
          <w:sz w:val="22"/>
          <w:szCs w:val="22"/>
        </w:rPr>
        <w:t xml:space="preserve">  </w:t>
      </w:r>
      <w:r w:rsidRPr="00264FF7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8F1313">
        <w:rPr>
          <w:sz w:val="22"/>
          <w:szCs w:val="22"/>
        </w:rPr>
        <w:t>55</w:t>
      </w:r>
    </w:p>
    <w:p w14:paraId="3251CC1A" w14:textId="77777777" w:rsidR="0061066E" w:rsidRPr="0061066E" w:rsidRDefault="0061066E" w:rsidP="0061066E">
      <w:pPr>
        <w:ind w:firstLine="0"/>
        <w:jc w:val="right"/>
        <w:rPr>
          <w:sz w:val="22"/>
          <w:szCs w:val="22"/>
        </w:rPr>
      </w:pPr>
    </w:p>
    <w:tbl>
      <w:tblPr>
        <w:tblW w:w="9140" w:type="dxa"/>
        <w:tblInd w:w="108" w:type="dxa"/>
        <w:tblLook w:val="04A0" w:firstRow="1" w:lastRow="0" w:firstColumn="1" w:lastColumn="0" w:noHBand="0" w:noVBand="1"/>
      </w:tblPr>
      <w:tblGrid>
        <w:gridCol w:w="5704"/>
        <w:gridCol w:w="3436"/>
      </w:tblGrid>
      <w:tr w:rsidR="0061066E" w:rsidRPr="0061066E" w14:paraId="04B2E456" w14:textId="77777777" w:rsidTr="00263B77">
        <w:trPr>
          <w:trHeight w:val="255"/>
        </w:trPr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D033" w14:textId="21BF8582" w:rsidR="0061066E" w:rsidRPr="0061066E" w:rsidRDefault="0061066E" w:rsidP="0061066E">
            <w:pPr>
              <w:ind w:firstLine="0"/>
              <w:jc w:val="center"/>
              <w:rPr>
                <w:sz w:val="20"/>
              </w:rPr>
            </w:pPr>
            <w:r w:rsidRPr="0061066E">
              <w:rPr>
                <w:szCs w:val="26"/>
              </w:rPr>
              <w:t>Отчет о программе муниципальных внутренних заимствований Уртамского сельского поселения за</w:t>
            </w:r>
            <w:r>
              <w:rPr>
                <w:szCs w:val="26"/>
              </w:rPr>
              <w:t xml:space="preserve"> </w:t>
            </w:r>
            <w:r w:rsidR="00330F24">
              <w:rPr>
                <w:szCs w:val="26"/>
              </w:rPr>
              <w:t>9 месяцев</w:t>
            </w:r>
            <w:r w:rsidRPr="0061066E">
              <w:rPr>
                <w:szCs w:val="26"/>
              </w:rPr>
              <w:t xml:space="preserve"> 202</w:t>
            </w:r>
            <w:r w:rsidR="00BA15A6">
              <w:rPr>
                <w:szCs w:val="26"/>
              </w:rPr>
              <w:t>4</w:t>
            </w:r>
            <w:r w:rsidRPr="0061066E">
              <w:rPr>
                <w:szCs w:val="26"/>
              </w:rPr>
              <w:t>год</w:t>
            </w:r>
            <w:r>
              <w:rPr>
                <w:szCs w:val="26"/>
              </w:rPr>
              <w:t>а</w:t>
            </w:r>
          </w:p>
        </w:tc>
      </w:tr>
      <w:tr w:rsidR="0061066E" w:rsidRPr="0061066E" w14:paraId="562431AF" w14:textId="77777777" w:rsidTr="00263B77">
        <w:trPr>
          <w:trHeight w:val="255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E665F" w14:textId="77777777" w:rsidR="0061066E" w:rsidRPr="0061066E" w:rsidRDefault="0061066E" w:rsidP="0061066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2E05" w14:textId="2AF0E5E0" w:rsidR="0061066E" w:rsidRPr="0061066E" w:rsidRDefault="00330F24" w:rsidP="0061066E">
            <w:pPr>
              <w:ind w:firstLine="0"/>
              <w:rPr>
                <w:sz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</w:t>
            </w:r>
            <w:r w:rsidRPr="0061066E"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</w:tr>
      <w:tr w:rsidR="0061066E" w:rsidRPr="0061066E" w14:paraId="4358B8C6" w14:textId="77777777" w:rsidTr="00263B77">
        <w:trPr>
          <w:trHeight w:val="825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E56F" w14:textId="77777777" w:rsidR="0061066E" w:rsidRPr="0061066E" w:rsidRDefault="0061066E" w:rsidP="0061066E">
            <w:pPr>
              <w:ind w:firstLine="0"/>
              <w:jc w:val="center"/>
              <w:rPr>
                <w:b/>
                <w:bCs/>
                <w:color w:val="000000"/>
                <w:szCs w:val="26"/>
              </w:rPr>
            </w:pPr>
            <w:r w:rsidRPr="0061066E">
              <w:rPr>
                <w:b/>
                <w:bCs/>
                <w:color w:val="000000"/>
                <w:szCs w:val="26"/>
              </w:rPr>
              <w:t>Перечень внутренних заимствований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AB84" w14:textId="7550FFEB" w:rsidR="0061066E" w:rsidRPr="0061066E" w:rsidRDefault="0061066E" w:rsidP="0061066E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1066E">
              <w:rPr>
                <w:b/>
                <w:bCs/>
                <w:color w:val="000000"/>
                <w:sz w:val="22"/>
                <w:szCs w:val="22"/>
              </w:rPr>
              <w:t>Сумма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30F24">
              <w:rPr>
                <w:b/>
                <w:bCs/>
                <w:color w:val="000000"/>
                <w:sz w:val="22"/>
                <w:szCs w:val="22"/>
              </w:rPr>
              <w:t xml:space="preserve">9 месяцев </w:t>
            </w:r>
            <w:r w:rsidR="00330F24" w:rsidRPr="0061066E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61066E">
              <w:rPr>
                <w:b/>
                <w:bCs/>
                <w:color w:val="000000"/>
                <w:sz w:val="22"/>
                <w:szCs w:val="22"/>
              </w:rPr>
              <w:t xml:space="preserve">г </w:t>
            </w:r>
          </w:p>
        </w:tc>
      </w:tr>
      <w:tr w:rsidR="0061066E" w:rsidRPr="0061066E" w14:paraId="07F311DF" w14:textId="77777777" w:rsidTr="00263B77">
        <w:trPr>
          <w:trHeight w:val="330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6B42" w14:textId="77777777" w:rsidR="0061066E" w:rsidRPr="0061066E" w:rsidRDefault="0061066E" w:rsidP="0061066E">
            <w:pPr>
              <w:ind w:firstLine="0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Остаток на начала года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88F5" w14:textId="77777777" w:rsidR="0061066E" w:rsidRPr="0061066E" w:rsidRDefault="0061066E" w:rsidP="0061066E">
            <w:pPr>
              <w:ind w:firstLine="0"/>
              <w:jc w:val="center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0</w:t>
            </w:r>
          </w:p>
        </w:tc>
      </w:tr>
      <w:tr w:rsidR="0061066E" w:rsidRPr="0061066E" w14:paraId="4633E56F" w14:textId="77777777" w:rsidTr="00263B77">
        <w:trPr>
          <w:trHeight w:val="330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5D06" w14:textId="77777777" w:rsidR="0061066E" w:rsidRPr="0061066E" w:rsidRDefault="0061066E" w:rsidP="0061066E">
            <w:pPr>
              <w:ind w:firstLine="0"/>
              <w:rPr>
                <w:b/>
                <w:bCs/>
                <w:szCs w:val="26"/>
              </w:rPr>
            </w:pPr>
            <w:r w:rsidRPr="0061066E">
              <w:rPr>
                <w:b/>
                <w:bCs/>
                <w:szCs w:val="26"/>
              </w:rPr>
              <w:t>Кредиты от кредитных организаций: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6DD2" w14:textId="77777777" w:rsidR="0061066E" w:rsidRPr="0061066E" w:rsidRDefault="0061066E" w:rsidP="0061066E">
            <w:pPr>
              <w:ind w:firstLine="0"/>
              <w:jc w:val="center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0</w:t>
            </w:r>
          </w:p>
        </w:tc>
      </w:tr>
      <w:tr w:rsidR="0061066E" w:rsidRPr="0061066E" w14:paraId="226DCBD6" w14:textId="77777777" w:rsidTr="00263B77">
        <w:trPr>
          <w:trHeight w:val="420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AC7D" w14:textId="77777777" w:rsidR="0061066E" w:rsidRPr="0061066E" w:rsidRDefault="0061066E" w:rsidP="0061066E">
            <w:pPr>
              <w:ind w:firstLine="0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- привлечение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1719" w14:textId="77777777" w:rsidR="0061066E" w:rsidRPr="0061066E" w:rsidRDefault="0061066E" w:rsidP="0061066E">
            <w:pPr>
              <w:ind w:firstLine="0"/>
              <w:jc w:val="center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0</w:t>
            </w:r>
          </w:p>
        </w:tc>
      </w:tr>
      <w:tr w:rsidR="0061066E" w:rsidRPr="0061066E" w14:paraId="1FEBC2BB" w14:textId="77777777" w:rsidTr="00263B77">
        <w:trPr>
          <w:trHeight w:val="420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9B98" w14:textId="77777777" w:rsidR="0061066E" w:rsidRPr="0061066E" w:rsidRDefault="0061066E" w:rsidP="0061066E">
            <w:pPr>
              <w:ind w:firstLine="0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01AB" w14:textId="77777777" w:rsidR="0061066E" w:rsidRPr="0061066E" w:rsidRDefault="0061066E" w:rsidP="0061066E">
            <w:pPr>
              <w:ind w:firstLine="0"/>
              <w:jc w:val="center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0</w:t>
            </w:r>
          </w:p>
        </w:tc>
      </w:tr>
      <w:tr w:rsidR="0061066E" w:rsidRPr="0061066E" w14:paraId="6FFE07A8" w14:textId="77777777" w:rsidTr="00263B77">
        <w:trPr>
          <w:trHeight w:val="720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4FF5" w14:textId="77777777" w:rsidR="0061066E" w:rsidRPr="0061066E" w:rsidRDefault="0061066E" w:rsidP="0061066E">
            <w:pPr>
              <w:ind w:firstLine="0"/>
              <w:rPr>
                <w:b/>
                <w:bCs/>
                <w:szCs w:val="26"/>
              </w:rPr>
            </w:pPr>
            <w:r w:rsidRPr="0061066E">
              <w:rPr>
                <w:b/>
                <w:bCs/>
                <w:szCs w:val="26"/>
              </w:rPr>
              <w:t>Кредиты, полученные от других бюджетов бюджетной системы РФ: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438B" w14:textId="77777777" w:rsidR="0061066E" w:rsidRPr="0061066E" w:rsidRDefault="0061066E" w:rsidP="0061066E">
            <w:pPr>
              <w:ind w:firstLine="0"/>
              <w:jc w:val="center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0</w:t>
            </w:r>
          </w:p>
        </w:tc>
      </w:tr>
      <w:tr w:rsidR="0061066E" w:rsidRPr="0061066E" w14:paraId="4E711C83" w14:textId="77777777" w:rsidTr="00263B77">
        <w:trPr>
          <w:trHeight w:val="375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A1E7" w14:textId="77777777" w:rsidR="0061066E" w:rsidRPr="0061066E" w:rsidRDefault="0061066E" w:rsidP="0061066E">
            <w:pPr>
              <w:ind w:firstLine="0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- привлечение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0E15" w14:textId="77777777" w:rsidR="0061066E" w:rsidRPr="0061066E" w:rsidRDefault="0061066E" w:rsidP="0061066E">
            <w:pPr>
              <w:ind w:firstLine="0"/>
              <w:jc w:val="center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0</w:t>
            </w:r>
          </w:p>
        </w:tc>
      </w:tr>
      <w:tr w:rsidR="0061066E" w:rsidRPr="0061066E" w14:paraId="3F15DA01" w14:textId="77777777" w:rsidTr="00263B77">
        <w:trPr>
          <w:trHeight w:val="375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A21B" w14:textId="77777777" w:rsidR="0061066E" w:rsidRPr="0061066E" w:rsidRDefault="0061066E" w:rsidP="0061066E">
            <w:pPr>
              <w:ind w:firstLine="0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E1D1" w14:textId="77777777" w:rsidR="0061066E" w:rsidRPr="0061066E" w:rsidRDefault="0061066E" w:rsidP="0061066E">
            <w:pPr>
              <w:ind w:firstLine="0"/>
              <w:jc w:val="center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0</w:t>
            </w:r>
          </w:p>
        </w:tc>
      </w:tr>
      <w:tr w:rsidR="0061066E" w:rsidRPr="0061066E" w14:paraId="2F462F7C" w14:textId="77777777" w:rsidTr="00263B77">
        <w:trPr>
          <w:trHeight w:val="1830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325A" w14:textId="77777777" w:rsidR="0061066E" w:rsidRPr="0061066E" w:rsidRDefault="0061066E" w:rsidP="0061066E">
            <w:pPr>
              <w:ind w:firstLine="0"/>
              <w:rPr>
                <w:b/>
                <w:bCs/>
                <w:szCs w:val="26"/>
              </w:rPr>
            </w:pPr>
            <w:r w:rsidRPr="0061066E">
              <w:rPr>
                <w:b/>
                <w:bCs/>
                <w:szCs w:val="26"/>
              </w:rPr>
              <w:t>Общий объем внутренних заимствований, направляемых на финансирование дефицита бюджета поселения и на погашение муниципальных долговых обязательств поселения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864E" w14:textId="77777777" w:rsidR="0061066E" w:rsidRPr="0061066E" w:rsidRDefault="0061066E" w:rsidP="0061066E">
            <w:pPr>
              <w:ind w:firstLine="0"/>
              <w:jc w:val="center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0</w:t>
            </w:r>
          </w:p>
        </w:tc>
      </w:tr>
      <w:tr w:rsidR="0061066E" w:rsidRPr="0061066E" w14:paraId="08F224F6" w14:textId="77777777" w:rsidTr="00263B77">
        <w:trPr>
          <w:trHeight w:val="375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7706" w14:textId="77777777" w:rsidR="0061066E" w:rsidRPr="0061066E" w:rsidRDefault="0061066E" w:rsidP="0061066E">
            <w:pPr>
              <w:ind w:firstLine="0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- привлечение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E5E4" w14:textId="77777777" w:rsidR="0061066E" w:rsidRPr="0061066E" w:rsidRDefault="0061066E" w:rsidP="0061066E">
            <w:pPr>
              <w:ind w:firstLine="0"/>
              <w:jc w:val="center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0</w:t>
            </w:r>
          </w:p>
        </w:tc>
      </w:tr>
      <w:tr w:rsidR="0061066E" w:rsidRPr="0061066E" w14:paraId="1D4D02BA" w14:textId="77777777" w:rsidTr="00263B77">
        <w:trPr>
          <w:trHeight w:val="315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AFA2" w14:textId="77777777" w:rsidR="0061066E" w:rsidRPr="0061066E" w:rsidRDefault="0061066E" w:rsidP="0061066E">
            <w:pPr>
              <w:ind w:firstLine="0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B184" w14:textId="77777777" w:rsidR="0061066E" w:rsidRPr="0061066E" w:rsidRDefault="0061066E" w:rsidP="0061066E">
            <w:pPr>
              <w:ind w:firstLine="0"/>
              <w:jc w:val="center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0</w:t>
            </w:r>
          </w:p>
        </w:tc>
      </w:tr>
      <w:tr w:rsidR="0061066E" w:rsidRPr="0061066E" w14:paraId="341F3D64" w14:textId="77777777" w:rsidTr="00263B77">
        <w:trPr>
          <w:trHeight w:val="375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5118" w14:textId="77777777" w:rsidR="0061066E" w:rsidRPr="0061066E" w:rsidRDefault="0061066E" w:rsidP="0061066E">
            <w:pPr>
              <w:ind w:firstLine="0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Остаток на конец года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D00C" w14:textId="77777777" w:rsidR="0061066E" w:rsidRPr="0061066E" w:rsidRDefault="0061066E" w:rsidP="0061066E">
            <w:pPr>
              <w:ind w:firstLine="0"/>
              <w:jc w:val="center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0</w:t>
            </w:r>
          </w:p>
        </w:tc>
      </w:tr>
    </w:tbl>
    <w:p w14:paraId="2D8307C9" w14:textId="77777777" w:rsidR="0061066E" w:rsidRDefault="0061066E" w:rsidP="00123AD7">
      <w:pPr>
        <w:jc w:val="right"/>
        <w:rPr>
          <w:sz w:val="22"/>
          <w:szCs w:val="22"/>
        </w:rPr>
      </w:pPr>
    </w:p>
    <w:p w14:paraId="16CE776C" w14:textId="77777777" w:rsidR="0061066E" w:rsidRDefault="0061066E" w:rsidP="00123AD7">
      <w:pPr>
        <w:jc w:val="right"/>
        <w:rPr>
          <w:sz w:val="22"/>
          <w:szCs w:val="22"/>
        </w:rPr>
      </w:pPr>
    </w:p>
    <w:p w14:paraId="09C83611" w14:textId="77777777" w:rsidR="0061066E" w:rsidRDefault="0061066E" w:rsidP="00123AD7">
      <w:pPr>
        <w:jc w:val="right"/>
        <w:rPr>
          <w:sz w:val="22"/>
          <w:szCs w:val="22"/>
        </w:rPr>
      </w:pPr>
    </w:p>
    <w:p w14:paraId="60CED6C2" w14:textId="77777777" w:rsidR="0061066E" w:rsidRDefault="0061066E" w:rsidP="00123AD7">
      <w:pPr>
        <w:jc w:val="right"/>
        <w:rPr>
          <w:sz w:val="22"/>
          <w:szCs w:val="22"/>
        </w:rPr>
      </w:pPr>
    </w:p>
    <w:p w14:paraId="7A11AD3C" w14:textId="77777777" w:rsidR="0061066E" w:rsidRDefault="0061066E" w:rsidP="00123AD7">
      <w:pPr>
        <w:jc w:val="right"/>
        <w:rPr>
          <w:sz w:val="22"/>
          <w:szCs w:val="22"/>
        </w:rPr>
      </w:pPr>
    </w:p>
    <w:p w14:paraId="132FD20F" w14:textId="77777777" w:rsidR="0061066E" w:rsidRDefault="0061066E" w:rsidP="00123AD7">
      <w:pPr>
        <w:jc w:val="right"/>
        <w:rPr>
          <w:sz w:val="22"/>
          <w:szCs w:val="22"/>
        </w:rPr>
      </w:pPr>
    </w:p>
    <w:p w14:paraId="2C9A3549" w14:textId="77777777" w:rsidR="0061066E" w:rsidRDefault="0061066E" w:rsidP="00123AD7">
      <w:pPr>
        <w:jc w:val="right"/>
        <w:rPr>
          <w:sz w:val="22"/>
          <w:szCs w:val="22"/>
        </w:rPr>
      </w:pPr>
    </w:p>
    <w:p w14:paraId="32FAEEF6" w14:textId="77777777" w:rsidR="0061066E" w:rsidRDefault="0061066E" w:rsidP="00123AD7">
      <w:pPr>
        <w:jc w:val="right"/>
        <w:rPr>
          <w:sz w:val="22"/>
          <w:szCs w:val="22"/>
        </w:rPr>
      </w:pPr>
    </w:p>
    <w:p w14:paraId="5FAE2B1B" w14:textId="77777777" w:rsidR="0061066E" w:rsidRDefault="0061066E" w:rsidP="00123AD7">
      <w:pPr>
        <w:jc w:val="right"/>
        <w:rPr>
          <w:sz w:val="22"/>
          <w:szCs w:val="22"/>
        </w:rPr>
      </w:pPr>
    </w:p>
    <w:p w14:paraId="37B89F8C" w14:textId="77777777" w:rsidR="0061066E" w:rsidRDefault="0061066E" w:rsidP="00123AD7">
      <w:pPr>
        <w:jc w:val="right"/>
        <w:rPr>
          <w:sz w:val="22"/>
          <w:szCs w:val="22"/>
        </w:rPr>
      </w:pPr>
    </w:p>
    <w:p w14:paraId="40CD978C" w14:textId="77777777" w:rsidR="0061066E" w:rsidRDefault="0061066E" w:rsidP="00123AD7">
      <w:pPr>
        <w:jc w:val="right"/>
        <w:rPr>
          <w:sz w:val="22"/>
          <w:szCs w:val="22"/>
        </w:rPr>
      </w:pPr>
    </w:p>
    <w:p w14:paraId="2A3BBFF6" w14:textId="51FD9F31" w:rsidR="0061066E" w:rsidRDefault="0061066E" w:rsidP="00123AD7">
      <w:pPr>
        <w:jc w:val="right"/>
        <w:rPr>
          <w:sz w:val="22"/>
          <w:szCs w:val="22"/>
        </w:rPr>
      </w:pPr>
    </w:p>
    <w:p w14:paraId="09D0F4F1" w14:textId="305188BC" w:rsidR="000C3C7B" w:rsidRDefault="000C3C7B" w:rsidP="00123AD7">
      <w:pPr>
        <w:jc w:val="right"/>
        <w:rPr>
          <w:sz w:val="22"/>
          <w:szCs w:val="22"/>
        </w:rPr>
      </w:pPr>
    </w:p>
    <w:p w14:paraId="42F75D34" w14:textId="26BF639E" w:rsidR="000C3C7B" w:rsidRDefault="000C3C7B" w:rsidP="00123AD7">
      <w:pPr>
        <w:jc w:val="right"/>
        <w:rPr>
          <w:sz w:val="22"/>
          <w:szCs w:val="22"/>
        </w:rPr>
      </w:pPr>
    </w:p>
    <w:p w14:paraId="175D6211" w14:textId="7487EC75" w:rsidR="000C3C7B" w:rsidRDefault="000C3C7B" w:rsidP="00123AD7">
      <w:pPr>
        <w:jc w:val="right"/>
        <w:rPr>
          <w:sz w:val="22"/>
          <w:szCs w:val="22"/>
        </w:rPr>
      </w:pPr>
    </w:p>
    <w:p w14:paraId="1D872CE2" w14:textId="65D18EA0" w:rsidR="000C3C7B" w:rsidRDefault="000C3C7B" w:rsidP="00123AD7">
      <w:pPr>
        <w:jc w:val="right"/>
        <w:rPr>
          <w:sz w:val="22"/>
          <w:szCs w:val="22"/>
        </w:rPr>
      </w:pPr>
    </w:p>
    <w:p w14:paraId="335976A1" w14:textId="77777777" w:rsidR="000C3C7B" w:rsidRDefault="000C3C7B" w:rsidP="00123AD7">
      <w:pPr>
        <w:jc w:val="right"/>
        <w:rPr>
          <w:sz w:val="22"/>
          <w:szCs w:val="22"/>
        </w:rPr>
      </w:pPr>
    </w:p>
    <w:p w14:paraId="513FFBA2" w14:textId="77777777" w:rsidR="0061066E" w:rsidRDefault="0061066E" w:rsidP="00123AD7">
      <w:pPr>
        <w:jc w:val="right"/>
        <w:rPr>
          <w:sz w:val="22"/>
          <w:szCs w:val="22"/>
        </w:rPr>
      </w:pPr>
    </w:p>
    <w:p w14:paraId="1EA569B1" w14:textId="77777777" w:rsidR="0061066E" w:rsidRDefault="0061066E" w:rsidP="00123AD7">
      <w:pPr>
        <w:jc w:val="right"/>
        <w:rPr>
          <w:sz w:val="22"/>
          <w:szCs w:val="22"/>
        </w:rPr>
      </w:pPr>
    </w:p>
    <w:p w14:paraId="4AD47E19" w14:textId="77777777" w:rsidR="0061066E" w:rsidRDefault="0061066E" w:rsidP="00123AD7">
      <w:pPr>
        <w:jc w:val="right"/>
        <w:rPr>
          <w:sz w:val="22"/>
          <w:szCs w:val="22"/>
        </w:rPr>
      </w:pPr>
    </w:p>
    <w:p w14:paraId="54F653E8" w14:textId="77777777" w:rsidR="0061066E" w:rsidRDefault="0061066E" w:rsidP="00123AD7">
      <w:pPr>
        <w:jc w:val="right"/>
        <w:rPr>
          <w:sz w:val="22"/>
          <w:szCs w:val="22"/>
        </w:rPr>
      </w:pPr>
    </w:p>
    <w:p w14:paraId="0AFE823F" w14:textId="77777777" w:rsidR="0061066E" w:rsidRDefault="0061066E" w:rsidP="00123AD7">
      <w:pPr>
        <w:jc w:val="right"/>
        <w:rPr>
          <w:sz w:val="22"/>
          <w:szCs w:val="22"/>
        </w:rPr>
      </w:pPr>
    </w:p>
    <w:p w14:paraId="53C7A291" w14:textId="77777777" w:rsidR="0061066E" w:rsidRPr="00264FF7" w:rsidRDefault="0061066E" w:rsidP="0061066E">
      <w:pPr>
        <w:jc w:val="right"/>
        <w:rPr>
          <w:sz w:val="22"/>
          <w:szCs w:val="22"/>
        </w:rPr>
      </w:pPr>
      <w:r w:rsidRPr="00264FF7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9</w:t>
      </w:r>
    </w:p>
    <w:p w14:paraId="2CB46407" w14:textId="77777777" w:rsidR="0061066E" w:rsidRPr="00264FF7" w:rsidRDefault="0061066E" w:rsidP="0061066E">
      <w:pPr>
        <w:jc w:val="right"/>
        <w:rPr>
          <w:sz w:val="22"/>
          <w:szCs w:val="22"/>
        </w:rPr>
      </w:pPr>
      <w:r>
        <w:rPr>
          <w:sz w:val="22"/>
          <w:szCs w:val="22"/>
        </w:rPr>
        <w:t>к  п</w:t>
      </w:r>
      <w:r w:rsidRPr="00264FF7">
        <w:rPr>
          <w:sz w:val="22"/>
          <w:szCs w:val="22"/>
        </w:rPr>
        <w:t>остановлению Администрации</w:t>
      </w:r>
    </w:p>
    <w:p w14:paraId="1F6E2D32" w14:textId="77777777" w:rsidR="0061066E" w:rsidRPr="00264FF7" w:rsidRDefault="0061066E" w:rsidP="0061066E">
      <w:pPr>
        <w:jc w:val="right"/>
        <w:rPr>
          <w:sz w:val="22"/>
          <w:szCs w:val="22"/>
        </w:rPr>
      </w:pPr>
      <w:r>
        <w:rPr>
          <w:sz w:val="22"/>
          <w:szCs w:val="22"/>
        </w:rPr>
        <w:t>Уртамского</w:t>
      </w:r>
      <w:r w:rsidRPr="00264FF7">
        <w:rPr>
          <w:sz w:val="22"/>
          <w:szCs w:val="22"/>
        </w:rPr>
        <w:t xml:space="preserve"> сельского поселения</w:t>
      </w:r>
    </w:p>
    <w:p w14:paraId="60C8AA08" w14:textId="2325E108" w:rsidR="0061066E" w:rsidRDefault="0061066E" w:rsidP="0061066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8F1313">
        <w:rPr>
          <w:sz w:val="22"/>
          <w:szCs w:val="22"/>
        </w:rPr>
        <w:t>15</w:t>
      </w:r>
      <w:r>
        <w:rPr>
          <w:sz w:val="22"/>
          <w:szCs w:val="22"/>
        </w:rPr>
        <w:t>.</w:t>
      </w:r>
      <w:r w:rsidR="008F1313">
        <w:rPr>
          <w:sz w:val="22"/>
          <w:szCs w:val="22"/>
        </w:rPr>
        <w:t>11</w:t>
      </w:r>
      <w:r>
        <w:rPr>
          <w:sz w:val="22"/>
          <w:szCs w:val="22"/>
        </w:rPr>
        <w:t>.202</w:t>
      </w:r>
      <w:r w:rsidR="00BA15A6">
        <w:rPr>
          <w:sz w:val="22"/>
          <w:szCs w:val="22"/>
        </w:rPr>
        <w:t>4</w:t>
      </w:r>
      <w:r>
        <w:rPr>
          <w:sz w:val="22"/>
          <w:szCs w:val="22"/>
        </w:rPr>
        <w:t xml:space="preserve">   </w:t>
      </w:r>
      <w:r w:rsidRPr="00264FF7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8F1313">
        <w:rPr>
          <w:sz w:val="22"/>
          <w:szCs w:val="22"/>
        </w:rPr>
        <w:t>55</w:t>
      </w:r>
    </w:p>
    <w:p w14:paraId="0D2FF111" w14:textId="77777777" w:rsidR="0061066E" w:rsidRDefault="0061066E" w:rsidP="00123AD7">
      <w:pPr>
        <w:jc w:val="right"/>
        <w:rPr>
          <w:sz w:val="22"/>
          <w:szCs w:val="22"/>
        </w:rPr>
      </w:pPr>
    </w:p>
    <w:p w14:paraId="033FCBD5" w14:textId="77777777" w:rsidR="0061066E" w:rsidRPr="0061066E" w:rsidRDefault="0061066E" w:rsidP="0061066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61066E">
        <w:rPr>
          <w:sz w:val="24"/>
          <w:szCs w:val="24"/>
        </w:rPr>
        <w:t>тчет об исполнении дорожного хозяйства (дорожные фонды)</w:t>
      </w:r>
    </w:p>
    <w:p w14:paraId="417B55C3" w14:textId="65014A92" w:rsidR="0061066E" w:rsidRPr="0061066E" w:rsidRDefault="0061066E" w:rsidP="0061066E">
      <w:pPr>
        <w:ind w:firstLine="0"/>
        <w:jc w:val="center"/>
        <w:rPr>
          <w:sz w:val="24"/>
          <w:szCs w:val="24"/>
        </w:rPr>
      </w:pPr>
      <w:r w:rsidRPr="0061066E">
        <w:rPr>
          <w:sz w:val="24"/>
          <w:szCs w:val="24"/>
        </w:rPr>
        <w:t xml:space="preserve">За </w:t>
      </w:r>
      <w:r w:rsidR="00330F24">
        <w:rPr>
          <w:sz w:val="24"/>
          <w:szCs w:val="24"/>
        </w:rPr>
        <w:t>9 месяцев</w:t>
      </w:r>
      <w:r>
        <w:rPr>
          <w:sz w:val="24"/>
          <w:szCs w:val="24"/>
        </w:rPr>
        <w:t xml:space="preserve"> </w:t>
      </w:r>
      <w:r w:rsidRPr="0061066E">
        <w:rPr>
          <w:sz w:val="24"/>
          <w:szCs w:val="24"/>
        </w:rPr>
        <w:t>202</w:t>
      </w:r>
      <w:r w:rsidR="00BA15A6">
        <w:rPr>
          <w:sz w:val="24"/>
          <w:szCs w:val="24"/>
        </w:rPr>
        <w:t>4</w:t>
      </w:r>
      <w:r w:rsidRPr="0061066E">
        <w:rPr>
          <w:sz w:val="24"/>
          <w:szCs w:val="24"/>
        </w:rPr>
        <w:t xml:space="preserve"> года</w:t>
      </w:r>
    </w:p>
    <w:p w14:paraId="3395FA33" w14:textId="77777777" w:rsidR="0061066E" w:rsidRPr="0061066E" w:rsidRDefault="0061066E" w:rsidP="0061066E">
      <w:pPr>
        <w:ind w:firstLine="0"/>
        <w:jc w:val="center"/>
        <w:rPr>
          <w:sz w:val="24"/>
          <w:szCs w:val="24"/>
        </w:rPr>
      </w:pPr>
    </w:p>
    <w:p w14:paraId="1BAC57A3" w14:textId="77777777" w:rsidR="0061066E" w:rsidRPr="0061066E" w:rsidRDefault="0061066E" w:rsidP="0061066E">
      <w:pPr>
        <w:ind w:firstLine="0"/>
        <w:jc w:val="right"/>
        <w:rPr>
          <w:sz w:val="24"/>
          <w:szCs w:val="24"/>
        </w:rPr>
      </w:pPr>
      <w:r w:rsidRPr="0061066E">
        <w:rPr>
          <w:sz w:val="24"/>
          <w:szCs w:val="24"/>
        </w:rPr>
        <w:t>тыс. руб.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0"/>
        <w:gridCol w:w="1918"/>
        <w:gridCol w:w="2447"/>
        <w:gridCol w:w="2057"/>
        <w:gridCol w:w="1285"/>
      </w:tblGrid>
      <w:tr w:rsidR="0061066E" w:rsidRPr="0061066E" w14:paraId="79D04CCE" w14:textId="77777777" w:rsidTr="0061066E">
        <w:tc>
          <w:tcPr>
            <w:tcW w:w="3350" w:type="dxa"/>
          </w:tcPr>
          <w:p w14:paraId="3DAACB47" w14:textId="77777777" w:rsidR="0061066E" w:rsidRPr="00B243BD" w:rsidRDefault="0061066E" w:rsidP="0061066E">
            <w:pPr>
              <w:ind w:right="-1178"/>
              <w:rPr>
                <w:sz w:val="24"/>
                <w:szCs w:val="24"/>
              </w:rPr>
            </w:pPr>
            <w:r w:rsidRPr="00B243BD">
              <w:rPr>
                <w:sz w:val="24"/>
                <w:szCs w:val="24"/>
              </w:rPr>
              <w:t>Направление расходов</w:t>
            </w:r>
          </w:p>
        </w:tc>
        <w:tc>
          <w:tcPr>
            <w:tcW w:w="1918" w:type="dxa"/>
          </w:tcPr>
          <w:p w14:paraId="5C452C12" w14:textId="6D450FA7" w:rsidR="0061066E" w:rsidRPr="00B243BD" w:rsidRDefault="0061066E" w:rsidP="0061066E">
            <w:pPr>
              <w:ind w:firstLine="0"/>
              <w:rPr>
                <w:sz w:val="24"/>
                <w:szCs w:val="24"/>
              </w:rPr>
            </w:pPr>
            <w:r w:rsidRPr="00B243BD">
              <w:rPr>
                <w:sz w:val="24"/>
                <w:szCs w:val="24"/>
              </w:rPr>
              <w:t>Ассигнования на 202</w:t>
            </w:r>
            <w:r w:rsidR="00BA15A6" w:rsidRPr="00B243BD">
              <w:rPr>
                <w:sz w:val="24"/>
                <w:szCs w:val="24"/>
              </w:rPr>
              <w:t>4</w:t>
            </w:r>
            <w:r w:rsidRPr="00B243BD">
              <w:rPr>
                <w:sz w:val="24"/>
                <w:szCs w:val="24"/>
              </w:rPr>
              <w:t>год (план)</w:t>
            </w:r>
          </w:p>
        </w:tc>
        <w:tc>
          <w:tcPr>
            <w:tcW w:w="2447" w:type="dxa"/>
          </w:tcPr>
          <w:p w14:paraId="64B8A11A" w14:textId="112AAEE1" w:rsidR="0061066E" w:rsidRPr="00B243BD" w:rsidRDefault="0061066E" w:rsidP="00CD0467">
            <w:pPr>
              <w:ind w:firstLine="0"/>
              <w:rPr>
                <w:sz w:val="24"/>
                <w:szCs w:val="24"/>
              </w:rPr>
            </w:pPr>
            <w:r w:rsidRPr="00B243BD">
              <w:rPr>
                <w:sz w:val="24"/>
                <w:szCs w:val="24"/>
              </w:rPr>
              <w:t xml:space="preserve">Ассигнования на план </w:t>
            </w:r>
            <w:r w:rsidR="00330F24">
              <w:rPr>
                <w:sz w:val="24"/>
                <w:szCs w:val="24"/>
              </w:rPr>
              <w:t>9 месяцев</w:t>
            </w:r>
          </w:p>
        </w:tc>
        <w:tc>
          <w:tcPr>
            <w:tcW w:w="2057" w:type="dxa"/>
          </w:tcPr>
          <w:p w14:paraId="1A09583C" w14:textId="090918F1" w:rsidR="0061066E" w:rsidRPr="00B243BD" w:rsidRDefault="0061066E" w:rsidP="0061066E">
            <w:pPr>
              <w:ind w:firstLine="0"/>
              <w:rPr>
                <w:sz w:val="24"/>
                <w:szCs w:val="24"/>
              </w:rPr>
            </w:pPr>
            <w:r w:rsidRPr="00B243BD">
              <w:rPr>
                <w:sz w:val="24"/>
                <w:szCs w:val="24"/>
              </w:rPr>
              <w:t>Исполнено на 01.</w:t>
            </w:r>
            <w:r w:rsidR="00330F24">
              <w:rPr>
                <w:sz w:val="24"/>
                <w:szCs w:val="24"/>
              </w:rPr>
              <w:t>10.</w:t>
            </w:r>
            <w:r w:rsidRPr="00B243BD">
              <w:rPr>
                <w:sz w:val="24"/>
                <w:szCs w:val="24"/>
              </w:rPr>
              <w:t>202</w:t>
            </w:r>
            <w:r w:rsidR="00BA15A6" w:rsidRPr="00B243BD">
              <w:rPr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14:paraId="738ABDF3" w14:textId="77777777" w:rsidR="0061066E" w:rsidRPr="00B243BD" w:rsidRDefault="0061066E" w:rsidP="0061066E">
            <w:pPr>
              <w:ind w:firstLine="0"/>
              <w:rPr>
                <w:sz w:val="24"/>
                <w:szCs w:val="24"/>
              </w:rPr>
            </w:pPr>
            <w:r w:rsidRPr="00B243BD">
              <w:rPr>
                <w:sz w:val="24"/>
                <w:szCs w:val="24"/>
              </w:rPr>
              <w:t>% исполне</w:t>
            </w:r>
          </w:p>
          <w:p w14:paraId="2CA61069" w14:textId="77777777" w:rsidR="0061066E" w:rsidRPr="00B243BD" w:rsidRDefault="0061066E" w:rsidP="0061066E">
            <w:pPr>
              <w:ind w:firstLine="0"/>
              <w:rPr>
                <w:sz w:val="24"/>
                <w:szCs w:val="24"/>
              </w:rPr>
            </w:pPr>
            <w:r w:rsidRPr="00B243BD">
              <w:rPr>
                <w:sz w:val="24"/>
                <w:szCs w:val="24"/>
              </w:rPr>
              <w:t>ния</w:t>
            </w:r>
          </w:p>
        </w:tc>
      </w:tr>
      <w:tr w:rsidR="0061066E" w:rsidRPr="0061066E" w14:paraId="31FB38B2" w14:textId="77777777" w:rsidTr="0061066E">
        <w:tc>
          <w:tcPr>
            <w:tcW w:w="3350" w:type="dxa"/>
          </w:tcPr>
          <w:p w14:paraId="471F71AC" w14:textId="26812DDA" w:rsidR="0061066E" w:rsidRPr="00B243BD" w:rsidRDefault="0061066E" w:rsidP="0061066E">
            <w:pPr>
              <w:ind w:firstLine="0"/>
              <w:rPr>
                <w:sz w:val="24"/>
                <w:szCs w:val="24"/>
              </w:rPr>
            </w:pPr>
            <w:r w:rsidRPr="00B243BD">
              <w:rPr>
                <w:sz w:val="24"/>
                <w:szCs w:val="24"/>
              </w:rPr>
              <w:t>Расходы на ремонт автомобильных дорог общего пользования:</w:t>
            </w:r>
          </w:p>
        </w:tc>
        <w:tc>
          <w:tcPr>
            <w:tcW w:w="1918" w:type="dxa"/>
          </w:tcPr>
          <w:p w14:paraId="1C58B09F" w14:textId="11DBBAFD" w:rsidR="0061066E" w:rsidRPr="00B243BD" w:rsidRDefault="00D231C7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728,316</w:t>
            </w:r>
          </w:p>
        </w:tc>
        <w:tc>
          <w:tcPr>
            <w:tcW w:w="2447" w:type="dxa"/>
          </w:tcPr>
          <w:p w14:paraId="117C9523" w14:textId="53452EE7" w:rsidR="0061066E" w:rsidRPr="00B243BD" w:rsidRDefault="00B822F5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493,290</w:t>
            </w:r>
          </w:p>
        </w:tc>
        <w:tc>
          <w:tcPr>
            <w:tcW w:w="2057" w:type="dxa"/>
          </w:tcPr>
          <w:p w14:paraId="73721D3A" w14:textId="2BAF1B1A" w:rsidR="0061066E" w:rsidRPr="00B243BD" w:rsidRDefault="00B822F5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8,500</w:t>
            </w:r>
          </w:p>
        </w:tc>
        <w:tc>
          <w:tcPr>
            <w:tcW w:w="1285" w:type="dxa"/>
          </w:tcPr>
          <w:p w14:paraId="7BD83F24" w14:textId="20252524" w:rsidR="0061066E" w:rsidRPr="00B243BD" w:rsidRDefault="00B822F5" w:rsidP="006106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1066E" w:rsidRPr="0061066E" w14:paraId="62CDFED7" w14:textId="77777777" w:rsidTr="0061066E">
        <w:tc>
          <w:tcPr>
            <w:tcW w:w="3350" w:type="dxa"/>
          </w:tcPr>
          <w:p w14:paraId="0DBADECE" w14:textId="77777777" w:rsidR="0061066E" w:rsidRPr="0061066E" w:rsidRDefault="0061066E" w:rsidP="0061066E">
            <w:pPr>
              <w:ind w:firstLine="0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Акцизы всего:</w:t>
            </w:r>
          </w:p>
          <w:p w14:paraId="542B24B9" w14:textId="489B4192" w:rsidR="0061066E" w:rsidRPr="0061066E" w:rsidRDefault="00CD0467" w:rsidP="006106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-ремонт дорог</w:t>
            </w:r>
          </w:p>
        </w:tc>
        <w:tc>
          <w:tcPr>
            <w:tcW w:w="1918" w:type="dxa"/>
          </w:tcPr>
          <w:p w14:paraId="29339376" w14:textId="0059E5A8" w:rsidR="00BC4042" w:rsidRPr="0061066E" w:rsidRDefault="00D231C7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728,316</w:t>
            </w:r>
          </w:p>
        </w:tc>
        <w:tc>
          <w:tcPr>
            <w:tcW w:w="2447" w:type="dxa"/>
          </w:tcPr>
          <w:p w14:paraId="532EB4F9" w14:textId="322FF150" w:rsidR="00BC4042" w:rsidRPr="0061066E" w:rsidRDefault="00D231C7" w:rsidP="00E930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493,290</w:t>
            </w:r>
          </w:p>
        </w:tc>
        <w:tc>
          <w:tcPr>
            <w:tcW w:w="2057" w:type="dxa"/>
          </w:tcPr>
          <w:p w14:paraId="010CC796" w14:textId="1EA0F097" w:rsidR="00BC4042" w:rsidRPr="0061066E" w:rsidRDefault="00D231C7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8,50</w:t>
            </w:r>
          </w:p>
        </w:tc>
        <w:tc>
          <w:tcPr>
            <w:tcW w:w="1285" w:type="dxa"/>
          </w:tcPr>
          <w:p w14:paraId="7717B029" w14:textId="4C0EAC05" w:rsidR="00BC4042" w:rsidRPr="0061066E" w:rsidRDefault="00B822F5" w:rsidP="006106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1066E" w:rsidRPr="0061066E" w14:paraId="5FB6F71C" w14:textId="77777777" w:rsidTr="0061066E">
        <w:tc>
          <w:tcPr>
            <w:tcW w:w="3350" w:type="dxa"/>
          </w:tcPr>
          <w:p w14:paraId="08E4B0BE" w14:textId="77777777" w:rsidR="0061066E" w:rsidRPr="0061066E" w:rsidRDefault="0061066E" w:rsidP="0061066E">
            <w:pPr>
              <w:ind w:firstLine="0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 xml:space="preserve"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счет: </w:t>
            </w:r>
          </w:p>
        </w:tc>
        <w:tc>
          <w:tcPr>
            <w:tcW w:w="1918" w:type="dxa"/>
          </w:tcPr>
          <w:p w14:paraId="45DB9615" w14:textId="137139C7" w:rsidR="0061066E" w:rsidRPr="0061066E" w:rsidRDefault="00B822F5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1568,479</w:t>
            </w:r>
          </w:p>
        </w:tc>
        <w:tc>
          <w:tcPr>
            <w:tcW w:w="2447" w:type="dxa"/>
          </w:tcPr>
          <w:p w14:paraId="25718E8E" w14:textId="5DF91F13" w:rsidR="0061066E" w:rsidRPr="0061066E" w:rsidRDefault="00B822F5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1401,296</w:t>
            </w:r>
          </w:p>
        </w:tc>
        <w:tc>
          <w:tcPr>
            <w:tcW w:w="2057" w:type="dxa"/>
          </w:tcPr>
          <w:p w14:paraId="7FFDFDBC" w14:textId="6EFAA0F4" w:rsidR="0061066E" w:rsidRPr="0061066E" w:rsidRDefault="00B822F5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1162,880</w:t>
            </w:r>
          </w:p>
        </w:tc>
        <w:tc>
          <w:tcPr>
            <w:tcW w:w="1285" w:type="dxa"/>
          </w:tcPr>
          <w:p w14:paraId="32D991B1" w14:textId="43769C90" w:rsidR="0061066E" w:rsidRPr="0061066E" w:rsidRDefault="00B822F5" w:rsidP="006106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61066E" w:rsidRPr="0061066E" w14:paraId="7400FAF7" w14:textId="77777777" w:rsidTr="0061066E">
        <w:tc>
          <w:tcPr>
            <w:tcW w:w="3350" w:type="dxa"/>
          </w:tcPr>
          <w:p w14:paraId="0932D5C7" w14:textId="0164F292" w:rsidR="0061066E" w:rsidRPr="0061066E" w:rsidRDefault="0061066E" w:rsidP="0061066E">
            <w:pPr>
              <w:ind w:firstLine="0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Акцизы  содержание дорог:</w:t>
            </w:r>
          </w:p>
          <w:p w14:paraId="7E3FD648" w14:textId="53181673" w:rsidR="0061066E" w:rsidRPr="0061066E" w:rsidRDefault="0061066E" w:rsidP="00BC4042">
            <w:pPr>
              <w:ind w:firstLine="0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 xml:space="preserve"> -</w:t>
            </w:r>
            <w:r w:rsidR="003D139C" w:rsidRPr="003D139C">
              <w:rPr>
                <w:sz w:val="24"/>
                <w:szCs w:val="24"/>
              </w:rPr>
              <w:t>Механизированная снегоочистка, расчистка автомобильных дорог от снежных заносов, борьба с зимней скользкостью, уборка снежных валов с обочин в с. Уртам</w:t>
            </w:r>
          </w:p>
        </w:tc>
        <w:tc>
          <w:tcPr>
            <w:tcW w:w="1918" w:type="dxa"/>
          </w:tcPr>
          <w:p w14:paraId="45CF9701" w14:textId="6D61B856" w:rsidR="00BC4042" w:rsidRPr="0061066E" w:rsidRDefault="00B822F5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1032,071</w:t>
            </w:r>
          </w:p>
        </w:tc>
        <w:tc>
          <w:tcPr>
            <w:tcW w:w="2447" w:type="dxa"/>
          </w:tcPr>
          <w:p w14:paraId="23286604" w14:textId="6E552041" w:rsidR="00BC4042" w:rsidRPr="0061066E" w:rsidRDefault="00B822F5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958,256</w:t>
            </w:r>
          </w:p>
        </w:tc>
        <w:tc>
          <w:tcPr>
            <w:tcW w:w="2057" w:type="dxa"/>
          </w:tcPr>
          <w:p w14:paraId="48AF3661" w14:textId="174A73B8" w:rsidR="00BC4042" w:rsidRPr="0061066E" w:rsidRDefault="00B822F5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781,065</w:t>
            </w:r>
          </w:p>
        </w:tc>
        <w:tc>
          <w:tcPr>
            <w:tcW w:w="1285" w:type="dxa"/>
          </w:tcPr>
          <w:p w14:paraId="4E176EC3" w14:textId="7FDBBB92" w:rsidR="00BC4042" w:rsidRPr="0061066E" w:rsidRDefault="00D231C7" w:rsidP="006106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822F5">
              <w:rPr>
                <w:sz w:val="24"/>
                <w:szCs w:val="24"/>
              </w:rPr>
              <w:t>2</w:t>
            </w:r>
          </w:p>
        </w:tc>
      </w:tr>
      <w:tr w:rsidR="0061066E" w:rsidRPr="0061066E" w14:paraId="0C2BBC58" w14:textId="77777777" w:rsidTr="0061066E">
        <w:tc>
          <w:tcPr>
            <w:tcW w:w="3350" w:type="dxa"/>
          </w:tcPr>
          <w:p w14:paraId="64A8C48C" w14:textId="77777777" w:rsidR="0061066E" w:rsidRPr="0061066E" w:rsidRDefault="0061066E" w:rsidP="0061066E">
            <w:pPr>
              <w:ind w:firstLine="0"/>
              <w:rPr>
                <w:sz w:val="24"/>
                <w:szCs w:val="24"/>
              </w:rPr>
            </w:pPr>
            <w:r w:rsidRPr="0061066E">
              <w:rPr>
                <w:sz w:val="24"/>
                <w:szCs w:val="24"/>
              </w:rPr>
              <w:t>бюджета района на содержание дорог</w:t>
            </w:r>
          </w:p>
        </w:tc>
        <w:tc>
          <w:tcPr>
            <w:tcW w:w="1918" w:type="dxa"/>
          </w:tcPr>
          <w:p w14:paraId="39892193" w14:textId="732E8842" w:rsidR="0061066E" w:rsidRPr="0061066E" w:rsidRDefault="00CD0467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517,483</w:t>
            </w:r>
          </w:p>
        </w:tc>
        <w:tc>
          <w:tcPr>
            <w:tcW w:w="2447" w:type="dxa"/>
          </w:tcPr>
          <w:p w14:paraId="5CD9E1C3" w14:textId="28965D0F" w:rsidR="0061066E" w:rsidRPr="0061066E" w:rsidRDefault="00CD0467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424,115</w:t>
            </w:r>
          </w:p>
        </w:tc>
        <w:tc>
          <w:tcPr>
            <w:tcW w:w="2057" w:type="dxa"/>
          </w:tcPr>
          <w:p w14:paraId="2DB6DC1E" w14:textId="2B476D0C" w:rsidR="0061066E" w:rsidRPr="0061066E" w:rsidRDefault="00CD0467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362,890</w:t>
            </w:r>
          </w:p>
        </w:tc>
        <w:tc>
          <w:tcPr>
            <w:tcW w:w="1285" w:type="dxa"/>
          </w:tcPr>
          <w:p w14:paraId="5B27426A" w14:textId="3161F9FC" w:rsidR="0061066E" w:rsidRPr="0061066E" w:rsidRDefault="00EE2271" w:rsidP="006106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CD0467" w:rsidRPr="0061066E" w14:paraId="05204686" w14:textId="77777777" w:rsidTr="0061066E">
        <w:tc>
          <w:tcPr>
            <w:tcW w:w="3350" w:type="dxa"/>
          </w:tcPr>
          <w:p w14:paraId="74E50A11" w14:textId="6336562D" w:rsidR="00CD0467" w:rsidRPr="0061066E" w:rsidRDefault="00CD0467" w:rsidP="006106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дорог вне населенных пунктов по соглашению</w:t>
            </w:r>
          </w:p>
        </w:tc>
        <w:tc>
          <w:tcPr>
            <w:tcW w:w="1918" w:type="dxa"/>
          </w:tcPr>
          <w:p w14:paraId="11C03593" w14:textId="3745F2AB" w:rsidR="00CD0467" w:rsidRDefault="00CD0467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18,925</w:t>
            </w:r>
          </w:p>
        </w:tc>
        <w:tc>
          <w:tcPr>
            <w:tcW w:w="2447" w:type="dxa"/>
          </w:tcPr>
          <w:p w14:paraId="15D40493" w14:textId="2FB14B18" w:rsidR="00CD0467" w:rsidRDefault="00CD0467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18,925</w:t>
            </w:r>
          </w:p>
        </w:tc>
        <w:tc>
          <w:tcPr>
            <w:tcW w:w="2057" w:type="dxa"/>
          </w:tcPr>
          <w:p w14:paraId="01C0296A" w14:textId="52EB5942" w:rsidR="00CD0467" w:rsidRDefault="00CD0467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18,925</w:t>
            </w:r>
          </w:p>
        </w:tc>
        <w:tc>
          <w:tcPr>
            <w:tcW w:w="1285" w:type="dxa"/>
          </w:tcPr>
          <w:p w14:paraId="440168DA" w14:textId="13E3672F" w:rsidR="00CD0467" w:rsidRPr="0061066E" w:rsidRDefault="00E93023" w:rsidP="006106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C4042" w:rsidRPr="0061066E" w14:paraId="7EF9334A" w14:textId="77777777" w:rsidTr="0061066E">
        <w:tc>
          <w:tcPr>
            <w:tcW w:w="3350" w:type="dxa"/>
          </w:tcPr>
          <w:p w14:paraId="04E53BA9" w14:textId="77777777" w:rsidR="00BC4042" w:rsidRPr="0061066E" w:rsidRDefault="00BC4042" w:rsidP="006106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18" w:type="dxa"/>
          </w:tcPr>
          <w:p w14:paraId="692E8501" w14:textId="08B8D3BC" w:rsidR="00BC4042" w:rsidRPr="0061066E" w:rsidRDefault="00B822F5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2296,795</w:t>
            </w:r>
          </w:p>
        </w:tc>
        <w:tc>
          <w:tcPr>
            <w:tcW w:w="2447" w:type="dxa"/>
          </w:tcPr>
          <w:p w14:paraId="38B1638F" w14:textId="070BC72E" w:rsidR="00BC4042" w:rsidRDefault="00B822F5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1894,586</w:t>
            </w:r>
          </w:p>
        </w:tc>
        <w:tc>
          <w:tcPr>
            <w:tcW w:w="2057" w:type="dxa"/>
          </w:tcPr>
          <w:p w14:paraId="084549E2" w14:textId="097D0329" w:rsidR="00BC4042" w:rsidRDefault="00B822F5" w:rsidP="0061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1171,380</w:t>
            </w:r>
          </w:p>
        </w:tc>
        <w:tc>
          <w:tcPr>
            <w:tcW w:w="1285" w:type="dxa"/>
          </w:tcPr>
          <w:p w14:paraId="653009EA" w14:textId="39B2320E" w:rsidR="00BC4042" w:rsidRDefault="00B822F5" w:rsidP="006106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</w:tbl>
    <w:p w14:paraId="3931A38E" w14:textId="77777777" w:rsidR="0061066E" w:rsidRPr="0061066E" w:rsidRDefault="0061066E" w:rsidP="0061066E">
      <w:pPr>
        <w:ind w:firstLine="0"/>
        <w:jc w:val="right"/>
        <w:rPr>
          <w:sz w:val="22"/>
          <w:szCs w:val="22"/>
        </w:rPr>
      </w:pPr>
    </w:p>
    <w:p w14:paraId="405C5A39" w14:textId="77777777" w:rsidR="0061066E" w:rsidRPr="0061066E" w:rsidRDefault="0061066E" w:rsidP="0061066E">
      <w:pPr>
        <w:ind w:firstLine="0"/>
        <w:jc w:val="right"/>
        <w:rPr>
          <w:sz w:val="22"/>
          <w:szCs w:val="22"/>
        </w:rPr>
      </w:pPr>
    </w:p>
    <w:p w14:paraId="31FE1C2B" w14:textId="77777777" w:rsidR="0061066E" w:rsidRPr="0061066E" w:rsidRDefault="0061066E" w:rsidP="0061066E">
      <w:pPr>
        <w:ind w:firstLine="0"/>
        <w:jc w:val="right"/>
        <w:rPr>
          <w:sz w:val="22"/>
          <w:szCs w:val="22"/>
        </w:rPr>
      </w:pPr>
    </w:p>
    <w:p w14:paraId="547623AB" w14:textId="5AA16076" w:rsidR="0061066E" w:rsidRDefault="0061066E" w:rsidP="0061066E">
      <w:pPr>
        <w:ind w:firstLine="0"/>
        <w:jc w:val="right"/>
        <w:rPr>
          <w:sz w:val="22"/>
          <w:szCs w:val="22"/>
        </w:rPr>
      </w:pPr>
    </w:p>
    <w:p w14:paraId="7BFE68DA" w14:textId="6A09792A" w:rsidR="00272F4A" w:rsidRDefault="00272F4A" w:rsidP="0061066E">
      <w:pPr>
        <w:ind w:firstLine="0"/>
        <w:jc w:val="right"/>
        <w:rPr>
          <w:sz w:val="22"/>
          <w:szCs w:val="22"/>
        </w:rPr>
      </w:pPr>
    </w:p>
    <w:p w14:paraId="087A37C6" w14:textId="53BA4F8A" w:rsidR="00272F4A" w:rsidRDefault="00272F4A" w:rsidP="0061066E">
      <w:pPr>
        <w:ind w:firstLine="0"/>
        <w:jc w:val="right"/>
        <w:rPr>
          <w:sz w:val="22"/>
          <w:szCs w:val="22"/>
        </w:rPr>
      </w:pPr>
    </w:p>
    <w:p w14:paraId="2D8A4C35" w14:textId="2D9A5663" w:rsidR="00272F4A" w:rsidRDefault="00272F4A" w:rsidP="0061066E">
      <w:pPr>
        <w:ind w:firstLine="0"/>
        <w:jc w:val="right"/>
        <w:rPr>
          <w:sz w:val="22"/>
          <w:szCs w:val="22"/>
        </w:rPr>
      </w:pPr>
    </w:p>
    <w:p w14:paraId="14F0D23C" w14:textId="75BDF919" w:rsidR="00272F4A" w:rsidRDefault="00272F4A" w:rsidP="0061066E">
      <w:pPr>
        <w:ind w:firstLine="0"/>
        <w:jc w:val="right"/>
        <w:rPr>
          <w:sz w:val="22"/>
          <w:szCs w:val="22"/>
        </w:rPr>
      </w:pPr>
    </w:p>
    <w:p w14:paraId="140A21DB" w14:textId="63C18614" w:rsidR="00272F4A" w:rsidRDefault="00272F4A" w:rsidP="0061066E">
      <w:pPr>
        <w:ind w:firstLine="0"/>
        <w:jc w:val="right"/>
        <w:rPr>
          <w:sz w:val="22"/>
          <w:szCs w:val="22"/>
        </w:rPr>
      </w:pPr>
    </w:p>
    <w:p w14:paraId="12419DF6" w14:textId="7A55A108" w:rsidR="00272F4A" w:rsidRDefault="00272F4A" w:rsidP="0061066E">
      <w:pPr>
        <w:ind w:firstLine="0"/>
        <w:jc w:val="right"/>
        <w:rPr>
          <w:sz w:val="22"/>
          <w:szCs w:val="22"/>
        </w:rPr>
      </w:pPr>
    </w:p>
    <w:p w14:paraId="420FB8BA" w14:textId="702E851E" w:rsidR="00272F4A" w:rsidRDefault="00272F4A" w:rsidP="0061066E">
      <w:pPr>
        <w:ind w:firstLine="0"/>
        <w:jc w:val="right"/>
        <w:rPr>
          <w:sz w:val="22"/>
          <w:szCs w:val="22"/>
        </w:rPr>
      </w:pPr>
    </w:p>
    <w:p w14:paraId="43B5D007" w14:textId="30FA6766" w:rsidR="00272F4A" w:rsidRDefault="00272F4A" w:rsidP="0061066E">
      <w:pPr>
        <w:ind w:firstLine="0"/>
        <w:jc w:val="right"/>
        <w:rPr>
          <w:sz w:val="22"/>
          <w:szCs w:val="22"/>
        </w:rPr>
      </w:pPr>
    </w:p>
    <w:p w14:paraId="115D7924" w14:textId="77777777" w:rsidR="00272F4A" w:rsidRPr="0061066E" w:rsidRDefault="00272F4A" w:rsidP="0061066E">
      <w:pPr>
        <w:ind w:firstLine="0"/>
        <w:jc w:val="right"/>
        <w:rPr>
          <w:sz w:val="22"/>
          <w:szCs w:val="22"/>
        </w:rPr>
      </w:pPr>
    </w:p>
    <w:p w14:paraId="53433EBF" w14:textId="77777777" w:rsidR="0061066E" w:rsidRPr="0061066E" w:rsidRDefault="0061066E" w:rsidP="0061066E">
      <w:pPr>
        <w:ind w:firstLine="0"/>
        <w:jc w:val="right"/>
        <w:rPr>
          <w:sz w:val="22"/>
          <w:szCs w:val="22"/>
        </w:rPr>
      </w:pPr>
      <w:r w:rsidRPr="0061066E">
        <w:rPr>
          <w:sz w:val="22"/>
          <w:szCs w:val="22"/>
        </w:rPr>
        <w:t>Приложение 10</w:t>
      </w:r>
    </w:p>
    <w:p w14:paraId="55CB073E" w14:textId="77777777" w:rsidR="00FB3A89" w:rsidRPr="00264FF7" w:rsidRDefault="0061066E" w:rsidP="00FB3A89">
      <w:pPr>
        <w:jc w:val="right"/>
        <w:rPr>
          <w:sz w:val="22"/>
          <w:szCs w:val="22"/>
        </w:rPr>
      </w:pPr>
      <w:r w:rsidRPr="0061066E">
        <w:rPr>
          <w:sz w:val="24"/>
          <w:szCs w:val="24"/>
        </w:rPr>
        <w:t xml:space="preserve">                                                                          </w:t>
      </w:r>
      <w:r w:rsidR="00FB3A89">
        <w:rPr>
          <w:sz w:val="22"/>
          <w:szCs w:val="22"/>
        </w:rPr>
        <w:t>к  п</w:t>
      </w:r>
      <w:r w:rsidR="00FB3A89" w:rsidRPr="00264FF7">
        <w:rPr>
          <w:sz w:val="22"/>
          <w:szCs w:val="22"/>
        </w:rPr>
        <w:t>остановлению Администрации</w:t>
      </w:r>
    </w:p>
    <w:p w14:paraId="68E1B7E7" w14:textId="77777777" w:rsidR="00FB3A89" w:rsidRPr="00264FF7" w:rsidRDefault="00FB3A89" w:rsidP="00FB3A89">
      <w:pPr>
        <w:jc w:val="right"/>
        <w:rPr>
          <w:sz w:val="22"/>
          <w:szCs w:val="22"/>
        </w:rPr>
      </w:pPr>
      <w:r>
        <w:rPr>
          <w:sz w:val="22"/>
          <w:szCs w:val="22"/>
        </w:rPr>
        <w:t>Уртамского</w:t>
      </w:r>
      <w:r w:rsidRPr="00264FF7">
        <w:rPr>
          <w:sz w:val="22"/>
          <w:szCs w:val="22"/>
        </w:rPr>
        <w:t xml:space="preserve"> сельского поселения</w:t>
      </w:r>
    </w:p>
    <w:p w14:paraId="365905B7" w14:textId="2D4DB514" w:rsidR="00FB3A89" w:rsidRDefault="00FB3A89" w:rsidP="00FB3A8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8F1313">
        <w:rPr>
          <w:sz w:val="22"/>
          <w:szCs w:val="22"/>
        </w:rPr>
        <w:t>15</w:t>
      </w:r>
      <w:r>
        <w:rPr>
          <w:sz w:val="22"/>
          <w:szCs w:val="22"/>
        </w:rPr>
        <w:t>.</w:t>
      </w:r>
      <w:r w:rsidR="008F1313">
        <w:rPr>
          <w:sz w:val="22"/>
          <w:szCs w:val="22"/>
        </w:rPr>
        <w:t>11</w:t>
      </w:r>
      <w:r>
        <w:rPr>
          <w:sz w:val="22"/>
          <w:szCs w:val="22"/>
        </w:rPr>
        <w:t>.202</w:t>
      </w:r>
      <w:r w:rsidR="00817586">
        <w:rPr>
          <w:sz w:val="22"/>
          <w:szCs w:val="22"/>
        </w:rPr>
        <w:t>4</w:t>
      </w:r>
      <w:r>
        <w:rPr>
          <w:sz w:val="22"/>
          <w:szCs w:val="22"/>
        </w:rPr>
        <w:t xml:space="preserve">   </w:t>
      </w:r>
      <w:r w:rsidRPr="00264FF7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8F1313">
        <w:rPr>
          <w:sz w:val="22"/>
          <w:szCs w:val="22"/>
        </w:rPr>
        <w:t>55</w:t>
      </w:r>
    </w:p>
    <w:p w14:paraId="103D0D6F" w14:textId="77777777" w:rsidR="0061066E" w:rsidRPr="0061066E" w:rsidRDefault="0061066E" w:rsidP="0061066E">
      <w:pPr>
        <w:ind w:firstLine="0"/>
        <w:jc w:val="right"/>
        <w:rPr>
          <w:rFonts w:ascii="Arial" w:hAnsi="Arial" w:cs="Arial"/>
          <w:b/>
          <w:bCs/>
          <w:iCs/>
          <w:sz w:val="24"/>
          <w:szCs w:val="24"/>
        </w:rPr>
      </w:pPr>
    </w:p>
    <w:p w14:paraId="11390789" w14:textId="77777777" w:rsidR="0061066E" w:rsidRPr="0061066E" w:rsidRDefault="0061066E" w:rsidP="0061066E">
      <w:pPr>
        <w:ind w:firstLine="0"/>
        <w:jc w:val="right"/>
        <w:rPr>
          <w:rFonts w:ascii="Arial" w:hAnsi="Arial" w:cs="Arial"/>
          <w:b/>
          <w:bCs/>
          <w:iCs/>
          <w:sz w:val="24"/>
          <w:szCs w:val="24"/>
        </w:rPr>
      </w:pPr>
    </w:p>
    <w:p w14:paraId="53E2CCB0" w14:textId="77777777" w:rsidR="0061066E" w:rsidRPr="0061066E" w:rsidRDefault="0061066E" w:rsidP="0061066E">
      <w:pPr>
        <w:ind w:firstLine="0"/>
        <w:jc w:val="center"/>
        <w:rPr>
          <w:color w:val="000000"/>
          <w:sz w:val="24"/>
          <w:szCs w:val="24"/>
        </w:rPr>
      </w:pPr>
      <w:r w:rsidRPr="0061066E">
        <w:rPr>
          <w:color w:val="000000"/>
          <w:sz w:val="24"/>
          <w:szCs w:val="24"/>
        </w:rPr>
        <w:t xml:space="preserve">Сведения о численности муниципальных служащих </w:t>
      </w:r>
    </w:p>
    <w:p w14:paraId="3ED36570" w14:textId="77777777" w:rsidR="0061066E" w:rsidRPr="0061066E" w:rsidRDefault="0061066E" w:rsidP="0061066E">
      <w:pPr>
        <w:ind w:firstLine="0"/>
        <w:jc w:val="center"/>
        <w:rPr>
          <w:color w:val="000000"/>
          <w:sz w:val="24"/>
          <w:szCs w:val="24"/>
        </w:rPr>
      </w:pPr>
      <w:r w:rsidRPr="0061066E">
        <w:rPr>
          <w:color w:val="000000"/>
          <w:sz w:val="24"/>
          <w:szCs w:val="24"/>
        </w:rPr>
        <w:t>органов местного самоуправления, работников муниципальных учреждений.</w:t>
      </w:r>
    </w:p>
    <w:p w14:paraId="4EE749EF" w14:textId="77777777" w:rsidR="0061066E" w:rsidRPr="0061066E" w:rsidRDefault="0061066E" w:rsidP="0061066E">
      <w:pPr>
        <w:ind w:firstLine="0"/>
        <w:jc w:val="center"/>
        <w:rPr>
          <w:color w:val="000000"/>
          <w:sz w:val="24"/>
          <w:szCs w:val="24"/>
        </w:rPr>
      </w:pPr>
      <w:r w:rsidRPr="0061066E">
        <w:rPr>
          <w:color w:val="000000"/>
          <w:sz w:val="24"/>
          <w:szCs w:val="24"/>
        </w:rPr>
        <w:t xml:space="preserve"> </w:t>
      </w:r>
      <w:r w:rsidRPr="0061066E">
        <w:rPr>
          <w:sz w:val="24"/>
          <w:szCs w:val="24"/>
        </w:rPr>
        <w:t xml:space="preserve">Фактические затраты на их денежное содержание </w:t>
      </w:r>
    </w:p>
    <w:p w14:paraId="1A0C4445" w14:textId="7FA8CC9E" w:rsidR="0061066E" w:rsidRPr="0061066E" w:rsidRDefault="0061066E" w:rsidP="0061066E">
      <w:pPr>
        <w:ind w:firstLine="0"/>
        <w:jc w:val="center"/>
        <w:rPr>
          <w:color w:val="000000"/>
          <w:sz w:val="24"/>
          <w:szCs w:val="24"/>
        </w:rPr>
      </w:pPr>
      <w:r w:rsidRPr="0061066E">
        <w:rPr>
          <w:color w:val="000000"/>
          <w:sz w:val="24"/>
          <w:szCs w:val="24"/>
        </w:rPr>
        <w:t xml:space="preserve">за </w:t>
      </w:r>
      <w:r w:rsidR="00596BB8">
        <w:rPr>
          <w:color w:val="000000"/>
          <w:sz w:val="24"/>
          <w:szCs w:val="24"/>
        </w:rPr>
        <w:t>9 месяцев</w:t>
      </w:r>
      <w:r w:rsidR="00FB3A89">
        <w:rPr>
          <w:color w:val="000000"/>
          <w:sz w:val="24"/>
          <w:szCs w:val="24"/>
        </w:rPr>
        <w:t xml:space="preserve"> </w:t>
      </w:r>
      <w:r w:rsidRPr="0061066E">
        <w:rPr>
          <w:color w:val="000000"/>
          <w:sz w:val="24"/>
          <w:szCs w:val="24"/>
        </w:rPr>
        <w:t>202</w:t>
      </w:r>
      <w:r w:rsidR="00817586">
        <w:rPr>
          <w:color w:val="000000"/>
          <w:sz w:val="24"/>
          <w:szCs w:val="24"/>
        </w:rPr>
        <w:t>4</w:t>
      </w:r>
      <w:r w:rsidRPr="0061066E">
        <w:rPr>
          <w:color w:val="000000"/>
          <w:sz w:val="24"/>
          <w:szCs w:val="24"/>
        </w:rPr>
        <w:t>год</w:t>
      </w:r>
    </w:p>
    <w:p w14:paraId="63A3DADD" w14:textId="77777777" w:rsidR="0061066E" w:rsidRPr="0061066E" w:rsidRDefault="0061066E" w:rsidP="0061066E">
      <w:pPr>
        <w:ind w:firstLine="0"/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1066E" w:rsidRPr="0061066E" w14:paraId="247BF8F6" w14:textId="77777777" w:rsidTr="00263B77">
        <w:tc>
          <w:tcPr>
            <w:tcW w:w="3190" w:type="dxa"/>
          </w:tcPr>
          <w:p w14:paraId="20103B49" w14:textId="77777777" w:rsidR="0061066E" w:rsidRPr="0061066E" w:rsidRDefault="0061066E" w:rsidP="0061066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066E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381" w:type="dxa"/>
            <w:gridSpan w:val="2"/>
          </w:tcPr>
          <w:p w14:paraId="29BF21AF" w14:textId="77777777" w:rsidR="0061066E" w:rsidRPr="0061066E" w:rsidRDefault="0061066E" w:rsidP="0061066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066E">
              <w:rPr>
                <w:color w:val="000000"/>
                <w:sz w:val="24"/>
                <w:szCs w:val="24"/>
              </w:rPr>
              <w:t>Управление</w:t>
            </w:r>
          </w:p>
        </w:tc>
      </w:tr>
      <w:tr w:rsidR="0061066E" w:rsidRPr="0061066E" w14:paraId="6BD108BD" w14:textId="77777777" w:rsidTr="00263B77">
        <w:tc>
          <w:tcPr>
            <w:tcW w:w="3190" w:type="dxa"/>
          </w:tcPr>
          <w:p w14:paraId="430ACCA9" w14:textId="77777777" w:rsidR="0061066E" w:rsidRPr="0061066E" w:rsidRDefault="0061066E" w:rsidP="0061066E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14:paraId="105A3A53" w14:textId="77777777" w:rsidR="0061066E" w:rsidRPr="0061066E" w:rsidRDefault="0061066E" w:rsidP="0061066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066E">
              <w:rPr>
                <w:color w:val="000000"/>
                <w:sz w:val="24"/>
                <w:szCs w:val="24"/>
              </w:rPr>
              <w:t>Лимит численности, шт. ед.</w:t>
            </w:r>
          </w:p>
        </w:tc>
        <w:tc>
          <w:tcPr>
            <w:tcW w:w="3191" w:type="dxa"/>
          </w:tcPr>
          <w:p w14:paraId="707C4E34" w14:textId="77777777" w:rsidR="0061066E" w:rsidRPr="0061066E" w:rsidRDefault="0061066E" w:rsidP="0061066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066E">
              <w:rPr>
                <w:color w:val="000000"/>
                <w:sz w:val="24"/>
                <w:szCs w:val="24"/>
              </w:rPr>
              <w:t>Оплата труда и начисления на выплаты по оплате труда, руб.</w:t>
            </w:r>
          </w:p>
        </w:tc>
      </w:tr>
      <w:tr w:rsidR="0061066E" w:rsidRPr="0061066E" w14:paraId="440E9AAA" w14:textId="77777777" w:rsidTr="00263B77">
        <w:tc>
          <w:tcPr>
            <w:tcW w:w="3190" w:type="dxa"/>
          </w:tcPr>
          <w:p w14:paraId="4D493192" w14:textId="77777777" w:rsidR="0061066E" w:rsidRPr="0061066E" w:rsidRDefault="0061066E" w:rsidP="0061066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06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14:paraId="0BFF9212" w14:textId="77777777" w:rsidR="0061066E" w:rsidRPr="0061066E" w:rsidRDefault="0061066E" w:rsidP="0061066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06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669382D2" w14:textId="77777777" w:rsidR="0061066E" w:rsidRPr="0061066E" w:rsidRDefault="0061066E" w:rsidP="0061066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066E">
              <w:rPr>
                <w:color w:val="000000"/>
                <w:sz w:val="24"/>
                <w:szCs w:val="24"/>
              </w:rPr>
              <w:t>3</w:t>
            </w:r>
          </w:p>
        </w:tc>
      </w:tr>
      <w:tr w:rsidR="0061066E" w:rsidRPr="0061066E" w14:paraId="45B02E93" w14:textId="77777777" w:rsidTr="00263B77">
        <w:tc>
          <w:tcPr>
            <w:tcW w:w="9571" w:type="dxa"/>
            <w:gridSpan w:val="3"/>
          </w:tcPr>
          <w:p w14:paraId="7F504691" w14:textId="77777777" w:rsidR="0061066E" w:rsidRPr="0061066E" w:rsidRDefault="0061066E" w:rsidP="0061066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066E">
              <w:rPr>
                <w:color w:val="000000"/>
                <w:sz w:val="24"/>
                <w:szCs w:val="24"/>
              </w:rPr>
              <w:t>1. Органы муниципальной власти</w:t>
            </w:r>
          </w:p>
        </w:tc>
      </w:tr>
      <w:tr w:rsidR="0061066E" w:rsidRPr="0061066E" w14:paraId="054475A4" w14:textId="77777777" w:rsidTr="00263B77">
        <w:tc>
          <w:tcPr>
            <w:tcW w:w="3190" w:type="dxa"/>
          </w:tcPr>
          <w:p w14:paraId="12F787A9" w14:textId="77777777" w:rsidR="0061066E" w:rsidRPr="0061066E" w:rsidRDefault="0061066E" w:rsidP="0061066E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61066E">
              <w:rPr>
                <w:color w:val="000000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3190" w:type="dxa"/>
          </w:tcPr>
          <w:p w14:paraId="3D1C1218" w14:textId="77777777" w:rsidR="0061066E" w:rsidRPr="0061066E" w:rsidRDefault="0061066E" w:rsidP="0061066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06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78EF094B" w14:textId="5F7D01F0" w:rsidR="0061066E" w:rsidRPr="0061066E" w:rsidRDefault="00596BB8" w:rsidP="0061066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376,415</w:t>
            </w:r>
          </w:p>
        </w:tc>
      </w:tr>
      <w:tr w:rsidR="0061066E" w:rsidRPr="0061066E" w14:paraId="602F378F" w14:textId="77777777" w:rsidTr="00263B77">
        <w:tc>
          <w:tcPr>
            <w:tcW w:w="3190" w:type="dxa"/>
          </w:tcPr>
          <w:p w14:paraId="2E61BD91" w14:textId="77777777" w:rsidR="0061066E" w:rsidRPr="0061066E" w:rsidRDefault="0061066E" w:rsidP="0061066E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61066E">
              <w:rPr>
                <w:color w:val="000000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3190" w:type="dxa"/>
          </w:tcPr>
          <w:p w14:paraId="76B224DC" w14:textId="77777777" w:rsidR="0061066E" w:rsidRPr="0061066E" w:rsidRDefault="0061066E" w:rsidP="0061066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0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2B3D0D2D" w14:textId="770BE49D" w:rsidR="0061066E" w:rsidRPr="0061066E" w:rsidRDefault="00596BB8" w:rsidP="0061066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889,940</w:t>
            </w:r>
          </w:p>
        </w:tc>
      </w:tr>
      <w:tr w:rsidR="0061066E" w:rsidRPr="0061066E" w14:paraId="13C02ED7" w14:textId="77777777" w:rsidTr="00263B77">
        <w:tc>
          <w:tcPr>
            <w:tcW w:w="3190" w:type="dxa"/>
          </w:tcPr>
          <w:p w14:paraId="0E735C58" w14:textId="77777777" w:rsidR="0061066E" w:rsidRPr="0061066E" w:rsidRDefault="0061066E" w:rsidP="0061066E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61066E">
              <w:rPr>
                <w:color w:val="000000"/>
                <w:sz w:val="24"/>
                <w:szCs w:val="24"/>
              </w:rPr>
              <w:t xml:space="preserve">Работники органа местного самоуправления </w:t>
            </w:r>
          </w:p>
        </w:tc>
        <w:tc>
          <w:tcPr>
            <w:tcW w:w="3190" w:type="dxa"/>
          </w:tcPr>
          <w:p w14:paraId="7AAA44F4" w14:textId="77777777" w:rsidR="0061066E" w:rsidRPr="0061066E" w:rsidRDefault="0061066E" w:rsidP="0061066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066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14:paraId="71242C30" w14:textId="3C52FE73" w:rsidR="0061066E" w:rsidRPr="0061066E" w:rsidRDefault="00596BB8" w:rsidP="0061066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1792,146</w:t>
            </w:r>
          </w:p>
        </w:tc>
      </w:tr>
      <w:tr w:rsidR="0061066E" w:rsidRPr="0061066E" w14:paraId="667053B1" w14:textId="77777777" w:rsidTr="00263B77">
        <w:tc>
          <w:tcPr>
            <w:tcW w:w="3190" w:type="dxa"/>
          </w:tcPr>
          <w:p w14:paraId="4ED1BC41" w14:textId="77777777" w:rsidR="0061066E" w:rsidRPr="0061066E" w:rsidRDefault="0061066E" w:rsidP="0061066E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61066E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190" w:type="dxa"/>
          </w:tcPr>
          <w:p w14:paraId="5F2FF4C2" w14:textId="77777777" w:rsidR="0061066E" w:rsidRPr="0061066E" w:rsidRDefault="0061066E" w:rsidP="0061066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066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14:paraId="4DCDACF0" w14:textId="6A17FBB3" w:rsidR="0061066E" w:rsidRPr="0061066E" w:rsidRDefault="00596BB8" w:rsidP="0061066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3058,501</w:t>
            </w:r>
          </w:p>
        </w:tc>
      </w:tr>
    </w:tbl>
    <w:p w14:paraId="7E47ABB4" w14:textId="77777777" w:rsidR="00CB7A9E" w:rsidRDefault="00CB7A9E" w:rsidP="00123AD7">
      <w:pPr>
        <w:pStyle w:val="2"/>
        <w:jc w:val="both"/>
        <w:rPr>
          <w:sz w:val="24"/>
          <w:szCs w:val="24"/>
        </w:rPr>
      </w:pPr>
      <w:r>
        <w:rPr>
          <w:i w:val="0"/>
          <w:sz w:val="24"/>
          <w:szCs w:val="24"/>
        </w:rPr>
        <w:t xml:space="preserve">          </w:t>
      </w:r>
      <w:bookmarkStart w:id="6" w:name="_Hlk132187304"/>
      <w:r>
        <w:rPr>
          <w:i w:val="0"/>
          <w:sz w:val="24"/>
          <w:szCs w:val="24"/>
        </w:rPr>
        <w:t>Пояснительная записка  к отчету  об  исполнения бюджета</w:t>
      </w:r>
    </w:p>
    <w:p w14:paraId="1E9302A4" w14:textId="1205EA9A" w:rsidR="00CB7A9E" w:rsidRDefault="00CB7A9E" w:rsidP="00123AD7">
      <w:pPr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             по МО «</w:t>
      </w:r>
      <w:r w:rsidR="0072469A">
        <w:rPr>
          <w:b/>
          <w:bCs/>
          <w:i/>
          <w:iCs/>
          <w:sz w:val="24"/>
        </w:rPr>
        <w:t>Уртамского</w:t>
      </w:r>
      <w:r>
        <w:rPr>
          <w:b/>
          <w:bCs/>
          <w:i/>
          <w:iCs/>
          <w:sz w:val="24"/>
        </w:rPr>
        <w:t xml:space="preserve"> сельского поселения» </w:t>
      </w:r>
      <w:r w:rsidR="003C4A0B">
        <w:rPr>
          <w:b/>
          <w:bCs/>
          <w:i/>
          <w:iCs/>
          <w:sz w:val="24"/>
        </w:rPr>
        <w:t>за 9 месяцев</w:t>
      </w:r>
      <w:r>
        <w:rPr>
          <w:b/>
          <w:bCs/>
          <w:i/>
          <w:iCs/>
          <w:sz w:val="24"/>
        </w:rPr>
        <w:t xml:space="preserve">  20</w:t>
      </w:r>
      <w:r w:rsidR="00E15544">
        <w:rPr>
          <w:b/>
          <w:bCs/>
          <w:i/>
          <w:iCs/>
          <w:sz w:val="24"/>
        </w:rPr>
        <w:t>2</w:t>
      </w:r>
      <w:r w:rsidR="005A4DD0">
        <w:rPr>
          <w:b/>
          <w:bCs/>
          <w:i/>
          <w:iCs/>
          <w:sz w:val="24"/>
        </w:rPr>
        <w:t>4</w:t>
      </w:r>
      <w:r>
        <w:rPr>
          <w:b/>
          <w:bCs/>
          <w:i/>
          <w:iCs/>
          <w:sz w:val="24"/>
        </w:rPr>
        <w:t>г</w:t>
      </w:r>
    </w:p>
    <w:p w14:paraId="08D916F0" w14:textId="77777777" w:rsidR="00CB7A9E" w:rsidRDefault="00CB7A9E" w:rsidP="00123AD7">
      <w:pPr>
        <w:jc w:val="both"/>
        <w:rPr>
          <w:b/>
          <w:bCs/>
          <w:i/>
          <w:iCs/>
          <w:sz w:val="24"/>
        </w:rPr>
      </w:pPr>
    </w:p>
    <w:p w14:paraId="0B51A200" w14:textId="1B66F5C2" w:rsidR="00A65DE5" w:rsidRPr="00A65DE5" w:rsidRDefault="00A65DE5" w:rsidP="00A65DE5">
      <w:pPr>
        <w:spacing w:line="276" w:lineRule="auto"/>
        <w:ind w:firstLine="708"/>
        <w:jc w:val="both"/>
        <w:rPr>
          <w:sz w:val="24"/>
          <w:szCs w:val="24"/>
        </w:rPr>
      </w:pPr>
      <w:r w:rsidRPr="00A65DE5">
        <w:rPr>
          <w:sz w:val="24"/>
          <w:szCs w:val="24"/>
        </w:rPr>
        <w:t>Исполнение бюджета Уртамского сельского поселения в отчетном периоде осуществлялось на основании Решения Совета Уртамского сельского поселения от 2</w:t>
      </w:r>
      <w:r w:rsidR="005A4DD0">
        <w:rPr>
          <w:sz w:val="24"/>
          <w:szCs w:val="24"/>
        </w:rPr>
        <w:t>8</w:t>
      </w:r>
      <w:r w:rsidRPr="00A65DE5">
        <w:rPr>
          <w:sz w:val="24"/>
          <w:szCs w:val="24"/>
        </w:rPr>
        <w:t>.12.202</w:t>
      </w:r>
      <w:r w:rsidR="005A4DD0">
        <w:rPr>
          <w:sz w:val="24"/>
          <w:szCs w:val="24"/>
        </w:rPr>
        <w:t>3</w:t>
      </w:r>
      <w:r w:rsidRPr="00A65DE5">
        <w:rPr>
          <w:sz w:val="24"/>
          <w:szCs w:val="24"/>
        </w:rPr>
        <w:t xml:space="preserve">года № </w:t>
      </w:r>
      <w:r w:rsidR="005A4DD0">
        <w:rPr>
          <w:sz w:val="24"/>
          <w:szCs w:val="24"/>
        </w:rPr>
        <w:t>49</w:t>
      </w:r>
      <w:r w:rsidRPr="00A65DE5">
        <w:rPr>
          <w:sz w:val="24"/>
          <w:szCs w:val="24"/>
        </w:rPr>
        <w:t xml:space="preserve"> «О бюджете муниципального образования Уртамское сельское поселение на 202</w:t>
      </w:r>
      <w:r w:rsidR="005A4DD0">
        <w:rPr>
          <w:sz w:val="24"/>
          <w:szCs w:val="24"/>
        </w:rPr>
        <w:t>4</w:t>
      </w:r>
      <w:r w:rsidRPr="00A65DE5">
        <w:rPr>
          <w:sz w:val="24"/>
          <w:szCs w:val="24"/>
        </w:rPr>
        <w:t>год и плановый период 202</w:t>
      </w:r>
      <w:r w:rsidR="005A4DD0">
        <w:rPr>
          <w:sz w:val="24"/>
          <w:szCs w:val="24"/>
        </w:rPr>
        <w:t>5</w:t>
      </w:r>
      <w:r w:rsidRPr="00A65DE5">
        <w:rPr>
          <w:sz w:val="24"/>
          <w:szCs w:val="24"/>
        </w:rPr>
        <w:t>-202</w:t>
      </w:r>
      <w:r w:rsidR="005A4DD0">
        <w:rPr>
          <w:sz w:val="24"/>
          <w:szCs w:val="24"/>
        </w:rPr>
        <w:t>6</w:t>
      </w:r>
      <w:r w:rsidRPr="00A65DE5">
        <w:rPr>
          <w:sz w:val="24"/>
          <w:szCs w:val="24"/>
        </w:rPr>
        <w:t xml:space="preserve"> года», с учетом изменений, внесенных от </w:t>
      </w:r>
      <w:r w:rsidR="005A4DD0">
        <w:rPr>
          <w:sz w:val="24"/>
          <w:szCs w:val="24"/>
        </w:rPr>
        <w:t>22.03.2024</w:t>
      </w:r>
      <w:r w:rsidRPr="00A65DE5">
        <w:rPr>
          <w:sz w:val="24"/>
          <w:szCs w:val="24"/>
        </w:rPr>
        <w:t xml:space="preserve"> № </w:t>
      </w:r>
      <w:r w:rsidR="005A4DD0">
        <w:rPr>
          <w:sz w:val="24"/>
          <w:szCs w:val="24"/>
        </w:rPr>
        <w:t>51</w:t>
      </w:r>
      <w:r w:rsidRPr="00A65DE5">
        <w:rPr>
          <w:sz w:val="24"/>
          <w:szCs w:val="24"/>
        </w:rPr>
        <w:t xml:space="preserve">,  Объем доходов за </w:t>
      </w:r>
      <w:r w:rsidR="003C4A0B">
        <w:rPr>
          <w:sz w:val="24"/>
          <w:szCs w:val="24"/>
        </w:rPr>
        <w:t>9 месяцев</w:t>
      </w:r>
      <w:r w:rsidR="00D540AD">
        <w:rPr>
          <w:sz w:val="24"/>
          <w:szCs w:val="24"/>
        </w:rPr>
        <w:t xml:space="preserve"> </w:t>
      </w:r>
      <w:r w:rsidRPr="00A65DE5">
        <w:rPr>
          <w:sz w:val="24"/>
          <w:szCs w:val="24"/>
        </w:rPr>
        <w:t>202</w:t>
      </w:r>
      <w:r w:rsidR="00CD35AA">
        <w:rPr>
          <w:sz w:val="24"/>
          <w:szCs w:val="24"/>
        </w:rPr>
        <w:t>4</w:t>
      </w:r>
      <w:r w:rsidRPr="00A65DE5">
        <w:rPr>
          <w:sz w:val="24"/>
          <w:szCs w:val="24"/>
        </w:rPr>
        <w:t xml:space="preserve"> года составил – </w:t>
      </w:r>
      <w:r w:rsidR="00D540AD">
        <w:rPr>
          <w:sz w:val="24"/>
          <w:szCs w:val="24"/>
        </w:rPr>
        <w:t>7647,628</w:t>
      </w:r>
      <w:r w:rsidRPr="00A65DE5">
        <w:rPr>
          <w:sz w:val="24"/>
          <w:szCs w:val="24"/>
        </w:rPr>
        <w:t xml:space="preserve"> тыс. рублей, объем расходов- </w:t>
      </w:r>
      <w:r w:rsidR="00D540AD">
        <w:rPr>
          <w:sz w:val="24"/>
          <w:szCs w:val="24"/>
        </w:rPr>
        <w:t>6992,251</w:t>
      </w:r>
      <w:r w:rsidRPr="00A65DE5">
        <w:rPr>
          <w:sz w:val="24"/>
          <w:szCs w:val="24"/>
        </w:rPr>
        <w:t xml:space="preserve"> тыс. рублей, сложился профицит – </w:t>
      </w:r>
      <w:r w:rsidR="00D540AD">
        <w:rPr>
          <w:sz w:val="24"/>
          <w:szCs w:val="24"/>
        </w:rPr>
        <w:t>655,377</w:t>
      </w:r>
      <w:r w:rsidRPr="00A65DE5">
        <w:rPr>
          <w:sz w:val="24"/>
          <w:szCs w:val="24"/>
        </w:rPr>
        <w:t xml:space="preserve"> тыс.  рублей.</w:t>
      </w:r>
    </w:p>
    <w:p w14:paraId="55C07EF0" w14:textId="77777777" w:rsidR="00A65DE5" w:rsidRPr="00A65DE5" w:rsidRDefault="00A65DE5" w:rsidP="00A65DE5">
      <w:pPr>
        <w:spacing w:line="276" w:lineRule="auto"/>
        <w:ind w:firstLine="708"/>
        <w:jc w:val="both"/>
        <w:rPr>
          <w:sz w:val="24"/>
          <w:szCs w:val="24"/>
        </w:rPr>
      </w:pPr>
    </w:p>
    <w:p w14:paraId="104EDB47" w14:textId="77777777" w:rsidR="00D540AD" w:rsidRDefault="00D540AD" w:rsidP="00A65DE5">
      <w:pPr>
        <w:ind w:firstLine="0"/>
        <w:jc w:val="both"/>
        <w:rPr>
          <w:b/>
          <w:bCs/>
          <w:sz w:val="24"/>
          <w:szCs w:val="24"/>
        </w:rPr>
      </w:pPr>
    </w:p>
    <w:p w14:paraId="5317C21E" w14:textId="77777777" w:rsidR="00D540AD" w:rsidRDefault="00D540AD" w:rsidP="00A65DE5">
      <w:pPr>
        <w:ind w:firstLine="0"/>
        <w:jc w:val="both"/>
        <w:rPr>
          <w:b/>
          <w:bCs/>
          <w:sz w:val="24"/>
          <w:szCs w:val="24"/>
        </w:rPr>
      </w:pPr>
    </w:p>
    <w:p w14:paraId="0BF1111C" w14:textId="77777777" w:rsidR="00D540AD" w:rsidRDefault="00D540AD" w:rsidP="00A65DE5">
      <w:pPr>
        <w:ind w:firstLine="0"/>
        <w:jc w:val="both"/>
        <w:rPr>
          <w:b/>
          <w:bCs/>
          <w:sz w:val="24"/>
          <w:szCs w:val="24"/>
        </w:rPr>
      </w:pPr>
    </w:p>
    <w:p w14:paraId="54D2AC15" w14:textId="7970CF1D" w:rsidR="00A65DE5" w:rsidRPr="00A65DE5" w:rsidRDefault="00A65DE5" w:rsidP="00A65DE5">
      <w:pPr>
        <w:ind w:firstLine="0"/>
        <w:jc w:val="both"/>
        <w:rPr>
          <w:b/>
          <w:bCs/>
          <w:sz w:val="24"/>
          <w:szCs w:val="24"/>
        </w:rPr>
      </w:pPr>
      <w:r w:rsidRPr="00A65DE5">
        <w:rPr>
          <w:b/>
          <w:bCs/>
          <w:sz w:val="24"/>
          <w:szCs w:val="24"/>
        </w:rPr>
        <w:t>1.Исполнение   доходов</w:t>
      </w:r>
    </w:p>
    <w:p w14:paraId="312074E0" w14:textId="77777777" w:rsidR="00A65DE5" w:rsidRPr="00A65DE5" w:rsidRDefault="00A65DE5" w:rsidP="00A65DE5">
      <w:pPr>
        <w:ind w:firstLine="0"/>
        <w:jc w:val="both"/>
        <w:rPr>
          <w:sz w:val="24"/>
          <w:szCs w:val="24"/>
        </w:rPr>
      </w:pPr>
    </w:p>
    <w:p w14:paraId="453087A5" w14:textId="56502990" w:rsidR="00A65DE5" w:rsidRPr="00A65DE5" w:rsidRDefault="00A65DE5" w:rsidP="00A65DE5">
      <w:pPr>
        <w:ind w:firstLine="0"/>
        <w:jc w:val="both"/>
        <w:rPr>
          <w:sz w:val="24"/>
          <w:szCs w:val="24"/>
        </w:rPr>
      </w:pPr>
      <w:r w:rsidRPr="00A65DE5">
        <w:rPr>
          <w:sz w:val="24"/>
          <w:szCs w:val="24"/>
        </w:rPr>
        <w:t xml:space="preserve">Доходы бюджета  Уртамского сельского поселения  за </w:t>
      </w:r>
      <w:r w:rsidR="003C4A0B">
        <w:rPr>
          <w:sz w:val="24"/>
          <w:szCs w:val="24"/>
        </w:rPr>
        <w:t>9 месяцев</w:t>
      </w:r>
      <w:r>
        <w:rPr>
          <w:sz w:val="24"/>
          <w:szCs w:val="24"/>
        </w:rPr>
        <w:t xml:space="preserve"> </w:t>
      </w:r>
      <w:r w:rsidRPr="00A65DE5">
        <w:rPr>
          <w:sz w:val="24"/>
          <w:szCs w:val="24"/>
        </w:rPr>
        <w:t>202</w:t>
      </w:r>
      <w:r w:rsidR="00CD35AA">
        <w:rPr>
          <w:sz w:val="24"/>
          <w:szCs w:val="24"/>
        </w:rPr>
        <w:t>4</w:t>
      </w:r>
      <w:r w:rsidRPr="00A65DE5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A65DE5">
        <w:rPr>
          <w:sz w:val="24"/>
          <w:szCs w:val="24"/>
        </w:rPr>
        <w:t xml:space="preserve">  поступили в объеме  </w:t>
      </w:r>
      <w:r w:rsidR="003C4A0B">
        <w:rPr>
          <w:sz w:val="24"/>
          <w:szCs w:val="24"/>
        </w:rPr>
        <w:t>18985,617</w:t>
      </w:r>
      <w:r w:rsidRPr="00A65DE5">
        <w:rPr>
          <w:sz w:val="24"/>
          <w:szCs w:val="24"/>
        </w:rPr>
        <w:t xml:space="preserve"> тыс. рублей,  в том числе по разделам:</w:t>
      </w:r>
    </w:p>
    <w:p w14:paraId="71D0AFB6" w14:textId="77777777" w:rsidR="00A65DE5" w:rsidRPr="00A65DE5" w:rsidRDefault="00A65DE5" w:rsidP="00A65DE5">
      <w:pPr>
        <w:ind w:firstLine="0"/>
        <w:jc w:val="both"/>
        <w:rPr>
          <w:sz w:val="24"/>
          <w:szCs w:val="24"/>
        </w:rPr>
      </w:pPr>
    </w:p>
    <w:p w14:paraId="6DF1D319" w14:textId="77777777" w:rsidR="00A65DE5" w:rsidRPr="00A65DE5" w:rsidRDefault="00A65DE5" w:rsidP="00A65DE5">
      <w:pPr>
        <w:ind w:firstLine="0"/>
        <w:jc w:val="center"/>
        <w:rPr>
          <w:b/>
          <w:bCs/>
          <w:sz w:val="24"/>
          <w:szCs w:val="24"/>
        </w:rPr>
      </w:pPr>
      <w:r w:rsidRPr="00A65DE5">
        <w:rPr>
          <w:b/>
          <w:bCs/>
          <w:sz w:val="24"/>
          <w:szCs w:val="24"/>
        </w:rPr>
        <w:t>Собственные доходы</w:t>
      </w:r>
    </w:p>
    <w:p w14:paraId="713C5B31" w14:textId="6862C4D1" w:rsidR="00A65DE5" w:rsidRDefault="00A65DE5" w:rsidP="00AE6C76">
      <w:pPr>
        <w:ind w:left="120"/>
        <w:jc w:val="both"/>
        <w:rPr>
          <w:sz w:val="24"/>
          <w:szCs w:val="24"/>
        </w:rPr>
      </w:pPr>
      <w:r w:rsidRPr="00A65DE5">
        <w:rPr>
          <w:sz w:val="24"/>
          <w:szCs w:val="24"/>
        </w:rPr>
        <w:t xml:space="preserve">Собственные доходы бюджета поселения составляют </w:t>
      </w:r>
      <w:r w:rsidR="00D540AD">
        <w:rPr>
          <w:sz w:val="24"/>
          <w:szCs w:val="24"/>
        </w:rPr>
        <w:t>1</w:t>
      </w:r>
      <w:r w:rsidR="003C4A0B">
        <w:rPr>
          <w:sz w:val="24"/>
          <w:szCs w:val="24"/>
        </w:rPr>
        <w:t>2</w:t>
      </w:r>
      <w:r w:rsidRPr="00A65DE5">
        <w:rPr>
          <w:sz w:val="24"/>
          <w:szCs w:val="24"/>
        </w:rPr>
        <w:t xml:space="preserve">% от общего поступления доходов или </w:t>
      </w:r>
      <w:r w:rsidR="003C4A0B">
        <w:rPr>
          <w:sz w:val="24"/>
          <w:szCs w:val="24"/>
        </w:rPr>
        <w:t>2278,217</w:t>
      </w:r>
      <w:r w:rsidRPr="00A65DE5">
        <w:rPr>
          <w:sz w:val="24"/>
          <w:szCs w:val="24"/>
        </w:rPr>
        <w:t xml:space="preserve">тыс.   рублей, из них </w:t>
      </w:r>
      <w:r w:rsidR="00D540AD">
        <w:rPr>
          <w:sz w:val="24"/>
          <w:szCs w:val="24"/>
        </w:rPr>
        <w:t>8</w:t>
      </w:r>
      <w:r w:rsidR="003C4A0B">
        <w:rPr>
          <w:sz w:val="24"/>
          <w:szCs w:val="24"/>
        </w:rPr>
        <w:t>9</w:t>
      </w:r>
      <w:r w:rsidRPr="00A65DE5">
        <w:rPr>
          <w:sz w:val="24"/>
          <w:szCs w:val="24"/>
        </w:rPr>
        <w:t xml:space="preserve">%  составляют  налоговые доходы </w:t>
      </w:r>
      <w:r w:rsidR="003C4A0B">
        <w:rPr>
          <w:sz w:val="24"/>
          <w:szCs w:val="24"/>
        </w:rPr>
        <w:t>2027,350</w:t>
      </w:r>
      <w:r w:rsidRPr="00A65DE5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, </w:t>
      </w:r>
      <w:r w:rsidRPr="00A65DE5">
        <w:rPr>
          <w:sz w:val="24"/>
          <w:szCs w:val="24"/>
        </w:rPr>
        <w:t xml:space="preserve">неналоговые доходы составляют  </w:t>
      </w:r>
      <w:r w:rsidR="00D540AD">
        <w:rPr>
          <w:sz w:val="24"/>
          <w:szCs w:val="24"/>
        </w:rPr>
        <w:t>1</w:t>
      </w:r>
      <w:r w:rsidR="003C4A0B">
        <w:rPr>
          <w:sz w:val="24"/>
          <w:szCs w:val="24"/>
        </w:rPr>
        <w:t>1</w:t>
      </w:r>
      <w:r w:rsidRPr="00A65DE5">
        <w:rPr>
          <w:sz w:val="24"/>
          <w:szCs w:val="24"/>
        </w:rPr>
        <w:t xml:space="preserve">% в объеме </w:t>
      </w:r>
      <w:r w:rsidR="003C4A0B">
        <w:rPr>
          <w:sz w:val="24"/>
          <w:szCs w:val="24"/>
        </w:rPr>
        <w:t>250,863</w:t>
      </w:r>
      <w:r w:rsidRPr="00A65DE5">
        <w:rPr>
          <w:sz w:val="24"/>
          <w:szCs w:val="24"/>
        </w:rPr>
        <w:t xml:space="preserve"> тыс.</w:t>
      </w:r>
      <w:r w:rsidR="00C32702">
        <w:t xml:space="preserve"> </w:t>
      </w:r>
      <w:r w:rsidR="003C4A0B">
        <w:t>руб.</w:t>
      </w:r>
    </w:p>
    <w:p w14:paraId="3A29B380" w14:textId="77777777" w:rsidR="003C4A0B" w:rsidRDefault="00A65DE5" w:rsidP="00123AD7">
      <w:pPr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4C2F4D2B" w14:textId="77777777" w:rsidR="003C4A0B" w:rsidRDefault="003C4A0B" w:rsidP="00123AD7">
      <w:pPr>
        <w:ind w:left="120"/>
        <w:jc w:val="both"/>
        <w:rPr>
          <w:sz w:val="24"/>
          <w:szCs w:val="24"/>
        </w:rPr>
      </w:pPr>
    </w:p>
    <w:p w14:paraId="004A5D02" w14:textId="77777777" w:rsidR="003C4A0B" w:rsidRDefault="003C4A0B" w:rsidP="00123AD7">
      <w:pPr>
        <w:ind w:left="120"/>
        <w:jc w:val="both"/>
        <w:rPr>
          <w:sz w:val="24"/>
          <w:szCs w:val="24"/>
        </w:rPr>
      </w:pPr>
    </w:p>
    <w:p w14:paraId="5D9DC6CF" w14:textId="77777777" w:rsidR="003C4A0B" w:rsidRDefault="003C4A0B" w:rsidP="00123AD7">
      <w:pPr>
        <w:ind w:left="120"/>
        <w:jc w:val="both"/>
        <w:rPr>
          <w:sz w:val="24"/>
          <w:szCs w:val="24"/>
        </w:rPr>
      </w:pPr>
    </w:p>
    <w:p w14:paraId="34E17664" w14:textId="77777777" w:rsidR="003C4A0B" w:rsidRDefault="003C4A0B" w:rsidP="00123AD7">
      <w:pPr>
        <w:ind w:left="120"/>
        <w:jc w:val="both"/>
        <w:rPr>
          <w:sz w:val="24"/>
          <w:szCs w:val="24"/>
        </w:rPr>
      </w:pPr>
    </w:p>
    <w:p w14:paraId="33836368" w14:textId="08E0D895" w:rsidR="00CB7A9E" w:rsidRDefault="00A65DE5" w:rsidP="003C4A0B">
      <w:pPr>
        <w:ind w:left="7787"/>
        <w:jc w:val="both"/>
        <w:rPr>
          <w:b/>
          <w:sz w:val="24"/>
        </w:rPr>
      </w:pPr>
      <w:r w:rsidRPr="00A65DE5">
        <w:rPr>
          <w:sz w:val="24"/>
          <w:szCs w:val="24"/>
        </w:rPr>
        <w:t>Таблица 1</w:t>
      </w:r>
    </w:p>
    <w:p w14:paraId="52896951" w14:textId="77777777" w:rsidR="00CB7A9E" w:rsidRDefault="00CB7A9E" w:rsidP="00123AD7">
      <w:pPr>
        <w:ind w:left="120"/>
        <w:jc w:val="both"/>
        <w:rPr>
          <w:b/>
          <w:sz w:val="24"/>
        </w:rPr>
      </w:pPr>
    </w:p>
    <w:p w14:paraId="7C9A2EC6" w14:textId="12707FE4" w:rsidR="00CB7A9E" w:rsidRDefault="00CB7A9E" w:rsidP="00123AD7">
      <w:pPr>
        <w:ind w:left="120"/>
        <w:jc w:val="both"/>
        <w:rPr>
          <w:b/>
          <w:sz w:val="24"/>
        </w:rPr>
      </w:pPr>
      <w:r>
        <w:rPr>
          <w:b/>
          <w:sz w:val="24"/>
        </w:rPr>
        <w:t>Собственные доходы бюджета поселения</w:t>
      </w:r>
      <w:r w:rsidR="00A65DE5">
        <w:rPr>
          <w:b/>
          <w:sz w:val="24"/>
        </w:rPr>
        <w:t xml:space="preserve"> за </w:t>
      </w:r>
      <w:r w:rsidR="003C4A0B">
        <w:rPr>
          <w:b/>
          <w:sz w:val="24"/>
        </w:rPr>
        <w:t>9 месяцев</w:t>
      </w:r>
      <w:r w:rsidR="00A65DE5">
        <w:rPr>
          <w:b/>
          <w:sz w:val="24"/>
        </w:rPr>
        <w:t xml:space="preserve"> 202</w:t>
      </w:r>
      <w:r w:rsidR="00CD35AA">
        <w:rPr>
          <w:b/>
          <w:sz w:val="24"/>
        </w:rPr>
        <w:t>4</w:t>
      </w:r>
      <w:r w:rsidR="00A65DE5">
        <w:rPr>
          <w:b/>
          <w:sz w:val="24"/>
        </w:rPr>
        <w:t>года</w:t>
      </w:r>
    </w:p>
    <w:p w14:paraId="420166C7" w14:textId="77777777" w:rsidR="00CB7A9E" w:rsidRDefault="00CB7A9E" w:rsidP="00123AD7">
      <w:pPr>
        <w:ind w:left="120"/>
        <w:jc w:val="right"/>
        <w:rPr>
          <w:b/>
          <w:sz w:val="24"/>
        </w:rPr>
      </w:pPr>
      <w:r>
        <w:rPr>
          <w:b/>
          <w:sz w:val="24"/>
        </w:rPr>
        <w:t>Тыс. руб.</w:t>
      </w:r>
    </w:p>
    <w:tbl>
      <w:tblPr>
        <w:tblW w:w="9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4"/>
        <w:gridCol w:w="2640"/>
        <w:gridCol w:w="2640"/>
        <w:gridCol w:w="2400"/>
      </w:tblGrid>
      <w:tr w:rsidR="00CB7A9E" w14:paraId="6135D20C" w14:textId="77777777" w:rsidTr="006B3163">
        <w:tc>
          <w:tcPr>
            <w:tcW w:w="2084" w:type="dxa"/>
            <w:vMerge w:val="restart"/>
          </w:tcPr>
          <w:p w14:paraId="4AD0BC14" w14:textId="77777777" w:rsidR="00CB7A9E" w:rsidRDefault="00CB7A9E" w:rsidP="006B3163">
            <w:pPr>
              <w:jc w:val="both"/>
              <w:rPr>
                <w:sz w:val="24"/>
              </w:rPr>
            </w:pPr>
          </w:p>
          <w:p w14:paraId="44CC38A9" w14:textId="77777777" w:rsidR="00CB7A9E" w:rsidRDefault="00CB7A9E" w:rsidP="006B3163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Доходы</w:t>
            </w:r>
          </w:p>
        </w:tc>
        <w:tc>
          <w:tcPr>
            <w:tcW w:w="5280" w:type="dxa"/>
            <w:gridSpan w:val="2"/>
          </w:tcPr>
          <w:p w14:paraId="69A68CB9" w14:textId="4E1B8BD9" w:rsidR="00CB7A9E" w:rsidRDefault="00480856" w:rsidP="00017A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  за 20</w:t>
            </w:r>
            <w:r w:rsidR="00017A6F">
              <w:rPr>
                <w:sz w:val="24"/>
              </w:rPr>
              <w:t>2</w:t>
            </w:r>
            <w:r w:rsidR="00CD35AA">
              <w:rPr>
                <w:sz w:val="24"/>
              </w:rPr>
              <w:t>3</w:t>
            </w:r>
            <w:r w:rsidR="00CB7A9E">
              <w:rPr>
                <w:sz w:val="24"/>
              </w:rPr>
              <w:t>-20</w:t>
            </w:r>
            <w:r w:rsidR="00E15544">
              <w:rPr>
                <w:sz w:val="24"/>
              </w:rPr>
              <w:t>2</w:t>
            </w:r>
            <w:r w:rsidR="00CD35AA">
              <w:rPr>
                <w:sz w:val="24"/>
              </w:rPr>
              <w:t>4</w:t>
            </w:r>
            <w:r w:rsidR="00CB7A9E">
              <w:rPr>
                <w:sz w:val="24"/>
              </w:rPr>
              <w:t>гг</w:t>
            </w:r>
          </w:p>
        </w:tc>
        <w:tc>
          <w:tcPr>
            <w:tcW w:w="2400" w:type="dxa"/>
          </w:tcPr>
          <w:p w14:paraId="35719389" w14:textId="77777777" w:rsidR="00CB7A9E" w:rsidRDefault="00CB7A9E" w:rsidP="00A65DE5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Темп роста   %</w:t>
            </w:r>
          </w:p>
        </w:tc>
      </w:tr>
      <w:tr w:rsidR="003C4A0B" w14:paraId="73D62BA3" w14:textId="77777777" w:rsidTr="006B3163">
        <w:tc>
          <w:tcPr>
            <w:tcW w:w="0" w:type="auto"/>
            <w:vMerge/>
            <w:vAlign w:val="center"/>
          </w:tcPr>
          <w:p w14:paraId="68C80A0C" w14:textId="77777777" w:rsidR="003C4A0B" w:rsidRDefault="003C4A0B" w:rsidP="003C4A0B">
            <w:pPr>
              <w:rPr>
                <w:sz w:val="24"/>
              </w:rPr>
            </w:pPr>
          </w:p>
        </w:tc>
        <w:tc>
          <w:tcPr>
            <w:tcW w:w="2640" w:type="dxa"/>
          </w:tcPr>
          <w:p w14:paraId="5D365995" w14:textId="4D6DA968" w:rsidR="003C4A0B" w:rsidRPr="00610204" w:rsidRDefault="003C4A0B" w:rsidP="003C4A0B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2023год</w:t>
            </w:r>
          </w:p>
        </w:tc>
        <w:tc>
          <w:tcPr>
            <w:tcW w:w="2640" w:type="dxa"/>
          </w:tcPr>
          <w:p w14:paraId="09178033" w14:textId="20276DA6" w:rsidR="003C4A0B" w:rsidRPr="00610204" w:rsidRDefault="003C4A0B" w:rsidP="003C4A0B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2024год</w:t>
            </w:r>
          </w:p>
        </w:tc>
        <w:tc>
          <w:tcPr>
            <w:tcW w:w="2400" w:type="dxa"/>
          </w:tcPr>
          <w:p w14:paraId="659DDA8C" w14:textId="77777777" w:rsidR="003C4A0B" w:rsidRDefault="003C4A0B" w:rsidP="003C4A0B">
            <w:pPr>
              <w:jc w:val="both"/>
              <w:rPr>
                <w:sz w:val="24"/>
              </w:rPr>
            </w:pPr>
          </w:p>
        </w:tc>
      </w:tr>
      <w:tr w:rsidR="003C4A0B" w14:paraId="26972FB1" w14:textId="77777777" w:rsidTr="006B3163">
        <w:tc>
          <w:tcPr>
            <w:tcW w:w="0" w:type="auto"/>
            <w:vMerge/>
            <w:vAlign w:val="center"/>
          </w:tcPr>
          <w:p w14:paraId="7A54F2F0" w14:textId="77777777" w:rsidR="003C4A0B" w:rsidRDefault="003C4A0B" w:rsidP="003C4A0B">
            <w:pPr>
              <w:rPr>
                <w:sz w:val="24"/>
              </w:rPr>
            </w:pPr>
          </w:p>
        </w:tc>
        <w:tc>
          <w:tcPr>
            <w:tcW w:w="2640" w:type="dxa"/>
          </w:tcPr>
          <w:p w14:paraId="27F8E297" w14:textId="065E5797" w:rsidR="003C4A0B" w:rsidRPr="00610204" w:rsidRDefault="003C4A0B" w:rsidP="003C4A0B">
            <w:pPr>
              <w:jc w:val="both"/>
              <w:rPr>
                <w:sz w:val="24"/>
              </w:rPr>
            </w:pPr>
            <w:r>
              <w:rPr>
                <w:sz w:val="24"/>
              </w:rPr>
              <w:t>2463,649</w:t>
            </w:r>
          </w:p>
        </w:tc>
        <w:tc>
          <w:tcPr>
            <w:tcW w:w="2640" w:type="dxa"/>
          </w:tcPr>
          <w:p w14:paraId="12198902" w14:textId="1D82C9C6" w:rsidR="003C4A0B" w:rsidRPr="00610204" w:rsidRDefault="003C4A0B" w:rsidP="003C4A0B">
            <w:pPr>
              <w:jc w:val="both"/>
              <w:rPr>
                <w:sz w:val="24"/>
              </w:rPr>
            </w:pPr>
            <w:r>
              <w:rPr>
                <w:sz w:val="24"/>
              </w:rPr>
              <w:t>2278,217</w:t>
            </w:r>
          </w:p>
        </w:tc>
        <w:tc>
          <w:tcPr>
            <w:tcW w:w="2400" w:type="dxa"/>
          </w:tcPr>
          <w:p w14:paraId="78A9D682" w14:textId="0429C9D9" w:rsidR="003C4A0B" w:rsidRDefault="003C4A0B" w:rsidP="003C4A0B">
            <w:pPr>
              <w:jc w:val="bot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</w:tbl>
    <w:p w14:paraId="110D5386" w14:textId="28FA99C2" w:rsidR="00CB7A9E" w:rsidRDefault="00CB7A9E" w:rsidP="00123AD7">
      <w:pPr>
        <w:jc w:val="both"/>
        <w:rPr>
          <w:sz w:val="24"/>
        </w:rPr>
      </w:pPr>
    </w:p>
    <w:p w14:paraId="30E96C69" w14:textId="4959832D" w:rsidR="00C32702" w:rsidRDefault="001243F7" w:rsidP="001243F7">
      <w:pPr>
        <w:ind w:left="2831"/>
        <w:jc w:val="both"/>
        <w:rPr>
          <w:sz w:val="24"/>
        </w:rPr>
      </w:pPr>
      <w:r>
        <w:rPr>
          <w:sz w:val="24"/>
        </w:rPr>
        <w:t xml:space="preserve">Рис.1 Собственные доходы поселения за </w:t>
      </w:r>
      <w:r w:rsidR="003C4A0B">
        <w:rPr>
          <w:sz w:val="24"/>
        </w:rPr>
        <w:t>9 месяцев</w:t>
      </w:r>
      <w:r w:rsidR="00D4230A">
        <w:rPr>
          <w:sz w:val="24"/>
        </w:rPr>
        <w:t xml:space="preserve"> </w:t>
      </w:r>
      <w:r>
        <w:rPr>
          <w:sz w:val="24"/>
        </w:rPr>
        <w:t>2024года</w:t>
      </w:r>
    </w:p>
    <w:p w14:paraId="03557AFB" w14:textId="015BA19D" w:rsidR="00C32702" w:rsidRDefault="00C32702" w:rsidP="00123AD7">
      <w:pPr>
        <w:jc w:val="both"/>
        <w:rPr>
          <w:sz w:val="24"/>
        </w:rPr>
      </w:pPr>
    </w:p>
    <w:p w14:paraId="3353C0E1" w14:textId="42C3A449" w:rsidR="00C32702" w:rsidRDefault="00C32702" w:rsidP="00123AD7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 wp14:anchorId="66826E04" wp14:editId="74152DD9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7B08DEF" w14:textId="0B41E05F" w:rsidR="00C32702" w:rsidRDefault="00C32702" w:rsidP="00123AD7">
      <w:pPr>
        <w:jc w:val="both"/>
        <w:rPr>
          <w:sz w:val="24"/>
        </w:rPr>
      </w:pPr>
    </w:p>
    <w:p w14:paraId="7949481E" w14:textId="0B609C2A" w:rsidR="00C32702" w:rsidRDefault="00C32702" w:rsidP="00123AD7">
      <w:pPr>
        <w:jc w:val="both"/>
        <w:rPr>
          <w:sz w:val="24"/>
        </w:rPr>
      </w:pPr>
    </w:p>
    <w:p w14:paraId="1453B514" w14:textId="6A566E1F" w:rsidR="00C32702" w:rsidRDefault="00C32702" w:rsidP="00123AD7">
      <w:pPr>
        <w:jc w:val="both"/>
        <w:rPr>
          <w:sz w:val="24"/>
        </w:rPr>
      </w:pPr>
    </w:p>
    <w:p w14:paraId="61DB1265" w14:textId="77777777" w:rsidR="00C32702" w:rsidRPr="00C32702" w:rsidRDefault="00C32702" w:rsidP="00C32702">
      <w:pPr>
        <w:ind w:firstLine="0"/>
        <w:jc w:val="center"/>
        <w:rPr>
          <w:b/>
          <w:bCs/>
          <w:sz w:val="24"/>
          <w:szCs w:val="24"/>
        </w:rPr>
      </w:pPr>
      <w:r w:rsidRPr="00C32702">
        <w:rPr>
          <w:b/>
          <w:bCs/>
          <w:sz w:val="24"/>
          <w:szCs w:val="24"/>
        </w:rPr>
        <w:t>Безвозмездные поступления</w:t>
      </w:r>
    </w:p>
    <w:p w14:paraId="2C5DA387" w14:textId="6F55BA45" w:rsidR="00C32702" w:rsidRPr="00C32702" w:rsidRDefault="00C32702" w:rsidP="00C32702">
      <w:pPr>
        <w:ind w:firstLine="0"/>
        <w:jc w:val="both"/>
        <w:rPr>
          <w:sz w:val="24"/>
          <w:szCs w:val="24"/>
        </w:rPr>
      </w:pPr>
      <w:r w:rsidRPr="00C32702">
        <w:rPr>
          <w:sz w:val="24"/>
          <w:szCs w:val="24"/>
        </w:rPr>
        <w:t xml:space="preserve">Безвозмездные перечисления составляют </w:t>
      </w:r>
      <w:r w:rsidR="003C4A0B">
        <w:rPr>
          <w:sz w:val="24"/>
          <w:szCs w:val="24"/>
        </w:rPr>
        <w:t>88</w:t>
      </w:r>
      <w:r w:rsidRPr="00C32702">
        <w:rPr>
          <w:sz w:val="24"/>
          <w:szCs w:val="24"/>
        </w:rPr>
        <w:t xml:space="preserve">% от общего поступления доходов или </w:t>
      </w:r>
      <w:r w:rsidR="003C4A0B">
        <w:rPr>
          <w:sz w:val="24"/>
          <w:szCs w:val="24"/>
        </w:rPr>
        <w:t>16707,400</w:t>
      </w:r>
      <w:r w:rsidRPr="00C32702">
        <w:rPr>
          <w:sz w:val="24"/>
          <w:szCs w:val="24"/>
        </w:rPr>
        <w:t xml:space="preserve"> тыс. рублей в том числе:</w:t>
      </w:r>
    </w:p>
    <w:p w14:paraId="6A26A644" w14:textId="18F9A990" w:rsidR="00BA46EB" w:rsidRDefault="00C32702" w:rsidP="00BA46EB">
      <w:pPr>
        <w:ind w:left="120" w:firstLine="0"/>
        <w:jc w:val="both"/>
        <w:rPr>
          <w:sz w:val="24"/>
          <w:szCs w:val="24"/>
        </w:rPr>
      </w:pPr>
      <w:r w:rsidRPr="00C32702">
        <w:rPr>
          <w:sz w:val="24"/>
          <w:szCs w:val="24"/>
        </w:rPr>
        <w:t xml:space="preserve">- дотация   </w:t>
      </w:r>
      <w:r w:rsidR="003C4A0B">
        <w:rPr>
          <w:sz w:val="24"/>
          <w:szCs w:val="24"/>
        </w:rPr>
        <w:t>2550,998</w:t>
      </w:r>
      <w:r w:rsidRPr="00C32702">
        <w:rPr>
          <w:sz w:val="24"/>
          <w:szCs w:val="24"/>
        </w:rPr>
        <w:t xml:space="preserve"> тыс. рублей (</w:t>
      </w:r>
      <w:r w:rsidR="000274F0">
        <w:rPr>
          <w:sz w:val="24"/>
          <w:szCs w:val="24"/>
        </w:rPr>
        <w:t>15</w:t>
      </w:r>
      <w:r w:rsidRPr="00C32702">
        <w:rPr>
          <w:sz w:val="24"/>
          <w:szCs w:val="24"/>
        </w:rPr>
        <w:t>%);</w:t>
      </w:r>
    </w:p>
    <w:p w14:paraId="3839F4CA" w14:textId="66CACCAC" w:rsidR="003C4A0B" w:rsidRDefault="003C4A0B" w:rsidP="00BA46EB">
      <w:pPr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>- Субсидии на реализацию программы фсгс -6224,414тыс.руб.</w:t>
      </w:r>
      <w:r w:rsidR="000274F0">
        <w:rPr>
          <w:sz w:val="24"/>
          <w:szCs w:val="24"/>
        </w:rPr>
        <w:t>(37%);</w:t>
      </w:r>
    </w:p>
    <w:p w14:paraId="16CC725E" w14:textId="3F835B7A" w:rsidR="003C4A0B" w:rsidRPr="00C32702" w:rsidRDefault="003C4A0B" w:rsidP="00BA46EB">
      <w:pPr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субсидия на обеспечение </w:t>
      </w:r>
      <w:r w:rsidR="000274F0">
        <w:rPr>
          <w:sz w:val="24"/>
          <w:szCs w:val="24"/>
        </w:rPr>
        <w:t>крст -2008,820тыс.руб.(12%);</w:t>
      </w:r>
    </w:p>
    <w:p w14:paraId="737FA957" w14:textId="536EF02B" w:rsidR="00C32702" w:rsidRDefault="00C32702" w:rsidP="00C32702">
      <w:pPr>
        <w:ind w:left="120" w:firstLine="0"/>
        <w:jc w:val="both"/>
        <w:rPr>
          <w:sz w:val="24"/>
          <w:szCs w:val="24"/>
        </w:rPr>
      </w:pPr>
      <w:r w:rsidRPr="00C32702">
        <w:rPr>
          <w:sz w:val="24"/>
          <w:szCs w:val="24"/>
        </w:rPr>
        <w:t>- субвенции</w:t>
      </w:r>
      <w:r w:rsidR="00D4230A">
        <w:rPr>
          <w:sz w:val="24"/>
          <w:szCs w:val="24"/>
        </w:rPr>
        <w:t xml:space="preserve"> военкомат </w:t>
      </w:r>
      <w:r w:rsidRPr="00C32702">
        <w:rPr>
          <w:sz w:val="24"/>
          <w:szCs w:val="24"/>
        </w:rPr>
        <w:t xml:space="preserve">  </w:t>
      </w:r>
      <w:r w:rsidR="003C4A0B">
        <w:rPr>
          <w:sz w:val="24"/>
          <w:szCs w:val="24"/>
        </w:rPr>
        <w:t>142,231</w:t>
      </w:r>
      <w:r w:rsidRPr="00C32702">
        <w:rPr>
          <w:sz w:val="24"/>
          <w:szCs w:val="24"/>
        </w:rPr>
        <w:t xml:space="preserve"> тыс.  рублей ( </w:t>
      </w:r>
      <w:r w:rsidR="000274F0">
        <w:rPr>
          <w:sz w:val="24"/>
          <w:szCs w:val="24"/>
        </w:rPr>
        <w:t>1</w:t>
      </w:r>
      <w:r w:rsidRPr="00C32702">
        <w:rPr>
          <w:sz w:val="24"/>
          <w:szCs w:val="24"/>
        </w:rPr>
        <w:t>%);</w:t>
      </w:r>
    </w:p>
    <w:p w14:paraId="12B944A3" w14:textId="7CCB2184" w:rsidR="00D4230A" w:rsidRDefault="00D4230A" w:rsidP="00C32702">
      <w:pPr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>- субвенция на обеспечение детей сирот жильем -1809,377тыс.руб. (</w:t>
      </w:r>
      <w:r w:rsidR="000274F0">
        <w:rPr>
          <w:sz w:val="24"/>
          <w:szCs w:val="24"/>
        </w:rPr>
        <w:t>11</w:t>
      </w:r>
      <w:r>
        <w:rPr>
          <w:sz w:val="24"/>
          <w:szCs w:val="24"/>
        </w:rPr>
        <w:t>%);</w:t>
      </w:r>
    </w:p>
    <w:p w14:paraId="1C57D3C4" w14:textId="024FBED3" w:rsidR="00BA46EB" w:rsidRPr="00C32702" w:rsidRDefault="00BA46EB" w:rsidP="00C32702">
      <w:pPr>
        <w:ind w:lef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>- межбюджетные трансферты -18,925тыс.руб.;</w:t>
      </w:r>
    </w:p>
    <w:p w14:paraId="03905ABB" w14:textId="391C2F3C" w:rsidR="00C32702" w:rsidRPr="00C32702" w:rsidRDefault="00C32702" w:rsidP="00C32702">
      <w:pPr>
        <w:ind w:left="120" w:firstLine="0"/>
        <w:jc w:val="both"/>
        <w:rPr>
          <w:sz w:val="24"/>
          <w:szCs w:val="24"/>
        </w:rPr>
      </w:pPr>
      <w:r w:rsidRPr="00C32702">
        <w:rPr>
          <w:sz w:val="24"/>
          <w:szCs w:val="24"/>
        </w:rPr>
        <w:t>- прочие межбюджетные трансферты -</w:t>
      </w:r>
      <w:r w:rsidR="000274F0">
        <w:rPr>
          <w:sz w:val="24"/>
          <w:szCs w:val="24"/>
        </w:rPr>
        <w:t>3595,532</w:t>
      </w:r>
      <w:r w:rsidRPr="00C32702">
        <w:rPr>
          <w:sz w:val="24"/>
          <w:szCs w:val="24"/>
        </w:rPr>
        <w:t>тыс.руб.(</w:t>
      </w:r>
      <w:r w:rsidR="000274F0">
        <w:rPr>
          <w:sz w:val="24"/>
          <w:szCs w:val="24"/>
        </w:rPr>
        <w:t>22</w:t>
      </w:r>
      <w:r w:rsidRPr="00C32702">
        <w:rPr>
          <w:sz w:val="24"/>
          <w:szCs w:val="24"/>
        </w:rPr>
        <w:t>%)</w:t>
      </w:r>
    </w:p>
    <w:p w14:paraId="10CB7B66" w14:textId="67287D01" w:rsidR="00C32702" w:rsidRDefault="00BA46EB" w:rsidP="00BA46EB">
      <w:pPr>
        <w:ind w:firstLine="0"/>
        <w:jc w:val="both"/>
        <w:rPr>
          <w:sz w:val="24"/>
        </w:rPr>
      </w:pPr>
      <w:r>
        <w:rPr>
          <w:sz w:val="24"/>
        </w:rPr>
        <w:t xml:space="preserve">  - прочие безвозмездные поступления -357,100тыс.руб (</w:t>
      </w:r>
      <w:r w:rsidR="000274F0">
        <w:rPr>
          <w:sz w:val="24"/>
        </w:rPr>
        <w:t>2</w:t>
      </w:r>
      <w:r>
        <w:rPr>
          <w:sz w:val="24"/>
        </w:rPr>
        <w:t>%);</w:t>
      </w:r>
    </w:p>
    <w:p w14:paraId="01AB1A8B" w14:textId="17037941" w:rsidR="00BA46EB" w:rsidRDefault="00BA46EB" w:rsidP="00BA46EB">
      <w:pPr>
        <w:ind w:firstLine="0"/>
        <w:jc w:val="both"/>
        <w:rPr>
          <w:sz w:val="24"/>
        </w:rPr>
      </w:pPr>
      <w:r>
        <w:rPr>
          <w:sz w:val="24"/>
        </w:rPr>
        <w:t xml:space="preserve">   </w:t>
      </w:r>
    </w:p>
    <w:p w14:paraId="026EC8F5" w14:textId="52313836" w:rsidR="00C32702" w:rsidRDefault="00C32702" w:rsidP="00A65DE5">
      <w:pPr>
        <w:spacing w:line="360" w:lineRule="auto"/>
        <w:ind w:left="120" w:firstLine="0"/>
        <w:jc w:val="center"/>
        <w:rPr>
          <w:b/>
          <w:bCs/>
          <w:sz w:val="24"/>
          <w:szCs w:val="24"/>
        </w:rPr>
      </w:pPr>
    </w:p>
    <w:p w14:paraId="45465A2A" w14:textId="36FDE256" w:rsidR="003C4A0B" w:rsidRDefault="003C4A0B" w:rsidP="00A65DE5">
      <w:pPr>
        <w:spacing w:line="360" w:lineRule="auto"/>
        <w:ind w:left="120" w:firstLine="0"/>
        <w:jc w:val="center"/>
        <w:rPr>
          <w:b/>
          <w:bCs/>
          <w:sz w:val="24"/>
          <w:szCs w:val="24"/>
        </w:rPr>
      </w:pPr>
    </w:p>
    <w:p w14:paraId="44E0D85B" w14:textId="00D8F01B" w:rsidR="003C4A0B" w:rsidRDefault="003C4A0B" w:rsidP="00A65DE5">
      <w:pPr>
        <w:spacing w:line="360" w:lineRule="auto"/>
        <w:ind w:left="120" w:firstLine="0"/>
        <w:jc w:val="center"/>
        <w:rPr>
          <w:b/>
          <w:bCs/>
          <w:sz w:val="24"/>
          <w:szCs w:val="24"/>
        </w:rPr>
      </w:pPr>
    </w:p>
    <w:p w14:paraId="1D7FF581" w14:textId="50FA2A75" w:rsidR="003C4A0B" w:rsidRDefault="003C4A0B" w:rsidP="00A65DE5">
      <w:pPr>
        <w:spacing w:line="360" w:lineRule="auto"/>
        <w:ind w:left="120" w:firstLine="0"/>
        <w:jc w:val="center"/>
        <w:rPr>
          <w:b/>
          <w:bCs/>
          <w:sz w:val="24"/>
          <w:szCs w:val="24"/>
        </w:rPr>
      </w:pPr>
    </w:p>
    <w:p w14:paraId="283BB29E" w14:textId="15402CF8" w:rsidR="003C4A0B" w:rsidRDefault="003C4A0B" w:rsidP="00A65DE5">
      <w:pPr>
        <w:spacing w:line="360" w:lineRule="auto"/>
        <w:ind w:left="120" w:firstLine="0"/>
        <w:jc w:val="center"/>
        <w:rPr>
          <w:b/>
          <w:bCs/>
          <w:sz w:val="24"/>
          <w:szCs w:val="24"/>
        </w:rPr>
      </w:pPr>
    </w:p>
    <w:p w14:paraId="5A09EA34" w14:textId="496AAB00" w:rsidR="003C4A0B" w:rsidRDefault="003C4A0B" w:rsidP="00A65DE5">
      <w:pPr>
        <w:spacing w:line="360" w:lineRule="auto"/>
        <w:ind w:left="120" w:firstLine="0"/>
        <w:jc w:val="center"/>
        <w:rPr>
          <w:b/>
          <w:bCs/>
          <w:sz w:val="24"/>
          <w:szCs w:val="24"/>
        </w:rPr>
      </w:pPr>
    </w:p>
    <w:p w14:paraId="1C2EFE3D" w14:textId="77777777" w:rsidR="003C4A0B" w:rsidRDefault="003C4A0B" w:rsidP="00A65DE5">
      <w:pPr>
        <w:spacing w:line="360" w:lineRule="auto"/>
        <w:ind w:left="120" w:firstLine="0"/>
        <w:jc w:val="center"/>
        <w:rPr>
          <w:b/>
          <w:bCs/>
          <w:sz w:val="24"/>
          <w:szCs w:val="24"/>
        </w:rPr>
      </w:pPr>
    </w:p>
    <w:p w14:paraId="45524B0F" w14:textId="77777777" w:rsidR="001243F7" w:rsidRDefault="001243F7" w:rsidP="001243F7">
      <w:pPr>
        <w:spacing w:line="360" w:lineRule="auto"/>
        <w:ind w:left="120" w:firstLine="0"/>
        <w:rPr>
          <w:sz w:val="24"/>
          <w:szCs w:val="24"/>
        </w:rPr>
      </w:pPr>
    </w:p>
    <w:p w14:paraId="265AF153" w14:textId="37A5AD81" w:rsidR="001243F7" w:rsidRPr="001243F7" w:rsidRDefault="001243F7" w:rsidP="001243F7">
      <w:pPr>
        <w:spacing w:line="360" w:lineRule="auto"/>
        <w:ind w:left="2244" w:firstLine="588"/>
        <w:rPr>
          <w:sz w:val="24"/>
          <w:szCs w:val="24"/>
        </w:rPr>
      </w:pPr>
      <w:r w:rsidRPr="001243F7">
        <w:rPr>
          <w:sz w:val="24"/>
          <w:szCs w:val="24"/>
        </w:rPr>
        <w:t>Рис.</w:t>
      </w:r>
      <w:r>
        <w:rPr>
          <w:sz w:val="24"/>
          <w:szCs w:val="24"/>
        </w:rPr>
        <w:t xml:space="preserve">2 безвозмездные поступления за </w:t>
      </w:r>
      <w:r w:rsidR="000274F0">
        <w:rPr>
          <w:sz w:val="24"/>
          <w:szCs w:val="24"/>
        </w:rPr>
        <w:t>9 месяцев</w:t>
      </w:r>
      <w:r>
        <w:rPr>
          <w:sz w:val="24"/>
          <w:szCs w:val="24"/>
        </w:rPr>
        <w:t xml:space="preserve"> 2024года</w:t>
      </w:r>
    </w:p>
    <w:p w14:paraId="53DF9AC4" w14:textId="6B504D49" w:rsidR="00C32702" w:rsidRDefault="00C32702" w:rsidP="001243F7">
      <w:pPr>
        <w:spacing w:line="360" w:lineRule="auto"/>
        <w:ind w:left="120" w:firstLine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2EADB230" wp14:editId="5EE10963">
            <wp:extent cx="6115050" cy="31432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9F6CE30" w14:textId="77777777" w:rsidR="001243F7" w:rsidRDefault="001243F7" w:rsidP="00A65DE5">
      <w:pPr>
        <w:spacing w:line="360" w:lineRule="auto"/>
        <w:ind w:left="120" w:firstLine="0"/>
        <w:jc w:val="center"/>
        <w:rPr>
          <w:b/>
          <w:bCs/>
          <w:sz w:val="24"/>
          <w:szCs w:val="24"/>
        </w:rPr>
      </w:pPr>
    </w:p>
    <w:p w14:paraId="4749F453" w14:textId="1F7FEEBF" w:rsidR="00A65DE5" w:rsidRPr="00A65DE5" w:rsidRDefault="00A65DE5" w:rsidP="00A65DE5">
      <w:pPr>
        <w:spacing w:line="360" w:lineRule="auto"/>
        <w:ind w:left="120" w:firstLine="0"/>
        <w:jc w:val="center"/>
        <w:rPr>
          <w:b/>
          <w:bCs/>
          <w:sz w:val="24"/>
          <w:szCs w:val="24"/>
        </w:rPr>
      </w:pPr>
      <w:r w:rsidRPr="00A65DE5">
        <w:rPr>
          <w:b/>
          <w:bCs/>
          <w:sz w:val="24"/>
          <w:szCs w:val="24"/>
        </w:rPr>
        <w:t>Структура доходов поселения</w:t>
      </w:r>
    </w:p>
    <w:p w14:paraId="7B2EFA47" w14:textId="08982A4A" w:rsidR="00A65DE5" w:rsidRPr="00A65DE5" w:rsidRDefault="00A65DE5" w:rsidP="00A65DE5">
      <w:pPr>
        <w:ind w:firstLine="0"/>
        <w:jc w:val="both"/>
        <w:rPr>
          <w:sz w:val="24"/>
          <w:szCs w:val="24"/>
        </w:rPr>
      </w:pPr>
      <w:r w:rsidRPr="00A65DE5">
        <w:rPr>
          <w:sz w:val="24"/>
          <w:szCs w:val="24"/>
        </w:rPr>
        <w:t xml:space="preserve">Сравнительный анализ поступления доходов Уртамского сельского поселения за </w:t>
      </w:r>
      <w:r w:rsidR="000274F0">
        <w:rPr>
          <w:sz w:val="24"/>
          <w:szCs w:val="24"/>
        </w:rPr>
        <w:t>9 месяцев</w:t>
      </w:r>
      <w:r>
        <w:rPr>
          <w:sz w:val="24"/>
          <w:szCs w:val="24"/>
        </w:rPr>
        <w:t xml:space="preserve"> </w:t>
      </w:r>
      <w:r w:rsidRPr="00A65DE5">
        <w:rPr>
          <w:sz w:val="24"/>
          <w:szCs w:val="24"/>
        </w:rPr>
        <w:t>202</w:t>
      </w:r>
      <w:r w:rsidR="003E3BFB">
        <w:rPr>
          <w:sz w:val="24"/>
          <w:szCs w:val="24"/>
        </w:rPr>
        <w:t>3</w:t>
      </w:r>
      <w:r w:rsidRPr="00A65DE5">
        <w:rPr>
          <w:sz w:val="24"/>
          <w:szCs w:val="24"/>
        </w:rPr>
        <w:t>-202</w:t>
      </w:r>
      <w:r w:rsidR="003E3BFB">
        <w:rPr>
          <w:sz w:val="24"/>
          <w:szCs w:val="24"/>
        </w:rPr>
        <w:t>4</w:t>
      </w:r>
      <w:r w:rsidRPr="00A65DE5">
        <w:rPr>
          <w:sz w:val="24"/>
          <w:szCs w:val="24"/>
        </w:rPr>
        <w:t xml:space="preserve">года , а также анализ поступления доходов </w:t>
      </w:r>
      <w:r>
        <w:rPr>
          <w:sz w:val="24"/>
          <w:szCs w:val="24"/>
        </w:rPr>
        <w:t xml:space="preserve">за </w:t>
      </w:r>
      <w:r w:rsidR="000274F0">
        <w:rPr>
          <w:sz w:val="24"/>
          <w:szCs w:val="24"/>
        </w:rPr>
        <w:t>9 месяцев</w:t>
      </w:r>
      <w:r>
        <w:rPr>
          <w:sz w:val="24"/>
          <w:szCs w:val="24"/>
        </w:rPr>
        <w:t xml:space="preserve"> </w:t>
      </w:r>
      <w:r w:rsidRPr="00A65DE5">
        <w:rPr>
          <w:sz w:val="24"/>
          <w:szCs w:val="24"/>
        </w:rPr>
        <w:t>202</w:t>
      </w:r>
      <w:r w:rsidR="003E3BFB">
        <w:rPr>
          <w:sz w:val="24"/>
          <w:szCs w:val="24"/>
        </w:rPr>
        <w:t>4</w:t>
      </w:r>
      <w:r w:rsidRPr="00A65DE5">
        <w:rPr>
          <w:sz w:val="24"/>
          <w:szCs w:val="24"/>
        </w:rPr>
        <w:t>году, приведены в таблице ниже.</w:t>
      </w:r>
    </w:p>
    <w:p w14:paraId="544465BC" w14:textId="77777777" w:rsidR="00A65DE5" w:rsidRPr="00A65DE5" w:rsidRDefault="00A65DE5" w:rsidP="00A65DE5">
      <w:pPr>
        <w:ind w:firstLine="0"/>
        <w:jc w:val="both"/>
        <w:rPr>
          <w:sz w:val="24"/>
          <w:szCs w:val="24"/>
        </w:rPr>
      </w:pPr>
    </w:p>
    <w:p w14:paraId="5EFFC585" w14:textId="77777777" w:rsidR="00A65DE5" w:rsidRPr="00A65DE5" w:rsidRDefault="00A65DE5" w:rsidP="00A65DE5">
      <w:pPr>
        <w:ind w:firstLine="0"/>
        <w:jc w:val="both"/>
        <w:rPr>
          <w:sz w:val="24"/>
          <w:szCs w:val="24"/>
        </w:rPr>
      </w:pPr>
      <w:r w:rsidRPr="00A65DE5">
        <w:rPr>
          <w:sz w:val="24"/>
          <w:szCs w:val="24"/>
        </w:rPr>
        <w:tab/>
      </w:r>
      <w:r w:rsidRPr="00A65DE5">
        <w:rPr>
          <w:sz w:val="24"/>
          <w:szCs w:val="24"/>
        </w:rPr>
        <w:tab/>
      </w:r>
      <w:r w:rsidRPr="00A65DE5">
        <w:rPr>
          <w:sz w:val="24"/>
          <w:szCs w:val="24"/>
        </w:rPr>
        <w:tab/>
      </w:r>
      <w:r w:rsidRPr="00A65DE5">
        <w:rPr>
          <w:sz w:val="24"/>
          <w:szCs w:val="24"/>
        </w:rPr>
        <w:tab/>
      </w:r>
      <w:r w:rsidRPr="00A65DE5">
        <w:rPr>
          <w:sz w:val="24"/>
          <w:szCs w:val="24"/>
        </w:rPr>
        <w:tab/>
      </w:r>
      <w:r w:rsidRPr="00A65DE5">
        <w:rPr>
          <w:sz w:val="24"/>
          <w:szCs w:val="24"/>
        </w:rPr>
        <w:tab/>
      </w:r>
      <w:r w:rsidRPr="00A65DE5">
        <w:rPr>
          <w:sz w:val="24"/>
          <w:szCs w:val="24"/>
        </w:rPr>
        <w:tab/>
      </w:r>
      <w:r w:rsidRPr="00A65DE5">
        <w:rPr>
          <w:sz w:val="24"/>
          <w:szCs w:val="24"/>
        </w:rPr>
        <w:tab/>
      </w:r>
      <w:r w:rsidRPr="00A65DE5">
        <w:rPr>
          <w:sz w:val="24"/>
          <w:szCs w:val="24"/>
        </w:rPr>
        <w:tab/>
      </w:r>
      <w:r w:rsidRPr="00A65DE5">
        <w:rPr>
          <w:sz w:val="24"/>
          <w:szCs w:val="24"/>
        </w:rPr>
        <w:tab/>
      </w:r>
      <w:r w:rsidRPr="00A65DE5">
        <w:rPr>
          <w:sz w:val="24"/>
          <w:szCs w:val="24"/>
        </w:rPr>
        <w:tab/>
      </w:r>
      <w:r w:rsidRPr="00A65DE5">
        <w:rPr>
          <w:sz w:val="24"/>
          <w:szCs w:val="24"/>
        </w:rPr>
        <w:tab/>
        <w:t>Табл. 2</w:t>
      </w:r>
    </w:p>
    <w:p w14:paraId="1549728F" w14:textId="39C3BB47" w:rsidR="00CB7A9E" w:rsidRDefault="00A65DE5" w:rsidP="00A65DE5">
      <w:pPr>
        <w:jc w:val="both"/>
        <w:rPr>
          <w:sz w:val="24"/>
        </w:rPr>
      </w:pPr>
      <w:r w:rsidRPr="00A65DE5">
        <w:rPr>
          <w:sz w:val="24"/>
          <w:szCs w:val="24"/>
        </w:rPr>
        <w:t xml:space="preserve">                                                                                                                                            тыс. руб</w:t>
      </w:r>
      <w:r w:rsidR="0064163E">
        <w:rPr>
          <w:sz w:val="24"/>
          <w:szCs w:val="24"/>
        </w:rPr>
        <w:t>.</w:t>
      </w:r>
    </w:p>
    <w:tbl>
      <w:tblPr>
        <w:tblW w:w="110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020"/>
        <w:gridCol w:w="1310"/>
        <w:gridCol w:w="1245"/>
        <w:gridCol w:w="13"/>
        <w:gridCol w:w="1178"/>
        <w:gridCol w:w="13"/>
        <w:gridCol w:w="1378"/>
        <w:gridCol w:w="1072"/>
        <w:gridCol w:w="1080"/>
        <w:gridCol w:w="1080"/>
      </w:tblGrid>
      <w:tr w:rsidR="00A65DE5" w14:paraId="36A6625F" w14:textId="77777777" w:rsidTr="009D3341">
        <w:trPr>
          <w:trHeight w:val="1445"/>
        </w:trPr>
        <w:tc>
          <w:tcPr>
            <w:tcW w:w="6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995D" w14:textId="77777777" w:rsidR="00A65DE5" w:rsidRDefault="00A65DE5" w:rsidP="00D2485B">
            <w:pPr>
              <w:jc w:val="both"/>
              <w:rPr>
                <w:b/>
              </w:rPr>
            </w:pPr>
            <w:r>
              <w:rPr>
                <w:b/>
              </w:rPr>
              <w:t>№ п./п.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4E38" w14:textId="77777777" w:rsidR="00A65DE5" w:rsidRDefault="00A65DE5" w:rsidP="00D2485B">
            <w:pPr>
              <w:jc w:val="both"/>
              <w:rPr>
                <w:b/>
              </w:rPr>
            </w:pPr>
          </w:p>
          <w:p w14:paraId="48496E1E" w14:textId="77777777" w:rsidR="00A65DE5" w:rsidRDefault="00A65DE5" w:rsidP="00D2485B">
            <w:pPr>
              <w:ind w:firstLine="0"/>
              <w:jc w:val="both"/>
              <w:rPr>
                <w:b/>
              </w:rPr>
            </w:pPr>
            <w:r>
              <w:rPr>
                <w:b/>
              </w:rPr>
              <w:t>Наименование доходов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6272" w14:textId="332EDF59" w:rsidR="00A65DE5" w:rsidRDefault="00A65DE5" w:rsidP="00D2485B">
            <w:pPr>
              <w:jc w:val="both"/>
              <w:rPr>
                <w:b/>
              </w:rPr>
            </w:pPr>
            <w:r>
              <w:rPr>
                <w:b/>
              </w:rPr>
              <w:t>202</w:t>
            </w:r>
            <w:r w:rsidR="003E3BFB">
              <w:rPr>
                <w:b/>
              </w:rPr>
              <w:t>3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7853" w14:textId="02355004" w:rsidR="00A65DE5" w:rsidRDefault="00A65DE5" w:rsidP="00D2485B">
            <w:pPr>
              <w:jc w:val="both"/>
              <w:rPr>
                <w:b/>
              </w:rPr>
            </w:pPr>
            <w:r>
              <w:rPr>
                <w:b/>
              </w:rPr>
              <w:t>202</w:t>
            </w:r>
            <w:r w:rsidR="003E3BFB">
              <w:rPr>
                <w:b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FB184" w14:textId="16B17A1E" w:rsidR="00A65DE5" w:rsidRDefault="00A65DE5" w:rsidP="00A65DE5">
            <w:pPr>
              <w:ind w:firstLine="0"/>
              <w:rPr>
                <w:b/>
              </w:rPr>
            </w:pPr>
            <w:r>
              <w:rPr>
                <w:b/>
              </w:rPr>
              <w:t xml:space="preserve">% исполнения  </w:t>
            </w:r>
            <w:r w:rsidR="000274F0">
              <w:rPr>
                <w:b/>
              </w:rPr>
              <w:t xml:space="preserve">9 месяцев </w:t>
            </w:r>
            <w:r>
              <w:rPr>
                <w:b/>
              </w:rPr>
              <w:t>202</w:t>
            </w:r>
            <w:r w:rsidR="003E3BFB">
              <w:rPr>
                <w:b/>
              </w:rPr>
              <w:t>4</w:t>
            </w:r>
            <w:r>
              <w:rPr>
                <w:b/>
              </w:rPr>
              <w:t>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14:paraId="1D39D29F" w14:textId="4D82F5A6" w:rsidR="00A65DE5" w:rsidRDefault="00A65DE5" w:rsidP="00D2485B">
            <w:pPr>
              <w:ind w:firstLine="0"/>
              <w:jc w:val="both"/>
              <w:rPr>
                <w:b/>
              </w:rPr>
            </w:pPr>
            <w:r>
              <w:rPr>
                <w:b/>
              </w:rPr>
              <w:t>Темп роста  202</w:t>
            </w:r>
            <w:r w:rsidR="003E3BFB">
              <w:rPr>
                <w:b/>
              </w:rPr>
              <w:t>4</w:t>
            </w:r>
            <w:r>
              <w:rPr>
                <w:b/>
              </w:rPr>
              <w:t xml:space="preserve"> к  20</w:t>
            </w:r>
            <w:r w:rsidR="003E3BFB">
              <w:rPr>
                <w:b/>
              </w:rPr>
              <w:t>23</w:t>
            </w:r>
            <w:r>
              <w:rPr>
                <w:b/>
              </w:rPr>
              <w:t>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14:paraId="4E51E40B" w14:textId="7FC122F5" w:rsidR="00A65DE5" w:rsidRDefault="00A65DE5" w:rsidP="00D2485B">
            <w:pPr>
              <w:ind w:firstLine="0"/>
              <w:jc w:val="both"/>
              <w:rPr>
                <w:b/>
              </w:rPr>
            </w:pPr>
            <w:r w:rsidRPr="00A65DE5">
              <w:rPr>
                <w:b/>
                <w:sz w:val="24"/>
                <w:szCs w:val="24"/>
              </w:rPr>
              <w:t xml:space="preserve">Структура доходов </w:t>
            </w:r>
            <w:r w:rsidR="000274F0">
              <w:rPr>
                <w:b/>
                <w:sz w:val="24"/>
                <w:szCs w:val="24"/>
              </w:rPr>
              <w:t>9 месяцев</w:t>
            </w:r>
            <w:r w:rsidR="00372525">
              <w:rPr>
                <w:b/>
                <w:sz w:val="24"/>
                <w:szCs w:val="24"/>
              </w:rPr>
              <w:t xml:space="preserve"> </w:t>
            </w:r>
            <w:r w:rsidRPr="00A65DE5">
              <w:rPr>
                <w:b/>
                <w:sz w:val="24"/>
                <w:szCs w:val="24"/>
              </w:rPr>
              <w:t>202</w:t>
            </w:r>
            <w:r w:rsidR="003E3BFB">
              <w:rPr>
                <w:b/>
                <w:sz w:val="24"/>
                <w:szCs w:val="24"/>
              </w:rPr>
              <w:t>4</w:t>
            </w:r>
            <w:r w:rsidRPr="00A65DE5">
              <w:rPr>
                <w:b/>
                <w:sz w:val="24"/>
                <w:szCs w:val="24"/>
              </w:rPr>
              <w:t>г</w:t>
            </w:r>
          </w:p>
        </w:tc>
      </w:tr>
      <w:tr w:rsidR="003E3BFB" w14:paraId="6A41FE01" w14:textId="77777777" w:rsidTr="009D3341">
        <w:trPr>
          <w:trHeight w:val="630"/>
        </w:trPr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B154" w14:textId="77777777" w:rsidR="003E3BFB" w:rsidRDefault="003E3BFB" w:rsidP="003E3BFB">
            <w:pPr>
              <w:rPr>
                <w:b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9CAF" w14:textId="77777777" w:rsidR="003E3BFB" w:rsidRDefault="003E3BFB" w:rsidP="003E3BFB">
            <w:pPr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D61D" w14:textId="613BA9CA" w:rsidR="003E3BFB" w:rsidRDefault="003E3BFB" w:rsidP="003E3BFB">
            <w:pPr>
              <w:ind w:firstLine="0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0FFF" w14:textId="5CC23BAF" w:rsidR="003E3BFB" w:rsidRDefault="003E3BFB" w:rsidP="003E3BFB">
            <w:pPr>
              <w:ind w:firstLine="0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6E0C" w14:textId="77777777" w:rsidR="003E3BFB" w:rsidRDefault="003E3BFB" w:rsidP="003E3BFB">
            <w:pPr>
              <w:ind w:firstLine="0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95FC" w14:textId="77777777" w:rsidR="003E3BFB" w:rsidRDefault="003E3BFB" w:rsidP="003E3BFB">
            <w:pPr>
              <w:ind w:firstLine="0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8CEF" w14:textId="77777777" w:rsidR="003E3BFB" w:rsidRDefault="003E3BFB" w:rsidP="003E3BFB">
            <w:pPr>
              <w:ind w:firstLine="0"/>
              <w:rPr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7A82FF" w14:textId="77777777" w:rsidR="003E3BFB" w:rsidRDefault="003E3BFB" w:rsidP="003E3BFB">
            <w:pPr>
              <w:rPr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14:paraId="730036C4" w14:textId="77777777" w:rsidR="003E3BFB" w:rsidRDefault="003E3BFB" w:rsidP="003E3BFB">
            <w:pPr>
              <w:rPr>
                <w:b/>
              </w:rPr>
            </w:pPr>
          </w:p>
        </w:tc>
      </w:tr>
      <w:tr w:rsidR="000274F0" w14:paraId="0C5467A1" w14:textId="77777777" w:rsidTr="009D3341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4F7F" w14:textId="77777777" w:rsidR="000274F0" w:rsidRDefault="000274F0" w:rsidP="000274F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7A88" w14:textId="77777777" w:rsidR="000274F0" w:rsidRDefault="000274F0" w:rsidP="000274F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Налоговые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5A25" w14:textId="09FFBAB0" w:rsidR="000274F0" w:rsidRPr="006F5280" w:rsidRDefault="000274F0" w:rsidP="000274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1751,177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1F41" w14:textId="3121C658" w:rsidR="000274F0" w:rsidRPr="006F5280" w:rsidRDefault="000274F0" w:rsidP="000274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1755,973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EB17" w14:textId="47BB93FA" w:rsidR="000274F0" w:rsidRPr="006F5280" w:rsidRDefault="000274F0" w:rsidP="000274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2014,71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91A" w14:textId="3139E682" w:rsidR="000274F0" w:rsidRPr="006F5280" w:rsidRDefault="000274F0" w:rsidP="000274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80D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7,35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89AF" w14:textId="4074E15D" w:rsidR="000274F0" w:rsidRPr="00A533BC" w:rsidRDefault="000274F0" w:rsidP="000274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8ACE2" w14:textId="60644731" w:rsidR="000274F0" w:rsidRPr="00A533BC" w:rsidRDefault="00380D8C" w:rsidP="000274F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C6A77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D1752" w14:textId="0CB991D9" w:rsidR="000274F0" w:rsidRDefault="008C6A77" w:rsidP="000274F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274F0" w14:paraId="67F06C71" w14:textId="77777777" w:rsidTr="009D3341">
        <w:trPr>
          <w:trHeight w:val="341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4B5E" w14:textId="12233FDF" w:rsidR="000274F0" w:rsidRDefault="000274F0" w:rsidP="000274F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1600" w14:textId="77777777" w:rsidR="000274F0" w:rsidRDefault="000274F0" w:rsidP="000274F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Неналоговые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CCB7" w14:textId="0D6774D9" w:rsidR="000274F0" w:rsidRPr="00A533BC" w:rsidRDefault="000274F0" w:rsidP="000274F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618,777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805" w14:textId="265A75DA" w:rsidR="000274F0" w:rsidRPr="00A533BC" w:rsidRDefault="000274F0" w:rsidP="000274F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707,676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C2DA" w14:textId="589624BD" w:rsidR="000274F0" w:rsidRPr="00A533BC" w:rsidRDefault="000274F0" w:rsidP="000274F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202,169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19A3" w14:textId="21408FA7" w:rsidR="000274F0" w:rsidRPr="00A533BC" w:rsidRDefault="000274F0" w:rsidP="000274F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250,863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02F" w14:textId="48394074" w:rsidR="000274F0" w:rsidRPr="00A533BC" w:rsidRDefault="000274F0" w:rsidP="000274F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406DF" w14:textId="240FACE9" w:rsidR="000274F0" w:rsidRPr="00A533BC" w:rsidRDefault="008C6A77" w:rsidP="000274F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84A8A" w14:textId="461CF9EA" w:rsidR="000274F0" w:rsidRDefault="008C6A77" w:rsidP="000274F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74F0" w14:paraId="2D05D25B" w14:textId="77777777" w:rsidTr="009D3341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22DD" w14:textId="547F83F6" w:rsidR="000274F0" w:rsidRPr="0064163E" w:rsidRDefault="000274F0" w:rsidP="000274F0">
            <w:pPr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3CC6" w14:textId="77777777" w:rsidR="000274F0" w:rsidRDefault="000274F0" w:rsidP="000274F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Дотация бюджету поселения на выравнивание уровня бюджетной обеспеченности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2C28" w14:textId="6AA5B0FE" w:rsidR="000274F0" w:rsidRPr="00A533BC" w:rsidRDefault="000274F0" w:rsidP="000274F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2455,200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C529" w14:textId="6FE51C0F" w:rsidR="000274F0" w:rsidRPr="00A533BC" w:rsidRDefault="000274F0" w:rsidP="000274F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2455,200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8C70" w14:textId="5A88C009" w:rsidR="000274F0" w:rsidRPr="00A533BC" w:rsidRDefault="000274F0" w:rsidP="000274F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2550,998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76AA" w14:textId="6FE128C6" w:rsidR="000274F0" w:rsidRPr="00A533BC" w:rsidRDefault="000274F0" w:rsidP="000274F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2550,998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04C" w14:textId="16ED5E3E" w:rsidR="000274F0" w:rsidRPr="00A533BC" w:rsidRDefault="000274F0" w:rsidP="000274F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2215A" w14:textId="2F426B93" w:rsidR="000274F0" w:rsidRPr="00A533BC" w:rsidRDefault="008C6A77" w:rsidP="000274F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65273" w14:textId="4E64AAD5" w:rsidR="000274F0" w:rsidRDefault="008C6A77" w:rsidP="000274F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0274F0" w14:paraId="049E728F" w14:textId="77777777" w:rsidTr="009D3341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B8F6" w14:textId="19817221" w:rsidR="000274F0" w:rsidRDefault="000274F0" w:rsidP="000274F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8F48" w14:textId="77777777" w:rsidR="000274F0" w:rsidRDefault="000274F0" w:rsidP="000274F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Субвенция бюджету </w:t>
            </w:r>
            <w:r>
              <w:rPr>
                <w:sz w:val="24"/>
              </w:rPr>
              <w:lastRenderedPageBreak/>
              <w:t>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95CC" w14:textId="73FF1F52" w:rsidR="000274F0" w:rsidRPr="00A533BC" w:rsidRDefault="000274F0" w:rsidP="000274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112,311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8861" w14:textId="3F4BA1F9" w:rsidR="000274F0" w:rsidRPr="00A533BC" w:rsidRDefault="000274F0" w:rsidP="000274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112,311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BFD6" w14:textId="09B34735" w:rsidR="000274F0" w:rsidRPr="00A533BC" w:rsidRDefault="000274F0" w:rsidP="000274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142,231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6356" w14:textId="62F22165" w:rsidR="000274F0" w:rsidRPr="00A533BC" w:rsidRDefault="000274F0" w:rsidP="000274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142,231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B7FB" w14:textId="26843343" w:rsidR="000274F0" w:rsidRPr="00A533BC" w:rsidRDefault="000274F0" w:rsidP="000274F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CD494" w14:textId="1C2BF1C4" w:rsidR="000274F0" w:rsidRPr="00A533BC" w:rsidRDefault="008C6A77" w:rsidP="000274F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3F4AD" w14:textId="06FA95E8" w:rsidR="000274F0" w:rsidRDefault="008C6A77" w:rsidP="000274F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4820" w14:paraId="293C074E" w14:textId="77777777" w:rsidTr="009D3341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0D8A" w14:textId="734B4E1B" w:rsidR="0064163E" w:rsidRPr="0064163E" w:rsidRDefault="0064163E" w:rsidP="0064163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373B" w14:textId="0A143DB0" w:rsidR="00894820" w:rsidRDefault="00894820" w:rsidP="00894820">
            <w:pPr>
              <w:ind w:firstLine="0"/>
              <w:jc w:val="both"/>
              <w:rPr>
                <w:sz w:val="24"/>
              </w:rPr>
            </w:pPr>
            <w:r w:rsidRPr="00894820">
              <w:rPr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B2F1" w14:textId="27A4C543" w:rsidR="00894820" w:rsidRDefault="00894820" w:rsidP="008948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9F97" w14:textId="1D357A62" w:rsidR="00894820" w:rsidRDefault="00894820" w:rsidP="008948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4E1A" w14:textId="6FE64020" w:rsidR="00894820" w:rsidRDefault="000274F0" w:rsidP="0089482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2B03" w14:textId="7865096F" w:rsidR="00894820" w:rsidRDefault="000274F0" w:rsidP="0089482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FDB0" w14:textId="35E91ED4" w:rsidR="00894820" w:rsidRDefault="000274F0" w:rsidP="0089482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91C7D" w14:textId="77777777" w:rsidR="00894820" w:rsidRPr="00A533BC" w:rsidRDefault="00894820" w:rsidP="0089482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688D4" w14:textId="58E90B3A" w:rsidR="00894820" w:rsidRDefault="00894820" w:rsidP="00894820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274F0" w14:paraId="4BBAE86E" w14:textId="77777777" w:rsidTr="009D3341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8608" w14:textId="0D3272E8" w:rsidR="000274F0" w:rsidRPr="0064163E" w:rsidRDefault="000274F0" w:rsidP="000274F0">
            <w:pPr>
              <w:jc w:val="both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AF95" w14:textId="77777777" w:rsidR="000274F0" w:rsidRDefault="000274F0" w:rsidP="000274F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Прочие  межбюджетные трансферты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B654" w14:textId="79980394" w:rsidR="000274F0" w:rsidRPr="00A533BC" w:rsidRDefault="000274F0" w:rsidP="000274F0">
            <w:pPr>
              <w:ind w:hanging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6409,546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8E22" w14:textId="1BC357AD" w:rsidR="000274F0" w:rsidRPr="00A533BC" w:rsidRDefault="000274F0" w:rsidP="000274F0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4575,706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6B1E" w14:textId="68E707ED" w:rsidR="000274F0" w:rsidRPr="00A533BC" w:rsidRDefault="000274F0" w:rsidP="000274F0">
            <w:pPr>
              <w:ind w:hanging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4090,103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43A6" w14:textId="479B5BA1" w:rsidR="000274F0" w:rsidRPr="00A533BC" w:rsidRDefault="000274F0" w:rsidP="000274F0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3595,532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2AC4" w14:textId="479C4CDB" w:rsidR="000274F0" w:rsidRPr="00A533BC" w:rsidRDefault="000274F0" w:rsidP="000274F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A9DF5" w14:textId="17D05924" w:rsidR="000274F0" w:rsidRPr="00A533BC" w:rsidRDefault="008C6A77" w:rsidP="000274F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AAA79" w14:textId="2F0E226A" w:rsidR="000274F0" w:rsidRDefault="008C6A77" w:rsidP="000274F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94820" w14:paraId="38F5764F" w14:textId="77777777" w:rsidTr="009D3341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8669" w14:textId="32FE5618" w:rsidR="0064163E" w:rsidRPr="0064163E" w:rsidRDefault="0064163E" w:rsidP="0064163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3D2A" w14:textId="35846869" w:rsidR="00894820" w:rsidRDefault="00894820" w:rsidP="00894820">
            <w:pPr>
              <w:ind w:firstLine="0"/>
              <w:jc w:val="both"/>
              <w:rPr>
                <w:sz w:val="24"/>
              </w:rPr>
            </w:pPr>
            <w:r w:rsidRPr="00894820">
              <w:rPr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57FD" w14:textId="33A65F7C" w:rsidR="00894820" w:rsidRDefault="00894820" w:rsidP="00894820">
            <w:pPr>
              <w:ind w:hanging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55AF" w14:textId="10A9DBA3" w:rsidR="00894820" w:rsidRDefault="00894820" w:rsidP="00894820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ED11" w14:textId="0F52EBB6" w:rsidR="00894820" w:rsidRDefault="000274F0" w:rsidP="00894820">
            <w:pPr>
              <w:ind w:hanging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357,100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A4DB" w14:textId="15C109EA" w:rsidR="00894820" w:rsidRDefault="000274F0" w:rsidP="00894820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357,100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2CD1" w14:textId="720C3D39" w:rsidR="00894820" w:rsidRDefault="000274F0" w:rsidP="0089482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71DCD" w14:textId="77777777" w:rsidR="00894820" w:rsidRPr="00A533BC" w:rsidRDefault="00894820" w:rsidP="0089482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F0D14" w14:textId="4C4B0770" w:rsidR="00894820" w:rsidRDefault="008C6A77" w:rsidP="0089482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94820" w14:paraId="13DF8289" w14:textId="77777777" w:rsidTr="009D3341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E1E9" w14:textId="77777777" w:rsidR="00894820" w:rsidRDefault="00894820" w:rsidP="00894820">
            <w:pPr>
              <w:jc w:val="both"/>
              <w:rPr>
                <w:sz w:val="24"/>
              </w:rPr>
            </w:pPr>
          </w:p>
          <w:p w14:paraId="6AB39BE2" w14:textId="77777777" w:rsidR="0064163E" w:rsidRPr="0064163E" w:rsidRDefault="0064163E" w:rsidP="0064163E">
            <w:pPr>
              <w:rPr>
                <w:sz w:val="24"/>
              </w:rPr>
            </w:pPr>
          </w:p>
          <w:p w14:paraId="7AEE46DF" w14:textId="47CC0695" w:rsidR="0064163E" w:rsidRPr="0064163E" w:rsidRDefault="0064163E" w:rsidP="0064163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D6BE" w14:textId="7C042FE3" w:rsidR="00894820" w:rsidRPr="00894820" w:rsidRDefault="00171CAC" w:rsidP="00894820">
            <w:pPr>
              <w:ind w:firstLine="0"/>
              <w:jc w:val="both"/>
              <w:rPr>
                <w:sz w:val="24"/>
              </w:rPr>
            </w:pPr>
            <w:r w:rsidRPr="00171CAC">
              <w:rPr>
                <w:sz w:val="24"/>
              </w:rPr>
              <w:t xml:space="preserve">Субвенции бюджетам сельских поселений на обеспечение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Pr="00171CAC">
              <w:rPr>
                <w:sz w:val="24"/>
              </w:rPr>
              <w:lastRenderedPageBreak/>
              <w:t>жилыми помещениями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0913" w14:textId="47AE23CE" w:rsidR="00894820" w:rsidRDefault="00171CAC" w:rsidP="00894820">
            <w:pPr>
              <w:ind w:hanging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CD69" w14:textId="7EA077EA" w:rsidR="00894820" w:rsidRDefault="00171CAC" w:rsidP="00894820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EEC3" w14:textId="4D8DD479" w:rsidR="00894820" w:rsidRDefault="00380D8C" w:rsidP="00894820">
            <w:pPr>
              <w:ind w:hanging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1809,377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A2D4" w14:textId="6A172E5E" w:rsidR="00894820" w:rsidRDefault="00380D8C" w:rsidP="00894820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1809,377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7FC0" w14:textId="17D33518" w:rsidR="00894820" w:rsidRDefault="00380D8C" w:rsidP="0089482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0AF55" w14:textId="77777777" w:rsidR="00894820" w:rsidRPr="00A533BC" w:rsidRDefault="00894820" w:rsidP="0089482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32DC3" w14:textId="70A5E570" w:rsidR="00894820" w:rsidRDefault="008C6A77" w:rsidP="0089482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274F0" w14:paraId="15675358" w14:textId="77777777" w:rsidTr="009D3341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DC50" w14:textId="059A4AEF" w:rsidR="000274F0" w:rsidRDefault="000274F0" w:rsidP="000274F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DB8D" w14:textId="604694DD" w:rsidR="000274F0" w:rsidRPr="00171CAC" w:rsidRDefault="000274F0" w:rsidP="00894820">
            <w:pPr>
              <w:ind w:firstLine="0"/>
              <w:jc w:val="both"/>
              <w:rPr>
                <w:sz w:val="24"/>
              </w:rPr>
            </w:pPr>
            <w:r w:rsidRPr="000274F0">
              <w:rPr>
                <w:sz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9F0B" w14:textId="0B39675A" w:rsidR="000274F0" w:rsidRDefault="000274F0" w:rsidP="00894820">
            <w:pPr>
              <w:ind w:hanging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3559" w14:textId="343EA7D6" w:rsidR="000274F0" w:rsidRDefault="000274F0" w:rsidP="00894820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74B2" w14:textId="4CBEEC34" w:rsidR="000274F0" w:rsidRDefault="00380D8C" w:rsidP="00894820">
            <w:pPr>
              <w:ind w:hanging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2008,820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9094" w14:textId="1243E122" w:rsidR="000274F0" w:rsidRDefault="00380D8C" w:rsidP="00894820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2008,820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5549" w14:textId="7E46CE65" w:rsidR="000274F0" w:rsidRDefault="00380D8C" w:rsidP="0089482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88AFE" w14:textId="77777777" w:rsidR="000274F0" w:rsidRPr="00A533BC" w:rsidRDefault="000274F0" w:rsidP="0089482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8F1F7" w14:textId="483DB1AB" w:rsidR="000274F0" w:rsidRDefault="008C6A77" w:rsidP="0089482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274F0" w14:paraId="51F2DC6F" w14:textId="77777777" w:rsidTr="009D3341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60F1" w14:textId="1CE46996" w:rsidR="000274F0" w:rsidRDefault="000274F0" w:rsidP="000274F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A890" w14:textId="7E140031" w:rsidR="000274F0" w:rsidRPr="000274F0" w:rsidRDefault="000274F0" w:rsidP="00894820">
            <w:pPr>
              <w:ind w:firstLine="0"/>
              <w:jc w:val="both"/>
              <w:rPr>
                <w:sz w:val="24"/>
              </w:rPr>
            </w:pPr>
            <w:r w:rsidRPr="000274F0">
              <w:rPr>
                <w:sz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59D4" w14:textId="605865B7" w:rsidR="000274F0" w:rsidRDefault="000274F0" w:rsidP="00894820">
            <w:pPr>
              <w:ind w:hanging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F8BA" w14:textId="3A42F885" w:rsidR="000274F0" w:rsidRDefault="000274F0" w:rsidP="00894820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C1D3" w14:textId="201D8CF6" w:rsidR="000274F0" w:rsidRDefault="00380D8C" w:rsidP="00894820">
            <w:pPr>
              <w:ind w:hanging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6224,417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95B7" w14:textId="18659B30" w:rsidR="000274F0" w:rsidRDefault="00380D8C" w:rsidP="00894820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6224,417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740E" w14:textId="0B592A57" w:rsidR="000274F0" w:rsidRDefault="00380D8C" w:rsidP="0089482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8308D" w14:textId="77777777" w:rsidR="000274F0" w:rsidRPr="00A533BC" w:rsidRDefault="000274F0" w:rsidP="0089482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B679E" w14:textId="0304C89C" w:rsidR="000274F0" w:rsidRDefault="008C6A77" w:rsidP="0089482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0274F0" w14:paraId="54A49C14" w14:textId="77777777" w:rsidTr="009D3341">
        <w:trPr>
          <w:trHeight w:val="206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A332" w14:textId="77777777" w:rsidR="000274F0" w:rsidRDefault="000274F0" w:rsidP="000274F0">
            <w:pPr>
              <w:jc w:val="both"/>
              <w:rPr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89D5" w14:textId="77777777" w:rsidR="000274F0" w:rsidRDefault="000274F0" w:rsidP="000274F0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93F6" w14:textId="4F7686AF" w:rsidR="000274F0" w:rsidRPr="00A533BC" w:rsidRDefault="000274F0" w:rsidP="000274F0">
            <w:pPr>
              <w:ind w:hanging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11347,011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0735" w14:textId="25B5FED1" w:rsidR="000274F0" w:rsidRPr="00A533BC" w:rsidRDefault="000274F0" w:rsidP="000274F0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9606,866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30A1" w14:textId="77E6A7F2" w:rsidR="000274F0" w:rsidRPr="00A533BC" w:rsidRDefault="00380D8C" w:rsidP="000274F0">
            <w:pPr>
              <w:ind w:hanging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19418,848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690F" w14:textId="2BE810BE" w:rsidR="000274F0" w:rsidRPr="00A533BC" w:rsidRDefault="00380D8C" w:rsidP="000274F0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18985,617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0C64" w14:textId="5647C224" w:rsidR="000274F0" w:rsidRPr="00A533BC" w:rsidRDefault="00380D8C" w:rsidP="000274F0">
            <w:pPr>
              <w:ind w:right="-37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704AF" w14:textId="533B95D1" w:rsidR="000274F0" w:rsidRPr="00A533BC" w:rsidRDefault="008C6A77" w:rsidP="000274F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B9BCC" w14:textId="5F9FE3CC" w:rsidR="000274F0" w:rsidRDefault="008C6A77" w:rsidP="000274F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72CC5634" w14:textId="77777777" w:rsidR="001243F7" w:rsidRDefault="001243F7" w:rsidP="001243F7">
      <w:pPr>
        <w:ind w:left="3539"/>
        <w:jc w:val="both"/>
        <w:rPr>
          <w:sz w:val="24"/>
        </w:rPr>
      </w:pPr>
    </w:p>
    <w:p w14:paraId="4A04833B" w14:textId="353924C2" w:rsidR="00CB7A9E" w:rsidRDefault="001243F7" w:rsidP="001243F7">
      <w:pPr>
        <w:ind w:left="3539"/>
        <w:jc w:val="both"/>
        <w:rPr>
          <w:sz w:val="24"/>
        </w:rPr>
      </w:pPr>
      <w:r>
        <w:rPr>
          <w:sz w:val="24"/>
        </w:rPr>
        <w:t xml:space="preserve">Рис. 3 Структура доходов </w:t>
      </w:r>
      <w:r w:rsidR="00380D8C">
        <w:rPr>
          <w:sz w:val="24"/>
        </w:rPr>
        <w:t>за 9 месяцев</w:t>
      </w:r>
      <w:r w:rsidR="00DF064E">
        <w:rPr>
          <w:sz w:val="24"/>
        </w:rPr>
        <w:t xml:space="preserve"> </w:t>
      </w:r>
      <w:r>
        <w:rPr>
          <w:sz w:val="24"/>
        </w:rPr>
        <w:t>2024года</w:t>
      </w:r>
    </w:p>
    <w:p w14:paraId="66E1CE0C" w14:textId="77777777" w:rsidR="00372525" w:rsidRDefault="00372525" w:rsidP="00123AD7">
      <w:pPr>
        <w:ind w:firstLine="708"/>
        <w:jc w:val="both"/>
        <w:rPr>
          <w:sz w:val="24"/>
        </w:rPr>
      </w:pPr>
    </w:p>
    <w:p w14:paraId="4C73CACA" w14:textId="615EBFC0" w:rsidR="00372525" w:rsidRDefault="00372525" w:rsidP="00123AD7">
      <w:pPr>
        <w:ind w:firstLine="708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 wp14:anchorId="0AEF0A3C" wp14:editId="000D0F26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C8A152C" w14:textId="77777777" w:rsidR="00372525" w:rsidRDefault="00372525" w:rsidP="00123AD7">
      <w:pPr>
        <w:ind w:firstLine="708"/>
        <w:jc w:val="both"/>
        <w:rPr>
          <w:sz w:val="24"/>
        </w:rPr>
      </w:pPr>
    </w:p>
    <w:p w14:paraId="21E98F93" w14:textId="77777777" w:rsidR="00372525" w:rsidRDefault="00372525" w:rsidP="00123AD7">
      <w:pPr>
        <w:ind w:firstLine="708"/>
        <w:jc w:val="both"/>
        <w:rPr>
          <w:sz w:val="24"/>
        </w:rPr>
      </w:pPr>
    </w:p>
    <w:p w14:paraId="6371E944" w14:textId="5E51FD27" w:rsidR="00372525" w:rsidRPr="00372525" w:rsidRDefault="00372525" w:rsidP="00372525">
      <w:pPr>
        <w:ind w:firstLine="708"/>
        <w:jc w:val="both"/>
        <w:rPr>
          <w:sz w:val="24"/>
          <w:szCs w:val="24"/>
        </w:rPr>
      </w:pPr>
      <w:r w:rsidRPr="00372525">
        <w:rPr>
          <w:sz w:val="24"/>
          <w:szCs w:val="24"/>
        </w:rPr>
        <w:t xml:space="preserve">Налоговые и неналоговые доходы поступлений бюджета поселения без учета разовых поступлений к дотации составляют </w:t>
      </w:r>
      <w:r w:rsidR="008C6A77">
        <w:rPr>
          <w:sz w:val="24"/>
          <w:szCs w:val="24"/>
        </w:rPr>
        <w:t>89</w:t>
      </w:r>
      <w:r w:rsidRPr="00372525">
        <w:rPr>
          <w:sz w:val="24"/>
          <w:szCs w:val="24"/>
        </w:rPr>
        <w:t xml:space="preserve">%. Собственные доходы составляют </w:t>
      </w:r>
      <w:r w:rsidR="008C6A77">
        <w:rPr>
          <w:sz w:val="24"/>
          <w:szCs w:val="24"/>
        </w:rPr>
        <w:t>12</w:t>
      </w:r>
      <w:r w:rsidRPr="00372525">
        <w:rPr>
          <w:sz w:val="24"/>
          <w:szCs w:val="24"/>
        </w:rPr>
        <w:t>% от общего поступления доходов.</w:t>
      </w:r>
    </w:p>
    <w:p w14:paraId="2C9C7989" w14:textId="0A69B34A" w:rsidR="00372525" w:rsidRDefault="00372525" w:rsidP="00372525">
      <w:pPr>
        <w:ind w:firstLine="708"/>
        <w:jc w:val="both"/>
        <w:rPr>
          <w:sz w:val="24"/>
          <w:szCs w:val="24"/>
        </w:rPr>
      </w:pPr>
    </w:p>
    <w:p w14:paraId="140FC380" w14:textId="3BCBC005" w:rsidR="008C6A77" w:rsidRDefault="008C6A77" w:rsidP="00372525">
      <w:pPr>
        <w:ind w:firstLine="708"/>
        <w:jc w:val="both"/>
        <w:rPr>
          <w:sz w:val="24"/>
          <w:szCs w:val="24"/>
        </w:rPr>
      </w:pPr>
    </w:p>
    <w:p w14:paraId="12925457" w14:textId="77777777" w:rsidR="008C6A77" w:rsidRDefault="008C6A77" w:rsidP="00372525">
      <w:pPr>
        <w:ind w:firstLine="708"/>
        <w:jc w:val="both"/>
        <w:rPr>
          <w:sz w:val="24"/>
          <w:szCs w:val="24"/>
        </w:rPr>
      </w:pPr>
    </w:p>
    <w:p w14:paraId="53519F3A" w14:textId="77777777" w:rsidR="00372525" w:rsidRDefault="00372525" w:rsidP="00372525">
      <w:pPr>
        <w:ind w:firstLine="708"/>
        <w:jc w:val="both"/>
        <w:rPr>
          <w:sz w:val="24"/>
          <w:szCs w:val="24"/>
        </w:rPr>
      </w:pPr>
    </w:p>
    <w:p w14:paraId="6545AF94" w14:textId="5A8059E0" w:rsidR="00372525" w:rsidRPr="00372525" w:rsidRDefault="00372525" w:rsidP="00372525">
      <w:pPr>
        <w:ind w:firstLine="708"/>
        <w:jc w:val="both"/>
        <w:rPr>
          <w:sz w:val="24"/>
          <w:szCs w:val="24"/>
        </w:rPr>
      </w:pPr>
      <w:r w:rsidRPr="00372525">
        <w:rPr>
          <w:sz w:val="24"/>
          <w:szCs w:val="24"/>
        </w:rPr>
        <w:lastRenderedPageBreak/>
        <w:t>В отчетном периоде структура налоговых и неналоговых поступлений бюджета поселения составляет:</w:t>
      </w:r>
      <w:r w:rsidRPr="00372525">
        <w:rPr>
          <w:sz w:val="24"/>
          <w:szCs w:val="24"/>
        </w:rPr>
        <w:tab/>
      </w:r>
      <w:r w:rsidRPr="00372525">
        <w:rPr>
          <w:sz w:val="24"/>
          <w:szCs w:val="24"/>
        </w:rPr>
        <w:tab/>
      </w:r>
      <w:r w:rsidRPr="00372525">
        <w:rPr>
          <w:sz w:val="24"/>
          <w:szCs w:val="24"/>
        </w:rPr>
        <w:tab/>
      </w:r>
      <w:r w:rsidRPr="00372525">
        <w:rPr>
          <w:sz w:val="24"/>
          <w:szCs w:val="24"/>
        </w:rPr>
        <w:tab/>
      </w:r>
      <w:r w:rsidRPr="00372525">
        <w:rPr>
          <w:sz w:val="24"/>
          <w:szCs w:val="24"/>
        </w:rPr>
        <w:tab/>
      </w:r>
      <w:r w:rsidRPr="00372525">
        <w:rPr>
          <w:sz w:val="24"/>
          <w:szCs w:val="24"/>
        </w:rPr>
        <w:tab/>
      </w:r>
      <w:r w:rsidRPr="00372525">
        <w:rPr>
          <w:sz w:val="24"/>
          <w:szCs w:val="24"/>
        </w:rPr>
        <w:tab/>
      </w:r>
    </w:p>
    <w:p w14:paraId="5AF60749" w14:textId="77777777" w:rsidR="00372525" w:rsidRPr="00372525" w:rsidRDefault="00372525" w:rsidP="00372525">
      <w:pPr>
        <w:ind w:left="7824" w:firstLine="672"/>
        <w:jc w:val="both"/>
        <w:rPr>
          <w:sz w:val="24"/>
          <w:szCs w:val="24"/>
        </w:rPr>
      </w:pPr>
      <w:r w:rsidRPr="00372525">
        <w:rPr>
          <w:sz w:val="24"/>
          <w:szCs w:val="24"/>
        </w:rPr>
        <w:t>Табл.3</w:t>
      </w:r>
    </w:p>
    <w:p w14:paraId="2B826F49" w14:textId="77777777" w:rsidR="00372525" w:rsidRPr="00372525" w:rsidRDefault="00372525" w:rsidP="00372525">
      <w:pPr>
        <w:ind w:firstLine="0"/>
        <w:rPr>
          <w:sz w:val="24"/>
          <w:szCs w:val="24"/>
        </w:rPr>
      </w:pPr>
      <w:r w:rsidRPr="00372525">
        <w:rPr>
          <w:sz w:val="24"/>
          <w:szCs w:val="24"/>
        </w:rPr>
        <w:t>Структура поступлений собственных доходов Уртамского сельского поселения</w:t>
      </w:r>
    </w:p>
    <w:p w14:paraId="45F40F59" w14:textId="77777777" w:rsidR="00372525" w:rsidRPr="00372525" w:rsidRDefault="00372525" w:rsidP="00372525">
      <w:pPr>
        <w:ind w:firstLine="0"/>
        <w:jc w:val="center"/>
        <w:rPr>
          <w:noProof/>
          <w:sz w:val="24"/>
          <w:szCs w:val="24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4"/>
        <w:gridCol w:w="1420"/>
        <w:gridCol w:w="1191"/>
        <w:gridCol w:w="11"/>
        <w:gridCol w:w="8"/>
        <w:gridCol w:w="1404"/>
        <w:gridCol w:w="1213"/>
        <w:gridCol w:w="1027"/>
        <w:gridCol w:w="914"/>
        <w:gridCol w:w="9"/>
        <w:gridCol w:w="1027"/>
      </w:tblGrid>
      <w:tr w:rsidR="001672AC" w:rsidRPr="00372525" w14:paraId="5A24F932" w14:textId="77777777" w:rsidTr="001B013A">
        <w:trPr>
          <w:trHeight w:val="1457"/>
        </w:trPr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9C47" w14:textId="77777777" w:rsidR="001672AC" w:rsidRPr="00372525" w:rsidRDefault="001672AC" w:rsidP="00372525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72525">
              <w:rPr>
                <w:b/>
                <w:sz w:val="24"/>
                <w:szCs w:val="24"/>
              </w:rPr>
              <w:t>№ п./п.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2C8E" w14:textId="77777777" w:rsidR="001672AC" w:rsidRPr="00372525" w:rsidRDefault="001672AC" w:rsidP="00372525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  <w:p w14:paraId="04F7187C" w14:textId="77777777" w:rsidR="001672AC" w:rsidRPr="00372525" w:rsidRDefault="001672AC" w:rsidP="00372525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72525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F8CF" w14:textId="019F5F02" w:rsidR="001672AC" w:rsidRPr="00372525" w:rsidRDefault="00B50E70" w:rsidP="00372525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9 месяцев</w:t>
            </w:r>
            <w:r w:rsidR="001672AC">
              <w:rPr>
                <w:b/>
                <w:sz w:val="24"/>
                <w:szCs w:val="24"/>
              </w:rPr>
              <w:t xml:space="preserve"> </w:t>
            </w:r>
            <w:r w:rsidR="001672AC" w:rsidRPr="00372525">
              <w:rPr>
                <w:b/>
                <w:sz w:val="24"/>
                <w:szCs w:val="24"/>
              </w:rPr>
              <w:t>202</w:t>
            </w:r>
            <w:r w:rsidR="001672AC">
              <w:rPr>
                <w:b/>
                <w:sz w:val="24"/>
                <w:szCs w:val="24"/>
              </w:rPr>
              <w:t>3</w:t>
            </w:r>
            <w:r w:rsidR="001672AC" w:rsidRPr="00372525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D3AC" w14:textId="5F58DF08" w:rsidR="001672AC" w:rsidRPr="00372525" w:rsidRDefault="00B50E70" w:rsidP="00372525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9 месяцев 2024</w:t>
            </w:r>
            <w:r w:rsidR="001672AC" w:rsidRPr="00372525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28495A" w14:textId="70BA5EE5" w:rsidR="001672AC" w:rsidRPr="00372525" w:rsidRDefault="001672AC" w:rsidP="00372525">
            <w:pPr>
              <w:ind w:firstLine="0"/>
              <w:rPr>
                <w:b/>
                <w:sz w:val="24"/>
                <w:szCs w:val="24"/>
              </w:rPr>
            </w:pPr>
            <w:r w:rsidRPr="00372525">
              <w:rPr>
                <w:b/>
                <w:sz w:val="24"/>
                <w:szCs w:val="24"/>
              </w:rPr>
              <w:t>% исполнения за 202</w:t>
            </w:r>
            <w:r>
              <w:rPr>
                <w:b/>
                <w:sz w:val="24"/>
                <w:szCs w:val="24"/>
              </w:rPr>
              <w:t>4</w:t>
            </w:r>
            <w:r w:rsidRPr="00372525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2A956" w14:textId="3C40188C" w:rsidR="001672AC" w:rsidRPr="00372525" w:rsidRDefault="001672AC" w:rsidP="00372525">
            <w:pPr>
              <w:ind w:firstLine="0"/>
              <w:rPr>
                <w:b/>
                <w:sz w:val="24"/>
                <w:szCs w:val="24"/>
              </w:rPr>
            </w:pPr>
            <w:r w:rsidRPr="00372525">
              <w:rPr>
                <w:b/>
                <w:sz w:val="24"/>
                <w:szCs w:val="24"/>
              </w:rPr>
              <w:t>Структура доходов 202</w:t>
            </w:r>
            <w:r>
              <w:rPr>
                <w:b/>
                <w:sz w:val="24"/>
                <w:szCs w:val="24"/>
              </w:rPr>
              <w:t>4</w:t>
            </w:r>
            <w:r w:rsidRPr="00372525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</w:tcPr>
          <w:p w14:paraId="7276FF17" w14:textId="6FCD3226" w:rsidR="001672AC" w:rsidRPr="00372525" w:rsidRDefault="001672AC" w:rsidP="00372525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72525">
              <w:rPr>
                <w:b/>
                <w:sz w:val="24"/>
                <w:szCs w:val="24"/>
              </w:rPr>
              <w:t>Темп роста  202</w:t>
            </w:r>
            <w:r>
              <w:rPr>
                <w:b/>
                <w:sz w:val="24"/>
                <w:szCs w:val="24"/>
              </w:rPr>
              <w:t>4</w:t>
            </w:r>
            <w:r w:rsidRPr="00372525">
              <w:rPr>
                <w:b/>
                <w:sz w:val="24"/>
                <w:szCs w:val="24"/>
              </w:rPr>
              <w:t>г  к  202</w:t>
            </w:r>
            <w:r>
              <w:rPr>
                <w:b/>
                <w:sz w:val="24"/>
                <w:szCs w:val="24"/>
              </w:rPr>
              <w:t>3</w:t>
            </w:r>
            <w:r w:rsidRPr="00372525">
              <w:rPr>
                <w:b/>
                <w:sz w:val="24"/>
                <w:szCs w:val="24"/>
              </w:rPr>
              <w:t>г</w:t>
            </w:r>
          </w:p>
        </w:tc>
      </w:tr>
      <w:tr w:rsidR="001672AC" w:rsidRPr="00372525" w14:paraId="6B2476F3" w14:textId="77777777" w:rsidTr="001B013A">
        <w:trPr>
          <w:trHeight w:val="630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CA9B" w14:textId="77777777" w:rsidR="001672AC" w:rsidRPr="00372525" w:rsidRDefault="001672AC" w:rsidP="00B76A8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752C" w14:textId="77777777" w:rsidR="001672AC" w:rsidRPr="00372525" w:rsidRDefault="001672AC" w:rsidP="00B76A8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0328" w14:textId="5E9D8B10" w:rsidR="001672AC" w:rsidRPr="00372525" w:rsidRDefault="001672AC" w:rsidP="00B76A89">
            <w:pPr>
              <w:ind w:firstLine="0"/>
              <w:rPr>
                <w:b/>
                <w:sz w:val="24"/>
                <w:szCs w:val="24"/>
              </w:rPr>
            </w:pPr>
            <w:r w:rsidRPr="0037252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FE23" w14:textId="0277718A" w:rsidR="001672AC" w:rsidRPr="00372525" w:rsidRDefault="001672AC" w:rsidP="00B76A89">
            <w:pPr>
              <w:ind w:firstLine="0"/>
              <w:rPr>
                <w:b/>
                <w:sz w:val="24"/>
                <w:szCs w:val="24"/>
              </w:rPr>
            </w:pPr>
            <w:r w:rsidRPr="0037252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27B6" w14:textId="77777777" w:rsidR="001672AC" w:rsidRPr="00372525" w:rsidRDefault="001672AC" w:rsidP="00B76A89">
            <w:pPr>
              <w:ind w:firstLine="0"/>
              <w:rPr>
                <w:b/>
                <w:sz w:val="24"/>
                <w:szCs w:val="24"/>
              </w:rPr>
            </w:pPr>
            <w:r w:rsidRPr="0037252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1DED" w14:textId="77777777" w:rsidR="001672AC" w:rsidRPr="00372525" w:rsidRDefault="001672AC" w:rsidP="00B76A89">
            <w:pPr>
              <w:ind w:firstLine="0"/>
              <w:rPr>
                <w:b/>
                <w:sz w:val="24"/>
                <w:szCs w:val="24"/>
              </w:rPr>
            </w:pPr>
            <w:r w:rsidRPr="0037252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D867" w14:textId="77777777" w:rsidR="001672AC" w:rsidRPr="00372525" w:rsidRDefault="001672AC" w:rsidP="00B76A8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FF4" w14:textId="77777777" w:rsidR="001672AC" w:rsidRPr="00372525" w:rsidRDefault="001672AC" w:rsidP="00B76A8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B8D086" w14:textId="77777777" w:rsidR="001672AC" w:rsidRPr="00372525" w:rsidRDefault="001672AC" w:rsidP="00B76A89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50E70" w:rsidRPr="00372525" w14:paraId="05B4EDCA" w14:textId="77777777" w:rsidTr="001B013A">
        <w:trPr>
          <w:trHeight w:val="48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30C" w14:textId="77777777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4D6A" w14:textId="2D11819B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D7AA" w14:textId="3B326A24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733,946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6DC6" w14:textId="6C57E602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694,481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16AC" w14:textId="24AD93BF" w:rsidR="00B50E70" w:rsidRPr="00372525" w:rsidRDefault="001B013A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797,50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CB34" w14:textId="51F16F28" w:rsidR="00B50E70" w:rsidRPr="00372525" w:rsidRDefault="001B013A" w:rsidP="00B50E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846,42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7A82" w14:textId="6292E61D" w:rsidR="00B50E70" w:rsidRPr="00372525" w:rsidRDefault="001B013A" w:rsidP="00B50E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75D" w14:textId="31C199A0" w:rsidR="00B50E70" w:rsidRPr="00372525" w:rsidRDefault="001B013A" w:rsidP="00B50E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28855" w14:textId="20CEDE4D" w:rsidR="00B50E70" w:rsidRPr="00372525" w:rsidRDefault="008D0072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B50E70" w:rsidRPr="00372525" w14:paraId="250EBF9B" w14:textId="77777777" w:rsidTr="001B013A">
        <w:trPr>
          <w:trHeight w:val="34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07BF" w14:textId="77777777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E80E" w14:textId="5DB42C69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Доходы от уплаты акцизов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75F" w14:textId="78696AD8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966,159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2986" w14:textId="2707187E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1022,828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D47E" w14:textId="3DADD744" w:rsidR="00B50E70" w:rsidRPr="00372525" w:rsidRDefault="001B013A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1195,16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DC50" w14:textId="5EDA7F9A" w:rsidR="00B50E70" w:rsidRPr="00372525" w:rsidRDefault="001B013A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1042,69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AA53" w14:textId="56550516" w:rsidR="00B50E70" w:rsidRPr="00372525" w:rsidRDefault="001B013A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1402" w14:textId="11E3BF8C" w:rsidR="00B50E70" w:rsidRPr="00372525" w:rsidRDefault="001B013A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A731C" w14:textId="79216ACE" w:rsidR="00B50E70" w:rsidRPr="00372525" w:rsidRDefault="008D0072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B50E70" w:rsidRPr="00372525" w14:paraId="6E715AE2" w14:textId="77777777" w:rsidTr="001B013A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6D42" w14:textId="77777777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4F8C" w14:textId="1EBEF58C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Единый сельскохозяйственных налог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8E24" w14:textId="70225478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19,472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E494" w14:textId="1C985304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-0,021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D203" w14:textId="2FCE3845" w:rsidR="00B50E70" w:rsidRPr="00372525" w:rsidRDefault="001B013A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AB89" w14:textId="0635B6BC" w:rsidR="00B50E70" w:rsidRPr="00372525" w:rsidRDefault="001B013A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76B9" w14:textId="5CE0B881" w:rsidR="00B50E70" w:rsidRPr="00372525" w:rsidRDefault="001B013A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436A" w14:textId="5A38930B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319CB" w14:textId="77DF3DF9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50E70" w:rsidRPr="00372525" w14:paraId="08E1642A" w14:textId="77777777" w:rsidTr="001B013A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DA6" w14:textId="77777777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125B" w14:textId="629FA964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115" w14:textId="3FB9F149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CE92" w14:textId="1A97AB3C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-17,344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65A5" w14:textId="0FE7816C" w:rsidR="00B50E70" w:rsidRPr="00372525" w:rsidRDefault="001B013A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4407" w14:textId="53E6B28D" w:rsidR="00B50E70" w:rsidRPr="00372525" w:rsidRDefault="001B013A" w:rsidP="00B50E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BF9E" w14:textId="63B763D6" w:rsidR="00B50E70" w:rsidRPr="00372525" w:rsidRDefault="001B013A" w:rsidP="00B50E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1300" w14:textId="69381ED2" w:rsidR="00B50E70" w:rsidRPr="00372525" w:rsidRDefault="001B013A" w:rsidP="00B50E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DB18D" w14:textId="03F7CFC5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50E70" w:rsidRPr="00372525" w14:paraId="0EF50785" w14:textId="77777777" w:rsidTr="001B013A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4EFD" w14:textId="77777777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0E6F" w14:textId="7FBDC821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9FF2" w14:textId="195F216F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11,600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0F22" w14:textId="150C5952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56,029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6DE2" w14:textId="0C230489" w:rsidR="00B50E70" w:rsidRPr="00372525" w:rsidRDefault="001B013A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4B79" w14:textId="0BE195FD" w:rsidR="00B50E70" w:rsidRPr="00372525" w:rsidRDefault="001B013A" w:rsidP="00B50E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28AB" w14:textId="0BB9035E" w:rsidR="00B50E70" w:rsidRPr="00372525" w:rsidRDefault="001B013A" w:rsidP="00B50E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D514" w14:textId="29034AA3" w:rsidR="00B50E70" w:rsidRPr="00372525" w:rsidRDefault="001B013A" w:rsidP="00B50E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23983" w14:textId="58A7F90A" w:rsidR="00B50E70" w:rsidRPr="00372525" w:rsidRDefault="008D0072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B50E70" w:rsidRPr="00372525" w14:paraId="03FB9C7A" w14:textId="77777777" w:rsidTr="001B013A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443E" w14:textId="77777777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F0F1" w14:textId="3B011D9E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0F0A" w14:textId="35C9393C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115,232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C307" w14:textId="019554F1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183,867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DFED" w14:textId="197D3229" w:rsidR="00B50E70" w:rsidRPr="00372525" w:rsidRDefault="001B013A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187,232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4EA8" w14:textId="1197661C" w:rsidR="00B50E70" w:rsidRPr="00372525" w:rsidRDefault="001B013A" w:rsidP="00B50E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218,094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4869" w14:textId="2873192F" w:rsidR="00B50E70" w:rsidRPr="00372525" w:rsidRDefault="001B013A" w:rsidP="00B50E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EBFD" w14:textId="555B26C7" w:rsidR="00B50E70" w:rsidRPr="00372525" w:rsidRDefault="001B013A" w:rsidP="00B50E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82EE2" w14:textId="5FC3BA3C" w:rsidR="00B50E70" w:rsidRPr="00372525" w:rsidRDefault="008D0072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  <w:tr w:rsidR="00B50E70" w:rsidRPr="00372525" w14:paraId="5469C5BD" w14:textId="77777777" w:rsidTr="001B013A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97E9" w14:textId="77777777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AA33" w14:textId="2C09ED35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Прочие поступления от использования имущества квартплата)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373A" w14:textId="6457BC1C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3,702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7798" w14:textId="4EC8ADD1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0605" w14:textId="30401D89" w:rsidR="00B50E70" w:rsidRPr="00372525" w:rsidRDefault="001B013A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B4C7" w14:textId="312BDC61" w:rsidR="00B50E70" w:rsidRPr="00372525" w:rsidRDefault="001B013A" w:rsidP="00B50E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9,269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EA4A" w14:textId="7FB053F6" w:rsidR="00B50E70" w:rsidRPr="00372525" w:rsidRDefault="001B013A" w:rsidP="00B50E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1B56" w14:textId="6254B618" w:rsidR="00B50E70" w:rsidRPr="00372525" w:rsidRDefault="00B50E70" w:rsidP="00B50E7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06EDC" w14:textId="29641E5B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50E70" w:rsidRPr="00372525" w14:paraId="26E04263" w14:textId="77777777" w:rsidTr="001B013A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EEBC" w14:textId="6F7127A5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424B" w14:textId="13DDC201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</w:t>
            </w:r>
            <w:r w:rsidRPr="00372525">
              <w:rPr>
                <w:sz w:val="24"/>
                <w:szCs w:val="24"/>
              </w:rPr>
              <w:t>оходы от компенсации затрат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003A" w14:textId="03C1048B" w:rsidR="00B50E70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87C3" w14:textId="1ED80544" w:rsidR="00B50E70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23C0" w14:textId="5FB03093" w:rsidR="00B50E70" w:rsidRDefault="001B013A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4369" w14:textId="7C9C8EC4" w:rsidR="00B50E70" w:rsidRDefault="001B013A" w:rsidP="00B50E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D1A2" w14:textId="1D1DF5C8" w:rsidR="00B50E70" w:rsidRDefault="001B013A" w:rsidP="00B50E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206C" w14:textId="77777777" w:rsidR="00B50E70" w:rsidRDefault="00B50E70" w:rsidP="00B50E7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8B0B7" w14:textId="77777777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50E70" w:rsidRPr="00372525" w14:paraId="6EAEA468" w14:textId="77777777" w:rsidTr="001B013A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B00D" w14:textId="3278E009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A317" w14:textId="67342777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Административные штрафы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5DF4" w14:textId="485282D2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471D" w14:textId="3E9285BD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23,966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F0F0" w14:textId="35AAB573" w:rsidR="00B50E70" w:rsidRPr="00372525" w:rsidRDefault="001B013A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F304" w14:textId="00C4BA9F" w:rsidR="00B50E70" w:rsidRPr="00372525" w:rsidRDefault="001B013A" w:rsidP="00B50E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366" w14:textId="163807EF" w:rsidR="00B50E70" w:rsidRPr="00372525" w:rsidRDefault="001B013A" w:rsidP="00B50E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2CD1" w14:textId="24EB7E54" w:rsidR="00B50E70" w:rsidRPr="00372525" w:rsidRDefault="001B013A" w:rsidP="00B50E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222D3" w14:textId="283F5567" w:rsidR="00B50E70" w:rsidRPr="00372525" w:rsidRDefault="008D0072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B50E70" w:rsidRPr="00372525" w14:paraId="2CF74D8A" w14:textId="77777777" w:rsidTr="001B013A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2CFB" w14:textId="7E237C2F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751E" w14:textId="26626567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FB3C" w14:textId="1E0F06B8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499,843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DF86" w14:textId="1E0AA2F5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499,843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F065" w14:textId="7E9508B4" w:rsidR="00B50E70" w:rsidRPr="00372525" w:rsidRDefault="001B013A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2EEE" w14:textId="367BE587" w:rsidR="00B50E70" w:rsidRPr="00372525" w:rsidRDefault="001B013A" w:rsidP="00B50E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2AF1" w14:textId="557C07B0" w:rsidR="00B50E70" w:rsidRPr="00372525" w:rsidRDefault="00B50E70" w:rsidP="00B50E7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2827" w14:textId="38D16E2A" w:rsidR="00B50E70" w:rsidRPr="00372525" w:rsidRDefault="00B50E70" w:rsidP="00B50E7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760BF" w14:textId="5C8D6E68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50E70" w:rsidRPr="00372525" w14:paraId="50ECBBD5" w14:textId="77777777" w:rsidTr="001B013A"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6BEB" w14:textId="77777777" w:rsidR="00B50E70" w:rsidRPr="00372525" w:rsidRDefault="00B50E70" w:rsidP="00B50E70">
            <w:pPr>
              <w:ind w:firstLine="0"/>
              <w:jc w:val="both"/>
              <w:rPr>
                <w:sz w:val="24"/>
                <w:szCs w:val="24"/>
              </w:rPr>
            </w:pPr>
            <w:r w:rsidRPr="00372525">
              <w:rPr>
                <w:sz w:val="24"/>
                <w:szCs w:val="24"/>
              </w:rPr>
              <w:t>ИТОГО: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E678" w14:textId="5ED0CBC2" w:rsidR="00B50E70" w:rsidRPr="00372525" w:rsidRDefault="00B50E70" w:rsidP="00B50E70">
            <w:pPr>
              <w:ind w:hanging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1609,553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A1A" w14:textId="1F1E1BBB" w:rsidR="00B50E70" w:rsidRPr="00372525" w:rsidRDefault="00B50E70" w:rsidP="00B50E70">
            <w:pPr>
              <w:ind w:hanging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2369,954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3F7D" w14:textId="5576FFE5" w:rsidR="00B50E70" w:rsidRPr="00372525" w:rsidRDefault="001B013A" w:rsidP="00B50E70">
            <w:pPr>
              <w:ind w:hanging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2216,877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624B" w14:textId="6EACCCAF" w:rsidR="00B50E70" w:rsidRPr="00372525" w:rsidRDefault="001B013A" w:rsidP="00B50E70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2278,217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C6D1" w14:textId="35FB0AFA" w:rsidR="00B50E70" w:rsidRPr="00372525" w:rsidRDefault="001B013A" w:rsidP="00B50E70">
            <w:pPr>
              <w:ind w:right="-37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052A" w14:textId="58782DC7" w:rsidR="00B50E70" w:rsidRPr="00372525" w:rsidRDefault="008D0072" w:rsidP="00B50E70">
            <w:pPr>
              <w:ind w:right="-37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0C971" w14:textId="6629FEB5" w:rsidR="00B50E70" w:rsidRPr="00372525" w:rsidRDefault="008D0072" w:rsidP="00B50E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</w:tbl>
    <w:p w14:paraId="3B54D6DD" w14:textId="070C39BE" w:rsidR="00EC1E90" w:rsidRDefault="00A22349" w:rsidP="00A22349">
      <w:pPr>
        <w:pStyle w:val="2"/>
        <w:tabs>
          <w:tab w:val="left" w:pos="930"/>
          <w:tab w:val="center" w:pos="545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A2234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Рис. 4 Структура поступлений собственных доходов за </w:t>
      </w:r>
      <w:r w:rsidR="00280075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9 месяцев</w:t>
      </w:r>
      <w:r w:rsidR="00DF064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="000A698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A2234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2024года</w:t>
      </w:r>
      <w:r>
        <w:rPr>
          <w:sz w:val="24"/>
          <w:szCs w:val="24"/>
        </w:rPr>
        <w:tab/>
        <w:t xml:space="preserve"> </w:t>
      </w:r>
      <w:r w:rsidR="00EC1E90">
        <w:rPr>
          <w:noProof/>
          <w:sz w:val="24"/>
          <w:szCs w:val="24"/>
        </w:rPr>
        <w:drawing>
          <wp:inline distT="0" distB="0" distL="0" distR="0" wp14:anchorId="39B40089" wp14:editId="5A68EEC8">
            <wp:extent cx="6276975" cy="33432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52AA420" w14:textId="77777777" w:rsidR="00EC1E90" w:rsidRDefault="00EC1E90" w:rsidP="00123AD7">
      <w:pPr>
        <w:pStyle w:val="2"/>
        <w:jc w:val="center"/>
        <w:rPr>
          <w:sz w:val="24"/>
          <w:szCs w:val="24"/>
        </w:rPr>
      </w:pPr>
    </w:p>
    <w:p w14:paraId="5092B0B3" w14:textId="77777777" w:rsidR="00FD6B24" w:rsidRPr="00FD6B24" w:rsidRDefault="00FD6B24" w:rsidP="00FD6B24">
      <w:pPr>
        <w:ind w:firstLine="0"/>
        <w:jc w:val="both"/>
        <w:rPr>
          <w:sz w:val="24"/>
          <w:szCs w:val="24"/>
        </w:rPr>
      </w:pPr>
      <w:r w:rsidRPr="00FD6B24">
        <w:rPr>
          <w:sz w:val="24"/>
          <w:szCs w:val="24"/>
        </w:rPr>
        <w:t>В отчетном периоде в структуре налоговых и неналоговых поступление бюджета поселения значительную долю имеют налог на доходы физических лиц и доходы от уплаты акцизов.</w:t>
      </w:r>
    </w:p>
    <w:p w14:paraId="2691A363" w14:textId="5B99BA4E" w:rsidR="00FD6B24" w:rsidRPr="00FD6B24" w:rsidRDefault="00FD6B24" w:rsidP="00FD6B24">
      <w:pPr>
        <w:numPr>
          <w:ilvl w:val="0"/>
          <w:numId w:val="38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FD6B24">
        <w:rPr>
          <w:sz w:val="24"/>
          <w:szCs w:val="24"/>
        </w:rPr>
        <w:t xml:space="preserve">Налог на доходы физических лиц – </w:t>
      </w:r>
      <w:r w:rsidR="008D0072">
        <w:rPr>
          <w:sz w:val="24"/>
          <w:szCs w:val="24"/>
        </w:rPr>
        <w:t>846,42</w:t>
      </w:r>
      <w:r w:rsidRPr="00FD6B24">
        <w:rPr>
          <w:sz w:val="24"/>
          <w:szCs w:val="24"/>
        </w:rPr>
        <w:t xml:space="preserve">тыс.руб. ( </w:t>
      </w:r>
      <w:r w:rsidR="002B5686">
        <w:rPr>
          <w:sz w:val="24"/>
          <w:szCs w:val="24"/>
        </w:rPr>
        <w:t>3</w:t>
      </w:r>
      <w:r w:rsidR="008D0072">
        <w:rPr>
          <w:sz w:val="24"/>
          <w:szCs w:val="24"/>
        </w:rPr>
        <w:t>7</w:t>
      </w:r>
      <w:r w:rsidRPr="00FD6B24">
        <w:rPr>
          <w:sz w:val="24"/>
          <w:szCs w:val="24"/>
        </w:rPr>
        <w:t>%);</w:t>
      </w:r>
    </w:p>
    <w:p w14:paraId="34895088" w14:textId="5F4EABF4" w:rsidR="00970004" w:rsidRDefault="00FD6B24" w:rsidP="00970004">
      <w:pPr>
        <w:numPr>
          <w:ilvl w:val="0"/>
          <w:numId w:val="38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FD6B24">
        <w:rPr>
          <w:sz w:val="24"/>
          <w:szCs w:val="24"/>
        </w:rPr>
        <w:t xml:space="preserve">Доходы от уплаты акцизов </w:t>
      </w:r>
      <w:r w:rsidR="008D0072">
        <w:rPr>
          <w:sz w:val="24"/>
          <w:szCs w:val="24"/>
        </w:rPr>
        <w:t>1042,69</w:t>
      </w:r>
      <w:r w:rsidRPr="00FD6B24">
        <w:rPr>
          <w:sz w:val="24"/>
          <w:szCs w:val="24"/>
        </w:rPr>
        <w:t>тыс.руб. (</w:t>
      </w:r>
      <w:r w:rsidR="008D0072">
        <w:rPr>
          <w:sz w:val="24"/>
          <w:szCs w:val="24"/>
        </w:rPr>
        <w:t>46</w:t>
      </w:r>
      <w:r w:rsidRPr="00FD6B24">
        <w:rPr>
          <w:sz w:val="24"/>
          <w:szCs w:val="24"/>
        </w:rPr>
        <w:t>%);</w:t>
      </w:r>
    </w:p>
    <w:p w14:paraId="09E42CBA" w14:textId="05D7E981" w:rsidR="002B5686" w:rsidRPr="00970004" w:rsidRDefault="00FD6B24" w:rsidP="00970004">
      <w:pPr>
        <w:numPr>
          <w:ilvl w:val="0"/>
          <w:numId w:val="38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970004">
        <w:rPr>
          <w:sz w:val="24"/>
          <w:szCs w:val="24"/>
        </w:rPr>
        <w:t xml:space="preserve">Доходы от сдачи в аренду имущества </w:t>
      </w:r>
      <w:r w:rsidR="008D0072">
        <w:rPr>
          <w:sz w:val="24"/>
          <w:szCs w:val="24"/>
        </w:rPr>
        <w:t>218,094</w:t>
      </w:r>
      <w:r w:rsidRPr="00970004">
        <w:rPr>
          <w:sz w:val="24"/>
          <w:szCs w:val="24"/>
        </w:rPr>
        <w:t>тыс.руб. (</w:t>
      </w:r>
      <w:r w:rsidR="000A6987">
        <w:rPr>
          <w:sz w:val="24"/>
          <w:szCs w:val="24"/>
        </w:rPr>
        <w:t>10</w:t>
      </w:r>
      <w:r w:rsidRPr="00970004">
        <w:rPr>
          <w:sz w:val="24"/>
          <w:szCs w:val="24"/>
        </w:rPr>
        <w:t>%);</w:t>
      </w:r>
    </w:p>
    <w:p w14:paraId="75EAA220" w14:textId="041AC091" w:rsidR="00FD6B24" w:rsidRDefault="00FD6B24" w:rsidP="00FD6B24">
      <w:pPr>
        <w:numPr>
          <w:ilvl w:val="0"/>
          <w:numId w:val="38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FD6B24">
        <w:rPr>
          <w:sz w:val="24"/>
          <w:szCs w:val="24"/>
        </w:rPr>
        <w:t xml:space="preserve">Административные штрафы </w:t>
      </w:r>
      <w:r w:rsidR="000A6987">
        <w:rPr>
          <w:sz w:val="24"/>
          <w:szCs w:val="24"/>
        </w:rPr>
        <w:t>2</w:t>
      </w:r>
      <w:r w:rsidR="008D0072">
        <w:rPr>
          <w:sz w:val="24"/>
          <w:szCs w:val="24"/>
        </w:rPr>
        <w:t>3</w:t>
      </w:r>
      <w:r w:rsidRPr="00FD6B24">
        <w:rPr>
          <w:sz w:val="24"/>
          <w:szCs w:val="24"/>
        </w:rPr>
        <w:t>тыс.руб. (</w:t>
      </w:r>
      <w:r w:rsidR="000A6987">
        <w:rPr>
          <w:sz w:val="24"/>
          <w:szCs w:val="24"/>
        </w:rPr>
        <w:t>1</w:t>
      </w:r>
      <w:r w:rsidRPr="00FD6B24">
        <w:rPr>
          <w:sz w:val="24"/>
          <w:szCs w:val="24"/>
        </w:rPr>
        <w:t>%);</w:t>
      </w:r>
    </w:p>
    <w:p w14:paraId="115A351F" w14:textId="6C4277B8" w:rsidR="008D0072" w:rsidRDefault="008D0072" w:rsidP="00FD6B24">
      <w:pPr>
        <w:numPr>
          <w:ilvl w:val="0"/>
          <w:numId w:val="38"/>
        </w:numPr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Налог на имущество 85,28тыс.руб.(4%);</w:t>
      </w:r>
    </w:p>
    <w:p w14:paraId="10D3D951" w14:textId="5E9AAF01" w:rsidR="008D0072" w:rsidRPr="00FD6B24" w:rsidRDefault="008D0072" w:rsidP="00FD6B24">
      <w:pPr>
        <w:numPr>
          <w:ilvl w:val="0"/>
          <w:numId w:val="38"/>
        </w:numPr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Земельный налог 52,69тыс.руб.(2%);</w:t>
      </w:r>
    </w:p>
    <w:p w14:paraId="30CB2F9A" w14:textId="77777777" w:rsidR="00970004" w:rsidRDefault="00970004" w:rsidP="00FD6B24">
      <w:pPr>
        <w:keepNext/>
        <w:spacing w:before="240" w:after="60"/>
        <w:ind w:firstLine="0"/>
        <w:jc w:val="center"/>
        <w:outlineLvl w:val="1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27E7D6B" w14:textId="12E33093" w:rsidR="00FD6B24" w:rsidRPr="00FD6B24" w:rsidRDefault="00FD6B24" w:rsidP="00FD6B24">
      <w:pPr>
        <w:keepNext/>
        <w:spacing w:before="240" w:after="60"/>
        <w:ind w:firstLine="0"/>
        <w:jc w:val="center"/>
        <w:outlineLvl w:val="1"/>
        <w:rPr>
          <w:rFonts w:ascii="Arial" w:hAnsi="Arial" w:cs="Arial"/>
          <w:b/>
          <w:bCs/>
          <w:i/>
          <w:iCs/>
          <w:sz w:val="24"/>
          <w:szCs w:val="24"/>
        </w:rPr>
      </w:pPr>
      <w:r w:rsidRPr="00FD6B24">
        <w:rPr>
          <w:rFonts w:ascii="Arial" w:hAnsi="Arial" w:cs="Arial"/>
          <w:b/>
          <w:bCs/>
          <w:i/>
          <w:iCs/>
          <w:sz w:val="24"/>
          <w:szCs w:val="24"/>
        </w:rPr>
        <w:t>Анализ исполнения налоговых и неналоговых доходов Уртамского сельского поселения</w:t>
      </w:r>
    </w:p>
    <w:p w14:paraId="099E3B74" w14:textId="77777777" w:rsidR="00FD6B24" w:rsidRPr="00FD6B24" w:rsidRDefault="00FD6B24" w:rsidP="00FD6B24">
      <w:pPr>
        <w:ind w:firstLine="0"/>
        <w:jc w:val="both"/>
        <w:rPr>
          <w:b/>
          <w:bCs/>
          <w:i/>
          <w:iCs/>
          <w:sz w:val="24"/>
          <w:szCs w:val="24"/>
        </w:rPr>
      </w:pPr>
    </w:p>
    <w:p w14:paraId="4C93C7FA" w14:textId="1D1CB106" w:rsidR="00970004" w:rsidRDefault="00FD6B24" w:rsidP="00970004">
      <w:pPr>
        <w:tabs>
          <w:tab w:val="left" w:pos="720"/>
          <w:tab w:val="left" w:pos="6798"/>
        </w:tabs>
        <w:ind w:right="-523" w:firstLine="0"/>
        <w:jc w:val="both"/>
        <w:rPr>
          <w:sz w:val="24"/>
          <w:szCs w:val="24"/>
        </w:rPr>
      </w:pPr>
      <w:r w:rsidRPr="00FD6B24">
        <w:rPr>
          <w:sz w:val="24"/>
          <w:szCs w:val="24"/>
        </w:rPr>
        <w:tab/>
        <w:t xml:space="preserve">Налоговые доходы за </w:t>
      </w:r>
      <w:r w:rsidR="008D0072">
        <w:rPr>
          <w:sz w:val="24"/>
          <w:szCs w:val="24"/>
        </w:rPr>
        <w:t>9 месяцев</w:t>
      </w:r>
      <w:r w:rsidR="00192066">
        <w:rPr>
          <w:sz w:val="24"/>
          <w:szCs w:val="24"/>
        </w:rPr>
        <w:t xml:space="preserve"> </w:t>
      </w:r>
      <w:r w:rsidR="00301A0F">
        <w:rPr>
          <w:sz w:val="24"/>
          <w:szCs w:val="24"/>
        </w:rPr>
        <w:t xml:space="preserve"> </w:t>
      </w:r>
      <w:r w:rsidRPr="00FD6B24">
        <w:rPr>
          <w:sz w:val="24"/>
          <w:szCs w:val="24"/>
        </w:rPr>
        <w:t>202</w:t>
      </w:r>
      <w:r w:rsidR="00970004">
        <w:rPr>
          <w:sz w:val="24"/>
          <w:szCs w:val="24"/>
        </w:rPr>
        <w:t>4</w:t>
      </w:r>
      <w:r w:rsidRPr="00FD6B24">
        <w:rPr>
          <w:sz w:val="24"/>
          <w:szCs w:val="24"/>
        </w:rPr>
        <w:t xml:space="preserve"> год</w:t>
      </w:r>
      <w:r w:rsidR="00301A0F">
        <w:rPr>
          <w:sz w:val="24"/>
          <w:szCs w:val="24"/>
        </w:rPr>
        <w:t>а</w:t>
      </w:r>
      <w:r w:rsidRPr="00FD6B24">
        <w:rPr>
          <w:sz w:val="24"/>
          <w:szCs w:val="24"/>
        </w:rPr>
        <w:t xml:space="preserve">    при плане  </w:t>
      </w:r>
      <w:r w:rsidR="00126D09">
        <w:rPr>
          <w:sz w:val="24"/>
          <w:szCs w:val="24"/>
        </w:rPr>
        <w:t>2014,71</w:t>
      </w:r>
      <w:r w:rsidRPr="00FD6B24">
        <w:rPr>
          <w:sz w:val="24"/>
          <w:szCs w:val="24"/>
        </w:rPr>
        <w:t>тыс. рублей</w:t>
      </w:r>
      <w:r w:rsidR="00970004">
        <w:rPr>
          <w:sz w:val="24"/>
          <w:szCs w:val="24"/>
        </w:rPr>
        <w:t xml:space="preserve"> </w:t>
      </w:r>
      <w:r w:rsidRPr="00FD6B24">
        <w:rPr>
          <w:sz w:val="24"/>
          <w:szCs w:val="24"/>
        </w:rPr>
        <w:t>в бюджет</w:t>
      </w:r>
    </w:p>
    <w:p w14:paraId="521D9A7F" w14:textId="3D73ED53" w:rsidR="00FD6B24" w:rsidRPr="00FD6B24" w:rsidRDefault="00FD6B24" w:rsidP="00970004">
      <w:pPr>
        <w:tabs>
          <w:tab w:val="left" w:pos="720"/>
          <w:tab w:val="left" w:pos="6798"/>
        </w:tabs>
        <w:ind w:right="-523" w:firstLine="0"/>
        <w:jc w:val="both"/>
        <w:rPr>
          <w:sz w:val="24"/>
          <w:szCs w:val="24"/>
        </w:rPr>
      </w:pPr>
      <w:r w:rsidRPr="00FD6B24">
        <w:rPr>
          <w:sz w:val="24"/>
          <w:szCs w:val="24"/>
        </w:rPr>
        <w:t xml:space="preserve"> поселения  поступило </w:t>
      </w:r>
      <w:r w:rsidR="00126D09">
        <w:rPr>
          <w:sz w:val="24"/>
          <w:szCs w:val="24"/>
        </w:rPr>
        <w:t>2027,35</w:t>
      </w:r>
      <w:r w:rsidRPr="00FD6B24">
        <w:rPr>
          <w:sz w:val="24"/>
          <w:szCs w:val="24"/>
        </w:rPr>
        <w:t xml:space="preserve"> тыс. рублей. План по налоговым платежам  исполнен на </w:t>
      </w:r>
      <w:r w:rsidR="00345FC1">
        <w:rPr>
          <w:sz w:val="24"/>
          <w:szCs w:val="24"/>
        </w:rPr>
        <w:t>101</w:t>
      </w:r>
      <w:r w:rsidRPr="00FD6B24">
        <w:rPr>
          <w:sz w:val="24"/>
          <w:szCs w:val="24"/>
        </w:rPr>
        <w:t xml:space="preserve"> %</w:t>
      </w:r>
    </w:p>
    <w:p w14:paraId="54BCEA27" w14:textId="6E12F98E" w:rsidR="00FD6B24" w:rsidRPr="00FD6B24" w:rsidRDefault="00FD6B24" w:rsidP="00FD6B24">
      <w:pPr>
        <w:ind w:firstLine="708"/>
        <w:jc w:val="both"/>
        <w:rPr>
          <w:sz w:val="24"/>
          <w:szCs w:val="24"/>
        </w:rPr>
      </w:pPr>
      <w:r w:rsidRPr="00FD6B24">
        <w:rPr>
          <w:sz w:val="24"/>
          <w:szCs w:val="24"/>
        </w:rPr>
        <w:t xml:space="preserve">План налога на доходы с физических лиц   выполнен на </w:t>
      </w:r>
      <w:r w:rsidR="00192066">
        <w:rPr>
          <w:sz w:val="24"/>
          <w:szCs w:val="24"/>
        </w:rPr>
        <w:t>106</w:t>
      </w:r>
      <w:r w:rsidRPr="00FD6B24">
        <w:rPr>
          <w:sz w:val="24"/>
          <w:szCs w:val="24"/>
        </w:rPr>
        <w:t xml:space="preserve">% при плане </w:t>
      </w:r>
      <w:r w:rsidR="00345FC1">
        <w:rPr>
          <w:sz w:val="24"/>
          <w:szCs w:val="24"/>
        </w:rPr>
        <w:t>797,50</w:t>
      </w:r>
      <w:r w:rsidRPr="00FD6B24">
        <w:rPr>
          <w:sz w:val="24"/>
          <w:szCs w:val="24"/>
        </w:rPr>
        <w:t xml:space="preserve"> тыс. рублей    в бюджет поселения поступило  </w:t>
      </w:r>
      <w:r w:rsidR="00345FC1">
        <w:rPr>
          <w:sz w:val="24"/>
          <w:szCs w:val="24"/>
        </w:rPr>
        <w:t>846,42</w:t>
      </w:r>
      <w:r w:rsidRPr="00FD6B24">
        <w:rPr>
          <w:sz w:val="24"/>
          <w:szCs w:val="24"/>
        </w:rPr>
        <w:t xml:space="preserve"> тыс. рублей.</w:t>
      </w:r>
    </w:p>
    <w:p w14:paraId="6E6FC936" w14:textId="79465756" w:rsidR="00FD6B24" w:rsidRPr="00FD6B24" w:rsidRDefault="00FD6B24" w:rsidP="00FD6B24">
      <w:pPr>
        <w:ind w:firstLine="708"/>
        <w:jc w:val="both"/>
        <w:rPr>
          <w:sz w:val="24"/>
          <w:szCs w:val="24"/>
        </w:rPr>
      </w:pPr>
      <w:r w:rsidRPr="00FD6B24">
        <w:rPr>
          <w:sz w:val="24"/>
          <w:szCs w:val="24"/>
        </w:rPr>
        <w:t xml:space="preserve">План по доходам от уплаты акцизов выполнен на </w:t>
      </w:r>
      <w:r w:rsidR="00345FC1">
        <w:rPr>
          <w:sz w:val="24"/>
          <w:szCs w:val="24"/>
        </w:rPr>
        <w:t>87</w:t>
      </w:r>
      <w:r w:rsidRPr="00FD6B24">
        <w:rPr>
          <w:sz w:val="24"/>
          <w:szCs w:val="24"/>
        </w:rPr>
        <w:t xml:space="preserve">% при плане </w:t>
      </w:r>
      <w:r w:rsidR="00345FC1">
        <w:rPr>
          <w:sz w:val="24"/>
          <w:szCs w:val="24"/>
        </w:rPr>
        <w:t>1195,16</w:t>
      </w:r>
      <w:r w:rsidRPr="00FD6B24">
        <w:rPr>
          <w:sz w:val="24"/>
          <w:szCs w:val="24"/>
        </w:rPr>
        <w:t xml:space="preserve"> тыс. рублей в бюджет поселения поступило </w:t>
      </w:r>
      <w:r w:rsidR="00345FC1">
        <w:rPr>
          <w:sz w:val="24"/>
          <w:szCs w:val="24"/>
        </w:rPr>
        <w:t>1042,69</w:t>
      </w:r>
      <w:r w:rsidRPr="00FD6B24">
        <w:rPr>
          <w:sz w:val="24"/>
          <w:szCs w:val="24"/>
        </w:rPr>
        <w:t>тыс. рублей.</w:t>
      </w:r>
    </w:p>
    <w:p w14:paraId="6A599F3D" w14:textId="567EBF74" w:rsidR="00436D57" w:rsidRDefault="00970004" w:rsidP="00FD6B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Поступления</w:t>
      </w:r>
      <w:r w:rsidR="00FD6B24" w:rsidRPr="00FD6B24">
        <w:rPr>
          <w:sz w:val="24"/>
          <w:szCs w:val="24"/>
        </w:rPr>
        <w:t xml:space="preserve"> по единому сельскохозяйственному налогу </w:t>
      </w:r>
      <w:r w:rsidR="00192066" w:rsidRPr="00192066">
        <w:rPr>
          <w:sz w:val="24"/>
          <w:szCs w:val="24"/>
        </w:rPr>
        <w:t xml:space="preserve">выполнен на </w:t>
      </w:r>
      <w:r w:rsidR="00192066">
        <w:rPr>
          <w:sz w:val="24"/>
          <w:szCs w:val="24"/>
        </w:rPr>
        <w:t>26</w:t>
      </w:r>
      <w:r w:rsidR="00192066" w:rsidRPr="00192066">
        <w:rPr>
          <w:sz w:val="24"/>
          <w:szCs w:val="24"/>
        </w:rPr>
        <w:t xml:space="preserve">% при плане </w:t>
      </w:r>
      <w:r w:rsidR="00345FC1">
        <w:rPr>
          <w:sz w:val="24"/>
          <w:szCs w:val="24"/>
        </w:rPr>
        <w:t>1,05</w:t>
      </w:r>
      <w:r w:rsidR="00192066" w:rsidRPr="00192066">
        <w:rPr>
          <w:sz w:val="24"/>
          <w:szCs w:val="24"/>
        </w:rPr>
        <w:t xml:space="preserve"> тыс. рублей в бюджет поселения поступило </w:t>
      </w:r>
      <w:r w:rsidR="00436D57">
        <w:rPr>
          <w:sz w:val="24"/>
          <w:szCs w:val="24"/>
        </w:rPr>
        <w:t>0,272</w:t>
      </w:r>
      <w:r w:rsidR="00192066" w:rsidRPr="00192066">
        <w:rPr>
          <w:sz w:val="24"/>
          <w:szCs w:val="24"/>
        </w:rPr>
        <w:t>тыс. рублей.</w:t>
      </w:r>
    </w:p>
    <w:p w14:paraId="42C36B94" w14:textId="3D879241" w:rsidR="00FD6B24" w:rsidRPr="00FD6B24" w:rsidRDefault="00FD6B24" w:rsidP="00FD6B24">
      <w:pPr>
        <w:ind w:firstLine="708"/>
        <w:jc w:val="both"/>
        <w:rPr>
          <w:sz w:val="24"/>
          <w:szCs w:val="24"/>
        </w:rPr>
      </w:pPr>
      <w:r w:rsidRPr="00FD6B24">
        <w:rPr>
          <w:sz w:val="24"/>
          <w:szCs w:val="24"/>
        </w:rPr>
        <w:t xml:space="preserve">План  налога на имущество физических лиц  выполнен на </w:t>
      </w:r>
      <w:r w:rsidR="00345FC1">
        <w:rPr>
          <w:sz w:val="24"/>
          <w:szCs w:val="24"/>
        </w:rPr>
        <w:t>533</w:t>
      </w:r>
      <w:r w:rsidRPr="00FD6B24">
        <w:rPr>
          <w:sz w:val="24"/>
          <w:szCs w:val="24"/>
        </w:rPr>
        <w:t xml:space="preserve">%,  при плане </w:t>
      </w:r>
      <w:r w:rsidR="00345FC1">
        <w:rPr>
          <w:sz w:val="24"/>
          <w:szCs w:val="24"/>
        </w:rPr>
        <w:t>16,00</w:t>
      </w:r>
      <w:r w:rsidRPr="00FD6B24">
        <w:rPr>
          <w:sz w:val="24"/>
          <w:szCs w:val="24"/>
        </w:rPr>
        <w:t xml:space="preserve"> тыс. рублей </w:t>
      </w:r>
      <w:r w:rsidR="00301A0F">
        <w:rPr>
          <w:sz w:val="24"/>
          <w:szCs w:val="24"/>
        </w:rPr>
        <w:t xml:space="preserve">исполнение составило </w:t>
      </w:r>
      <w:r w:rsidR="00345FC1">
        <w:rPr>
          <w:sz w:val="24"/>
          <w:szCs w:val="24"/>
        </w:rPr>
        <w:t>85,28</w:t>
      </w:r>
      <w:r w:rsidRPr="00FD6B24">
        <w:rPr>
          <w:sz w:val="24"/>
          <w:szCs w:val="24"/>
        </w:rPr>
        <w:t xml:space="preserve"> тыс. рублей.</w:t>
      </w:r>
    </w:p>
    <w:p w14:paraId="5E02D8E4" w14:textId="3DBBEE08" w:rsidR="00FD6B24" w:rsidRPr="00FD6B24" w:rsidRDefault="00FD6B24" w:rsidP="00FD6B24">
      <w:pPr>
        <w:ind w:firstLine="708"/>
        <w:jc w:val="both"/>
        <w:rPr>
          <w:sz w:val="24"/>
          <w:szCs w:val="24"/>
        </w:rPr>
      </w:pPr>
      <w:r w:rsidRPr="00FD6B24">
        <w:rPr>
          <w:sz w:val="24"/>
          <w:szCs w:val="24"/>
        </w:rPr>
        <w:t xml:space="preserve">План по земельному налогу    выполнен  на </w:t>
      </w:r>
      <w:r w:rsidR="00345FC1">
        <w:rPr>
          <w:sz w:val="24"/>
          <w:szCs w:val="24"/>
        </w:rPr>
        <w:t>(в 10раз</w:t>
      </w:r>
      <w:r w:rsidR="00436D57">
        <w:rPr>
          <w:sz w:val="24"/>
          <w:szCs w:val="24"/>
        </w:rPr>
        <w:t>)</w:t>
      </w:r>
      <w:r w:rsidRPr="00FD6B24">
        <w:rPr>
          <w:sz w:val="24"/>
          <w:szCs w:val="24"/>
        </w:rPr>
        <w:t xml:space="preserve"> при плане  </w:t>
      </w:r>
      <w:r w:rsidR="00970004">
        <w:rPr>
          <w:sz w:val="24"/>
          <w:szCs w:val="24"/>
        </w:rPr>
        <w:t>5,0</w:t>
      </w:r>
      <w:r w:rsidRPr="00FD6B24">
        <w:rPr>
          <w:sz w:val="24"/>
          <w:szCs w:val="24"/>
        </w:rPr>
        <w:t xml:space="preserve"> тыс. рублей, </w:t>
      </w:r>
      <w:r w:rsidR="00301A0F">
        <w:rPr>
          <w:sz w:val="24"/>
          <w:szCs w:val="24"/>
        </w:rPr>
        <w:t xml:space="preserve">исполнение составило </w:t>
      </w:r>
      <w:r w:rsidR="00345FC1">
        <w:rPr>
          <w:sz w:val="24"/>
          <w:szCs w:val="24"/>
        </w:rPr>
        <w:t xml:space="preserve">52,69 </w:t>
      </w:r>
      <w:r w:rsidRPr="00FD6B24">
        <w:rPr>
          <w:sz w:val="24"/>
          <w:szCs w:val="24"/>
        </w:rPr>
        <w:t>тыс.  рублей</w:t>
      </w:r>
      <w:r w:rsidR="00301A0F">
        <w:rPr>
          <w:sz w:val="24"/>
          <w:szCs w:val="24"/>
        </w:rPr>
        <w:t>.</w:t>
      </w:r>
    </w:p>
    <w:p w14:paraId="2E4791A6" w14:textId="78F12C57" w:rsidR="00FD6B24" w:rsidRDefault="00FD6B24" w:rsidP="00FD6B24">
      <w:pPr>
        <w:ind w:firstLine="360"/>
        <w:jc w:val="both"/>
        <w:rPr>
          <w:sz w:val="24"/>
          <w:szCs w:val="24"/>
        </w:rPr>
      </w:pPr>
      <w:r w:rsidRPr="00FD6B24">
        <w:rPr>
          <w:sz w:val="24"/>
          <w:szCs w:val="24"/>
        </w:rPr>
        <w:t xml:space="preserve">План по неналоговым доходам  выполнен на </w:t>
      </w:r>
      <w:r w:rsidR="00345FC1">
        <w:rPr>
          <w:sz w:val="24"/>
          <w:szCs w:val="24"/>
        </w:rPr>
        <w:t>124</w:t>
      </w:r>
      <w:r w:rsidRPr="00FD6B24">
        <w:rPr>
          <w:sz w:val="24"/>
          <w:szCs w:val="24"/>
        </w:rPr>
        <w:t xml:space="preserve">%  при плане  </w:t>
      </w:r>
      <w:r w:rsidR="00345FC1">
        <w:rPr>
          <w:sz w:val="24"/>
          <w:szCs w:val="24"/>
        </w:rPr>
        <w:t>202,169</w:t>
      </w:r>
      <w:r w:rsidRPr="00FD6B24">
        <w:rPr>
          <w:sz w:val="24"/>
          <w:szCs w:val="24"/>
        </w:rPr>
        <w:t xml:space="preserve"> тыс. руб., поступило в бюджет  </w:t>
      </w:r>
      <w:r w:rsidR="00345FC1">
        <w:rPr>
          <w:sz w:val="24"/>
          <w:szCs w:val="24"/>
        </w:rPr>
        <w:t>250,863</w:t>
      </w:r>
      <w:r w:rsidRPr="00FD6B24">
        <w:rPr>
          <w:sz w:val="24"/>
          <w:szCs w:val="24"/>
        </w:rPr>
        <w:t>тыс. рублей, поступили следующие платежи:</w:t>
      </w:r>
    </w:p>
    <w:p w14:paraId="573EF027" w14:textId="77777777" w:rsidR="00345FC1" w:rsidRPr="00FD6B24" w:rsidRDefault="00345FC1" w:rsidP="00FD6B24">
      <w:pPr>
        <w:ind w:firstLine="360"/>
        <w:jc w:val="both"/>
        <w:rPr>
          <w:sz w:val="24"/>
          <w:szCs w:val="24"/>
        </w:rPr>
      </w:pPr>
    </w:p>
    <w:p w14:paraId="0AAB5996" w14:textId="77777777" w:rsidR="00FD6B24" w:rsidRPr="00FD6B24" w:rsidRDefault="00FD6B24" w:rsidP="00FD6B24">
      <w:pPr>
        <w:ind w:firstLine="0"/>
        <w:jc w:val="both"/>
        <w:rPr>
          <w:sz w:val="24"/>
          <w:szCs w:val="24"/>
        </w:rPr>
      </w:pPr>
    </w:p>
    <w:p w14:paraId="6A987F85" w14:textId="139FEA6E" w:rsidR="00FD6B24" w:rsidRPr="00FD6B24" w:rsidRDefault="00FD6B24" w:rsidP="00FD6B2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60" w:line="259" w:lineRule="auto"/>
        <w:jc w:val="both"/>
        <w:rPr>
          <w:sz w:val="24"/>
          <w:szCs w:val="24"/>
        </w:rPr>
      </w:pPr>
      <w:r w:rsidRPr="00FD6B24">
        <w:rPr>
          <w:sz w:val="24"/>
          <w:szCs w:val="24"/>
        </w:rPr>
        <w:lastRenderedPageBreak/>
        <w:t xml:space="preserve">Доходы от сдачи в аренду имущества, находящегося в собственности органов управления сельских поселений – </w:t>
      </w:r>
      <w:r w:rsidR="00345FC1">
        <w:rPr>
          <w:sz w:val="24"/>
          <w:szCs w:val="24"/>
        </w:rPr>
        <w:t>218,094</w:t>
      </w:r>
      <w:r w:rsidRPr="00FD6B24">
        <w:rPr>
          <w:sz w:val="24"/>
          <w:szCs w:val="24"/>
        </w:rPr>
        <w:t>тыс.руб.</w:t>
      </w:r>
    </w:p>
    <w:p w14:paraId="0C2B2132" w14:textId="7C9D62A2" w:rsidR="00FD6B24" w:rsidRPr="00FD6B24" w:rsidRDefault="00FD6B24" w:rsidP="00FD6B2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60" w:line="259" w:lineRule="auto"/>
        <w:jc w:val="both"/>
        <w:rPr>
          <w:sz w:val="24"/>
          <w:szCs w:val="24"/>
        </w:rPr>
      </w:pPr>
      <w:r w:rsidRPr="00FD6B24">
        <w:rPr>
          <w:sz w:val="24"/>
          <w:szCs w:val="24"/>
        </w:rPr>
        <w:t>Административные штрафы-</w:t>
      </w:r>
      <w:r w:rsidR="00436D57">
        <w:rPr>
          <w:sz w:val="24"/>
          <w:szCs w:val="24"/>
        </w:rPr>
        <w:t>2</w:t>
      </w:r>
      <w:r w:rsidR="00345FC1">
        <w:rPr>
          <w:sz w:val="24"/>
          <w:szCs w:val="24"/>
        </w:rPr>
        <w:t>3,500</w:t>
      </w:r>
      <w:r w:rsidRPr="00FD6B24">
        <w:rPr>
          <w:sz w:val="24"/>
          <w:szCs w:val="24"/>
        </w:rPr>
        <w:t>тыс.руб.</w:t>
      </w:r>
    </w:p>
    <w:p w14:paraId="6DA53010" w14:textId="137FA33D" w:rsidR="00FD6B24" w:rsidRDefault="00970004" w:rsidP="00FD6B2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Прочие поступления от использования имущества(квартплата) – </w:t>
      </w:r>
      <w:r w:rsidR="00345FC1">
        <w:rPr>
          <w:sz w:val="24"/>
          <w:szCs w:val="24"/>
        </w:rPr>
        <w:t>9,269</w:t>
      </w:r>
      <w:r>
        <w:rPr>
          <w:sz w:val="24"/>
          <w:szCs w:val="24"/>
        </w:rPr>
        <w:t>тыс.руб.</w:t>
      </w:r>
    </w:p>
    <w:p w14:paraId="7531B8CA" w14:textId="77777777" w:rsidR="00FD6B24" w:rsidRPr="00FD6B24" w:rsidRDefault="00FD6B24" w:rsidP="00FD6B24">
      <w:pPr>
        <w:ind w:firstLine="0"/>
        <w:jc w:val="both"/>
        <w:rPr>
          <w:sz w:val="24"/>
          <w:szCs w:val="24"/>
        </w:rPr>
      </w:pPr>
    </w:p>
    <w:p w14:paraId="0F8B1BA4" w14:textId="77777777" w:rsidR="00FD6B24" w:rsidRPr="00FD6B24" w:rsidRDefault="00FD6B24" w:rsidP="00FD6B24">
      <w:pPr>
        <w:ind w:firstLine="0"/>
        <w:jc w:val="both"/>
        <w:rPr>
          <w:sz w:val="24"/>
          <w:szCs w:val="24"/>
        </w:rPr>
      </w:pPr>
      <w:r w:rsidRPr="00FD6B24">
        <w:rPr>
          <w:b/>
          <w:bCs/>
          <w:i/>
          <w:iCs/>
          <w:sz w:val="24"/>
          <w:szCs w:val="24"/>
        </w:rPr>
        <w:t>Сравнительный анализ собираемости налоговых и неналоговых платежей</w:t>
      </w:r>
      <w:r w:rsidRPr="00FD6B24">
        <w:rPr>
          <w:sz w:val="24"/>
          <w:szCs w:val="24"/>
        </w:rPr>
        <w:t>.</w:t>
      </w:r>
    </w:p>
    <w:p w14:paraId="66B01899" w14:textId="77777777" w:rsidR="00FD6B24" w:rsidRPr="00FD6B24" w:rsidRDefault="00FD6B24" w:rsidP="00FD6B24">
      <w:pPr>
        <w:ind w:firstLine="0"/>
        <w:jc w:val="both"/>
        <w:rPr>
          <w:sz w:val="24"/>
          <w:szCs w:val="24"/>
        </w:rPr>
      </w:pPr>
    </w:p>
    <w:p w14:paraId="0CACA45D" w14:textId="543DDC67" w:rsidR="00FD6B24" w:rsidRPr="00FD6B24" w:rsidRDefault="00FD6B24" w:rsidP="00FD6B24">
      <w:pPr>
        <w:ind w:firstLine="0"/>
        <w:jc w:val="both"/>
        <w:rPr>
          <w:sz w:val="24"/>
          <w:szCs w:val="24"/>
        </w:rPr>
      </w:pPr>
      <w:r w:rsidRPr="00FD6B24">
        <w:rPr>
          <w:sz w:val="24"/>
          <w:szCs w:val="24"/>
        </w:rPr>
        <w:t xml:space="preserve">Характер изменения задолженности за </w:t>
      </w:r>
      <w:r w:rsidR="00345FC1">
        <w:rPr>
          <w:sz w:val="24"/>
          <w:szCs w:val="24"/>
        </w:rPr>
        <w:t>9 месяцев</w:t>
      </w:r>
      <w:r w:rsidR="00301A0F">
        <w:rPr>
          <w:sz w:val="24"/>
          <w:szCs w:val="24"/>
        </w:rPr>
        <w:t xml:space="preserve"> </w:t>
      </w:r>
      <w:r w:rsidRPr="00FD6B24">
        <w:rPr>
          <w:sz w:val="24"/>
          <w:szCs w:val="24"/>
        </w:rPr>
        <w:t>202</w:t>
      </w:r>
      <w:r w:rsidR="00970004">
        <w:rPr>
          <w:sz w:val="24"/>
          <w:szCs w:val="24"/>
        </w:rPr>
        <w:t>4</w:t>
      </w:r>
      <w:r w:rsidRPr="00FD6B24">
        <w:rPr>
          <w:sz w:val="24"/>
          <w:szCs w:val="24"/>
        </w:rPr>
        <w:t xml:space="preserve"> год</w:t>
      </w:r>
      <w:r w:rsidR="00301A0F">
        <w:rPr>
          <w:sz w:val="24"/>
          <w:szCs w:val="24"/>
        </w:rPr>
        <w:t>а</w:t>
      </w:r>
      <w:r w:rsidRPr="00FD6B24">
        <w:rPr>
          <w:sz w:val="24"/>
          <w:szCs w:val="24"/>
        </w:rPr>
        <w:t xml:space="preserve">  показан в следующей таблице:</w:t>
      </w:r>
    </w:p>
    <w:p w14:paraId="562A4426" w14:textId="77777777" w:rsidR="00FD6B24" w:rsidRPr="00FD6B24" w:rsidRDefault="00FD6B24" w:rsidP="00FD6B24">
      <w:pPr>
        <w:ind w:firstLine="0"/>
        <w:jc w:val="both"/>
        <w:rPr>
          <w:sz w:val="24"/>
          <w:szCs w:val="24"/>
        </w:rPr>
      </w:pPr>
      <w:r w:rsidRPr="00FD6B24">
        <w:rPr>
          <w:sz w:val="24"/>
          <w:szCs w:val="24"/>
        </w:rPr>
        <w:tab/>
      </w:r>
      <w:r w:rsidRPr="00FD6B24">
        <w:rPr>
          <w:sz w:val="24"/>
          <w:szCs w:val="24"/>
        </w:rPr>
        <w:tab/>
      </w:r>
      <w:r w:rsidRPr="00FD6B24">
        <w:rPr>
          <w:sz w:val="24"/>
          <w:szCs w:val="24"/>
        </w:rPr>
        <w:tab/>
      </w:r>
      <w:r w:rsidRPr="00FD6B24">
        <w:rPr>
          <w:sz w:val="24"/>
          <w:szCs w:val="24"/>
        </w:rPr>
        <w:tab/>
      </w:r>
      <w:r w:rsidRPr="00FD6B24">
        <w:rPr>
          <w:sz w:val="24"/>
          <w:szCs w:val="24"/>
        </w:rPr>
        <w:tab/>
      </w:r>
      <w:r w:rsidRPr="00FD6B24">
        <w:rPr>
          <w:sz w:val="24"/>
          <w:szCs w:val="24"/>
        </w:rPr>
        <w:tab/>
      </w:r>
      <w:r w:rsidRPr="00FD6B24">
        <w:rPr>
          <w:sz w:val="24"/>
          <w:szCs w:val="24"/>
        </w:rPr>
        <w:tab/>
      </w:r>
      <w:r w:rsidRPr="00FD6B24">
        <w:rPr>
          <w:sz w:val="24"/>
          <w:szCs w:val="24"/>
        </w:rPr>
        <w:tab/>
      </w:r>
      <w:r w:rsidRPr="00FD6B24">
        <w:rPr>
          <w:sz w:val="24"/>
          <w:szCs w:val="24"/>
        </w:rPr>
        <w:tab/>
      </w:r>
      <w:r w:rsidRPr="00FD6B24">
        <w:rPr>
          <w:sz w:val="24"/>
          <w:szCs w:val="24"/>
        </w:rPr>
        <w:tab/>
      </w:r>
      <w:r w:rsidRPr="00FD6B24">
        <w:rPr>
          <w:sz w:val="24"/>
          <w:szCs w:val="24"/>
        </w:rPr>
        <w:tab/>
      </w:r>
      <w:r w:rsidRPr="00FD6B24">
        <w:rPr>
          <w:sz w:val="24"/>
          <w:szCs w:val="24"/>
        </w:rPr>
        <w:tab/>
        <w:t>Таб.4</w:t>
      </w:r>
    </w:p>
    <w:p w14:paraId="2E8540C5" w14:textId="77777777" w:rsidR="00FD6B24" w:rsidRPr="00FD6B24" w:rsidRDefault="00FD6B24" w:rsidP="00FD6B24">
      <w:pPr>
        <w:ind w:firstLine="0"/>
        <w:jc w:val="right"/>
        <w:rPr>
          <w:sz w:val="24"/>
          <w:szCs w:val="24"/>
        </w:rPr>
      </w:pPr>
      <w:r w:rsidRPr="00FD6B24">
        <w:rPr>
          <w:sz w:val="24"/>
          <w:szCs w:val="24"/>
        </w:rPr>
        <w:t>Тыс. руб.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1499"/>
        <w:gridCol w:w="1440"/>
        <w:gridCol w:w="2164"/>
      </w:tblGrid>
      <w:tr w:rsidR="00FD6B24" w:rsidRPr="00FD6B24" w14:paraId="6EED72C9" w14:textId="77777777" w:rsidTr="00970004"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8CAC" w14:textId="77777777" w:rsidR="00FD6B24" w:rsidRPr="00FD6B24" w:rsidRDefault="00FD6B24" w:rsidP="00FD6B24">
            <w:pPr>
              <w:ind w:firstLine="0"/>
              <w:jc w:val="both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>Наименования  платежа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8AC8" w14:textId="443C42A2" w:rsidR="00FD6B24" w:rsidRPr="00FD6B24" w:rsidRDefault="00FD6B24" w:rsidP="00FD6B24">
            <w:pPr>
              <w:ind w:firstLine="0"/>
              <w:jc w:val="both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 xml:space="preserve">План </w:t>
            </w:r>
            <w:r w:rsidR="00345FC1">
              <w:rPr>
                <w:sz w:val="24"/>
                <w:szCs w:val="24"/>
              </w:rPr>
              <w:t>9 месяцев</w:t>
            </w:r>
            <w:r w:rsidRPr="00FD6B24">
              <w:rPr>
                <w:sz w:val="24"/>
                <w:szCs w:val="24"/>
              </w:rPr>
              <w:t xml:space="preserve"> 202</w:t>
            </w:r>
            <w:r w:rsidR="00970004">
              <w:rPr>
                <w:sz w:val="24"/>
                <w:szCs w:val="24"/>
              </w:rPr>
              <w:t>4</w:t>
            </w:r>
            <w:r w:rsidRPr="00FD6B2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14DD" w14:textId="23DAE10F" w:rsidR="00FD6B24" w:rsidRPr="00FD6B24" w:rsidRDefault="00FD6B24" w:rsidP="00FD6B24">
            <w:pPr>
              <w:ind w:firstLine="0"/>
              <w:jc w:val="both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 xml:space="preserve">Факт  </w:t>
            </w:r>
            <w:r w:rsidR="00345FC1">
              <w:rPr>
                <w:sz w:val="24"/>
                <w:szCs w:val="24"/>
              </w:rPr>
              <w:t>9 месяцев</w:t>
            </w:r>
            <w:r w:rsidR="00301A0F">
              <w:rPr>
                <w:sz w:val="24"/>
                <w:szCs w:val="24"/>
              </w:rPr>
              <w:t xml:space="preserve"> </w:t>
            </w:r>
            <w:r w:rsidRPr="00FD6B24">
              <w:rPr>
                <w:sz w:val="24"/>
                <w:szCs w:val="24"/>
              </w:rPr>
              <w:t>202</w:t>
            </w:r>
            <w:r w:rsidR="00970004">
              <w:rPr>
                <w:sz w:val="24"/>
                <w:szCs w:val="24"/>
              </w:rPr>
              <w:t>4</w:t>
            </w:r>
            <w:r w:rsidRPr="00FD6B2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545F0" w14:textId="77777777" w:rsidR="00FD6B24" w:rsidRPr="00FD6B24" w:rsidRDefault="00FD6B24" w:rsidP="00FD6B24">
            <w:pPr>
              <w:ind w:firstLine="0"/>
              <w:jc w:val="both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>Снижение(-)</w:t>
            </w:r>
          </w:p>
          <w:p w14:paraId="2E98F85B" w14:textId="77777777" w:rsidR="00FD6B24" w:rsidRPr="00FD6B24" w:rsidRDefault="00FD6B24" w:rsidP="00FD6B24">
            <w:pPr>
              <w:ind w:firstLine="0"/>
              <w:jc w:val="both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>увеличение(+)</w:t>
            </w:r>
          </w:p>
          <w:p w14:paraId="3D7C91AD" w14:textId="77777777" w:rsidR="00FD6B24" w:rsidRPr="00FD6B24" w:rsidRDefault="00FD6B24" w:rsidP="00FD6B24">
            <w:pPr>
              <w:ind w:firstLine="0"/>
              <w:jc w:val="both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>уровня задолженности</w:t>
            </w:r>
          </w:p>
        </w:tc>
      </w:tr>
      <w:tr w:rsidR="00FD6B24" w:rsidRPr="00FD6B24" w14:paraId="6392CC8B" w14:textId="77777777" w:rsidTr="00970004">
        <w:trPr>
          <w:trHeight w:val="300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7A2A" w14:textId="77777777" w:rsidR="00FD6B24" w:rsidRPr="00FD6B24" w:rsidRDefault="00FD6B24" w:rsidP="00FD6B24">
            <w:pPr>
              <w:ind w:firstLine="0"/>
              <w:jc w:val="both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5B86" w14:textId="15CE0D58" w:rsidR="00FD6B24" w:rsidRPr="00FD6B24" w:rsidRDefault="007B56EF" w:rsidP="00FD6B24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FB58" w14:textId="108C3BEF" w:rsidR="00FD6B24" w:rsidRPr="00FD6B24" w:rsidRDefault="007B56EF" w:rsidP="00FD6B24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846,42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E4CBE" w14:textId="7EE1010F" w:rsidR="00FD6B24" w:rsidRPr="00FD6B24" w:rsidRDefault="007B56EF" w:rsidP="00FD6B24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+48,92</w:t>
            </w:r>
          </w:p>
        </w:tc>
      </w:tr>
      <w:tr w:rsidR="00FD6B24" w:rsidRPr="00FD6B24" w14:paraId="640FB073" w14:textId="77777777" w:rsidTr="00970004">
        <w:trPr>
          <w:trHeight w:val="255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E131" w14:textId="77777777" w:rsidR="00FD6B24" w:rsidRPr="00FD6B24" w:rsidRDefault="00FD6B24" w:rsidP="00FD6B24">
            <w:pPr>
              <w:ind w:firstLine="0"/>
              <w:jc w:val="both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>Доходы от уплаты акцизов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CF78" w14:textId="40349041" w:rsidR="00FD6B24" w:rsidRPr="00FD6B24" w:rsidRDefault="007B56EF" w:rsidP="00FD6B24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1195,16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110C" w14:textId="5023E168" w:rsidR="00FD6B24" w:rsidRPr="00FD6B24" w:rsidRDefault="007B56EF" w:rsidP="00FD6B24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1042,69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2ED20" w14:textId="04369DCA" w:rsidR="00FD6B24" w:rsidRPr="00FD6B24" w:rsidRDefault="007B56EF" w:rsidP="00FD6B24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-152,47</w:t>
            </w:r>
          </w:p>
        </w:tc>
      </w:tr>
      <w:tr w:rsidR="00FD6B24" w:rsidRPr="00FD6B24" w14:paraId="58FDCDAB" w14:textId="77777777" w:rsidTr="00970004"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2516" w14:textId="77777777" w:rsidR="00FD6B24" w:rsidRPr="00FD6B24" w:rsidRDefault="00FD6B24" w:rsidP="00FD6B24">
            <w:pPr>
              <w:ind w:firstLine="0"/>
              <w:jc w:val="both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99C0" w14:textId="71CDF2DA" w:rsidR="00FD6B24" w:rsidRPr="00FD6B24" w:rsidRDefault="007B56EF" w:rsidP="00FD6B24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5602" w14:textId="4A76C892" w:rsidR="00FD6B24" w:rsidRPr="00FD6B24" w:rsidRDefault="007B56EF" w:rsidP="00FD6B24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35CDA" w14:textId="0BE82080" w:rsidR="00FD6B24" w:rsidRPr="00FD6B24" w:rsidRDefault="007B56EF" w:rsidP="00FD6B24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+69,28</w:t>
            </w:r>
          </w:p>
        </w:tc>
      </w:tr>
      <w:tr w:rsidR="00FD6B24" w:rsidRPr="00FD6B24" w14:paraId="528D88E5" w14:textId="77777777" w:rsidTr="00970004"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F4FD" w14:textId="77777777" w:rsidR="00FD6B24" w:rsidRPr="00FD6B24" w:rsidRDefault="00FD6B24" w:rsidP="00FD6B24">
            <w:pPr>
              <w:ind w:firstLine="0"/>
              <w:jc w:val="both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4C8C" w14:textId="767ACE61" w:rsidR="00FD6B24" w:rsidRPr="00FD6B24" w:rsidRDefault="007B56EF" w:rsidP="00FD6B24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915D" w14:textId="17EF545C" w:rsidR="00FD6B24" w:rsidRPr="00FD6B24" w:rsidRDefault="007B56EF" w:rsidP="00FD6B24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49C4F" w14:textId="3975F8EF" w:rsidR="00FD6B24" w:rsidRPr="00FD6B24" w:rsidRDefault="007B56EF" w:rsidP="00FD6B24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+47,69</w:t>
            </w:r>
          </w:p>
        </w:tc>
      </w:tr>
      <w:tr w:rsidR="00301A0F" w:rsidRPr="00FD6B24" w14:paraId="7D1788BE" w14:textId="77777777" w:rsidTr="00970004"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9F52" w14:textId="77777777" w:rsidR="00301A0F" w:rsidRPr="00FD6B24" w:rsidRDefault="00301A0F" w:rsidP="00301A0F">
            <w:pPr>
              <w:ind w:firstLine="0"/>
              <w:jc w:val="both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D65E" w14:textId="04D395F5" w:rsidR="00301A0F" w:rsidRPr="007B56EF" w:rsidRDefault="007B56EF" w:rsidP="00301A0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BC3A" w14:textId="494CF800" w:rsidR="00301A0F" w:rsidRPr="007B56EF" w:rsidRDefault="007B56EF" w:rsidP="00301A0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6BC04" w14:textId="7D597A59" w:rsidR="00301A0F" w:rsidRPr="00FD6B24" w:rsidRDefault="007B56EF" w:rsidP="00301A0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-0,78</w:t>
            </w:r>
          </w:p>
        </w:tc>
      </w:tr>
      <w:tr w:rsidR="00301A0F" w:rsidRPr="00FD6B24" w14:paraId="50977DF4" w14:textId="77777777" w:rsidTr="00970004"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D012" w14:textId="77777777" w:rsidR="00301A0F" w:rsidRPr="00FD6B24" w:rsidRDefault="00301A0F" w:rsidP="00301A0F">
            <w:pPr>
              <w:ind w:firstLine="0"/>
              <w:jc w:val="both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>Доходы от сдачи в аренду имущества, находящегося в собственности органов управления сельских поселений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FD82" w14:textId="6D219B1A" w:rsidR="00301A0F" w:rsidRPr="00FD6B24" w:rsidRDefault="007B56EF" w:rsidP="00301A0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187,232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3C32" w14:textId="4831BDC8" w:rsidR="00301A0F" w:rsidRPr="00FD6B24" w:rsidRDefault="007B56EF" w:rsidP="00301A0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218,094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70714" w14:textId="58ED3A76" w:rsidR="00301A0F" w:rsidRPr="00FD6B24" w:rsidRDefault="007B56EF" w:rsidP="00301A0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+30,862</w:t>
            </w:r>
          </w:p>
        </w:tc>
      </w:tr>
      <w:tr w:rsidR="00301A0F" w:rsidRPr="00FD6B24" w14:paraId="1E31A0BA" w14:textId="77777777" w:rsidTr="00970004">
        <w:trPr>
          <w:trHeight w:val="360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E4DD" w14:textId="77777777" w:rsidR="00301A0F" w:rsidRPr="00FD6B24" w:rsidRDefault="00301A0F" w:rsidP="00301A0F">
            <w:pPr>
              <w:ind w:firstLine="0"/>
              <w:jc w:val="both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>Прочие поступления от использования  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C95A" w14:textId="4B8E3E64" w:rsidR="00301A0F" w:rsidRPr="00FD6B24" w:rsidRDefault="007B56EF" w:rsidP="00301A0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5E14" w14:textId="37FAFB36" w:rsidR="00301A0F" w:rsidRPr="00FD6B24" w:rsidRDefault="007B56EF" w:rsidP="00301A0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9,269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6240B" w14:textId="7E83578B" w:rsidR="00301A0F" w:rsidRPr="00FD6B24" w:rsidRDefault="007B56EF" w:rsidP="00301A0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+4,332</w:t>
            </w:r>
          </w:p>
        </w:tc>
      </w:tr>
      <w:tr w:rsidR="00301A0F" w:rsidRPr="00FD6B24" w14:paraId="725B512B" w14:textId="77777777" w:rsidTr="00970004">
        <w:trPr>
          <w:trHeight w:val="180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8BDB" w14:textId="77777777" w:rsidR="00301A0F" w:rsidRPr="00FD6B24" w:rsidRDefault="00301A0F" w:rsidP="00301A0F">
            <w:pPr>
              <w:ind w:firstLine="0"/>
              <w:jc w:val="both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FFB1" w14:textId="0D77F0AF" w:rsidR="00301A0F" w:rsidRPr="00FD6B24" w:rsidRDefault="007B56EF" w:rsidP="00301A0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E672" w14:textId="5624595E" w:rsidR="00301A0F" w:rsidRPr="00FD6B24" w:rsidRDefault="007B56EF" w:rsidP="00301A0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66AC9" w14:textId="346B34AF" w:rsidR="00301A0F" w:rsidRPr="00FD6B24" w:rsidRDefault="007B56EF" w:rsidP="00301A0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+13,500</w:t>
            </w:r>
          </w:p>
        </w:tc>
      </w:tr>
      <w:tr w:rsidR="00301A0F" w:rsidRPr="00FD6B24" w14:paraId="310C8EB4" w14:textId="77777777" w:rsidTr="00970004"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CF8A" w14:textId="77777777" w:rsidR="00301A0F" w:rsidRPr="00FD6B24" w:rsidRDefault="00301A0F" w:rsidP="00301A0F">
            <w:pPr>
              <w:ind w:firstLine="0"/>
              <w:jc w:val="both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B0C7" w14:textId="2F6A45E1" w:rsidR="00301A0F" w:rsidRPr="00FD6B24" w:rsidRDefault="007B56EF" w:rsidP="00301A0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2216,877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C5B7" w14:textId="6421C2B4" w:rsidR="00301A0F" w:rsidRPr="00FD6B24" w:rsidRDefault="007B56EF" w:rsidP="00301A0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2278,217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EEE66" w14:textId="05A1B2D1" w:rsidR="00301A0F" w:rsidRPr="00FD6B24" w:rsidRDefault="007B56EF" w:rsidP="00301A0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+61,34</w:t>
            </w:r>
          </w:p>
        </w:tc>
      </w:tr>
    </w:tbl>
    <w:p w14:paraId="49CB6C74" w14:textId="77777777" w:rsidR="00FD6B24" w:rsidRPr="00FD6B24" w:rsidRDefault="00FD6B24" w:rsidP="00FD6B24">
      <w:pPr>
        <w:spacing w:after="120"/>
        <w:ind w:firstLine="708"/>
        <w:jc w:val="both"/>
        <w:rPr>
          <w:sz w:val="24"/>
          <w:szCs w:val="24"/>
        </w:rPr>
      </w:pPr>
    </w:p>
    <w:p w14:paraId="53280726" w14:textId="66560334" w:rsidR="00BA5583" w:rsidRDefault="00BA5583" w:rsidP="00FD6B24">
      <w:pPr>
        <w:spacing w:after="120"/>
        <w:ind w:firstLine="708"/>
        <w:jc w:val="center"/>
        <w:rPr>
          <w:b/>
          <w:bCs/>
          <w:sz w:val="24"/>
          <w:szCs w:val="24"/>
        </w:rPr>
      </w:pPr>
    </w:p>
    <w:p w14:paraId="0CC5C7CC" w14:textId="1A8E91C9" w:rsidR="00B04DB2" w:rsidRDefault="00B04DB2" w:rsidP="00FD6B24">
      <w:pPr>
        <w:spacing w:after="120"/>
        <w:ind w:firstLine="708"/>
        <w:jc w:val="center"/>
        <w:rPr>
          <w:b/>
          <w:bCs/>
          <w:sz w:val="24"/>
          <w:szCs w:val="24"/>
        </w:rPr>
      </w:pPr>
    </w:p>
    <w:p w14:paraId="6A7B9A18" w14:textId="22D36EE6" w:rsidR="00B04DB2" w:rsidRDefault="00B04DB2" w:rsidP="00FD6B24">
      <w:pPr>
        <w:spacing w:after="120"/>
        <w:ind w:firstLine="708"/>
        <w:jc w:val="center"/>
        <w:rPr>
          <w:b/>
          <w:bCs/>
          <w:sz w:val="24"/>
          <w:szCs w:val="24"/>
        </w:rPr>
      </w:pPr>
    </w:p>
    <w:p w14:paraId="245241C7" w14:textId="02B22911" w:rsidR="00B04DB2" w:rsidRDefault="00B04DB2" w:rsidP="00FD6B24">
      <w:pPr>
        <w:spacing w:after="120"/>
        <w:ind w:firstLine="708"/>
        <w:jc w:val="center"/>
        <w:rPr>
          <w:b/>
          <w:bCs/>
          <w:sz w:val="24"/>
          <w:szCs w:val="24"/>
        </w:rPr>
      </w:pPr>
    </w:p>
    <w:p w14:paraId="07DE2661" w14:textId="77777777" w:rsidR="00B04DB2" w:rsidRDefault="00B04DB2" w:rsidP="00FD6B24">
      <w:pPr>
        <w:spacing w:after="120"/>
        <w:ind w:firstLine="708"/>
        <w:jc w:val="center"/>
        <w:rPr>
          <w:b/>
          <w:bCs/>
          <w:sz w:val="24"/>
          <w:szCs w:val="24"/>
        </w:rPr>
      </w:pPr>
    </w:p>
    <w:p w14:paraId="1C0C688C" w14:textId="1A448ED3" w:rsidR="00FD6B24" w:rsidRPr="00FD6B24" w:rsidRDefault="00FD6B24" w:rsidP="00FD6B24">
      <w:pPr>
        <w:spacing w:after="120"/>
        <w:ind w:firstLine="708"/>
        <w:jc w:val="center"/>
        <w:rPr>
          <w:b/>
          <w:bCs/>
          <w:sz w:val="24"/>
          <w:szCs w:val="24"/>
        </w:rPr>
      </w:pPr>
      <w:r w:rsidRPr="00FD6B24">
        <w:rPr>
          <w:b/>
          <w:bCs/>
          <w:sz w:val="24"/>
          <w:szCs w:val="24"/>
        </w:rPr>
        <w:t>Безвозмездные поступления от других бюджетов бюджетной системы Российской  Федерации.</w:t>
      </w:r>
    </w:p>
    <w:p w14:paraId="23138480" w14:textId="77777777" w:rsidR="00FD6B24" w:rsidRPr="00FD6B24" w:rsidRDefault="00FD6B24" w:rsidP="00FD6B24">
      <w:pPr>
        <w:tabs>
          <w:tab w:val="left" w:pos="720"/>
          <w:tab w:val="left" w:pos="7080"/>
        </w:tabs>
        <w:ind w:right="-523" w:firstLine="0"/>
        <w:jc w:val="both"/>
        <w:rPr>
          <w:sz w:val="24"/>
          <w:szCs w:val="24"/>
        </w:rPr>
      </w:pPr>
      <w:r w:rsidRPr="00FD6B24">
        <w:rPr>
          <w:sz w:val="24"/>
          <w:szCs w:val="24"/>
        </w:rPr>
        <w:tab/>
        <w:t>Динамика доходов  безвозмездных поступлений показана в следующей таблице:</w:t>
      </w:r>
    </w:p>
    <w:p w14:paraId="3ECEDA79" w14:textId="77777777" w:rsidR="00FD6B24" w:rsidRPr="00FD6B24" w:rsidRDefault="00FD6B24" w:rsidP="00FD6B24">
      <w:pPr>
        <w:tabs>
          <w:tab w:val="left" w:pos="720"/>
          <w:tab w:val="left" w:pos="7080"/>
        </w:tabs>
        <w:ind w:right="-523" w:firstLine="0"/>
        <w:jc w:val="both"/>
        <w:rPr>
          <w:sz w:val="24"/>
          <w:szCs w:val="24"/>
        </w:rPr>
      </w:pPr>
      <w:r w:rsidRPr="00FD6B24">
        <w:rPr>
          <w:sz w:val="24"/>
          <w:szCs w:val="24"/>
        </w:rPr>
        <w:tab/>
      </w:r>
      <w:r w:rsidRPr="00FD6B24">
        <w:rPr>
          <w:sz w:val="24"/>
          <w:szCs w:val="24"/>
        </w:rPr>
        <w:tab/>
      </w:r>
      <w:r w:rsidRPr="00FD6B24">
        <w:rPr>
          <w:sz w:val="24"/>
          <w:szCs w:val="24"/>
        </w:rPr>
        <w:tab/>
        <w:t xml:space="preserve">       Табл.5</w:t>
      </w:r>
    </w:p>
    <w:p w14:paraId="20A021BC" w14:textId="77777777" w:rsidR="00FD6B24" w:rsidRPr="00FD6B24" w:rsidRDefault="00FD6B24" w:rsidP="00FD6B24">
      <w:pPr>
        <w:ind w:firstLine="0"/>
        <w:jc w:val="right"/>
        <w:rPr>
          <w:sz w:val="24"/>
          <w:szCs w:val="24"/>
        </w:rPr>
      </w:pPr>
      <w:r w:rsidRPr="00FD6B24">
        <w:rPr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83"/>
        <w:gridCol w:w="1485"/>
        <w:gridCol w:w="1280"/>
        <w:gridCol w:w="1280"/>
        <w:gridCol w:w="1280"/>
        <w:gridCol w:w="1135"/>
      </w:tblGrid>
      <w:tr w:rsidR="00FD6B24" w:rsidRPr="00FD6B24" w14:paraId="10CB1EF5" w14:textId="77777777" w:rsidTr="00E34418">
        <w:tc>
          <w:tcPr>
            <w:tcW w:w="3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F19A" w14:textId="77777777" w:rsidR="00FD6B24" w:rsidRPr="00FD6B24" w:rsidRDefault="00FD6B24" w:rsidP="00FD6B24">
            <w:pPr>
              <w:ind w:firstLine="0"/>
              <w:jc w:val="both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>Наименование вида дохода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85A7" w14:textId="216C20FF" w:rsidR="00FD6B24" w:rsidRPr="00FD6B24" w:rsidRDefault="00FD6B24" w:rsidP="00FD6B24">
            <w:pPr>
              <w:ind w:firstLine="0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 xml:space="preserve">План  </w:t>
            </w:r>
            <w:r w:rsidR="007B56EF">
              <w:rPr>
                <w:sz w:val="24"/>
                <w:szCs w:val="24"/>
              </w:rPr>
              <w:t>9 месяцев</w:t>
            </w:r>
            <w:r w:rsidR="00196976">
              <w:rPr>
                <w:sz w:val="24"/>
                <w:szCs w:val="24"/>
              </w:rPr>
              <w:t xml:space="preserve"> </w:t>
            </w:r>
            <w:r w:rsidRPr="00FD6B24">
              <w:rPr>
                <w:sz w:val="24"/>
                <w:szCs w:val="24"/>
              </w:rPr>
              <w:t>202</w:t>
            </w:r>
            <w:r w:rsidR="00BA5583">
              <w:rPr>
                <w:sz w:val="24"/>
                <w:szCs w:val="24"/>
              </w:rPr>
              <w:t>3</w:t>
            </w:r>
            <w:r w:rsidRPr="00FD6B24">
              <w:rPr>
                <w:sz w:val="24"/>
                <w:szCs w:val="24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0FF0" w14:textId="6C9DB568" w:rsidR="00FD6B24" w:rsidRPr="00FD6B24" w:rsidRDefault="00FD6B24" w:rsidP="00FD6B24">
            <w:pPr>
              <w:ind w:firstLine="0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 xml:space="preserve">Факт </w:t>
            </w:r>
            <w:r w:rsidR="0026268C">
              <w:rPr>
                <w:sz w:val="24"/>
                <w:szCs w:val="24"/>
              </w:rPr>
              <w:t>9 месяцев</w:t>
            </w:r>
            <w:r w:rsidR="00196976">
              <w:rPr>
                <w:sz w:val="24"/>
                <w:szCs w:val="24"/>
              </w:rPr>
              <w:t xml:space="preserve"> </w:t>
            </w:r>
            <w:r w:rsidRPr="00FD6B24">
              <w:rPr>
                <w:sz w:val="24"/>
                <w:szCs w:val="24"/>
              </w:rPr>
              <w:t>202</w:t>
            </w:r>
            <w:r w:rsidR="00BA5583">
              <w:rPr>
                <w:sz w:val="24"/>
                <w:szCs w:val="24"/>
              </w:rPr>
              <w:t>3</w:t>
            </w:r>
            <w:r w:rsidRPr="00FD6B24">
              <w:rPr>
                <w:sz w:val="24"/>
                <w:szCs w:val="24"/>
              </w:rPr>
              <w:t>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53D7" w14:textId="677B340F" w:rsidR="00FD6B24" w:rsidRPr="00FD6B24" w:rsidRDefault="00FD6B24" w:rsidP="00FD6B24">
            <w:pPr>
              <w:ind w:firstLine="0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 xml:space="preserve">План </w:t>
            </w:r>
            <w:r w:rsidR="0026268C">
              <w:rPr>
                <w:sz w:val="24"/>
                <w:szCs w:val="24"/>
              </w:rPr>
              <w:t>9 месяцев</w:t>
            </w:r>
            <w:r w:rsidR="00196976">
              <w:rPr>
                <w:sz w:val="24"/>
                <w:szCs w:val="24"/>
              </w:rPr>
              <w:t xml:space="preserve"> </w:t>
            </w:r>
            <w:r w:rsidRPr="00FD6B24">
              <w:rPr>
                <w:sz w:val="24"/>
                <w:szCs w:val="24"/>
              </w:rPr>
              <w:t>202</w:t>
            </w:r>
            <w:r w:rsidR="00363B5D">
              <w:rPr>
                <w:sz w:val="24"/>
                <w:szCs w:val="24"/>
              </w:rPr>
              <w:t>4</w:t>
            </w:r>
            <w:r w:rsidRPr="00FD6B24">
              <w:rPr>
                <w:sz w:val="24"/>
                <w:szCs w:val="24"/>
              </w:rPr>
              <w:t>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2DEF" w14:textId="006C651D" w:rsidR="00FD6B24" w:rsidRPr="00FD6B24" w:rsidRDefault="00FD6B24" w:rsidP="00FD6B24">
            <w:pPr>
              <w:ind w:firstLine="0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 xml:space="preserve">Факт </w:t>
            </w:r>
            <w:r w:rsidR="0026268C">
              <w:rPr>
                <w:sz w:val="24"/>
                <w:szCs w:val="24"/>
              </w:rPr>
              <w:t>9 месяцев</w:t>
            </w:r>
            <w:r w:rsidR="00196976">
              <w:rPr>
                <w:sz w:val="24"/>
                <w:szCs w:val="24"/>
              </w:rPr>
              <w:t xml:space="preserve"> </w:t>
            </w:r>
            <w:r w:rsidRPr="00FD6B24">
              <w:rPr>
                <w:sz w:val="24"/>
                <w:szCs w:val="24"/>
              </w:rPr>
              <w:t>20</w:t>
            </w:r>
            <w:r w:rsidR="00363B5D">
              <w:rPr>
                <w:sz w:val="24"/>
                <w:szCs w:val="24"/>
              </w:rPr>
              <w:t>24</w:t>
            </w:r>
            <w:r w:rsidRPr="00FD6B24">
              <w:rPr>
                <w:sz w:val="24"/>
                <w:szCs w:val="24"/>
              </w:rPr>
              <w:t>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E098" w14:textId="729BC10A" w:rsidR="00FD6B24" w:rsidRPr="00FD6B24" w:rsidRDefault="00FD6B24" w:rsidP="00FD6B24">
            <w:pPr>
              <w:ind w:firstLine="0"/>
              <w:rPr>
                <w:sz w:val="24"/>
                <w:szCs w:val="24"/>
              </w:rPr>
            </w:pPr>
            <w:r w:rsidRPr="00FD6B24">
              <w:rPr>
                <w:sz w:val="24"/>
                <w:szCs w:val="24"/>
              </w:rPr>
              <w:t>Темп роста 202</w:t>
            </w:r>
            <w:r w:rsidR="00363B5D">
              <w:rPr>
                <w:sz w:val="24"/>
                <w:szCs w:val="24"/>
              </w:rPr>
              <w:t>4</w:t>
            </w:r>
            <w:r w:rsidRPr="00FD6B24">
              <w:rPr>
                <w:sz w:val="24"/>
                <w:szCs w:val="24"/>
              </w:rPr>
              <w:t>г. к 202</w:t>
            </w:r>
            <w:r w:rsidR="00363B5D">
              <w:rPr>
                <w:sz w:val="24"/>
                <w:szCs w:val="24"/>
              </w:rPr>
              <w:t>3</w:t>
            </w:r>
            <w:r w:rsidRPr="00FD6B24">
              <w:rPr>
                <w:sz w:val="24"/>
                <w:szCs w:val="24"/>
              </w:rPr>
              <w:t>г.</w:t>
            </w:r>
          </w:p>
        </w:tc>
      </w:tr>
      <w:tr w:rsidR="0026268C" w:rsidRPr="00FD6B24" w14:paraId="4205C922" w14:textId="77777777" w:rsidTr="00E34418">
        <w:tc>
          <w:tcPr>
            <w:tcW w:w="3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5AAB" w14:textId="77777777" w:rsidR="0026268C" w:rsidRPr="00FD6B24" w:rsidRDefault="0026268C" w:rsidP="0026268C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FD6B24">
              <w:rPr>
                <w:b/>
                <w:sz w:val="24"/>
                <w:szCs w:val="24"/>
              </w:rPr>
              <w:t>Безвозмездные поступления в т.ч.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3EC4" w14:textId="012443AD" w:rsidR="0026268C" w:rsidRPr="00FD6B24" w:rsidRDefault="0026268C" w:rsidP="0026268C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8977,057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CD94" w14:textId="6744EB7C" w:rsidR="0026268C" w:rsidRPr="00FD6B24" w:rsidRDefault="0026268C" w:rsidP="0026268C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7143,217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8193" w14:textId="298EB901" w:rsidR="0026268C" w:rsidRPr="00FD6B24" w:rsidRDefault="0026268C" w:rsidP="0026268C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17201,971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EA4C" w14:textId="4B988632" w:rsidR="0026268C" w:rsidRPr="00FD6B24" w:rsidRDefault="0026268C" w:rsidP="0026268C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18985,617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563A" w14:textId="3A7DA855" w:rsidR="0026268C" w:rsidRPr="00FD6B24" w:rsidRDefault="0026268C" w:rsidP="0026268C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</w:t>
            </w:r>
          </w:p>
        </w:tc>
      </w:tr>
      <w:tr w:rsidR="0026268C" w:rsidRPr="00FD6B24" w14:paraId="3418964A" w14:textId="77777777" w:rsidTr="00E34418">
        <w:tc>
          <w:tcPr>
            <w:tcW w:w="3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03ED" w14:textId="77777777" w:rsidR="0026268C" w:rsidRPr="00FD6B24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FD6B24">
              <w:rPr>
                <w:i/>
                <w:iCs/>
                <w:sz w:val="24"/>
                <w:szCs w:val="24"/>
              </w:rPr>
              <w:lastRenderedPageBreak/>
              <w:t>Дотация бюджетам поселений на выравнивание уровня  бюджетной обеспеченности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8E7D" w14:textId="5A0AD142" w:rsidR="0026268C" w:rsidRPr="00FD6B24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2455,200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20C3" w14:textId="6C0AB4C7" w:rsidR="0026268C" w:rsidRPr="00FD6B24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2455,200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9A07" w14:textId="54FE359B" w:rsidR="0026268C" w:rsidRPr="00FD6B24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2550,998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D96E" w14:textId="5D9A7FFF" w:rsidR="0026268C" w:rsidRPr="00FD6B24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2550,998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3776" w14:textId="352430CA" w:rsidR="0026268C" w:rsidRPr="00FD6B24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104</w:t>
            </w:r>
          </w:p>
        </w:tc>
      </w:tr>
      <w:tr w:rsidR="0026268C" w:rsidRPr="00FD6B24" w14:paraId="3F475B2F" w14:textId="77777777" w:rsidTr="00E34418">
        <w:tc>
          <w:tcPr>
            <w:tcW w:w="3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685B" w14:textId="77777777" w:rsidR="0026268C" w:rsidRPr="00FD6B24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FD6B24">
              <w:rPr>
                <w:i/>
                <w:iCs/>
                <w:sz w:val="24"/>
                <w:szCs w:val="24"/>
              </w:rPr>
              <w:t>Субвенция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2BDE" w14:textId="71C63465" w:rsidR="0026268C" w:rsidRPr="00FD6B24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112,311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E86C" w14:textId="5BD4FB81" w:rsidR="0026268C" w:rsidRPr="00FD6B24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112,311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4BFB" w14:textId="0C940278" w:rsidR="0026268C" w:rsidRPr="00FD6B24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142,231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05F" w14:textId="4FFD6566" w:rsidR="0026268C" w:rsidRPr="00FD6B24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142,231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1B3B" w14:textId="40BE6844" w:rsidR="0026268C" w:rsidRPr="00FD6B24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127</w:t>
            </w:r>
          </w:p>
        </w:tc>
      </w:tr>
      <w:tr w:rsidR="0026268C" w:rsidRPr="00FD6B24" w14:paraId="17B86A65" w14:textId="77777777" w:rsidTr="00E34418">
        <w:tc>
          <w:tcPr>
            <w:tcW w:w="3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798" w14:textId="76C09875" w:rsidR="0026268C" w:rsidRPr="00FD6B24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BA5583">
              <w:rPr>
                <w:i/>
                <w:i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37B7" w14:textId="1DCDDA72" w:rsidR="0026268C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24A0" w14:textId="7D41FF3B" w:rsidR="0026268C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C9FE" w14:textId="2B0D548E" w:rsidR="0026268C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18,925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F421" w14:textId="23109040" w:rsidR="0026268C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18,925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948B" w14:textId="77777777" w:rsidR="0026268C" w:rsidRPr="00FD6B24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6268C" w:rsidRPr="00FD6B24" w14:paraId="7E12FC01" w14:textId="77777777" w:rsidTr="00E34418">
        <w:tc>
          <w:tcPr>
            <w:tcW w:w="3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07E6" w14:textId="68BF4A08" w:rsidR="0026268C" w:rsidRPr="00BA5583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26268C">
              <w:rPr>
                <w:i/>
                <w:iCs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DB32" w14:textId="289B1017" w:rsidR="0026268C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E26E" w14:textId="5FC5080A" w:rsidR="0026268C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8AED" w14:textId="6E1605E1" w:rsidR="0026268C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6224,417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6E54" w14:textId="04DA1366" w:rsidR="0026268C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6224,417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6A3F" w14:textId="77777777" w:rsidR="0026268C" w:rsidRPr="00FD6B24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6268C" w:rsidRPr="00FD6B24" w14:paraId="01338715" w14:textId="77777777" w:rsidTr="00E34418">
        <w:tc>
          <w:tcPr>
            <w:tcW w:w="3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23C5" w14:textId="31F895E4" w:rsidR="0026268C" w:rsidRPr="0026268C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26268C">
              <w:rPr>
                <w:i/>
                <w:iCs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2697" w14:textId="30B9558B" w:rsidR="0026268C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4985" w14:textId="24D23EA0" w:rsidR="0026268C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44E9" w14:textId="7623CA06" w:rsidR="0026268C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2008,820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976F" w14:textId="24D9EED5" w:rsidR="0026268C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2008,820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294F" w14:textId="77777777" w:rsidR="0026268C" w:rsidRPr="00FD6B24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6268C" w:rsidRPr="00FD6B24" w14:paraId="48B76943" w14:textId="77777777" w:rsidTr="00E34418">
        <w:tc>
          <w:tcPr>
            <w:tcW w:w="3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29EF" w14:textId="6C1C5A06" w:rsidR="0026268C" w:rsidRPr="0026268C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26268C">
              <w:rPr>
                <w:i/>
                <w:iCs/>
                <w:sz w:val="24"/>
                <w:szCs w:val="24"/>
              </w:rPr>
              <w:t>Субвенции бюджетам сельских поселений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7CC8" w14:textId="16B67877" w:rsidR="0026268C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DF06" w14:textId="71383070" w:rsidR="0026268C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9EE8" w14:textId="44146FAC" w:rsidR="0026268C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1809,377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E6D4" w14:textId="2C9BBEFB" w:rsidR="0026268C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1809,377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1480" w14:textId="77777777" w:rsidR="0026268C" w:rsidRPr="00FD6B24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6268C" w:rsidRPr="00FD6B24" w14:paraId="5116D028" w14:textId="77777777" w:rsidTr="00E34418">
        <w:trPr>
          <w:trHeight w:val="799"/>
        </w:trPr>
        <w:tc>
          <w:tcPr>
            <w:tcW w:w="3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EF1F" w14:textId="77777777" w:rsidR="0026268C" w:rsidRPr="00FD6B24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FD6B24">
              <w:rPr>
                <w:i/>
                <w:iCs/>
                <w:sz w:val="24"/>
                <w:szCs w:val="24"/>
              </w:rPr>
              <w:t xml:space="preserve">Прочие межбюджетные трансферты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31F5" w14:textId="58AFF066" w:rsidR="0026268C" w:rsidRPr="00FD6B24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6409,546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589A" w14:textId="70A667B9" w:rsidR="0026268C" w:rsidRPr="00FD6B24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4575,706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C231" w14:textId="1F08855B" w:rsidR="0026268C" w:rsidRPr="00FD6B24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4090,103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BF1E" w14:textId="6DBD0C7E" w:rsidR="0026268C" w:rsidRPr="00FD6B24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3595,532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E2B3" w14:textId="0C65089D" w:rsidR="0026268C" w:rsidRPr="00FD6B24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79</w:t>
            </w:r>
          </w:p>
        </w:tc>
      </w:tr>
      <w:tr w:rsidR="0026268C" w:rsidRPr="00FD6B24" w14:paraId="5629FB67" w14:textId="77777777" w:rsidTr="00E34418">
        <w:trPr>
          <w:trHeight w:val="799"/>
        </w:trPr>
        <w:tc>
          <w:tcPr>
            <w:tcW w:w="3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0BEF" w14:textId="0C50DC42" w:rsidR="0026268C" w:rsidRPr="00FD6B24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BA5583">
              <w:rPr>
                <w:i/>
                <w:iCs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C817" w14:textId="67E986FF" w:rsidR="0026268C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BEC" w14:textId="04ECDB8D" w:rsidR="0026268C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34F5" w14:textId="39872608" w:rsidR="0026268C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357,100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8E3F" w14:textId="35622400" w:rsidR="0026268C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357,100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C84C" w14:textId="4D0AFC8A" w:rsidR="0026268C" w:rsidRPr="00FD6B24" w:rsidRDefault="0026268C" w:rsidP="0026268C">
            <w:pPr>
              <w:ind w:firstLine="0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733C7448" w14:textId="77777777" w:rsidR="00FD6B24" w:rsidRPr="00FD6B24" w:rsidRDefault="00FD6B24" w:rsidP="00FD6B24">
      <w:pPr>
        <w:ind w:firstLine="708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145E19E" w14:textId="72133969" w:rsidR="00FD6B24" w:rsidRPr="00FD6B24" w:rsidRDefault="00FD6B24" w:rsidP="00FD6B24">
      <w:pPr>
        <w:ind w:firstLine="708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FD6B24">
        <w:rPr>
          <w:bCs/>
          <w:sz w:val="24"/>
          <w:szCs w:val="24"/>
        </w:rPr>
        <w:t xml:space="preserve">Общий объем безвозмездных поступлений составил </w:t>
      </w:r>
      <w:r w:rsidR="0026268C">
        <w:rPr>
          <w:bCs/>
          <w:sz w:val="24"/>
          <w:szCs w:val="24"/>
        </w:rPr>
        <w:t>18985,617</w:t>
      </w:r>
      <w:r w:rsidRPr="00FD6B24">
        <w:rPr>
          <w:bCs/>
          <w:sz w:val="24"/>
          <w:szCs w:val="24"/>
        </w:rPr>
        <w:t xml:space="preserve"> тыс.руб., что </w:t>
      </w:r>
      <w:r w:rsidR="0026268C">
        <w:rPr>
          <w:bCs/>
          <w:sz w:val="24"/>
          <w:szCs w:val="24"/>
        </w:rPr>
        <w:t>в 2раза</w:t>
      </w:r>
      <w:r w:rsidRPr="00FD6B24">
        <w:rPr>
          <w:bCs/>
          <w:sz w:val="24"/>
          <w:szCs w:val="24"/>
        </w:rPr>
        <w:t xml:space="preserve"> больше, чем </w:t>
      </w:r>
      <w:r w:rsidR="00196976">
        <w:rPr>
          <w:bCs/>
          <w:sz w:val="24"/>
          <w:szCs w:val="24"/>
        </w:rPr>
        <w:t xml:space="preserve">за </w:t>
      </w:r>
      <w:r w:rsidR="0026268C">
        <w:rPr>
          <w:bCs/>
          <w:sz w:val="24"/>
          <w:szCs w:val="24"/>
        </w:rPr>
        <w:t>9 месяцев</w:t>
      </w:r>
      <w:r w:rsidR="00196976">
        <w:rPr>
          <w:bCs/>
          <w:sz w:val="24"/>
          <w:szCs w:val="24"/>
        </w:rPr>
        <w:t xml:space="preserve"> </w:t>
      </w:r>
      <w:r w:rsidRPr="00FD6B24">
        <w:rPr>
          <w:bCs/>
          <w:sz w:val="24"/>
          <w:szCs w:val="24"/>
        </w:rPr>
        <w:t>202</w:t>
      </w:r>
      <w:r w:rsidR="00BA5583">
        <w:rPr>
          <w:bCs/>
          <w:sz w:val="24"/>
          <w:szCs w:val="24"/>
        </w:rPr>
        <w:t>3</w:t>
      </w:r>
      <w:r w:rsidRPr="00FD6B24">
        <w:rPr>
          <w:bCs/>
          <w:sz w:val="24"/>
          <w:szCs w:val="24"/>
        </w:rPr>
        <w:t>год</w:t>
      </w:r>
      <w:r w:rsidR="00196976">
        <w:rPr>
          <w:bCs/>
          <w:sz w:val="24"/>
          <w:szCs w:val="24"/>
        </w:rPr>
        <w:t>а</w:t>
      </w:r>
      <w:r w:rsidR="0026268C">
        <w:rPr>
          <w:bCs/>
          <w:sz w:val="24"/>
          <w:szCs w:val="24"/>
        </w:rPr>
        <w:t xml:space="preserve"> за счет участия в программах.</w:t>
      </w:r>
    </w:p>
    <w:p w14:paraId="20ED6728" w14:textId="77777777" w:rsidR="00FD6B24" w:rsidRPr="00FD6B24" w:rsidRDefault="00FD6B24" w:rsidP="00FD6B24">
      <w:pPr>
        <w:ind w:firstLine="708"/>
        <w:jc w:val="both"/>
        <w:rPr>
          <w:sz w:val="24"/>
          <w:szCs w:val="24"/>
        </w:rPr>
      </w:pPr>
      <w:r w:rsidRPr="00FD6B24">
        <w:rPr>
          <w:b/>
          <w:sz w:val="24"/>
          <w:szCs w:val="24"/>
        </w:rPr>
        <w:t xml:space="preserve">    </w:t>
      </w:r>
      <w:r w:rsidRPr="00FD6B24">
        <w:rPr>
          <w:sz w:val="24"/>
          <w:szCs w:val="24"/>
        </w:rPr>
        <w:t>Структура доходов говорит о большей доли финансовой помощи в доходах из вышестоящих бюджетов.</w:t>
      </w:r>
    </w:p>
    <w:p w14:paraId="4E9B2DA4" w14:textId="77777777" w:rsidR="00FD6B24" w:rsidRPr="00FD6B24" w:rsidRDefault="00FD6B24" w:rsidP="00FD6B24">
      <w:pPr>
        <w:ind w:firstLine="0"/>
        <w:jc w:val="both"/>
        <w:rPr>
          <w:sz w:val="24"/>
          <w:szCs w:val="24"/>
        </w:rPr>
      </w:pPr>
    </w:p>
    <w:p w14:paraId="3232CAB0" w14:textId="77777777" w:rsidR="00FD6B24" w:rsidRPr="00FD6B24" w:rsidRDefault="00FD6B24" w:rsidP="00FD6B24">
      <w:pPr>
        <w:ind w:firstLine="0"/>
        <w:jc w:val="center"/>
        <w:rPr>
          <w:b/>
          <w:sz w:val="24"/>
          <w:szCs w:val="24"/>
        </w:rPr>
      </w:pPr>
      <w:r w:rsidRPr="00FD6B24">
        <w:rPr>
          <w:b/>
          <w:sz w:val="24"/>
          <w:szCs w:val="24"/>
        </w:rPr>
        <w:t>Муниципальный внутренний долг</w:t>
      </w:r>
    </w:p>
    <w:p w14:paraId="6196A12B" w14:textId="77777777" w:rsidR="00FD6B24" w:rsidRPr="00FD6B24" w:rsidRDefault="00FD6B24" w:rsidP="00FD6B24">
      <w:pPr>
        <w:ind w:firstLine="0"/>
        <w:jc w:val="both"/>
        <w:rPr>
          <w:sz w:val="24"/>
          <w:szCs w:val="24"/>
        </w:rPr>
      </w:pPr>
    </w:p>
    <w:p w14:paraId="6AB1E9A7" w14:textId="7A8878BB" w:rsidR="00FD6B24" w:rsidRPr="00FD6B24" w:rsidRDefault="00FD6B24" w:rsidP="00FD6B24">
      <w:pPr>
        <w:ind w:firstLine="708"/>
        <w:jc w:val="both"/>
        <w:rPr>
          <w:sz w:val="24"/>
          <w:szCs w:val="24"/>
        </w:rPr>
      </w:pPr>
      <w:r w:rsidRPr="00FD6B24">
        <w:rPr>
          <w:sz w:val="24"/>
          <w:szCs w:val="24"/>
        </w:rPr>
        <w:t>Предельный объем  муниципального долга поселения  за</w:t>
      </w:r>
      <w:r w:rsidR="00D3650D">
        <w:rPr>
          <w:sz w:val="24"/>
          <w:szCs w:val="24"/>
        </w:rPr>
        <w:t xml:space="preserve"> </w:t>
      </w:r>
      <w:r w:rsidR="0026268C">
        <w:rPr>
          <w:sz w:val="24"/>
          <w:szCs w:val="24"/>
        </w:rPr>
        <w:t>9 месяцев</w:t>
      </w:r>
      <w:r w:rsidRPr="00FD6B24">
        <w:rPr>
          <w:sz w:val="24"/>
          <w:szCs w:val="24"/>
        </w:rPr>
        <w:t xml:space="preserve"> 202</w:t>
      </w:r>
      <w:r w:rsidR="008511B7">
        <w:rPr>
          <w:sz w:val="24"/>
          <w:szCs w:val="24"/>
        </w:rPr>
        <w:t>4</w:t>
      </w:r>
      <w:r w:rsidRPr="00FD6B24">
        <w:rPr>
          <w:sz w:val="24"/>
          <w:szCs w:val="24"/>
        </w:rPr>
        <w:t xml:space="preserve">г. установлен в сумме    ноль  рублей, в том числе муниципальные гарантии ноль. </w:t>
      </w:r>
    </w:p>
    <w:p w14:paraId="68AA9773" w14:textId="77777777" w:rsidR="0026268C" w:rsidRDefault="00FD6B24" w:rsidP="00FD6B24">
      <w:pPr>
        <w:ind w:firstLine="0"/>
        <w:jc w:val="both"/>
        <w:rPr>
          <w:b/>
          <w:sz w:val="24"/>
          <w:szCs w:val="24"/>
        </w:rPr>
      </w:pPr>
      <w:r w:rsidRPr="00FD6B24">
        <w:rPr>
          <w:b/>
          <w:sz w:val="24"/>
          <w:szCs w:val="24"/>
        </w:rPr>
        <w:t xml:space="preserve">                                                   </w:t>
      </w:r>
    </w:p>
    <w:p w14:paraId="361FBD9D" w14:textId="77777777" w:rsidR="0026268C" w:rsidRDefault="0026268C" w:rsidP="00FD6B24">
      <w:pPr>
        <w:ind w:firstLine="0"/>
        <w:jc w:val="both"/>
        <w:rPr>
          <w:b/>
          <w:sz w:val="24"/>
          <w:szCs w:val="24"/>
        </w:rPr>
      </w:pPr>
    </w:p>
    <w:p w14:paraId="4B2889EE" w14:textId="77777777" w:rsidR="0026268C" w:rsidRDefault="0026268C" w:rsidP="00FD6B24">
      <w:pPr>
        <w:ind w:firstLine="0"/>
        <w:jc w:val="both"/>
        <w:rPr>
          <w:b/>
          <w:sz w:val="24"/>
          <w:szCs w:val="24"/>
        </w:rPr>
      </w:pPr>
    </w:p>
    <w:p w14:paraId="570C57D9" w14:textId="77777777" w:rsidR="0026268C" w:rsidRDefault="0026268C" w:rsidP="00FD6B24">
      <w:pPr>
        <w:ind w:firstLine="0"/>
        <w:jc w:val="both"/>
        <w:rPr>
          <w:b/>
          <w:sz w:val="24"/>
          <w:szCs w:val="24"/>
        </w:rPr>
      </w:pPr>
    </w:p>
    <w:p w14:paraId="465D8F3F" w14:textId="7EF8064F" w:rsidR="00FD6B24" w:rsidRPr="00FD6B24" w:rsidRDefault="0026268C" w:rsidP="0026268C">
      <w:pPr>
        <w:ind w:left="2832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FD6B24" w:rsidRPr="00FD6B24">
        <w:rPr>
          <w:b/>
          <w:sz w:val="24"/>
          <w:szCs w:val="24"/>
        </w:rPr>
        <w:t>Дефицит (Профицит)</w:t>
      </w:r>
    </w:p>
    <w:p w14:paraId="0E4D4D17" w14:textId="77777777" w:rsidR="00FD6B24" w:rsidRPr="00FD6B24" w:rsidRDefault="00FD6B24" w:rsidP="00FD6B24">
      <w:pPr>
        <w:ind w:firstLine="708"/>
        <w:jc w:val="both"/>
        <w:rPr>
          <w:sz w:val="24"/>
          <w:szCs w:val="24"/>
        </w:rPr>
      </w:pPr>
      <w:r w:rsidRPr="00FD6B24">
        <w:rPr>
          <w:sz w:val="24"/>
          <w:szCs w:val="24"/>
        </w:rPr>
        <w:t>Муниципальное образование Уртамского сельского поселения является высокодотационным, и предельный размер дефицита составляет 10%</w:t>
      </w:r>
      <w:r w:rsidRPr="00FD6B24">
        <w:rPr>
          <w:b/>
          <w:sz w:val="24"/>
          <w:szCs w:val="24"/>
        </w:rPr>
        <w:t xml:space="preserve"> </w:t>
      </w:r>
      <w:r w:rsidRPr="00FD6B24">
        <w:rPr>
          <w:sz w:val="24"/>
          <w:szCs w:val="24"/>
        </w:rPr>
        <w:t>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средств  бюджета поселения в течение финансового года.</w:t>
      </w:r>
    </w:p>
    <w:p w14:paraId="46931FBB" w14:textId="6DE2FD0C" w:rsidR="00FD6B24" w:rsidRPr="00FD6B24" w:rsidRDefault="00FD6B24" w:rsidP="00FD6B24">
      <w:pPr>
        <w:ind w:firstLine="708"/>
        <w:jc w:val="both"/>
        <w:rPr>
          <w:sz w:val="24"/>
          <w:szCs w:val="24"/>
        </w:rPr>
      </w:pPr>
      <w:r w:rsidRPr="00FD6B24">
        <w:rPr>
          <w:sz w:val="24"/>
          <w:szCs w:val="24"/>
        </w:rPr>
        <w:t xml:space="preserve">Фактически, в ходе исполнения бюджета поселения на </w:t>
      </w:r>
      <w:r w:rsidR="001441BB">
        <w:rPr>
          <w:sz w:val="24"/>
          <w:szCs w:val="24"/>
        </w:rPr>
        <w:t xml:space="preserve">01 </w:t>
      </w:r>
      <w:r w:rsidR="0026268C">
        <w:rPr>
          <w:sz w:val="24"/>
          <w:szCs w:val="24"/>
        </w:rPr>
        <w:t>октября</w:t>
      </w:r>
      <w:r w:rsidRPr="00FD6B24">
        <w:rPr>
          <w:sz w:val="24"/>
          <w:szCs w:val="24"/>
        </w:rPr>
        <w:t xml:space="preserve"> 202</w:t>
      </w:r>
      <w:r w:rsidR="008511B7">
        <w:rPr>
          <w:sz w:val="24"/>
          <w:szCs w:val="24"/>
        </w:rPr>
        <w:t>4</w:t>
      </w:r>
      <w:r w:rsidRPr="00FD6B24">
        <w:rPr>
          <w:sz w:val="24"/>
          <w:szCs w:val="24"/>
        </w:rPr>
        <w:t xml:space="preserve">г сложился  профицит в сумме </w:t>
      </w:r>
      <w:r w:rsidR="0026268C">
        <w:rPr>
          <w:sz w:val="24"/>
          <w:szCs w:val="24"/>
        </w:rPr>
        <w:t>723,362</w:t>
      </w:r>
      <w:r w:rsidRPr="00FD6B24">
        <w:rPr>
          <w:sz w:val="24"/>
          <w:szCs w:val="24"/>
        </w:rPr>
        <w:t xml:space="preserve"> тыс.  рублей.</w:t>
      </w:r>
    </w:p>
    <w:p w14:paraId="15352180" w14:textId="77777777" w:rsidR="00FD6B24" w:rsidRPr="00A71F77" w:rsidRDefault="00FD6B24" w:rsidP="00FD6B24">
      <w:pPr>
        <w:ind w:firstLine="0"/>
        <w:jc w:val="both"/>
        <w:rPr>
          <w:b/>
          <w:sz w:val="24"/>
          <w:szCs w:val="24"/>
        </w:rPr>
      </w:pPr>
    </w:p>
    <w:p w14:paraId="3252F9CD" w14:textId="665C3B19" w:rsidR="00FD6B24" w:rsidRPr="00A71F77" w:rsidRDefault="00FD6B24" w:rsidP="008511B7">
      <w:pPr>
        <w:ind w:firstLine="0"/>
        <w:jc w:val="center"/>
        <w:rPr>
          <w:b/>
          <w:sz w:val="24"/>
          <w:szCs w:val="24"/>
        </w:rPr>
      </w:pPr>
      <w:r w:rsidRPr="00A71F77">
        <w:rPr>
          <w:b/>
          <w:sz w:val="24"/>
          <w:szCs w:val="24"/>
        </w:rPr>
        <w:t>2. Исполнение расходов</w:t>
      </w:r>
    </w:p>
    <w:bookmarkEnd w:id="6"/>
    <w:p w14:paraId="01B70C37" w14:textId="77777777" w:rsidR="008511B7" w:rsidRDefault="008511B7" w:rsidP="008511B7">
      <w:pPr>
        <w:ind w:firstLine="0"/>
        <w:jc w:val="both"/>
        <w:rPr>
          <w:b/>
          <w:sz w:val="24"/>
        </w:rPr>
      </w:pPr>
    </w:p>
    <w:p w14:paraId="51BD9403" w14:textId="526BB442" w:rsidR="00001A8F" w:rsidRPr="00001A8F" w:rsidRDefault="00001A8F" w:rsidP="008511B7">
      <w:pPr>
        <w:ind w:firstLine="708"/>
        <w:jc w:val="both"/>
        <w:rPr>
          <w:sz w:val="24"/>
          <w:szCs w:val="24"/>
        </w:rPr>
      </w:pPr>
      <w:r w:rsidRPr="00001A8F">
        <w:rPr>
          <w:sz w:val="24"/>
          <w:szCs w:val="24"/>
        </w:rPr>
        <w:t xml:space="preserve">Расходы бюджета поселения за </w:t>
      </w:r>
      <w:r w:rsidR="0026268C">
        <w:rPr>
          <w:sz w:val="24"/>
          <w:szCs w:val="24"/>
        </w:rPr>
        <w:t>9 месяцев</w:t>
      </w:r>
      <w:r w:rsidR="002038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01A8F">
        <w:rPr>
          <w:sz w:val="24"/>
          <w:szCs w:val="24"/>
        </w:rPr>
        <w:t>202</w:t>
      </w:r>
      <w:r w:rsidR="00363B5D">
        <w:rPr>
          <w:sz w:val="24"/>
          <w:szCs w:val="24"/>
        </w:rPr>
        <w:t>4</w:t>
      </w:r>
      <w:r w:rsidRPr="00001A8F">
        <w:rPr>
          <w:sz w:val="24"/>
          <w:szCs w:val="24"/>
        </w:rPr>
        <w:t xml:space="preserve">  года  составляют  при плане </w:t>
      </w:r>
      <w:r w:rsidR="0037708A">
        <w:rPr>
          <w:sz w:val="24"/>
          <w:szCs w:val="24"/>
        </w:rPr>
        <w:t>19758,561</w:t>
      </w:r>
      <w:r w:rsidRPr="00001A8F">
        <w:rPr>
          <w:sz w:val="24"/>
          <w:szCs w:val="24"/>
        </w:rPr>
        <w:t xml:space="preserve"> тыс.  рублей исполнено   </w:t>
      </w:r>
      <w:r w:rsidR="0037708A">
        <w:rPr>
          <w:sz w:val="24"/>
          <w:szCs w:val="24"/>
        </w:rPr>
        <w:t>18262,255</w:t>
      </w:r>
      <w:r w:rsidRPr="00001A8F">
        <w:rPr>
          <w:sz w:val="24"/>
          <w:szCs w:val="24"/>
        </w:rPr>
        <w:t xml:space="preserve"> тыс.  рублей, что составляет </w:t>
      </w:r>
      <w:r w:rsidR="0037708A">
        <w:rPr>
          <w:sz w:val="24"/>
          <w:szCs w:val="24"/>
        </w:rPr>
        <w:t>92</w:t>
      </w:r>
      <w:r w:rsidRPr="00001A8F">
        <w:rPr>
          <w:sz w:val="24"/>
          <w:szCs w:val="24"/>
        </w:rPr>
        <w:t xml:space="preserve"> %.</w:t>
      </w:r>
    </w:p>
    <w:p w14:paraId="70E4065C" w14:textId="637D36B5" w:rsidR="00001A8F" w:rsidRPr="00001A8F" w:rsidRDefault="00001A8F" w:rsidP="00001A8F">
      <w:pPr>
        <w:spacing w:before="240" w:after="60"/>
        <w:ind w:left="708" w:firstLine="708"/>
        <w:outlineLvl w:val="4"/>
        <w:rPr>
          <w:b/>
          <w:bCs/>
          <w:i/>
          <w:iCs/>
          <w:szCs w:val="26"/>
        </w:rPr>
      </w:pPr>
      <w:r w:rsidRPr="00001A8F">
        <w:rPr>
          <w:b/>
          <w:bCs/>
          <w:i/>
          <w:iCs/>
          <w:szCs w:val="26"/>
        </w:rPr>
        <w:t xml:space="preserve">Структура расходов бюджета поселения  </w:t>
      </w:r>
      <w:r w:rsidR="0037708A">
        <w:rPr>
          <w:b/>
          <w:bCs/>
          <w:i/>
          <w:iCs/>
          <w:szCs w:val="26"/>
        </w:rPr>
        <w:t>за 9 месяцев</w:t>
      </w:r>
      <w:r>
        <w:rPr>
          <w:b/>
          <w:bCs/>
          <w:i/>
          <w:iCs/>
          <w:szCs w:val="26"/>
        </w:rPr>
        <w:t xml:space="preserve"> </w:t>
      </w:r>
      <w:r w:rsidRPr="00001A8F">
        <w:rPr>
          <w:b/>
          <w:bCs/>
          <w:i/>
          <w:iCs/>
          <w:szCs w:val="26"/>
        </w:rPr>
        <w:t>202</w:t>
      </w:r>
      <w:r w:rsidR="008511B7">
        <w:rPr>
          <w:b/>
          <w:bCs/>
          <w:i/>
          <w:iCs/>
          <w:szCs w:val="26"/>
        </w:rPr>
        <w:t>4</w:t>
      </w:r>
      <w:r w:rsidRPr="00001A8F">
        <w:rPr>
          <w:b/>
          <w:bCs/>
          <w:i/>
          <w:iCs/>
          <w:szCs w:val="26"/>
        </w:rPr>
        <w:t>года</w:t>
      </w:r>
    </w:p>
    <w:p w14:paraId="76D4FE5D" w14:textId="77777777" w:rsidR="00001A8F" w:rsidRPr="00001A8F" w:rsidRDefault="00001A8F" w:rsidP="00001A8F">
      <w:pPr>
        <w:spacing w:before="240" w:after="60"/>
        <w:ind w:left="708" w:firstLine="708"/>
        <w:outlineLvl w:val="4"/>
        <w:rPr>
          <w:szCs w:val="26"/>
        </w:rPr>
      </w:pPr>
      <w:r w:rsidRPr="00001A8F">
        <w:rPr>
          <w:b/>
          <w:bCs/>
          <w:i/>
          <w:iCs/>
          <w:szCs w:val="26"/>
        </w:rPr>
        <w:tab/>
      </w:r>
      <w:r w:rsidRPr="00001A8F">
        <w:rPr>
          <w:b/>
          <w:bCs/>
          <w:i/>
          <w:iCs/>
          <w:szCs w:val="26"/>
        </w:rPr>
        <w:tab/>
      </w:r>
      <w:r w:rsidRPr="00001A8F">
        <w:rPr>
          <w:b/>
          <w:bCs/>
          <w:i/>
          <w:iCs/>
          <w:szCs w:val="26"/>
        </w:rPr>
        <w:tab/>
      </w:r>
      <w:r w:rsidRPr="00001A8F">
        <w:rPr>
          <w:b/>
          <w:bCs/>
          <w:i/>
          <w:iCs/>
          <w:szCs w:val="26"/>
        </w:rPr>
        <w:tab/>
      </w:r>
      <w:r w:rsidRPr="00001A8F">
        <w:rPr>
          <w:b/>
          <w:bCs/>
          <w:i/>
          <w:iCs/>
          <w:szCs w:val="26"/>
        </w:rPr>
        <w:tab/>
      </w:r>
      <w:r w:rsidRPr="00001A8F">
        <w:rPr>
          <w:b/>
          <w:bCs/>
          <w:i/>
          <w:iCs/>
          <w:szCs w:val="26"/>
        </w:rPr>
        <w:tab/>
      </w:r>
      <w:r w:rsidRPr="00001A8F">
        <w:rPr>
          <w:b/>
          <w:bCs/>
          <w:i/>
          <w:iCs/>
          <w:szCs w:val="26"/>
        </w:rPr>
        <w:tab/>
      </w:r>
      <w:r w:rsidRPr="00001A8F">
        <w:rPr>
          <w:b/>
          <w:bCs/>
          <w:i/>
          <w:iCs/>
          <w:szCs w:val="26"/>
        </w:rPr>
        <w:tab/>
      </w:r>
      <w:r w:rsidRPr="00001A8F">
        <w:rPr>
          <w:b/>
          <w:bCs/>
          <w:i/>
          <w:iCs/>
          <w:szCs w:val="26"/>
        </w:rPr>
        <w:tab/>
      </w:r>
      <w:r w:rsidRPr="00001A8F">
        <w:rPr>
          <w:szCs w:val="26"/>
        </w:rPr>
        <w:t>Табл.6</w:t>
      </w:r>
    </w:p>
    <w:p w14:paraId="642F3B3B" w14:textId="77777777" w:rsidR="00001A8F" w:rsidRPr="00001A8F" w:rsidRDefault="00001A8F" w:rsidP="00001A8F">
      <w:pPr>
        <w:ind w:firstLine="0"/>
        <w:rPr>
          <w:sz w:val="24"/>
          <w:szCs w:val="24"/>
        </w:rPr>
      </w:pPr>
      <w:r w:rsidRPr="00001A8F">
        <w:rPr>
          <w:sz w:val="24"/>
          <w:szCs w:val="24"/>
        </w:rPr>
        <w:t xml:space="preserve">                                                                                                                                (тыс. рублей)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329"/>
        <w:gridCol w:w="1800"/>
        <w:gridCol w:w="1679"/>
        <w:gridCol w:w="1777"/>
      </w:tblGrid>
      <w:tr w:rsidR="00001A8F" w:rsidRPr="00001A8F" w14:paraId="0DB65759" w14:textId="77777777" w:rsidTr="009B2D44">
        <w:trPr>
          <w:trHeight w:val="300"/>
        </w:trPr>
        <w:tc>
          <w:tcPr>
            <w:tcW w:w="3270" w:type="dxa"/>
            <w:vMerge w:val="restart"/>
          </w:tcPr>
          <w:p w14:paraId="0300339C" w14:textId="77777777" w:rsidR="00001A8F" w:rsidRPr="00001A8F" w:rsidRDefault="00001A8F" w:rsidP="00001A8F">
            <w:pPr>
              <w:ind w:firstLine="0"/>
              <w:rPr>
                <w:sz w:val="24"/>
                <w:szCs w:val="24"/>
              </w:rPr>
            </w:pPr>
            <w:r w:rsidRPr="00001A8F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3171" w:type="dxa"/>
            <w:gridSpan w:val="2"/>
          </w:tcPr>
          <w:p w14:paraId="39C88DBC" w14:textId="27A5018C" w:rsidR="00001A8F" w:rsidRPr="00001A8F" w:rsidRDefault="0037708A" w:rsidP="00001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9 месяцев </w:t>
            </w:r>
            <w:r w:rsidR="00203801">
              <w:rPr>
                <w:sz w:val="24"/>
                <w:szCs w:val="24"/>
              </w:rPr>
              <w:t xml:space="preserve"> </w:t>
            </w:r>
            <w:r w:rsidR="00001A8F" w:rsidRPr="00001A8F">
              <w:rPr>
                <w:sz w:val="24"/>
                <w:szCs w:val="24"/>
              </w:rPr>
              <w:t>202</w:t>
            </w:r>
            <w:r w:rsidR="008511B7">
              <w:rPr>
                <w:sz w:val="24"/>
                <w:szCs w:val="24"/>
              </w:rPr>
              <w:t>4</w:t>
            </w:r>
            <w:r w:rsidR="00001A8F" w:rsidRPr="00001A8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87" w:type="dxa"/>
            <w:vMerge w:val="restart"/>
          </w:tcPr>
          <w:p w14:paraId="5DF249A0" w14:textId="13CE1169" w:rsidR="00001A8F" w:rsidRPr="00001A8F" w:rsidRDefault="00001A8F" w:rsidP="00001A8F">
            <w:pPr>
              <w:ind w:firstLine="0"/>
              <w:rPr>
                <w:sz w:val="24"/>
                <w:szCs w:val="24"/>
              </w:rPr>
            </w:pPr>
            <w:r w:rsidRPr="00001A8F">
              <w:rPr>
                <w:sz w:val="24"/>
                <w:szCs w:val="24"/>
              </w:rPr>
              <w:t xml:space="preserve">Доля расходов </w:t>
            </w:r>
            <w:r>
              <w:rPr>
                <w:sz w:val="24"/>
                <w:szCs w:val="24"/>
              </w:rPr>
              <w:t xml:space="preserve">за </w:t>
            </w:r>
            <w:r w:rsidR="0037708A">
              <w:rPr>
                <w:sz w:val="24"/>
                <w:szCs w:val="24"/>
              </w:rPr>
              <w:t>9 месяцев</w:t>
            </w:r>
            <w:r w:rsidRPr="00001A8F">
              <w:rPr>
                <w:sz w:val="24"/>
                <w:szCs w:val="24"/>
              </w:rPr>
              <w:t>202</w:t>
            </w:r>
            <w:r w:rsidR="008511B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  <w:r w:rsidRPr="00001A8F">
              <w:rPr>
                <w:sz w:val="24"/>
                <w:szCs w:val="24"/>
              </w:rPr>
              <w:t xml:space="preserve"> в общем объеме расходов, %</w:t>
            </w:r>
          </w:p>
        </w:tc>
        <w:tc>
          <w:tcPr>
            <w:tcW w:w="1800" w:type="dxa"/>
            <w:vMerge w:val="restart"/>
          </w:tcPr>
          <w:p w14:paraId="32FF7849" w14:textId="1463308B" w:rsidR="00001A8F" w:rsidRPr="00001A8F" w:rsidRDefault="00001A8F" w:rsidP="00001A8F">
            <w:pPr>
              <w:ind w:firstLine="0"/>
              <w:rPr>
                <w:sz w:val="24"/>
                <w:szCs w:val="24"/>
              </w:rPr>
            </w:pPr>
            <w:r w:rsidRPr="00001A8F">
              <w:rPr>
                <w:sz w:val="24"/>
                <w:szCs w:val="24"/>
              </w:rPr>
              <w:t xml:space="preserve">% исполнения  </w:t>
            </w:r>
            <w:r>
              <w:rPr>
                <w:sz w:val="24"/>
                <w:szCs w:val="24"/>
              </w:rPr>
              <w:t xml:space="preserve">за </w:t>
            </w:r>
            <w:r w:rsidR="0037708A">
              <w:rPr>
                <w:sz w:val="24"/>
                <w:szCs w:val="24"/>
              </w:rPr>
              <w:t>9 месяцев</w:t>
            </w:r>
            <w:r>
              <w:rPr>
                <w:sz w:val="24"/>
                <w:szCs w:val="24"/>
              </w:rPr>
              <w:t xml:space="preserve"> </w:t>
            </w:r>
            <w:r w:rsidRPr="00001A8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511B7">
              <w:rPr>
                <w:sz w:val="24"/>
                <w:szCs w:val="24"/>
              </w:rPr>
              <w:t>4</w:t>
            </w:r>
            <w:r w:rsidRPr="00001A8F">
              <w:rPr>
                <w:sz w:val="24"/>
                <w:szCs w:val="24"/>
              </w:rPr>
              <w:t>г</w:t>
            </w:r>
          </w:p>
        </w:tc>
      </w:tr>
      <w:tr w:rsidR="00001A8F" w:rsidRPr="00001A8F" w14:paraId="6F6F0C99" w14:textId="77777777" w:rsidTr="009B2D44">
        <w:trPr>
          <w:trHeight w:val="1437"/>
        </w:trPr>
        <w:tc>
          <w:tcPr>
            <w:tcW w:w="0" w:type="auto"/>
            <w:vMerge/>
            <w:vAlign w:val="center"/>
          </w:tcPr>
          <w:p w14:paraId="2741A81B" w14:textId="77777777" w:rsidR="00001A8F" w:rsidRPr="00001A8F" w:rsidRDefault="00001A8F" w:rsidP="00001A8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14:paraId="1CDAE52F" w14:textId="77777777" w:rsidR="00001A8F" w:rsidRPr="00001A8F" w:rsidRDefault="00001A8F" w:rsidP="00001A8F">
            <w:pPr>
              <w:ind w:firstLine="0"/>
              <w:rPr>
                <w:sz w:val="24"/>
                <w:szCs w:val="24"/>
              </w:rPr>
            </w:pPr>
            <w:r w:rsidRPr="00001A8F">
              <w:rPr>
                <w:sz w:val="24"/>
                <w:szCs w:val="24"/>
              </w:rPr>
              <w:t>план</w:t>
            </w:r>
          </w:p>
        </w:tc>
        <w:tc>
          <w:tcPr>
            <w:tcW w:w="1836" w:type="dxa"/>
          </w:tcPr>
          <w:p w14:paraId="1496F998" w14:textId="77777777" w:rsidR="00001A8F" w:rsidRPr="00001A8F" w:rsidRDefault="00001A8F" w:rsidP="00001A8F">
            <w:pPr>
              <w:ind w:firstLine="0"/>
              <w:rPr>
                <w:sz w:val="24"/>
                <w:szCs w:val="24"/>
              </w:rPr>
            </w:pPr>
            <w:r w:rsidRPr="00001A8F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vAlign w:val="center"/>
          </w:tcPr>
          <w:p w14:paraId="7EF1F490" w14:textId="77777777" w:rsidR="00001A8F" w:rsidRPr="00001A8F" w:rsidRDefault="00001A8F" w:rsidP="00001A8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34028EF" w14:textId="77777777" w:rsidR="00001A8F" w:rsidRPr="00001A8F" w:rsidRDefault="00001A8F" w:rsidP="00001A8F">
            <w:pPr>
              <w:ind w:firstLine="0"/>
              <w:rPr>
                <w:sz w:val="24"/>
                <w:szCs w:val="24"/>
              </w:rPr>
            </w:pPr>
          </w:p>
        </w:tc>
      </w:tr>
      <w:tr w:rsidR="00001A8F" w:rsidRPr="00001A8F" w14:paraId="013F7B20" w14:textId="77777777" w:rsidTr="009B2D44">
        <w:tc>
          <w:tcPr>
            <w:tcW w:w="3270" w:type="dxa"/>
            <w:vAlign w:val="bottom"/>
          </w:tcPr>
          <w:p w14:paraId="12433721" w14:textId="77777777" w:rsidR="00001A8F" w:rsidRPr="00001A8F" w:rsidRDefault="00001A8F" w:rsidP="00001A8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01A8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35" w:type="dxa"/>
          </w:tcPr>
          <w:p w14:paraId="37A6B60B" w14:textId="622EAE06" w:rsidR="00001A8F" w:rsidRPr="00001A8F" w:rsidRDefault="0037708A" w:rsidP="00001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4566,173</w:t>
            </w:r>
          </w:p>
        </w:tc>
        <w:tc>
          <w:tcPr>
            <w:tcW w:w="1836" w:type="dxa"/>
          </w:tcPr>
          <w:p w14:paraId="11A2A1A9" w14:textId="5B9FF282" w:rsidR="00001A8F" w:rsidRPr="00001A8F" w:rsidRDefault="0037708A" w:rsidP="00001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4391,505</w:t>
            </w:r>
          </w:p>
        </w:tc>
        <w:tc>
          <w:tcPr>
            <w:tcW w:w="1587" w:type="dxa"/>
          </w:tcPr>
          <w:p w14:paraId="272085D2" w14:textId="7C4104BB" w:rsidR="00001A8F" w:rsidRPr="00001A8F" w:rsidRDefault="0037708A" w:rsidP="00001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00" w:type="dxa"/>
          </w:tcPr>
          <w:p w14:paraId="25BA9053" w14:textId="5909C58F" w:rsidR="00001A8F" w:rsidRPr="00001A8F" w:rsidRDefault="0037708A" w:rsidP="00001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001A8F" w:rsidRPr="00001A8F" w14:paraId="4AECC1D8" w14:textId="77777777" w:rsidTr="009B2D44">
        <w:tc>
          <w:tcPr>
            <w:tcW w:w="3270" w:type="dxa"/>
            <w:vAlign w:val="bottom"/>
          </w:tcPr>
          <w:p w14:paraId="7B632C39" w14:textId="77777777" w:rsidR="00001A8F" w:rsidRPr="00001A8F" w:rsidRDefault="00001A8F" w:rsidP="00001A8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01A8F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335" w:type="dxa"/>
          </w:tcPr>
          <w:p w14:paraId="26A4905A" w14:textId="166A2D76" w:rsidR="00001A8F" w:rsidRPr="00001A8F" w:rsidRDefault="0037708A" w:rsidP="00001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142,231</w:t>
            </w:r>
          </w:p>
        </w:tc>
        <w:tc>
          <w:tcPr>
            <w:tcW w:w="1836" w:type="dxa"/>
          </w:tcPr>
          <w:p w14:paraId="1242A5A3" w14:textId="374BCC5D" w:rsidR="00001A8F" w:rsidRPr="00001A8F" w:rsidRDefault="0037708A" w:rsidP="00001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122,318</w:t>
            </w:r>
          </w:p>
        </w:tc>
        <w:tc>
          <w:tcPr>
            <w:tcW w:w="1587" w:type="dxa"/>
          </w:tcPr>
          <w:p w14:paraId="21D928FF" w14:textId="655F8094" w:rsidR="00001A8F" w:rsidRPr="00001A8F" w:rsidRDefault="0037708A" w:rsidP="00001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23067CC1" w14:textId="7ED29F74" w:rsidR="00001A8F" w:rsidRPr="00001A8F" w:rsidRDefault="0037708A" w:rsidP="00001A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203801" w:rsidRPr="00001A8F" w14:paraId="29495E93" w14:textId="77777777" w:rsidTr="009B2D44">
        <w:tc>
          <w:tcPr>
            <w:tcW w:w="3270" w:type="dxa"/>
            <w:vAlign w:val="bottom"/>
          </w:tcPr>
          <w:p w14:paraId="67064829" w14:textId="4680E173" w:rsidR="00203801" w:rsidRPr="00001A8F" w:rsidRDefault="00203801" w:rsidP="0020380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03801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5" w:type="dxa"/>
          </w:tcPr>
          <w:p w14:paraId="770B3DF5" w14:textId="747CC956" w:rsidR="00203801" w:rsidRDefault="0037708A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19,056</w:t>
            </w:r>
          </w:p>
        </w:tc>
        <w:tc>
          <w:tcPr>
            <w:tcW w:w="1836" w:type="dxa"/>
          </w:tcPr>
          <w:p w14:paraId="0554E3E2" w14:textId="64ADEBF5" w:rsidR="00203801" w:rsidRDefault="0037708A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17,876</w:t>
            </w:r>
          </w:p>
        </w:tc>
        <w:tc>
          <w:tcPr>
            <w:tcW w:w="1587" w:type="dxa"/>
          </w:tcPr>
          <w:p w14:paraId="24B6FC97" w14:textId="77777777" w:rsidR="00203801" w:rsidRPr="00001A8F" w:rsidRDefault="00203801" w:rsidP="0020380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B04FC22" w14:textId="21896CE6" w:rsidR="00203801" w:rsidRDefault="0037708A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203801" w:rsidRPr="00001A8F" w14:paraId="11B296E6" w14:textId="77777777" w:rsidTr="009B2D44">
        <w:tc>
          <w:tcPr>
            <w:tcW w:w="3270" w:type="dxa"/>
            <w:vAlign w:val="bottom"/>
          </w:tcPr>
          <w:p w14:paraId="253F26B2" w14:textId="77777777" w:rsidR="00203801" w:rsidRPr="00001A8F" w:rsidRDefault="00203801" w:rsidP="0020380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01A8F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35" w:type="dxa"/>
          </w:tcPr>
          <w:p w14:paraId="02BC3629" w14:textId="6DCD6CC2" w:rsidR="00203801" w:rsidRPr="00001A8F" w:rsidRDefault="0037708A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2283,606</w:t>
            </w:r>
          </w:p>
        </w:tc>
        <w:tc>
          <w:tcPr>
            <w:tcW w:w="1836" w:type="dxa"/>
          </w:tcPr>
          <w:p w14:paraId="09767EEA" w14:textId="6302EA81" w:rsidR="00203801" w:rsidRPr="00001A8F" w:rsidRDefault="0037708A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1191,380</w:t>
            </w:r>
          </w:p>
        </w:tc>
        <w:tc>
          <w:tcPr>
            <w:tcW w:w="1587" w:type="dxa"/>
          </w:tcPr>
          <w:p w14:paraId="21EF9D72" w14:textId="1BD49758" w:rsidR="00203801" w:rsidRPr="00001A8F" w:rsidRDefault="0037708A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14:paraId="0077DEFF" w14:textId="39FF954D" w:rsidR="00203801" w:rsidRPr="00001A8F" w:rsidRDefault="0037708A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203801" w:rsidRPr="00001A8F" w14:paraId="72B2BC32" w14:textId="77777777" w:rsidTr="009B2D44">
        <w:tc>
          <w:tcPr>
            <w:tcW w:w="3270" w:type="dxa"/>
            <w:vAlign w:val="bottom"/>
          </w:tcPr>
          <w:p w14:paraId="0B539E82" w14:textId="77777777" w:rsidR="00203801" w:rsidRPr="00001A8F" w:rsidRDefault="00203801" w:rsidP="0020380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01A8F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35" w:type="dxa"/>
          </w:tcPr>
          <w:p w14:paraId="21F49741" w14:textId="60022953" w:rsidR="00203801" w:rsidRPr="00001A8F" w:rsidRDefault="0037708A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9602,431</w:t>
            </w:r>
          </w:p>
        </w:tc>
        <w:tc>
          <w:tcPr>
            <w:tcW w:w="1836" w:type="dxa"/>
          </w:tcPr>
          <w:p w14:paraId="3F5B4AAA" w14:textId="65115FA4" w:rsidR="00203801" w:rsidRPr="00001A8F" w:rsidRDefault="0037708A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9394,112</w:t>
            </w:r>
          </w:p>
        </w:tc>
        <w:tc>
          <w:tcPr>
            <w:tcW w:w="1587" w:type="dxa"/>
          </w:tcPr>
          <w:p w14:paraId="2C4C427C" w14:textId="6B93FBF8" w:rsidR="00203801" w:rsidRPr="00001A8F" w:rsidRDefault="0037708A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00" w:type="dxa"/>
          </w:tcPr>
          <w:p w14:paraId="049F6A04" w14:textId="1A10AC57" w:rsidR="00203801" w:rsidRPr="00001A8F" w:rsidRDefault="0037708A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203801" w:rsidRPr="00001A8F" w14:paraId="740D18BA" w14:textId="77777777" w:rsidTr="009B2D44">
        <w:tc>
          <w:tcPr>
            <w:tcW w:w="3270" w:type="dxa"/>
            <w:vAlign w:val="bottom"/>
          </w:tcPr>
          <w:p w14:paraId="3827BA27" w14:textId="77777777" w:rsidR="00203801" w:rsidRPr="00001A8F" w:rsidRDefault="00203801" w:rsidP="0020380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01A8F">
              <w:rPr>
                <w:rFonts w:ascii="Arial" w:hAnsi="Arial" w:cs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335" w:type="dxa"/>
          </w:tcPr>
          <w:p w14:paraId="671D4EA5" w14:textId="787D7197" w:rsidR="00203801" w:rsidRPr="00001A8F" w:rsidRDefault="0037708A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1205,687</w:t>
            </w:r>
          </w:p>
        </w:tc>
        <w:tc>
          <w:tcPr>
            <w:tcW w:w="1836" w:type="dxa"/>
          </w:tcPr>
          <w:p w14:paraId="6A5F0008" w14:textId="12B9EBFA" w:rsidR="00203801" w:rsidRPr="00001A8F" w:rsidRDefault="0037708A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1205,687</w:t>
            </w:r>
          </w:p>
        </w:tc>
        <w:tc>
          <w:tcPr>
            <w:tcW w:w="1587" w:type="dxa"/>
          </w:tcPr>
          <w:p w14:paraId="599128EB" w14:textId="289FC436" w:rsidR="00203801" w:rsidRPr="00001A8F" w:rsidRDefault="0037708A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14:paraId="30DB9C6F" w14:textId="4303C11B" w:rsidR="00203801" w:rsidRPr="00001A8F" w:rsidRDefault="0037708A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03801" w:rsidRPr="00001A8F" w14:paraId="4A7BCEAD" w14:textId="77777777" w:rsidTr="009B2D44">
        <w:tc>
          <w:tcPr>
            <w:tcW w:w="3270" w:type="dxa"/>
            <w:vAlign w:val="bottom"/>
          </w:tcPr>
          <w:p w14:paraId="21519F1D" w14:textId="7C0BF592" w:rsidR="00203801" w:rsidRPr="00001A8F" w:rsidRDefault="00203801" w:rsidP="0020380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03801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335" w:type="dxa"/>
          </w:tcPr>
          <w:p w14:paraId="5351D66E" w14:textId="55D24D59" w:rsidR="00203801" w:rsidRDefault="0037708A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1929,377</w:t>
            </w:r>
          </w:p>
        </w:tc>
        <w:tc>
          <w:tcPr>
            <w:tcW w:w="1836" w:type="dxa"/>
          </w:tcPr>
          <w:p w14:paraId="059C0AF6" w14:textId="3F5A77FE" w:rsidR="00203801" w:rsidRDefault="0037708A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1929,377</w:t>
            </w:r>
          </w:p>
        </w:tc>
        <w:tc>
          <w:tcPr>
            <w:tcW w:w="1587" w:type="dxa"/>
          </w:tcPr>
          <w:p w14:paraId="4E5D4068" w14:textId="1EF035DB" w:rsidR="00203801" w:rsidRPr="00001A8F" w:rsidRDefault="0037708A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00" w:type="dxa"/>
          </w:tcPr>
          <w:p w14:paraId="6A7CA2BB" w14:textId="10F0E7A1" w:rsidR="00203801" w:rsidRDefault="0037708A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03801" w:rsidRPr="00001A8F" w14:paraId="03B14EBC" w14:textId="77777777" w:rsidTr="009B2D44">
        <w:tc>
          <w:tcPr>
            <w:tcW w:w="3270" w:type="dxa"/>
            <w:vAlign w:val="bottom"/>
          </w:tcPr>
          <w:p w14:paraId="449EF950" w14:textId="77777777" w:rsidR="00203801" w:rsidRPr="00001A8F" w:rsidRDefault="00203801" w:rsidP="0020380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01A8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35" w:type="dxa"/>
          </w:tcPr>
          <w:p w14:paraId="21CF39EC" w14:textId="22B3BC45" w:rsidR="00203801" w:rsidRPr="00001A8F" w:rsidRDefault="0037708A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1836" w:type="dxa"/>
          </w:tcPr>
          <w:p w14:paraId="25EDCDA1" w14:textId="031B97A3" w:rsidR="00203801" w:rsidRPr="00001A8F" w:rsidRDefault="0037708A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1587" w:type="dxa"/>
          </w:tcPr>
          <w:p w14:paraId="2EF66A7D" w14:textId="74D4A8E0" w:rsidR="00203801" w:rsidRPr="00001A8F" w:rsidRDefault="00203801" w:rsidP="0020380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E5FFE73" w14:textId="5F34AA35" w:rsidR="00203801" w:rsidRPr="00001A8F" w:rsidRDefault="0037708A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03801" w:rsidRPr="00001A8F" w14:paraId="71BA401B" w14:textId="77777777" w:rsidTr="009B2D44">
        <w:tc>
          <w:tcPr>
            <w:tcW w:w="3270" w:type="dxa"/>
          </w:tcPr>
          <w:p w14:paraId="44262450" w14:textId="77777777" w:rsidR="00203801" w:rsidRPr="00001A8F" w:rsidRDefault="00203801" w:rsidP="00203801">
            <w:pPr>
              <w:ind w:firstLine="0"/>
              <w:rPr>
                <w:sz w:val="24"/>
                <w:szCs w:val="24"/>
              </w:rPr>
            </w:pPr>
            <w:r w:rsidRPr="00001A8F">
              <w:rPr>
                <w:sz w:val="24"/>
                <w:szCs w:val="24"/>
              </w:rPr>
              <w:t>Всего</w:t>
            </w:r>
          </w:p>
        </w:tc>
        <w:tc>
          <w:tcPr>
            <w:tcW w:w="1335" w:type="dxa"/>
          </w:tcPr>
          <w:p w14:paraId="064BFCBD" w14:textId="127B384E" w:rsidR="00203801" w:rsidRPr="00001A8F" w:rsidRDefault="0037708A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19758,561</w:t>
            </w:r>
          </w:p>
        </w:tc>
        <w:tc>
          <w:tcPr>
            <w:tcW w:w="1836" w:type="dxa"/>
          </w:tcPr>
          <w:p w14:paraId="2C2B92D0" w14:textId="5444D746" w:rsidR="00203801" w:rsidRPr="00001A8F" w:rsidRDefault="0037708A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18262,255</w:t>
            </w:r>
          </w:p>
        </w:tc>
        <w:tc>
          <w:tcPr>
            <w:tcW w:w="1587" w:type="dxa"/>
          </w:tcPr>
          <w:p w14:paraId="1EABF93A" w14:textId="7ED8D4BD" w:rsidR="00203801" w:rsidRPr="00001A8F" w:rsidRDefault="0037708A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14:paraId="4684DA5F" w14:textId="4DD3A34B" w:rsidR="00203801" w:rsidRPr="00001A8F" w:rsidRDefault="0037708A" w:rsidP="002038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</w:tbl>
    <w:p w14:paraId="392D0FFC" w14:textId="77777777" w:rsidR="00001A8F" w:rsidRDefault="00001A8F" w:rsidP="00123AD7">
      <w:pPr>
        <w:jc w:val="both"/>
        <w:rPr>
          <w:b/>
          <w:bCs/>
          <w:i/>
          <w:iCs/>
          <w:sz w:val="24"/>
        </w:rPr>
      </w:pPr>
    </w:p>
    <w:p w14:paraId="5782EBAE" w14:textId="77777777" w:rsidR="00001A8F" w:rsidRDefault="00001A8F" w:rsidP="00123AD7">
      <w:pPr>
        <w:jc w:val="both"/>
        <w:rPr>
          <w:b/>
          <w:bCs/>
          <w:i/>
          <w:iCs/>
          <w:sz w:val="24"/>
        </w:rPr>
      </w:pPr>
    </w:p>
    <w:p w14:paraId="7556561A" w14:textId="77777777" w:rsidR="00001A8F" w:rsidRDefault="00001A8F" w:rsidP="00123AD7">
      <w:pPr>
        <w:jc w:val="both"/>
        <w:rPr>
          <w:b/>
          <w:bCs/>
          <w:i/>
          <w:iCs/>
          <w:sz w:val="24"/>
        </w:rPr>
      </w:pPr>
    </w:p>
    <w:p w14:paraId="3BD5DA52" w14:textId="4E90D3F7" w:rsidR="00CB7A9E" w:rsidRDefault="009741DF" w:rsidP="000F0791">
      <w:pPr>
        <w:ind w:firstLine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3BB"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 wp14:anchorId="55A9CB1A" wp14:editId="7B9F3107">
            <wp:extent cx="6448425" cy="3981450"/>
            <wp:effectExtent l="0" t="0" r="9525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E716E77" w14:textId="2BA20152" w:rsidR="009B2D44" w:rsidRPr="009B2D44" w:rsidRDefault="009B2D44" w:rsidP="009B2D44">
      <w:pPr>
        <w:keepNext/>
        <w:spacing w:before="240" w:after="60"/>
        <w:ind w:firstLine="708"/>
        <w:jc w:val="both"/>
        <w:outlineLvl w:val="1"/>
        <w:rPr>
          <w:b/>
          <w:bCs/>
          <w:i/>
          <w:iCs/>
          <w:sz w:val="24"/>
          <w:szCs w:val="24"/>
        </w:rPr>
      </w:pPr>
      <w:r w:rsidRPr="009B2D44">
        <w:rPr>
          <w:b/>
          <w:bCs/>
          <w:i/>
          <w:iCs/>
          <w:sz w:val="24"/>
          <w:szCs w:val="24"/>
        </w:rPr>
        <w:t xml:space="preserve">Расходы по разделу 0100 «Общегосударственные вопросы» запланировано </w:t>
      </w:r>
      <w:r w:rsidR="0037708A">
        <w:rPr>
          <w:b/>
          <w:bCs/>
          <w:i/>
          <w:iCs/>
          <w:sz w:val="24"/>
          <w:szCs w:val="24"/>
        </w:rPr>
        <w:t>4566,173</w:t>
      </w:r>
      <w:r w:rsidRPr="009B2D44">
        <w:rPr>
          <w:b/>
          <w:bCs/>
          <w:i/>
          <w:iCs/>
          <w:sz w:val="24"/>
          <w:szCs w:val="24"/>
        </w:rPr>
        <w:t xml:space="preserve">тыс.руб. исполнено </w:t>
      </w:r>
      <w:r w:rsidR="0037708A">
        <w:rPr>
          <w:b/>
          <w:bCs/>
          <w:i/>
          <w:iCs/>
          <w:sz w:val="24"/>
          <w:szCs w:val="24"/>
        </w:rPr>
        <w:t>4391,505</w:t>
      </w:r>
      <w:r w:rsidRPr="009B2D44">
        <w:rPr>
          <w:b/>
          <w:bCs/>
          <w:i/>
          <w:iCs/>
          <w:sz w:val="24"/>
          <w:szCs w:val="24"/>
        </w:rPr>
        <w:t xml:space="preserve">тыс.руб. </w:t>
      </w:r>
      <w:r w:rsidR="0037708A">
        <w:rPr>
          <w:b/>
          <w:bCs/>
          <w:i/>
          <w:iCs/>
          <w:sz w:val="24"/>
          <w:szCs w:val="24"/>
        </w:rPr>
        <w:t>9</w:t>
      </w:r>
      <w:r w:rsidR="00864F9C">
        <w:rPr>
          <w:b/>
          <w:bCs/>
          <w:i/>
          <w:iCs/>
          <w:sz w:val="24"/>
          <w:szCs w:val="24"/>
        </w:rPr>
        <w:t>6</w:t>
      </w:r>
      <w:r w:rsidRPr="009B2D44">
        <w:rPr>
          <w:b/>
          <w:bCs/>
          <w:i/>
          <w:iCs/>
          <w:sz w:val="24"/>
          <w:szCs w:val="24"/>
        </w:rPr>
        <w:t>%</w:t>
      </w:r>
      <w:r w:rsidR="000F5C34">
        <w:rPr>
          <w:b/>
          <w:bCs/>
          <w:i/>
          <w:iCs/>
          <w:sz w:val="24"/>
          <w:szCs w:val="24"/>
        </w:rPr>
        <w:t>,</w:t>
      </w:r>
      <w:r w:rsidR="000F5C34" w:rsidRPr="000F5C34">
        <w:rPr>
          <w:b/>
          <w:i/>
          <w:sz w:val="24"/>
          <w:szCs w:val="24"/>
        </w:rPr>
        <w:t xml:space="preserve"> </w:t>
      </w:r>
      <w:r w:rsidR="000F5C34">
        <w:rPr>
          <w:b/>
          <w:i/>
          <w:sz w:val="24"/>
          <w:szCs w:val="24"/>
        </w:rPr>
        <w:t>в том числе по подразделам:</w:t>
      </w:r>
    </w:p>
    <w:p w14:paraId="00A78B00" w14:textId="4CBC33F5" w:rsidR="009B2D44" w:rsidRPr="009B2D44" w:rsidRDefault="009B2D44" w:rsidP="009B2D44">
      <w:pPr>
        <w:keepNext/>
        <w:spacing w:before="240" w:after="60"/>
        <w:ind w:firstLine="0"/>
        <w:jc w:val="both"/>
        <w:outlineLvl w:val="1"/>
        <w:rPr>
          <w:sz w:val="24"/>
          <w:szCs w:val="24"/>
        </w:rPr>
      </w:pPr>
      <w:r w:rsidRPr="009B2D44">
        <w:rPr>
          <w:b/>
          <w:bCs/>
          <w:sz w:val="24"/>
          <w:szCs w:val="24"/>
        </w:rPr>
        <w:t>Расходы по подразделу 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</w:t>
      </w:r>
      <w:r w:rsidRPr="009B2D44">
        <w:rPr>
          <w:sz w:val="24"/>
          <w:szCs w:val="24"/>
        </w:rPr>
        <w:t xml:space="preserve"> составляют  </w:t>
      </w:r>
      <w:r w:rsidR="0037708A">
        <w:rPr>
          <w:sz w:val="24"/>
          <w:szCs w:val="24"/>
        </w:rPr>
        <w:t>4490,044</w:t>
      </w:r>
      <w:r w:rsidRPr="009B2D44">
        <w:rPr>
          <w:sz w:val="24"/>
          <w:szCs w:val="24"/>
        </w:rPr>
        <w:t xml:space="preserve">тыс.   рублей при плане </w:t>
      </w:r>
      <w:r w:rsidR="0037708A">
        <w:rPr>
          <w:sz w:val="24"/>
          <w:szCs w:val="24"/>
        </w:rPr>
        <w:t>4346,076</w:t>
      </w:r>
      <w:r w:rsidRPr="009B2D44">
        <w:rPr>
          <w:sz w:val="24"/>
          <w:szCs w:val="24"/>
        </w:rPr>
        <w:t xml:space="preserve"> тыс.  рублей, что составляет  </w:t>
      </w:r>
      <w:r w:rsidR="0037708A">
        <w:rPr>
          <w:sz w:val="24"/>
          <w:szCs w:val="24"/>
        </w:rPr>
        <w:t>97</w:t>
      </w:r>
      <w:r w:rsidRPr="009B2D44">
        <w:rPr>
          <w:sz w:val="24"/>
          <w:szCs w:val="24"/>
        </w:rPr>
        <w:t>% .</w:t>
      </w:r>
    </w:p>
    <w:p w14:paraId="368C2238" w14:textId="77777777" w:rsidR="009B2D44" w:rsidRPr="009B2D44" w:rsidRDefault="009B2D44" w:rsidP="009B2D44">
      <w:pPr>
        <w:keepNext/>
        <w:spacing w:before="240" w:after="60"/>
        <w:ind w:firstLine="708"/>
        <w:jc w:val="both"/>
        <w:outlineLvl w:val="1"/>
        <w:rPr>
          <w:sz w:val="24"/>
          <w:szCs w:val="24"/>
        </w:rPr>
      </w:pPr>
      <w:r w:rsidRPr="009B2D44">
        <w:rPr>
          <w:sz w:val="24"/>
          <w:szCs w:val="24"/>
        </w:rPr>
        <w:t>Таблица 7 – Расходы по подразделу «Функционирование местных администраций»</w:t>
      </w:r>
    </w:p>
    <w:p w14:paraId="3909800F" w14:textId="77777777" w:rsidR="009B2D44" w:rsidRPr="009B2D44" w:rsidRDefault="009B2D44" w:rsidP="009B2D44">
      <w:pPr>
        <w:keepNext/>
        <w:tabs>
          <w:tab w:val="left" w:pos="7797"/>
        </w:tabs>
        <w:spacing w:before="240" w:after="60"/>
        <w:ind w:right="-2" w:firstLine="708"/>
        <w:jc w:val="both"/>
        <w:outlineLvl w:val="1"/>
        <w:rPr>
          <w:sz w:val="18"/>
          <w:szCs w:val="18"/>
        </w:rPr>
      </w:pPr>
      <w:r w:rsidRPr="009B2D44">
        <w:rPr>
          <w:sz w:val="18"/>
          <w:szCs w:val="18"/>
        </w:rPr>
        <w:tab/>
        <w:t xml:space="preserve">           (тыс. рублей)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1006"/>
        <w:gridCol w:w="1079"/>
        <w:gridCol w:w="2954"/>
        <w:gridCol w:w="1501"/>
        <w:gridCol w:w="1595"/>
        <w:gridCol w:w="1505"/>
      </w:tblGrid>
      <w:tr w:rsidR="009B2D44" w:rsidRPr="009B2D44" w14:paraId="452BD0EF" w14:textId="77777777" w:rsidTr="009B2D44">
        <w:trPr>
          <w:trHeight w:val="42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89DB" w14:textId="77777777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2D44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5831" w14:textId="77777777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2D44">
              <w:rPr>
                <w:b/>
                <w:bCs/>
                <w:sz w:val="24"/>
                <w:szCs w:val="24"/>
              </w:rPr>
              <w:t>КОСГУ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547F" w14:textId="77777777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2D44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805A" w14:textId="6B870B65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2D44">
              <w:rPr>
                <w:b/>
                <w:bCs/>
                <w:sz w:val="24"/>
                <w:szCs w:val="24"/>
              </w:rPr>
              <w:t xml:space="preserve">План на </w:t>
            </w:r>
            <w:r w:rsidR="0037708A">
              <w:rPr>
                <w:b/>
                <w:bCs/>
                <w:sz w:val="24"/>
                <w:szCs w:val="24"/>
              </w:rPr>
              <w:t>9 месяцев</w:t>
            </w:r>
            <w:r w:rsidR="00510408">
              <w:rPr>
                <w:b/>
                <w:bCs/>
                <w:sz w:val="24"/>
                <w:szCs w:val="24"/>
              </w:rPr>
              <w:t xml:space="preserve"> </w:t>
            </w:r>
            <w:r w:rsidRPr="009B2D44">
              <w:rPr>
                <w:b/>
                <w:bCs/>
                <w:sz w:val="24"/>
                <w:szCs w:val="24"/>
              </w:rPr>
              <w:t xml:space="preserve">  202</w:t>
            </w:r>
            <w:r w:rsidR="00864F9C">
              <w:rPr>
                <w:b/>
                <w:bCs/>
                <w:sz w:val="24"/>
                <w:szCs w:val="24"/>
              </w:rPr>
              <w:t>4</w:t>
            </w:r>
            <w:r w:rsidRPr="009B2D44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CBF7" w14:textId="5D72BF6B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2D44">
              <w:rPr>
                <w:b/>
                <w:bCs/>
                <w:sz w:val="24"/>
                <w:szCs w:val="24"/>
              </w:rPr>
              <w:t xml:space="preserve">Исполнение  </w:t>
            </w:r>
            <w:r w:rsidR="0037708A">
              <w:rPr>
                <w:b/>
                <w:bCs/>
                <w:sz w:val="24"/>
                <w:szCs w:val="24"/>
              </w:rPr>
              <w:t>9 ме</w:t>
            </w:r>
            <w:r w:rsidR="00F70B4A">
              <w:rPr>
                <w:b/>
                <w:bCs/>
                <w:sz w:val="24"/>
                <w:szCs w:val="24"/>
              </w:rPr>
              <w:t xml:space="preserve">сяцев </w:t>
            </w:r>
            <w:r w:rsidRPr="009B2D44">
              <w:rPr>
                <w:b/>
                <w:bCs/>
                <w:sz w:val="24"/>
                <w:szCs w:val="24"/>
              </w:rPr>
              <w:t>202</w:t>
            </w:r>
            <w:r w:rsidR="00864F9C">
              <w:rPr>
                <w:b/>
                <w:bCs/>
                <w:sz w:val="24"/>
                <w:szCs w:val="24"/>
              </w:rPr>
              <w:t>4</w:t>
            </w:r>
            <w:r w:rsidRPr="009B2D44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C9AC" w14:textId="77777777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2D44">
              <w:rPr>
                <w:b/>
                <w:bCs/>
                <w:sz w:val="24"/>
                <w:szCs w:val="24"/>
              </w:rPr>
              <w:t>%, исполнения</w:t>
            </w:r>
          </w:p>
        </w:tc>
      </w:tr>
      <w:tr w:rsidR="009B2D44" w:rsidRPr="009B2D44" w14:paraId="13C13B9E" w14:textId="77777777" w:rsidTr="009B2D44">
        <w:trPr>
          <w:trHeight w:val="25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27A2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121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3E48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211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0E1F" w14:textId="77777777" w:rsidR="009B2D44" w:rsidRPr="009B2D44" w:rsidRDefault="009B2D44" w:rsidP="009B2D44">
            <w:pPr>
              <w:ind w:firstLine="0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9D6B" w14:textId="2AF6FB12" w:rsidR="009B2D44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2494,667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E9C4" w14:textId="6462B7A8" w:rsidR="009B2D44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2446,981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BA28" w14:textId="593FB104" w:rsidR="009B2D44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9B2D44" w:rsidRPr="009B2D44" w14:paraId="1F8C8F8E" w14:textId="77777777" w:rsidTr="009B2D44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E0E1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121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18B1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266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0901" w14:textId="77777777" w:rsidR="009B2D44" w:rsidRPr="009B2D44" w:rsidRDefault="009B2D44" w:rsidP="009B2D44">
            <w:pPr>
              <w:ind w:firstLine="0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48E0" w14:textId="606E3128" w:rsidR="009B2D44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12,291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873B" w14:textId="5C685699" w:rsidR="009B2D44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12,291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8B58" w14:textId="03C6AFD1" w:rsidR="009B2D44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64F9C" w:rsidRPr="009B2D44" w14:paraId="0F623874" w14:textId="77777777" w:rsidTr="009B2D44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ED67" w14:textId="1DF38885" w:rsidR="00864F9C" w:rsidRPr="009B2D44" w:rsidRDefault="00864F9C" w:rsidP="009B2D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62C8" w14:textId="5C91A1AE" w:rsidR="00864F9C" w:rsidRPr="009B2D44" w:rsidRDefault="00864F9C" w:rsidP="009B2D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6EBF" w14:textId="4B75791C" w:rsidR="00864F9C" w:rsidRPr="009B2D44" w:rsidRDefault="009563FA" w:rsidP="009B2D44">
            <w:pPr>
              <w:ind w:firstLine="0"/>
              <w:rPr>
                <w:sz w:val="24"/>
                <w:szCs w:val="24"/>
              </w:rPr>
            </w:pPr>
            <w:r w:rsidRPr="009563FA">
              <w:rPr>
                <w:sz w:val="24"/>
                <w:szCs w:val="24"/>
              </w:rPr>
              <w:t>Прочие несоциальные выплаты персоналу в денежной форме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51ED" w14:textId="11FDBD64" w:rsidR="00864F9C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E84E" w14:textId="2DE87E4D" w:rsidR="00864F9C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F82A" w14:textId="72EA247B" w:rsidR="00864F9C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64F9C" w:rsidRPr="009B2D44" w14:paraId="3834FB2E" w14:textId="77777777" w:rsidTr="009B2D44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D95B" w14:textId="0E801A87" w:rsidR="00864F9C" w:rsidRDefault="00864F9C" w:rsidP="009B2D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61A3" w14:textId="26797605" w:rsidR="00864F9C" w:rsidRDefault="00864F9C" w:rsidP="009B2D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5B11" w14:textId="5F2F4046" w:rsidR="00864F9C" w:rsidRPr="009B2D44" w:rsidRDefault="009563FA" w:rsidP="009B2D44">
            <w:pPr>
              <w:ind w:firstLine="0"/>
              <w:rPr>
                <w:sz w:val="24"/>
                <w:szCs w:val="24"/>
              </w:rPr>
            </w:pPr>
            <w:r w:rsidRPr="009563FA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8581" w14:textId="1F8B184D" w:rsidR="00864F9C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33,391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4FC0" w14:textId="136A9266" w:rsidR="00864F9C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33,391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40D5" w14:textId="0B9765FA" w:rsidR="00864F9C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B2D44" w:rsidRPr="009B2D44" w14:paraId="4752E9D6" w14:textId="77777777" w:rsidTr="009B2D44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F33B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129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0490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213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1F7" w14:textId="77777777" w:rsidR="009B2D44" w:rsidRPr="009B2D44" w:rsidRDefault="009B2D44" w:rsidP="009B2D44">
            <w:pPr>
              <w:ind w:firstLine="0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DFC7" w14:textId="05DDA4C5" w:rsidR="009B2D44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741,814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901D" w14:textId="14D5047F" w:rsidR="009B2D44" w:rsidRPr="009B2D44" w:rsidRDefault="002B43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708,423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7291" w14:textId="10098B4F" w:rsidR="009B2D44" w:rsidRPr="009B2D44" w:rsidRDefault="002B43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9B2D44" w:rsidRPr="009B2D44" w14:paraId="37A9C559" w14:textId="77777777" w:rsidTr="009B2D44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8351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ACB1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DC36" w14:textId="77777777" w:rsidR="009B2D44" w:rsidRPr="009B2D44" w:rsidRDefault="009B2D44" w:rsidP="009B2D44">
            <w:pPr>
              <w:ind w:firstLine="0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Услуги связи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02A0" w14:textId="076ABBCF" w:rsidR="009B2D44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69,369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631B" w14:textId="07B8CD1E" w:rsidR="009B2D44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D860" w14:textId="26A0D73A" w:rsidR="009B2D44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C4A1F" w:rsidRPr="009B2D44" w14:paraId="0DFD89DF" w14:textId="77777777" w:rsidTr="009B2D44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3D62" w14:textId="376D0472" w:rsidR="001C4A1F" w:rsidRPr="009B2D44" w:rsidRDefault="001C4A1F" w:rsidP="009B2D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A63A" w14:textId="6B6A6A1E" w:rsidR="001C4A1F" w:rsidRPr="009B2D44" w:rsidRDefault="001C4A1F" w:rsidP="009B2D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DFCE" w14:textId="45739809" w:rsidR="001C4A1F" w:rsidRPr="009B2D44" w:rsidRDefault="001C4A1F" w:rsidP="009B2D44">
            <w:pPr>
              <w:ind w:firstLine="0"/>
              <w:rPr>
                <w:sz w:val="24"/>
                <w:szCs w:val="24"/>
              </w:rPr>
            </w:pPr>
            <w:r w:rsidRPr="001C4A1F">
              <w:rPr>
                <w:sz w:val="24"/>
                <w:szCs w:val="24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A86C" w14:textId="0EC716BE" w:rsidR="001C4A1F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EEC2" w14:textId="5FC9E628" w:rsidR="001C4A1F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52CF" w14:textId="0B051636" w:rsidR="001C4A1F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B2D44" w:rsidRPr="009B2D44" w14:paraId="0BB86E5A" w14:textId="77777777" w:rsidTr="009B2D44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C572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5F48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223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4830" w14:textId="77777777" w:rsidR="009B2D44" w:rsidRPr="009B2D44" w:rsidRDefault="009B2D44" w:rsidP="009B2D44">
            <w:pPr>
              <w:ind w:firstLine="0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3D05" w14:textId="56DB2883" w:rsidR="009B2D44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4,649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ABA8" w14:textId="0300321F" w:rsidR="009B2D44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0067" w14:textId="19C8C7AD" w:rsidR="009B2D44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B2D44" w:rsidRPr="009B2D44" w14:paraId="7B226B10" w14:textId="77777777" w:rsidTr="009B2D44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1AC8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4B50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225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220A" w14:textId="77777777" w:rsidR="009B2D44" w:rsidRPr="009B2D44" w:rsidRDefault="009B2D44" w:rsidP="009B2D44">
            <w:pPr>
              <w:ind w:firstLine="0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BBA4" w14:textId="61C9FEC5" w:rsidR="009B2D44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47,995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4C89" w14:textId="2599068F" w:rsidR="009B2D44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47,995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E1F6" w14:textId="11A1E4D1" w:rsidR="009B2D44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C4A1F" w:rsidRPr="009B2D44" w14:paraId="34F59507" w14:textId="77777777" w:rsidTr="009B2D44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86FF" w14:textId="5C32B529" w:rsidR="001C4A1F" w:rsidRPr="009B2D44" w:rsidRDefault="001C4A1F" w:rsidP="009B2D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C837" w14:textId="4DE69A28" w:rsidR="001C4A1F" w:rsidRPr="009B2D44" w:rsidRDefault="001C4A1F" w:rsidP="009B2D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CF41" w14:textId="2ABDAE5C" w:rsidR="001C4A1F" w:rsidRPr="009B2D44" w:rsidRDefault="001C4A1F" w:rsidP="009B2D44">
            <w:pPr>
              <w:ind w:firstLine="0"/>
              <w:rPr>
                <w:sz w:val="24"/>
                <w:szCs w:val="24"/>
              </w:rPr>
            </w:pPr>
            <w:r w:rsidRPr="001C4A1F">
              <w:rPr>
                <w:sz w:val="24"/>
                <w:szCs w:val="24"/>
              </w:rPr>
              <w:t>Страхование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D251" w14:textId="72C73053" w:rsidR="001C4A1F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4,577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683C" w14:textId="6D5FD75E" w:rsidR="001C4A1F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948C" w14:textId="70A143BC" w:rsidR="001C4A1F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B2D44" w:rsidRPr="009B2D44" w14:paraId="6E4B5F5F" w14:textId="77777777" w:rsidTr="009B2D44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36B3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74D4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226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AFF9" w14:textId="77777777" w:rsidR="009B2D44" w:rsidRPr="009B2D44" w:rsidRDefault="009B2D44" w:rsidP="009B2D44">
            <w:pPr>
              <w:ind w:firstLine="0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BDD1" w14:textId="3537F1FE" w:rsidR="009B2D44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372,701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FD61" w14:textId="26B6BD5C" w:rsidR="009B2D44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340,941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2EDB" w14:textId="35536D8E" w:rsidR="009B2D44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9B2D44" w:rsidRPr="009B2D44" w14:paraId="0FECAAC2" w14:textId="77777777" w:rsidTr="009B2D44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BB38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28FD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343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3CFE" w14:textId="77777777" w:rsidR="009B2D44" w:rsidRPr="009B2D44" w:rsidRDefault="009B2D44" w:rsidP="009B2D44">
            <w:pPr>
              <w:ind w:firstLine="0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Увеличение стоимости горюче-смазочных материалов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8FE7" w14:textId="330DA243" w:rsidR="009B2D44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102,848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4A2A" w14:textId="3D5AA8DC" w:rsidR="009B2D44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99,598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FE68" w14:textId="38FCABAB" w:rsidR="009B2D44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7B715E" w:rsidRPr="009B2D44" w14:paraId="64B16CB4" w14:textId="77777777" w:rsidTr="009B2D44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DF11" w14:textId="565AB083" w:rsidR="007B715E" w:rsidRPr="009B2D44" w:rsidRDefault="007B715E" w:rsidP="009B2D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5C34" w14:textId="2918FBD4" w:rsidR="007B715E" w:rsidRPr="009B2D44" w:rsidRDefault="007B715E" w:rsidP="009B2D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063D" w14:textId="460C9F4B" w:rsidR="007B715E" w:rsidRPr="009B2D44" w:rsidRDefault="007B715E" w:rsidP="009B2D44">
            <w:pPr>
              <w:ind w:firstLine="0"/>
              <w:rPr>
                <w:sz w:val="24"/>
                <w:szCs w:val="24"/>
              </w:rPr>
            </w:pPr>
            <w:r w:rsidRPr="007B715E">
              <w:rPr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39B6" w14:textId="264C5185" w:rsidR="007B715E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D602" w14:textId="32BBC21F" w:rsidR="007B715E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CADD" w14:textId="6812E04C" w:rsidR="007B715E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2D44" w:rsidRPr="009B2D44" w14:paraId="77063299" w14:textId="77777777" w:rsidTr="009B2D44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9931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247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8F91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223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924E" w14:textId="77777777" w:rsidR="009B2D44" w:rsidRPr="009B2D44" w:rsidRDefault="009B2D44" w:rsidP="009B2D44">
            <w:pPr>
              <w:ind w:firstLine="0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9201" w14:textId="68190D24" w:rsidR="009B2D44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588,953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F7C5" w14:textId="30EF7BA2" w:rsidR="009B2D44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571,011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1E60" w14:textId="78D30FA0" w:rsidR="009B2D44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9B2D44" w:rsidRPr="009B2D44" w14:paraId="666F38ED" w14:textId="77777777" w:rsidTr="009B2D44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FCBC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852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9A88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291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BE7" w14:textId="77777777" w:rsidR="009B2D44" w:rsidRPr="009B2D44" w:rsidRDefault="009B2D44" w:rsidP="009B2D44">
            <w:pPr>
              <w:ind w:firstLine="0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Налоги, пошлины и сборы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751B" w14:textId="313519FD" w:rsidR="009B2D44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3,138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84FF" w14:textId="37CDF468" w:rsidR="009B2D44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EB9A" w14:textId="1DE35A0F" w:rsidR="009B2D44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B2D44" w:rsidRPr="009B2D44" w14:paraId="368F44C0" w14:textId="77777777" w:rsidTr="009B2D44">
        <w:trPr>
          <w:trHeight w:val="255"/>
        </w:trPr>
        <w:tc>
          <w:tcPr>
            <w:tcW w:w="50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CEF6" w14:textId="77777777" w:rsidR="009B2D44" w:rsidRPr="009B2D44" w:rsidRDefault="009B2D44" w:rsidP="009B2D44">
            <w:pPr>
              <w:ind w:firstLine="0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итого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9EA9" w14:textId="29A719B2" w:rsidR="009B2D44" w:rsidRPr="009B2D44" w:rsidRDefault="007B71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4490,044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BDCC" w14:textId="12E10A9A" w:rsidR="009B2D44" w:rsidRPr="009B2D44" w:rsidRDefault="002B43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4346,076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ED17" w14:textId="5028387A" w:rsidR="009B2D44" w:rsidRPr="009B2D44" w:rsidRDefault="002B435E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</w:tbl>
    <w:p w14:paraId="314D58D6" w14:textId="77777777" w:rsidR="009B2D44" w:rsidRPr="009B2D44" w:rsidRDefault="009B2D44" w:rsidP="009B2D44">
      <w:pPr>
        <w:ind w:firstLine="0"/>
        <w:jc w:val="both"/>
        <w:rPr>
          <w:b/>
          <w:bCs/>
          <w:i/>
          <w:iCs/>
          <w:sz w:val="24"/>
          <w:szCs w:val="24"/>
        </w:rPr>
      </w:pPr>
    </w:p>
    <w:p w14:paraId="7F55E779" w14:textId="2B1DD65E" w:rsidR="009B2D44" w:rsidRPr="009B2D44" w:rsidRDefault="009B2D44" w:rsidP="009B2D44">
      <w:pPr>
        <w:ind w:firstLine="0"/>
        <w:jc w:val="both"/>
        <w:rPr>
          <w:sz w:val="24"/>
          <w:szCs w:val="24"/>
        </w:rPr>
      </w:pPr>
      <w:r w:rsidRPr="009B2D44">
        <w:rPr>
          <w:b/>
          <w:bCs/>
          <w:sz w:val="24"/>
          <w:szCs w:val="24"/>
        </w:rPr>
        <w:t>Расходы по подразделу 0111 «Резервные Фонды»</w:t>
      </w:r>
      <w:r w:rsidRPr="009B2D44">
        <w:rPr>
          <w:sz w:val="24"/>
          <w:szCs w:val="24"/>
        </w:rPr>
        <w:t xml:space="preserve"> не планировались. </w:t>
      </w:r>
    </w:p>
    <w:p w14:paraId="1D9E1614" w14:textId="77777777" w:rsidR="009B2D44" w:rsidRPr="009B2D44" w:rsidRDefault="009B2D44" w:rsidP="009B2D44">
      <w:pPr>
        <w:ind w:firstLine="600"/>
        <w:jc w:val="both"/>
        <w:rPr>
          <w:sz w:val="24"/>
          <w:szCs w:val="24"/>
        </w:rPr>
      </w:pPr>
    </w:p>
    <w:p w14:paraId="11B79575" w14:textId="77777777" w:rsidR="001C4A1F" w:rsidRDefault="001C4A1F" w:rsidP="009B2D44">
      <w:pPr>
        <w:ind w:firstLine="0"/>
        <w:jc w:val="both"/>
        <w:rPr>
          <w:b/>
          <w:bCs/>
          <w:sz w:val="24"/>
          <w:szCs w:val="24"/>
        </w:rPr>
      </w:pPr>
    </w:p>
    <w:p w14:paraId="54C1C053" w14:textId="3C1D1A5A" w:rsidR="009B2D44" w:rsidRPr="009B2D44" w:rsidRDefault="009B2D44" w:rsidP="009B2D44">
      <w:pPr>
        <w:ind w:firstLine="0"/>
        <w:jc w:val="both"/>
        <w:rPr>
          <w:sz w:val="24"/>
          <w:szCs w:val="24"/>
        </w:rPr>
      </w:pPr>
      <w:r w:rsidRPr="009B2D44">
        <w:rPr>
          <w:b/>
          <w:bCs/>
          <w:sz w:val="24"/>
          <w:szCs w:val="24"/>
        </w:rPr>
        <w:t>Расходы по подразделу 0113 «Другие общегосударственные вопросы»</w:t>
      </w:r>
      <w:r w:rsidRPr="009B2D44">
        <w:rPr>
          <w:sz w:val="24"/>
          <w:szCs w:val="24"/>
        </w:rPr>
        <w:t xml:space="preserve"> за </w:t>
      </w:r>
      <w:r w:rsidR="002B435E">
        <w:rPr>
          <w:sz w:val="24"/>
          <w:szCs w:val="24"/>
        </w:rPr>
        <w:t>9 месяцев</w:t>
      </w:r>
      <w:r w:rsidRPr="009B2D44">
        <w:rPr>
          <w:sz w:val="24"/>
          <w:szCs w:val="24"/>
        </w:rPr>
        <w:t xml:space="preserve"> 202</w:t>
      </w:r>
      <w:r w:rsidR="00D72A79">
        <w:rPr>
          <w:sz w:val="24"/>
          <w:szCs w:val="24"/>
        </w:rPr>
        <w:t>4</w:t>
      </w:r>
      <w:r w:rsidRPr="009B2D44">
        <w:rPr>
          <w:sz w:val="24"/>
          <w:szCs w:val="24"/>
        </w:rPr>
        <w:t xml:space="preserve"> года составили </w:t>
      </w:r>
      <w:r w:rsidR="002B435E">
        <w:rPr>
          <w:sz w:val="24"/>
          <w:szCs w:val="24"/>
        </w:rPr>
        <w:t>76,129</w:t>
      </w:r>
      <w:r w:rsidRPr="009B2D44">
        <w:rPr>
          <w:sz w:val="24"/>
          <w:szCs w:val="24"/>
        </w:rPr>
        <w:t xml:space="preserve"> тыс. руб. план </w:t>
      </w:r>
      <w:r w:rsidR="002B435E">
        <w:rPr>
          <w:sz w:val="24"/>
          <w:szCs w:val="24"/>
        </w:rPr>
        <w:t>45,429</w:t>
      </w:r>
      <w:r w:rsidRPr="009B2D44">
        <w:rPr>
          <w:sz w:val="24"/>
          <w:szCs w:val="24"/>
        </w:rPr>
        <w:t xml:space="preserve">тыс. руб. </w:t>
      </w:r>
      <w:r w:rsidR="002B435E">
        <w:rPr>
          <w:sz w:val="24"/>
          <w:szCs w:val="24"/>
        </w:rPr>
        <w:t>60</w:t>
      </w:r>
      <w:r w:rsidRPr="009B2D44">
        <w:rPr>
          <w:sz w:val="24"/>
          <w:szCs w:val="24"/>
        </w:rPr>
        <w:t xml:space="preserve"> % .</w:t>
      </w:r>
    </w:p>
    <w:p w14:paraId="27FC1FCC" w14:textId="77777777" w:rsidR="009B2D44" w:rsidRPr="009B2D44" w:rsidRDefault="009B2D44" w:rsidP="009B2D44">
      <w:pPr>
        <w:ind w:firstLine="600"/>
        <w:jc w:val="both"/>
        <w:rPr>
          <w:sz w:val="24"/>
          <w:szCs w:val="24"/>
        </w:rPr>
      </w:pPr>
    </w:p>
    <w:p w14:paraId="0E5CA151" w14:textId="77777777" w:rsidR="009B2D44" w:rsidRPr="009B2D44" w:rsidRDefault="009B2D44" w:rsidP="009B2D44">
      <w:pPr>
        <w:ind w:firstLine="600"/>
        <w:jc w:val="both"/>
        <w:rPr>
          <w:sz w:val="24"/>
          <w:szCs w:val="24"/>
        </w:rPr>
      </w:pPr>
      <w:r w:rsidRPr="009B2D44">
        <w:rPr>
          <w:sz w:val="24"/>
          <w:szCs w:val="24"/>
        </w:rPr>
        <w:t>Таблица 8- Расходы по подразделу «Другие общегосударственные вопросы»</w:t>
      </w:r>
    </w:p>
    <w:p w14:paraId="12A5497D" w14:textId="77777777" w:rsidR="009B2D44" w:rsidRPr="009B2D44" w:rsidRDefault="009B2D44" w:rsidP="009B2D44">
      <w:pPr>
        <w:tabs>
          <w:tab w:val="left" w:pos="9496"/>
        </w:tabs>
        <w:ind w:firstLine="0"/>
        <w:jc w:val="both"/>
        <w:rPr>
          <w:sz w:val="18"/>
          <w:szCs w:val="18"/>
        </w:rPr>
      </w:pPr>
      <w:r w:rsidRPr="009B2D4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9675" w:type="dxa"/>
        <w:tblLayout w:type="fixed"/>
        <w:tblLook w:val="04A0" w:firstRow="1" w:lastRow="0" w:firstColumn="1" w:lastColumn="0" w:noHBand="0" w:noVBand="1"/>
      </w:tblPr>
      <w:tblGrid>
        <w:gridCol w:w="815"/>
        <w:gridCol w:w="1007"/>
        <w:gridCol w:w="3542"/>
        <w:gridCol w:w="1340"/>
        <w:gridCol w:w="1573"/>
        <w:gridCol w:w="1398"/>
      </w:tblGrid>
      <w:tr w:rsidR="009B2D44" w:rsidRPr="009B2D44" w14:paraId="1761740C" w14:textId="77777777" w:rsidTr="007F5B83">
        <w:trPr>
          <w:trHeight w:val="4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0890" w14:textId="77777777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B2D44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7971" w14:textId="77777777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B2D44">
              <w:rPr>
                <w:b/>
                <w:bCs/>
                <w:sz w:val="22"/>
                <w:szCs w:val="22"/>
              </w:rPr>
              <w:t>КОСГУ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CAEE" w14:textId="77777777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B2D44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CEFF" w14:textId="116E9E76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B2D44">
              <w:rPr>
                <w:b/>
                <w:bCs/>
                <w:sz w:val="22"/>
                <w:szCs w:val="22"/>
              </w:rPr>
              <w:t xml:space="preserve">План на  </w:t>
            </w:r>
            <w:r w:rsidR="00280075">
              <w:rPr>
                <w:b/>
                <w:bCs/>
                <w:sz w:val="22"/>
                <w:szCs w:val="22"/>
              </w:rPr>
              <w:t>9 мес.</w:t>
            </w:r>
            <w:r w:rsidR="006D2A39">
              <w:rPr>
                <w:b/>
                <w:bCs/>
                <w:sz w:val="22"/>
                <w:szCs w:val="22"/>
              </w:rPr>
              <w:t xml:space="preserve"> </w:t>
            </w:r>
            <w:r w:rsidRPr="009B2D44">
              <w:rPr>
                <w:b/>
                <w:bCs/>
                <w:sz w:val="22"/>
                <w:szCs w:val="22"/>
              </w:rPr>
              <w:t>202</w:t>
            </w:r>
            <w:r w:rsidR="00363B5D">
              <w:rPr>
                <w:b/>
                <w:bCs/>
                <w:sz w:val="22"/>
                <w:szCs w:val="22"/>
              </w:rPr>
              <w:t>4</w:t>
            </w:r>
            <w:r w:rsidRPr="009B2D44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F1DD" w14:textId="45345223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B2D44">
              <w:rPr>
                <w:b/>
                <w:bCs/>
                <w:sz w:val="22"/>
                <w:szCs w:val="22"/>
              </w:rPr>
              <w:t xml:space="preserve">Исполнение </w:t>
            </w:r>
            <w:r w:rsidR="00280075">
              <w:rPr>
                <w:b/>
                <w:bCs/>
                <w:sz w:val="22"/>
                <w:szCs w:val="22"/>
              </w:rPr>
              <w:t>9 мес.</w:t>
            </w:r>
            <w:r w:rsidR="006D2A39">
              <w:rPr>
                <w:b/>
                <w:bCs/>
                <w:sz w:val="22"/>
                <w:szCs w:val="22"/>
              </w:rPr>
              <w:t xml:space="preserve"> </w:t>
            </w:r>
            <w:r w:rsidRPr="009B2D44">
              <w:rPr>
                <w:b/>
                <w:bCs/>
                <w:sz w:val="22"/>
                <w:szCs w:val="22"/>
              </w:rPr>
              <w:t>202</w:t>
            </w:r>
            <w:r w:rsidR="00363B5D">
              <w:rPr>
                <w:b/>
                <w:bCs/>
                <w:sz w:val="22"/>
                <w:szCs w:val="22"/>
              </w:rPr>
              <w:t>4</w:t>
            </w:r>
            <w:r w:rsidRPr="009B2D44">
              <w:rPr>
                <w:b/>
                <w:bCs/>
                <w:sz w:val="22"/>
                <w:szCs w:val="22"/>
              </w:rPr>
              <w:t>года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9456" w14:textId="77777777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B2D44">
              <w:rPr>
                <w:b/>
                <w:bCs/>
                <w:sz w:val="22"/>
                <w:szCs w:val="22"/>
              </w:rPr>
              <w:t>%, исполнения</w:t>
            </w:r>
          </w:p>
        </w:tc>
      </w:tr>
      <w:tr w:rsidR="006D2A39" w:rsidRPr="009B2D44" w14:paraId="26A9B4AB" w14:textId="77777777" w:rsidTr="007F5B83">
        <w:trPr>
          <w:trHeight w:val="4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E839" w14:textId="02836FF7" w:rsidR="006D2A39" w:rsidRPr="006D2A39" w:rsidRDefault="006D2A39" w:rsidP="009B2D44">
            <w:pPr>
              <w:ind w:firstLine="0"/>
              <w:jc w:val="center"/>
              <w:rPr>
                <w:sz w:val="22"/>
                <w:szCs w:val="22"/>
              </w:rPr>
            </w:pPr>
            <w:r w:rsidRPr="006D2A39">
              <w:rPr>
                <w:sz w:val="22"/>
                <w:szCs w:val="22"/>
              </w:rPr>
              <w:t>121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9BB1" w14:textId="0D64C632" w:rsidR="006D2A39" w:rsidRPr="006D2A39" w:rsidRDefault="006D2A39" w:rsidP="009B2D44">
            <w:pPr>
              <w:ind w:firstLine="0"/>
              <w:jc w:val="center"/>
              <w:rPr>
                <w:sz w:val="22"/>
                <w:szCs w:val="22"/>
              </w:rPr>
            </w:pPr>
            <w:r w:rsidRPr="006D2A39">
              <w:rPr>
                <w:sz w:val="22"/>
                <w:szCs w:val="22"/>
              </w:rPr>
              <w:t>211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85A2" w14:textId="208BC7C4" w:rsidR="006D2A39" w:rsidRPr="006D2A39" w:rsidRDefault="006D2A39" w:rsidP="009B2D44">
            <w:pPr>
              <w:ind w:firstLine="0"/>
              <w:jc w:val="center"/>
              <w:rPr>
                <w:sz w:val="22"/>
                <w:szCs w:val="22"/>
              </w:rPr>
            </w:pPr>
            <w:r w:rsidRPr="006D2A39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5165" w14:textId="0BFE9D51" w:rsidR="006D2A39" w:rsidRPr="006D2A39" w:rsidRDefault="00480BAC" w:rsidP="009B2D4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51,905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7CB7" w14:textId="08B7CA25" w:rsidR="006D2A39" w:rsidRPr="006D2A39" w:rsidRDefault="00480BAC" w:rsidP="009B2D4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27,993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36F9" w14:textId="66AD4F6F" w:rsidR="006D2A39" w:rsidRPr="006D2A39" w:rsidRDefault="00480BAC" w:rsidP="009B2D4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6D2A39" w:rsidRPr="009B2D44" w14:paraId="7740F499" w14:textId="77777777" w:rsidTr="007F5B83">
        <w:trPr>
          <w:trHeight w:val="4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9DFA" w14:textId="118B931D" w:rsidR="006D2A39" w:rsidRPr="006D2A39" w:rsidRDefault="006D2A39" w:rsidP="009B2D4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7143" w14:textId="3C679CCD" w:rsidR="006D2A39" w:rsidRPr="006D2A39" w:rsidRDefault="006D2A39" w:rsidP="009B2D4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F17B" w14:textId="68EB6296" w:rsidR="006D2A39" w:rsidRPr="006D2A39" w:rsidRDefault="006D2A39" w:rsidP="009B2D44">
            <w:pPr>
              <w:ind w:firstLine="0"/>
              <w:jc w:val="center"/>
              <w:rPr>
                <w:sz w:val="22"/>
                <w:szCs w:val="22"/>
              </w:rPr>
            </w:pPr>
            <w:r w:rsidRPr="006D2A39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C2DD" w14:textId="227FA476" w:rsidR="006D2A39" w:rsidRDefault="00480BAC" w:rsidP="009B2D4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14,341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878F" w14:textId="5E507352" w:rsidR="006D2A39" w:rsidRDefault="00480BAC" w:rsidP="009B2D4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7,554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2263" w14:textId="71D122E2" w:rsidR="006D2A39" w:rsidRDefault="00480BAC" w:rsidP="009B2D4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9B2D44" w:rsidRPr="009B2D44" w14:paraId="33A8815E" w14:textId="77777777" w:rsidTr="007F5B83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E1F2" w14:textId="77777777" w:rsidR="009B2D44" w:rsidRPr="009B2D44" w:rsidRDefault="009B2D44" w:rsidP="009B2D44">
            <w:pPr>
              <w:ind w:firstLine="0"/>
              <w:jc w:val="center"/>
              <w:rPr>
                <w:sz w:val="22"/>
                <w:szCs w:val="22"/>
              </w:rPr>
            </w:pPr>
            <w:r w:rsidRPr="009B2D44">
              <w:rPr>
                <w:sz w:val="22"/>
                <w:szCs w:val="22"/>
              </w:rPr>
              <w:t>853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D967" w14:textId="77777777" w:rsidR="009B2D44" w:rsidRPr="009B2D44" w:rsidRDefault="009B2D44" w:rsidP="009B2D44">
            <w:pPr>
              <w:ind w:firstLine="0"/>
              <w:jc w:val="center"/>
              <w:rPr>
                <w:sz w:val="22"/>
                <w:szCs w:val="22"/>
              </w:rPr>
            </w:pPr>
            <w:r w:rsidRPr="009B2D44">
              <w:rPr>
                <w:sz w:val="22"/>
                <w:szCs w:val="22"/>
              </w:rPr>
              <w:t>297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321E" w14:textId="77777777" w:rsidR="009B2D44" w:rsidRPr="009B2D44" w:rsidRDefault="009B2D44" w:rsidP="009B2D44">
            <w:pPr>
              <w:ind w:firstLine="0"/>
              <w:rPr>
                <w:sz w:val="22"/>
                <w:szCs w:val="22"/>
              </w:rPr>
            </w:pPr>
            <w:r w:rsidRPr="009B2D44">
              <w:rPr>
                <w:sz w:val="22"/>
                <w:szCs w:val="22"/>
              </w:rPr>
              <w:t>Иные выплаты текущего характера организациям (взнос в Ассоциацию)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5961" w14:textId="3FB6C71D" w:rsidR="009B2D44" w:rsidRPr="009B2D44" w:rsidRDefault="00480BAC" w:rsidP="009B2D44">
            <w:pPr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9,882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A5B8" w14:textId="29F11542" w:rsidR="009B2D44" w:rsidRPr="009B2D44" w:rsidRDefault="00480BAC" w:rsidP="009B2D44">
            <w:pPr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9,882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68A0" w14:textId="609F6EE0" w:rsidR="009B2D44" w:rsidRPr="009B2D44" w:rsidRDefault="00480BAC" w:rsidP="009B2D44">
            <w:pPr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72A79" w:rsidRPr="009B2D44" w14:paraId="7240DE62" w14:textId="77777777" w:rsidTr="007F5B83">
        <w:trPr>
          <w:trHeight w:val="255"/>
        </w:trPr>
        <w:tc>
          <w:tcPr>
            <w:tcW w:w="5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0B8F" w14:textId="77777777" w:rsidR="00D72A79" w:rsidRPr="009B2D44" w:rsidRDefault="00D72A79" w:rsidP="00D72A79">
            <w:pPr>
              <w:ind w:firstLine="0"/>
              <w:jc w:val="center"/>
              <w:rPr>
                <w:sz w:val="22"/>
                <w:szCs w:val="22"/>
              </w:rPr>
            </w:pPr>
            <w:r w:rsidRPr="009B2D44">
              <w:rPr>
                <w:sz w:val="22"/>
                <w:szCs w:val="22"/>
              </w:rPr>
              <w:t>итого </w:t>
            </w:r>
          </w:p>
          <w:p w14:paraId="57F25DF1" w14:textId="77777777" w:rsidR="00D72A79" w:rsidRPr="009B2D44" w:rsidRDefault="00D72A79" w:rsidP="00D72A79">
            <w:pPr>
              <w:ind w:firstLine="0"/>
              <w:jc w:val="center"/>
              <w:rPr>
                <w:sz w:val="22"/>
                <w:szCs w:val="22"/>
              </w:rPr>
            </w:pPr>
            <w:r w:rsidRPr="009B2D44">
              <w:rPr>
                <w:sz w:val="22"/>
                <w:szCs w:val="22"/>
              </w:rPr>
              <w:t> </w:t>
            </w:r>
          </w:p>
          <w:p w14:paraId="080AD41A" w14:textId="77777777" w:rsidR="00D72A79" w:rsidRPr="009B2D44" w:rsidRDefault="00D72A79" w:rsidP="00D72A79">
            <w:pPr>
              <w:ind w:firstLine="0"/>
              <w:rPr>
                <w:sz w:val="22"/>
                <w:szCs w:val="22"/>
              </w:rPr>
            </w:pPr>
            <w:r w:rsidRPr="009B2D44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8BFD" w14:textId="2DFC97B7" w:rsidR="00D72A79" w:rsidRPr="009B2D44" w:rsidRDefault="00480BAC" w:rsidP="00D72A79">
            <w:pPr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76,129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38A2" w14:textId="14C9C02B" w:rsidR="00D72A79" w:rsidRPr="009B2D44" w:rsidRDefault="00480BAC" w:rsidP="00D72A79">
            <w:pPr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45,429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82E2" w14:textId="4DBC00FA" w:rsidR="00D72A79" w:rsidRPr="009B2D44" w:rsidRDefault="00480BAC" w:rsidP="00D72A79">
            <w:pPr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</w:tbl>
    <w:p w14:paraId="3DA03DFA" w14:textId="7DBFB536" w:rsidR="009B2D44" w:rsidRPr="009B2D44" w:rsidRDefault="00E47D36" w:rsidP="009B2D44">
      <w:p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Оплата взносов в Ассоциацию муниципальных образований и выплата заработной платы и налогов осужденному.</w:t>
      </w:r>
    </w:p>
    <w:p w14:paraId="47767AB5" w14:textId="77777777" w:rsidR="009B2D44" w:rsidRPr="009B2D44" w:rsidRDefault="009B2D44" w:rsidP="009B2D44">
      <w:pPr>
        <w:ind w:firstLine="0"/>
        <w:jc w:val="both"/>
        <w:rPr>
          <w:sz w:val="18"/>
          <w:szCs w:val="18"/>
        </w:rPr>
      </w:pPr>
    </w:p>
    <w:p w14:paraId="274E5842" w14:textId="1F8A5794" w:rsidR="009B2D44" w:rsidRDefault="009B2D44" w:rsidP="009B2D44">
      <w:pPr>
        <w:ind w:firstLine="708"/>
        <w:jc w:val="both"/>
        <w:rPr>
          <w:b/>
          <w:i/>
          <w:sz w:val="24"/>
          <w:szCs w:val="24"/>
        </w:rPr>
      </w:pPr>
      <w:r w:rsidRPr="009B2D44">
        <w:rPr>
          <w:b/>
          <w:i/>
          <w:sz w:val="24"/>
          <w:szCs w:val="24"/>
        </w:rPr>
        <w:t>Расходы по разделу 0200 «Национальная оборона»</w:t>
      </w:r>
      <w:r w:rsidR="000F5C34">
        <w:rPr>
          <w:b/>
          <w:i/>
          <w:sz w:val="24"/>
          <w:szCs w:val="24"/>
        </w:rPr>
        <w:t xml:space="preserve"> план 142,231тыс.руб. исполнено 142,231тыс.руб.  в том числе по подразделам:</w:t>
      </w:r>
    </w:p>
    <w:p w14:paraId="194E8A41" w14:textId="77777777" w:rsidR="000F5C34" w:rsidRPr="009B2D44" w:rsidRDefault="000F5C34" w:rsidP="009B2D44">
      <w:pPr>
        <w:ind w:firstLine="708"/>
        <w:jc w:val="both"/>
        <w:rPr>
          <w:b/>
          <w:i/>
          <w:sz w:val="24"/>
          <w:szCs w:val="24"/>
        </w:rPr>
      </w:pPr>
    </w:p>
    <w:p w14:paraId="039CA20A" w14:textId="62F057F6" w:rsidR="009B2D44" w:rsidRDefault="009B2D44" w:rsidP="009B2D44">
      <w:pPr>
        <w:ind w:firstLine="0"/>
        <w:jc w:val="both"/>
        <w:rPr>
          <w:sz w:val="24"/>
          <w:szCs w:val="24"/>
        </w:rPr>
      </w:pPr>
      <w:r w:rsidRPr="009B2D44">
        <w:rPr>
          <w:b/>
          <w:bCs/>
          <w:sz w:val="24"/>
          <w:szCs w:val="24"/>
        </w:rPr>
        <w:t xml:space="preserve">Расходы по подразделу 0203 «Мобилизационная и вневойсковая подготовка» </w:t>
      </w:r>
      <w:r w:rsidRPr="009B2D44">
        <w:rPr>
          <w:sz w:val="24"/>
          <w:szCs w:val="24"/>
        </w:rPr>
        <w:t xml:space="preserve">по плану </w:t>
      </w:r>
      <w:r w:rsidR="00480BAC">
        <w:rPr>
          <w:sz w:val="24"/>
          <w:szCs w:val="24"/>
        </w:rPr>
        <w:t>142,231</w:t>
      </w:r>
      <w:r w:rsidRPr="009B2D44">
        <w:rPr>
          <w:sz w:val="24"/>
          <w:szCs w:val="24"/>
        </w:rPr>
        <w:t xml:space="preserve"> тыс. рублей, исполнено </w:t>
      </w:r>
      <w:r w:rsidR="00480BAC">
        <w:rPr>
          <w:sz w:val="24"/>
          <w:szCs w:val="24"/>
        </w:rPr>
        <w:t>122,318</w:t>
      </w:r>
      <w:r w:rsidRPr="009B2D44">
        <w:rPr>
          <w:sz w:val="24"/>
          <w:szCs w:val="24"/>
        </w:rPr>
        <w:t xml:space="preserve"> тыс.  рублей,</w:t>
      </w:r>
      <w:r w:rsidR="00480BAC">
        <w:rPr>
          <w:sz w:val="24"/>
          <w:szCs w:val="24"/>
        </w:rPr>
        <w:t xml:space="preserve"> (86%),</w:t>
      </w:r>
      <w:r w:rsidRPr="009B2D44">
        <w:rPr>
          <w:sz w:val="24"/>
          <w:szCs w:val="24"/>
        </w:rPr>
        <w:t xml:space="preserve"> показано   ниже следующей таблице:</w:t>
      </w:r>
    </w:p>
    <w:p w14:paraId="396B59A0" w14:textId="665A201F" w:rsidR="00480BAC" w:rsidRDefault="00480BAC" w:rsidP="009B2D44">
      <w:pPr>
        <w:ind w:firstLine="0"/>
        <w:jc w:val="both"/>
        <w:rPr>
          <w:sz w:val="24"/>
          <w:szCs w:val="24"/>
        </w:rPr>
      </w:pPr>
    </w:p>
    <w:p w14:paraId="2A8F2CAA" w14:textId="51B142B5" w:rsidR="00480BAC" w:rsidRDefault="00480BAC" w:rsidP="009B2D44">
      <w:pPr>
        <w:ind w:firstLine="0"/>
        <w:jc w:val="both"/>
        <w:rPr>
          <w:sz w:val="24"/>
          <w:szCs w:val="24"/>
        </w:rPr>
      </w:pPr>
    </w:p>
    <w:p w14:paraId="18590880" w14:textId="2AA7DBCF" w:rsidR="00480BAC" w:rsidRDefault="00480BAC" w:rsidP="009B2D44">
      <w:pPr>
        <w:ind w:firstLine="0"/>
        <w:jc w:val="both"/>
        <w:rPr>
          <w:sz w:val="24"/>
          <w:szCs w:val="24"/>
        </w:rPr>
      </w:pPr>
    </w:p>
    <w:p w14:paraId="04A86EB7" w14:textId="77777777" w:rsidR="00480BAC" w:rsidRPr="009B2D44" w:rsidRDefault="00480BAC" w:rsidP="009B2D44">
      <w:pPr>
        <w:ind w:firstLine="0"/>
        <w:jc w:val="both"/>
        <w:rPr>
          <w:sz w:val="24"/>
          <w:szCs w:val="24"/>
        </w:rPr>
      </w:pPr>
    </w:p>
    <w:p w14:paraId="2B0106BE" w14:textId="77777777" w:rsidR="009B2D44" w:rsidRPr="009B2D44" w:rsidRDefault="009B2D44" w:rsidP="009B2D44">
      <w:pPr>
        <w:ind w:firstLine="600"/>
        <w:jc w:val="both"/>
        <w:rPr>
          <w:sz w:val="24"/>
          <w:szCs w:val="24"/>
        </w:rPr>
      </w:pPr>
    </w:p>
    <w:p w14:paraId="616C67D6" w14:textId="7809BED7" w:rsidR="009B2D44" w:rsidRPr="009B2D44" w:rsidRDefault="009B2D44" w:rsidP="009B2D44">
      <w:pPr>
        <w:ind w:firstLine="600"/>
        <w:jc w:val="both"/>
        <w:rPr>
          <w:sz w:val="24"/>
          <w:szCs w:val="24"/>
        </w:rPr>
      </w:pPr>
      <w:r w:rsidRPr="009B2D44">
        <w:rPr>
          <w:sz w:val="24"/>
          <w:szCs w:val="24"/>
        </w:rPr>
        <w:t>Таблица 9- Расходы по подразделу « Мобилизационная и вневойсковая подготовка»</w:t>
      </w:r>
    </w:p>
    <w:p w14:paraId="16D85B28" w14:textId="77777777" w:rsidR="009B2D44" w:rsidRPr="009B2D44" w:rsidRDefault="009B2D44" w:rsidP="009B2D44">
      <w:pPr>
        <w:ind w:firstLine="600"/>
        <w:jc w:val="both"/>
        <w:rPr>
          <w:sz w:val="18"/>
          <w:szCs w:val="18"/>
        </w:rPr>
      </w:pPr>
      <w:r w:rsidRPr="009B2D44">
        <w:rPr>
          <w:sz w:val="18"/>
          <w:szCs w:val="18"/>
        </w:rPr>
        <w:tab/>
      </w:r>
      <w:r w:rsidRPr="009B2D44">
        <w:rPr>
          <w:sz w:val="18"/>
          <w:szCs w:val="18"/>
        </w:rPr>
        <w:tab/>
      </w:r>
      <w:r w:rsidRPr="009B2D44">
        <w:rPr>
          <w:sz w:val="18"/>
          <w:szCs w:val="18"/>
        </w:rPr>
        <w:tab/>
      </w:r>
      <w:r w:rsidRPr="009B2D44">
        <w:rPr>
          <w:sz w:val="18"/>
          <w:szCs w:val="18"/>
        </w:rPr>
        <w:tab/>
      </w:r>
      <w:r w:rsidRPr="009B2D44">
        <w:rPr>
          <w:sz w:val="18"/>
          <w:szCs w:val="18"/>
        </w:rPr>
        <w:tab/>
      </w:r>
      <w:r w:rsidRPr="009B2D44">
        <w:rPr>
          <w:sz w:val="18"/>
          <w:szCs w:val="18"/>
        </w:rPr>
        <w:tab/>
      </w:r>
      <w:r w:rsidRPr="009B2D44">
        <w:rPr>
          <w:sz w:val="18"/>
          <w:szCs w:val="18"/>
        </w:rPr>
        <w:tab/>
      </w:r>
      <w:r w:rsidRPr="009B2D44">
        <w:rPr>
          <w:sz w:val="18"/>
          <w:szCs w:val="18"/>
        </w:rPr>
        <w:tab/>
      </w:r>
      <w:r w:rsidRPr="009B2D44">
        <w:rPr>
          <w:sz w:val="18"/>
          <w:szCs w:val="18"/>
        </w:rPr>
        <w:tab/>
      </w:r>
      <w:r w:rsidRPr="009B2D44">
        <w:rPr>
          <w:sz w:val="18"/>
          <w:szCs w:val="18"/>
        </w:rPr>
        <w:tab/>
      </w:r>
      <w:r w:rsidRPr="009B2D44">
        <w:rPr>
          <w:sz w:val="18"/>
          <w:szCs w:val="18"/>
        </w:rPr>
        <w:tab/>
        <w:t>(тыс. рублей)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1001"/>
        <w:gridCol w:w="1080"/>
        <w:gridCol w:w="2928"/>
        <w:gridCol w:w="1525"/>
        <w:gridCol w:w="1601"/>
        <w:gridCol w:w="1505"/>
      </w:tblGrid>
      <w:tr w:rsidR="009B2D44" w:rsidRPr="009B2D44" w14:paraId="06A656D0" w14:textId="77777777" w:rsidTr="009B2D44">
        <w:trPr>
          <w:trHeight w:val="42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BBEA" w14:textId="77777777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2D44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C431" w14:textId="77777777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2D44">
              <w:rPr>
                <w:b/>
                <w:bCs/>
                <w:sz w:val="24"/>
                <w:szCs w:val="24"/>
              </w:rPr>
              <w:t>КОСГУ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70E0" w14:textId="77777777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2D44">
              <w:rPr>
                <w:b/>
                <w:bCs/>
                <w:sz w:val="24"/>
                <w:szCs w:val="24"/>
              </w:rPr>
              <w:t>Наименование КОСГУ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42D9" w14:textId="2AF21EA7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2D44">
              <w:rPr>
                <w:b/>
                <w:bCs/>
                <w:sz w:val="24"/>
                <w:szCs w:val="24"/>
              </w:rPr>
              <w:t xml:space="preserve">План на </w:t>
            </w:r>
            <w:r w:rsidR="00280075">
              <w:rPr>
                <w:b/>
                <w:bCs/>
                <w:sz w:val="24"/>
                <w:szCs w:val="24"/>
              </w:rPr>
              <w:t>9 мес.</w:t>
            </w:r>
            <w:r w:rsidRPr="009B2D44">
              <w:rPr>
                <w:b/>
                <w:bCs/>
                <w:sz w:val="24"/>
                <w:szCs w:val="24"/>
              </w:rPr>
              <w:t xml:space="preserve"> 202</w:t>
            </w:r>
            <w:r w:rsidR="00BF7093">
              <w:rPr>
                <w:b/>
                <w:bCs/>
                <w:sz w:val="24"/>
                <w:szCs w:val="24"/>
              </w:rPr>
              <w:t>4</w:t>
            </w:r>
            <w:r w:rsidRPr="009B2D44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7A3D" w14:textId="0F279F41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2D44">
              <w:rPr>
                <w:b/>
                <w:bCs/>
                <w:sz w:val="24"/>
                <w:szCs w:val="24"/>
              </w:rPr>
              <w:t xml:space="preserve">Исполнение за </w:t>
            </w:r>
            <w:r w:rsidR="00280075">
              <w:rPr>
                <w:b/>
                <w:bCs/>
                <w:sz w:val="24"/>
                <w:szCs w:val="24"/>
              </w:rPr>
              <w:t>9 мес.</w:t>
            </w:r>
            <w:r w:rsidRPr="009B2D44">
              <w:rPr>
                <w:b/>
                <w:bCs/>
                <w:sz w:val="24"/>
                <w:szCs w:val="24"/>
              </w:rPr>
              <w:t xml:space="preserve"> 202</w:t>
            </w:r>
            <w:r w:rsidR="00BF7093">
              <w:rPr>
                <w:b/>
                <w:bCs/>
                <w:sz w:val="24"/>
                <w:szCs w:val="24"/>
              </w:rPr>
              <w:t>4</w:t>
            </w:r>
            <w:r w:rsidRPr="009B2D44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564B" w14:textId="77777777" w:rsidR="009B2D44" w:rsidRPr="009B2D44" w:rsidRDefault="009B2D44" w:rsidP="009B2D4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2D44">
              <w:rPr>
                <w:b/>
                <w:bCs/>
                <w:sz w:val="24"/>
                <w:szCs w:val="24"/>
              </w:rPr>
              <w:t>%, исполнения</w:t>
            </w:r>
          </w:p>
        </w:tc>
      </w:tr>
      <w:tr w:rsidR="009B2D44" w:rsidRPr="009B2D44" w14:paraId="093F7B72" w14:textId="77777777" w:rsidTr="009B2D44">
        <w:trPr>
          <w:trHeight w:val="25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1BB1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1CA2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211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49B1" w14:textId="77777777" w:rsidR="009B2D44" w:rsidRPr="009B2D44" w:rsidRDefault="009B2D44" w:rsidP="009B2D44">
            <w:pPr>
              <w:ind w:firstLine="0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F925" w14:textId="5D6557CD" w:rsidR="009B2D44" w:rsidRPr="009B2D44" w:rsidRDefault="00E47D36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60,035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E539" w14:textId="515F270D" w:rsidR="009B2D44" w:rsidRPr="009B2D44" w:rsidRDefault="00E47D36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54,769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7AF2" w14:textId="5DE96561" w:rsidR="009B2D44" w:rsidRPr="009B2D44" w:rsidRDefault="00E47D36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9B2D44" w:rsidRPr="009B2D44" w14:paraId="1CC8F401" w14:textId="77777777" w:rsidTr="009B2D44">
        <w:trPr>
          <w:trHeight w:val="4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ED43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1814" w14:textId="77777777" w:rsidR="009B2D44" w:rsidRPr="009B2D44" w:rsidRDefault="009B2D44" w:rsidP="009B2D44">
            <w:pPr>
              <w:ind w:firstLine="0"/>
              <w:jc w:val="center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213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90F5" w14:textId="77777777" w:rsidR="009B2D44" w:rsidRPr="009B2D44" w:rsidRDefault="009B2D44" w:rsidP="009B2D44">
            <w:pPr>
              <w:ind w:firstLine="0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CABD" w14:textId="76385EB8" w:rsidR="009B2D44" w:rsidRPr="009B2D44" w:rsidRDefault="00E47D36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18,131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964B" w14:textId="4D43CACA" w:rsidR="009B2D44" w:rsidRPr="009B2D44" w:rsidRDefault="00E47D36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8B8" w14:textId="23126DB4" w:rsidR="009B2D44" w:rsidRPr="009B2D44" w:rsidRDefault="00E47D36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7F5B83" w:rsidRPr="009B2D44" w14:paraId="3DC7F206" w14:textId="77777777" w:rsidTr="009B2D44">
        <w:trPr>
          <w:trHeight w:val="4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D981" w14:textId="48B722D9" w:rsidR="007F5B83" w:rsidRPr="009B2D44" w:rsidRDefault="007F5B83" w:rsidP="009B2D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F1F1" w14:textId="7E778EE3" w:rsidR="007F5B83" w:rsidRPr="009B2D44" w:rsidRDefault="007F5B83" w:rsidP="009B2D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A0B7" w14:textId="1B0BCAEB" w:rsidR="007F5B83" w:rsidRPr="009B2D44" w:rsidRDefault="007F5B83" w:rsidP="009B2D44">
            <w:pPr>
              <w:ind w:firstLine="0"/>
              <w:rPr>
                <w:sz w:val="24"/>
                <w:szCs w:val="24"/>
              </w:rPr>
            </w:pPr>
            <w:r w:rsidRPr="007F5B83">
              <w:rPr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5132" w14:textId="38011B24" w:rsidR="007F5B83" w:rsidRDefault="00BF7093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8DEF" w14:textId="2DD20DC2" w:rsidR="007F5B83" w:rsidRDefault="00E47D36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C816" w14:textId="6E6E994F" w:rsidR="007F5B83" w:rsidRDefault="00E47D36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F7093">
              <w:rPr>
                <w:sz w:val="24"/>
                <w:szCs w:val="24"/>
              </w:rPr>
              <w:t>0</w:t>
            </w:r>
          </w:p>
        </w:tc>
      </w:tr>
      <w:tr w:rsidR="007F5B83" w:rsidRPr="009B2D44" w14:paraId="44237864" w14:textId="77777777" w:rsidTr="009B2D44">
        <w:trPr>
          <w:trHeight w:val="4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8D33" w14:textId="052C012C" w:rsidR="007F5B83" w:rsidRPr="009B2D44" w:rsidRDefault="007F5B83" w:rsidP="009B2D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9952" w14:textId="4B44BC55" w:rsidR="007F5B83" w:rsidRPr="009B2D44" w:rsidRDefault="007F5B83" w:rsidP="009B2D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C511" w14:textId="28CCF8D6" w:rsidR="007F5B83" w:rsidRPr="009B2D44" w:rsidRDefault="007F5B83" w:rsidP="009B2D44">
            <w:pPr>
              <w:ind w:firstLine="0"/>
              <w:rPr>
                <w:sz w:val="24"/>
                <w:szCs w:val="24"/>
              </w:rPr>
            </w:pPr>
            <w:r w:rsidRPr="007F5B83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F4B2" w14:textId="10463E1A" w:rsidR="007F5B83" w:rsidRDefault="00BF7093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12,469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0A23" w14:textId="6F2650B7" w:rsidR="007F5B83" w:rsidRDefault="00BF7093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A068" w14:textId="6AF22C55" w:rsidR="007F5B83" w:rsidRDefault="00BF7093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2D44" w:rsidRPr="009B2D44" w14:paraId="3B057547" w14:textId="77777777" w:rsidTr="009B2D44">
        <w:trPr>
          <w:trHeight w:val="255"/>
        </w:trPr>
        <w:tc>
          <w:tcPr>
            <w:tcW w:w="50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9943" w14:textId="77777777" w:rsidR="009B2D44" w:rsidRPr="009B2D44" w:rsidRDefault="009B2D44" w:rsidP="009B2D44">
            <w:pPr>
              <w:ind w:firstLine="0"/>
              <w:rPr>
                <w:sz w:val="24"/>
                <w:szCs w:val="24"/>
              </w:rPr>
            </w:pPr>
            <w:r w:rsidRPr="009B2D44">
              <w:rPr>
                <w:sz w:val="24"/>
                <w:szCs w:val="24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8371" w14:textId="1D36B060" w:rsidR="009B2D44" w:rsidRPr="009B2D44" w:rsidRDefault="00E47D36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96,634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79AB" w14:textId="11949152" w:rsidR="009B2D44" w:rsidRPr="009B2D44" w:rsidRDefault="00E47D36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75,838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5304" w14:textId="40D0F97F" w:rsidR="009B2D44" w:rsidRPr="009B2D44" w:rsidRDefault="00E47D36" w:rsidP="009B2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</w:tbl>
    <w:p w14:paraId="5B7100CE" w14:textId="77777777" w:rsidR="009B2D44" w:rsidRPr="009B2D44" w:rsidRDefault="009B2D44" w:rsidP="009B2D44">
      <w:pPr>
        <w:ind w:firstLine="0"/>
        <w:jc w:val="both"/>
        <w:rPr>
          <w:sz w:val="24"/>
          <w:szCs w:val="24"/>
        </w:rPr>
      </w:pPr>
    </w:p>
    <w:p w14:paraId="1938BAC7" w14:textId="3A3DD785" w:rsidR="009B2D44" w:rsidRPr="009B2D44" w:rsidRDefault="009B2D44" w:rsidP="009B2D44">
      <w:pPr>
        <w:ind w:firstLine="708"/>
        <w:jc w:val="both"/>
        <w:rPr>
          <w:b/>
          <w:i/>
          <w:sz w:val="24"/>
          <w:szCs w:val="24"/>
        </w:rPr>
      </w:pPr>
      <w:r w:rsidRPr="009B2D44">
        <w:rPr>
          <w:b/>
          <w:i/>
          <w:sz w:val="24"/>
          <w:szCs w:val="24"/>
        </w:rPr>
        <w:t>Расходы по разделу 0300 «Национальная безопасность и правоохранительная деятельность»</w:t>
      </w:r>
      <w:r w:rsidR="00480BAC">
        <w:rPr>
          <w:b/>
          <w:i/>
          <w:sz w:val="24"/>
          <w:szCs w:val="24"/>
        </w:rPr>
        <w:t xml:space="preserve"> план 19,056тыс.руб. исполнено 17,876тыс.руб. (94%)</w:t>
      </w:r>
      <w:r w:rsidR="000F5C34" w:rsidRPr="000F5C34">
        <w:rPr>
          <w:b/>
          <w:i/>
          <w:sz w:val="24"/>
          <w:szCs w:val="24"/>
        </w:rPr>
        <w:t xml:space="preserve"> </w:t>
      </w:r>
      <w:r w:rsidR="000F5C34">
        <w:rPr>
          <w:b/>
          <w:i/>
          <w:sz w:val="24"/>
          <w:szCs w:val="24"/>
        </w:rPr>
        <w:t>в том числе по подразделам:</w:t>
      </w:r>
    </w:p>
    <w:p w14:paraId="306212E6" w14:textId="77777777" w:rsidR="009B2D44" w:rsidRPr="009B2D44" w:rsidRDefault="009B2D44" w:rsidP="009B2D44">
      <w:pPr>
        <w:ind w:firstLine="708"/>
        <w:jc w:val="both"/>
        <w:rPr>
          <w:b/>
          <w:i/>
          <w:sz w:val="24"/>
          <w:szCs w:val="24"/>
        </w:rPr>
      </w:pPr>
    </w:p>
    <w:p w14:paraId="187A3E50" w14:textId="4FAF640C" w:rsidR="00A716CA" w:rsidRDefault="009B2D44" w:rsidP="00043266">
      <w:pPr>
        <w:ind w:firstLine="0"/>
        <w:jc w:val="both"/>
        <w:rPr>
          <w:sz w:val="24"/>
          <w:szCs w:val="24"/>
        </w:rPr>
      </w:pPr>
      <w:r w:rsidRPr="009B2D44">
        <w:rPr>
          <w:b/>
          <w:bCs/>
          <w:sz w:val="24"/>
          <w:szCs w:val="24"/>
        </w:rPr>
        <w:t>По подразделу  0309  « Защита населения и территории от чрезвычайных ситуаций природного и техногенного характера, гражданская оборона»</w:t>
      </w:r>
      <w:r w:rsidRPr="009B2D44">
        <w:rPr>
          <w:sz w:val="24"/>
          <w:szCs w:val="24"/>
        </w:rPr>
        <w:t xml:space="preserve">  </w:t>
      </w:r>
      <w:r w:rsidR="00CB6EA2">
        <w:rPr>
          <w:sz w:val="24"/>
          <w:szCs w:val="24"/>
        </w:rPr>
        <w:t>расходы</w:t>
      </w:r>
      <w:r w:rsidRPr="009B2D44">
        <w:rPr>
          <w:sz w:val="24"/>
          <w:szCs w:val="24"/>
        </w:rPr>
        <w:t xml:space="preserve"> </w:t>
      </w:r>
      <w:r w:rsidR="00B720AF">
        <w:rPr>
          <w:sz w:val="24"/>
          <w:szCs w:val="24"/>
        </w:rPr>
        <w:t xml:space="preserve">за 9 месяцев на </w:t>
      </w:r>
      <w:r w:rsidR="00A716CA" w:rsidRPr="00A716CA">
        <w:rPr>
          <w:sz w:val="24"/>
          <w:szCs w:val="24"/>
        </w:rPr>
        <w:t>создание  противопожарных минерализованных полос на территории муниципального образования «Уртамское сельское поселение» Кожевниковского района (в границах с. Уртам)</w:t>
      </w:r>
      <w:r w:rsidR="00A716CA">
        <w:rPr>
          <w:sz w:val="24"/>
          <w:szCs w:val="24"/>
        </w:rPr>
        <w:t>-17,876тыс.руб. исполнение 100%.</w:t>
      </w:r>
    </w:p>
    <w:p w14:paraId="414B1EC9" w14:textId="77777777" w:rsidR="00A716CA" w:rsidRDefault="00A716CA" w:rsidP="00043266">
      <w:pPr>
        <w:ind w:firstLine="0"/>
        <w:jc w:val="both"/>
        <w:rPr>
          <w:sz w:val="24"/>
          <w:szCs w:val="24"/>
        </w:rPr>
      </w:pPr>
    </w:p>
    <w:p w14:paraId="22E8BD13" w14:textId="20064D42" w:rsidR="00043266" w:rsidRPr="009B2D44" w:rsidRDefault="00A716CA" w:rsidP="00043266">
      <w:pPr>
        <w:ind w:firstLine="0"/>
        <w:jc w:val="both"/>
        <w:rPr>
          <w:sz w:val="22"/>
          <w:szCs w:val="22"/>
        </w:rPr>
      </w:pPr>
      <w:r w:rsidRPr="00A716CA">
        <w:rPr>
          <w:b/>
          <w:bCs/>
          <w:sz w:val="24"/>
          <w:szCs w:val="24"/>
        </w:rPr>
        <w:t>По</w:t>
      </w:r>
      <w:r w:rsidR="00043266" w:rsidRPr="009B2D44">
        <w:rPr>
          <w:b/>
          <w:bCs/>
          <w:sz w:val="24"/>
          <w:szCs w:val="24"/>
        </w:rPr>
        <w:t xml:space="preserve"> подразделу  03</w:t>
      </w:r>
      <w:r w:rsidR="00043266">
        <w:rPr>
          <w:b/>
          <w:bCs/>
          <w:sz w:val="24"/>
          <w:szCs w:val="24"/>
        </w:rPr>
        <w:t>10</w:t>
      </w:r>
      <w:r w:rsidR="00043266" w:rsidRPr="009B2D44">
        <w:rPr>
          <w:b/>
          <w:bCs/>
          <w:sz w:val="24"/>
          <w:szCs w:val="24"/>
        </w:rPr>
        <w:t xml:space="preserve"> «</w:t>
      </w:r>
      <w:r w:rsidR="00043266" w:rsidRPr="00043266">
        <w:rPr>
          <w:b/>
          <w:bCs/>
          <w:sz w:val="24"/>
          <w:szCs w:val="24"/>
        </w:rPr>
        <w:t>Обеспечение пожарной безопасности</w:t>
      </w:r>
      <w:r w:rsidR="00043266" w:rsidRPr="009B2D44">
        <w:rPr>
          <w:b/>
          <w:bCs/>
          <w:sz w:val="24"/>
          <w:szCs w:val="24"/>
        </w:rPr>
        <w:t>»</w:t>
      </w:r>
      <w:r w:rsidR="00043266" w:rsidRPr="009B2D44">
        <w:rPr>
          <w:sz w:val="24"/>
          <w:szCs w:val="24"/>
        </w:rPr>
        <w:t xml:space="preserve"> </w:t>
      </w:r>
      <w:r w:rsidR="00043266">
        <w:rPr>
          <w:sz w:val="24"/>
          <w:szCs w:val="24"/>
        </w:rPr>
        <w:t xml:space="preserve">расхода </w:t>
      </w:r>
      <w:r w:rsidR="00043266" w:rsidRPr="00CB6EA2">
        <w:rPr>
          <w:sz w:val="24"/>
          <w:szCs w:val="24"/>
        </w:rPr>
        <w:t xml:space="preserve">на </w:t>
      </w:r>
      <w:r w:rsidR="00B720AF">
        <w:rPr>
          <w:sz w:val="24"/>
          <w:szCs w:val="24"/>
        </w:rPr>
        <w:t>9 месяцев</w:t>
      </w:r>
      <w:r>
        <w:rPr>
          <w:sz w:val="24"/>
          <w:szCs w:val="24"/>
        </w:rPr>
        <w:t xml:space="preserve"> </w:t>
      </w:r>
      <w:r w:rsidR="00043266" w:rsidRPr="00CB6EA2">
        <w:rPr>
          <w:sz w:val="24"/>
          <w:szCs w:val="24"/>
        </w:rPr>
        <w:t xml:space="preserve"> 202</w:t>
      </w:r>
      <w:r w:rsidR="00043266">
        <w:rPr>
          <w:sz w:val="24"/>
          <w:szCs w:val="24"/>
        </w:rPr>
        <w:t>4</w:t>
      </w:r>
      <w:r w:rsidR="00043266" w:rsidRPr="00CB6EA2">
        <w:rPr>
          <w:sz w:val="24"/>
          <w:szCs w:val="24"/>
        </w:rPr>
        <w:t xml:space="preserve">года </w:t>
      </w:r>
      <w:r>
        <w:rPr>
          <w:sz w:val="24"/>
          <w:szCs w:val="24"/>
        </w:rPr>
        <w:t>план 1,180тыс.руб. исполнение не было.</w:t>
      </w:r>
    </w:p>
    <w:p w14:paraId="446C3EE6" w14:textId="07B5E4E2" w:rsidR="00043266" w:rsidRDefault="00043266" w:rsidP="009B2D44">
      <w:pPr>
        <w:ind w:firstLine="0"/>
        <w:jc w:val="both"/>
        <w:rPr>
          <w:sz w:val="24"/>
          <w:szCs w:val="24"/>
        </w:rPr>
      </w:pPr>
    </w:p>
    <w:p w14:paraId="681A7815" w14:textId="77777777" w:rsidR="00043266" w:rsidRDefault="00043266" w:rsidP="009B2D44">
      <w:pPr>
        <w:ind w:firstLine="0"/>
        <w:jc w:val="both"/>
        <w:rPr>
          <w:sz w:val="24"/>
          <w:szCs w:val="24"/>
        </w:rPr>
      </w:pPr>
    </w:p>
    <w:p w14:paraId="67A83D44" w14:textId="707542A3" w:rsidR="009B2D44" w:rsidRPr="009B2D44" w:rsidRDefault="009B2D44" w:rsidP="009B2D44">
      <w:pPr>
        <w:ind w:firstLine="0"/>
        <w:jc w:val="both"/>
        <w:rPr>
          <w:sz w:val="22"/>
          <w:szCs w:val="22"/>
        </w:rPr>
      </w:pPr>
      <w:r w:rsidRPr="009B2D44">
        <w:rPr>
          <w:b/>
          <w:bCs/>
          <w:sz w:val="24"/>
          <w:szCs w:val="24"/>
        </w:rPr>
        <w:t>По подразделу  0314 «Другие вопросы в области национальной безопасности и правоохранительной деятельности»</w:t>
      </w:r>
      <w:r w:rsidRPr="009B2D44">
        <w:rPr>
          <w:sz w:val="24"/>
          <w:szCs w:val="24"/>
        </w:rPr>
        <w:t xml:space="preserve"> </w:t>
      </w:r>
      <w:r w:rsidR="00CB6EA2">
        <w:rPr>
          <w:sz w:val="24"/>
          <w:szCs w:val="24"/>
        </w:rPr>
        <w:t>расход</w:t>
      </w:r>
      <w:r w:rsidR="00B720AF">
        <w:rPr>
          <w:sz w:val="24"/>
          <w:szCs w:val="24"/>
        </w:rPr>
        <w:t xml:space="preserve">ы </w:t>
      </w:r>
      <w:r w:rsidR="00CB6EA2" w:rsidRPr="00CB6EA2">
        <w:rPr>
          <w:sz w:val="24"/>
          <w:szCs w:val="24"/>
        </w:rPr>
        <w:t>не планировались.</w:t>
      </w:r>
    </w:p>
    <w:p w14:paraId="3C434A8C" w14:textId="77777777" w:rsidR="009B2D44" w:rsidRPr="009B2D44" w:rsidRDefault="009B2D44" w:rsidP="009B2D44">
      <w:pPr>
        <w:ind w:firstLine="0"/>
        <w:jc w:val="both"/>
        <w:rPr>
          <w:sz w:val="24"/>
          <w:szCs w:val="24"/>
        </w:rPr>
      </w:pPr>
    </w:p>
    <w:p w14:paraId="7C8FA576" w14:textId="5124A06A" w:rsidR="009B2D44" w:rsidRPr="009B2D44" w:rsidRDefault="009B2D44" w:rsidP="009B2D44">
      <w:pPr>
        <w:ind w:firstLine="0"/>
        <w:jc w:val="both"/>
        <w:rPr>
          <w:b/>
          <w:i/>
          <w:sz w:val="24"/>
          <w:szCs w:val="24"/>
        </w:rPr>
      </w:pPr>
      <w:r w:rsidRPr="009B2D44">
        <w:rPr>
          <w:b/>
          <w:i/>
          <w:sz w:val="24"/>
          <w:szCs w:val="24"/>
        </w:rPr>
        <w:t xml:space="preserve">Расходы по разделу 0400 «Национальная экономика» запланировано </w:t>
      </w:r>
      <w:r w:rsidR="0044589D">
        <w:rPr>
          <w:b/>
          <w:i/>
          <w:sz w:val="24"/>
          <w:szCs w:val="24"/>
        </w:rPr>
        <w:t>1</w:t>
      </w:r>
      <w:r w:rsidR="00B720AF">
        <w:rPr>
          <w:b/>
          <w:i/>
          <w:sz w:val="24"/>
          <w:szCs w:val="24"/>
        </w:rPr>
        <w:t>894,586</w:t>
      </w:r>
      <w:r w:rsidRPr="009B2D44">
        <w:rPr>
          <w:b/>
          <w:i/>
          <w:sz w:val="24"/>
          <w:szCs w:val="24"/>
        </w:rPr>
        <w:t xml:space="preserve">тыс.руб. , исполнено </w:t>
      </w:r>
      <w:r w:rsidR="00B720AF">
        <w:rPr>
          <w:b/>
          <w:i/>
          <w:sz w:val="24"/>
          <w:szCs w:val="24"/>
        </w:rPr>
        <w:t>1171,380</w:t>
      </w:r>
      <w:r w:rsidR="00981E9B">
        <w:rPr>
          <w:b/>
          <w:i/>
          <w:sz w:val="24"/>
          <w:szCs w:val="24"/>
        </w:rPr>
        <w:t xml:space="preserve"> </w:t>
      </w:r>
      <w:r w:rsidRPr="009B2D44">
        <w:rPr>
          <w:b/>
          <w:i/>
          <w:sz w:val="24"/>
          <w:szCs w:val="24"/>
        </w:rPr>
        <w:t>тыс.руб. (</w:t>
      </w:r>
      <w:r w:rsidR="00B720AF">
        <w:rPr>
          <w:b/>
          <w:i/>
          <w:sz w:val="24"/>
          <w:szCs w:val="24"/>
        </w:rPr>
        <w:t>62</w:t>
      </w:r>
      <w:r w:rsidRPr="009B2D44">
        <w:rPr>
          <w:b/>
          <w:i/>
          <w:sz w:val="24"/>
          <w:szCs w:val="24"/>
        </w:rPr>
        <w:t>%).</w:t>
      </w:r>
      <w:r w:rsidR="000F5C34" w:rsidRPr="000F5C34">
        <w:rPr>
          <w:b/>
          <w:i/>
          <w:sz w:val="24"/>
          <w:szCs w:val="24"/>
        </w:rPr>
        <w:t xml:space="preserve"> </w:t>
      </w:r>
      <w:r w:rsidR="000F5C34">
        <w:rPr>
          <w:b/>
          <w:i/>
          <w:sz w:val="24"/>
          <w:szCs w:val="24"/>
        </w:rPr>
        <w:t>в том числе по подразделам:</w:t>
      </w:r>
    </w:p>
    <w:p w14:paraId="29DC999A" w14:textId="4A487B75" w:rsidR="00981E9B" w:rsidRDefault="00981E9B" w:rsidP="009B2D44">
      <w:pPr>
        <w:ind w:firstLine="0"/>
        <w:jc w:val="both"/>
        <w:rPr>
          <w:b/>
          <w:bCs/>
          <w:sz w:val="24"/>
        </w:rPr>
      </w:pPr>
    </w:p>
    <w:p w14:paraId="5063AB15" w14:textId="301F9F9E" w:rsidR="00A716CA" w:rsidRPr="009B2D44" w:rsidRDefault="00A716CA" w:rsidP="00A716CA">
      <w:pPr>
        <w:ind w:firstLine="0"/>
        <w:jc w:val="both"/>
        <w:rPr>
          <w:bCs/>
          <w:iCs/>
          <w:sz w:val="24"/>
          <w:szCs w:val="24"/>
        </w:rPr>
      </w:pPr>
      <w:r w:rsidRPr="009B2D44">
        <w:rPr>
          <w:b/>
          <w:bCs/>
          <w:sz w:val="24"/>
        </w:rPr>
        <w:t>По подразделу 04</w:t>
      </w:r>
      <w:r>
        <w:rPr>
          <w:b/>
          <w:bCs/>
          <w:sz w:val="24"/>
        </w:rPr>
        <w:t>05</w:t>
      </w:r>
      <w:r w:rsidRPr="009B2D44">
        <w:rPr>
          <w:sz w:val="24"/>
        </w:rPr>
        <w:t xml:space="preserve"> «</w:t>
      </w:r>
      <w:r w:rsidRPr="00A716CA">
        <w:rPr>
          <w:b/>
          <w:bCs/>
          <w:sz w:val="24"/>
        </w:rPr>
        <w:t>Сельское хозяйство и рыболовство</w:t>
      </w:r>
      <w:r w:rsidRPr="009B2D44">
        <w:rPr>
          <w:b/>
          <w:bCs/>
          <w:sz w:val="24"/>
        </w:rPr>
        <w:t>»</w:t>
      </w:r>
      <w:r w:rsidRPr="009B2D4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9B2D44">
        <w:rPr>
          <w:bCs/>
          <w:iCs/>
          <w:sz w:val="24"/>
          <w:szCs w:val="24"/>
        </w:rPr>
        <w:t xml:space="preserve">запланировано </w:t>
      </w:r>
      <w:r>
        <w:rPr>
          <w:bCs/>
          <w:iCs/>
          <w:sz w:val="24"/>
          <w:szCs w:val="24"/>
        </w:rPr>
        <w:t>20</w:t>
      </w:r>
      <w:r w:rsidRPr="009B2D44">
        <w:rPr>
          <w:bCs/>
          <w:iCs/>
          <w:sz w:val="24"/>
          <w:szCs w:val="24"/>
        </w:rPr>
        <w:t xml:space="preserve"> тыс. рублей </w:t>
      </w:r>
      <w:r w:rsidR="00B720AF">
        <w:rPr>
          <w:bCs/>
          <w:iCs/>
          <w:sz w:val="24"/>
          <w:szCs w:val="24"/>
        </w:rPr>
        <w:t>исполнение 100%  оплата за п</w:t>
      </w:r>
      <w:r w:rsidR="00B720AF" w:rsidRPr="00B720AF">
        <w:rPr>
          <w:bCs/>
          <w:iCs/>
          <w:sz w:val="24"/>
          <w:szCs w:val="24"/>
        </w:rPr>
        <w:t>ошив народных костюмов по МК 35 от 22.07.2024 акт от 31.07.2024</w:t>
      </w:r>
      <w:r>
        <w:rPr>
          <w:bCs/>
          <w:iCs/>
          <w:sz w:val="24"/>
          <w:szCs w:val="24"/>
        </w:rPr>
        <w:t>.</w:t>
      </w:r>
    </w:p>
    <w:p w14:paraId="59B51ADC" w14:textId="77777777" w:rsidR="00A716CA" w:rsidRDefault="00A716CA" w:rsidP="009B2D44">
      <w:pPr>
        <w:ind w:firstLine="0"/>
        <w:jc w:val="both"/>
        <w:rPr>
          <w:b/>
          <w:bCs/>
          <w:sz w:val="24"/>
        </w:rPr>
      </w:pPr>
    </w:p>
    <w:p w14:paraId="77D70390" w14:textId="17EFF7B4" w:rsidR="009B2D44" w:rsidRPr="009B2D44" w:rsidRDefault="009B2D44" w:rsidP="009B2D44">
      <w:pPr>
        <w:ind w:firstLine="0"/>
        <w:jc w:val="both"/>
        <w:rPr>
          <w:bCs/>
          <w:iCs/>
          <w:sz w:val="24"/>
          <w:szCs w:val="24"/>
        </w:rPr>
      </w:pPr>
      <w:r w:rsidRPr="009B2D44">
        <w:rPr>
          <w:b/>
          <w:bCs/>
          <w:sz w:val="24"/>
        </w:rPr>
        <w:t>По подразделу 0409</w:t>
      </w:r>
      <w:r w:rsidRPr="009B2D44">
        <w:rPr>
          <w:sz w:val="24"/>
        </w:rPr>
        <w:t xml:space="preserve"> «</w:t>
      </w:r>
      <w:r w:rsidRPr="009B2D44">
        <w:rPr>
          <w:b/>
          <w:bCs/>
          <w:sz w:val="24"/>
        </w:rPr>
        <w:t>Дорожное хозяйство (дорожные фонды)»</w:t>
      </w:r>
      <w:r w:rsidRPr="009B2D4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9B2D44">
        <w:rPr>
          <w:bCs/>
          <w:iCs/>
          <w:sz w:val="24"/>
          <w:szCs w:val="24"/>
        </w:rPr>
        <w:t xml:space="preserve">запланировано </w:t>
      </w:r>
      <w:r w:rsidR="00B720AF">
        <w:rPr>
          <w:bCs/>
          <w:iCs/>
          <w:sz w:val="24"/>
          <w:szCs w:val="24"/>
        </w:rPr>
        <w:t>1894,586</w:t>
      </w:r>
      <w:r w:rsidRPr="009B2D44">
        <w:rPr>
          <w:bCs/>
          <w:iCs/>
          <w:sz w:val="24"/>
          <w:szCs w:val="24"/>
        </w:rPr>
        <w:t xml:space="preserve"> тыс. рублей и исполнено </w:t>
      </w:r>
      <w:r w:rsidR="00B720AF">
        <w:rPr>
          <w:bCs/>
          <w:iCs/>
          <w:sz w:val="24"/>
          <w:szCs w:val="24"/>
        </w:rPr>
        <w:t>1171,380</w:t>
      </w:r>
      <w:r w:rsidRPr="009B2D44">
        <w:rPr>
          <w:bCs/>
          <w:iCs/>
          <w:sz w:val="24"/>
          <w:szCs w:val="24"/>
        </w:rPr>
        <w:t xml:space="preserve"> тыс. рублей. (</w:t>
      </w:r>
      <w:r w:rsidR="00B720AF">
        <w:rPr>
          <w:bCs/>
          <w:iCs/>
          <w:sz w:val="24"/>
          <w:szCs w:val="24"/>
        </w:rPr>
        <w:t>62</w:t>
      </w:r>
      <w:r w:rsidRPr="009B2D44">
        <w:rPr>
          <w:bCs/>
          <w:iCs/>
          <w:sz w:val="24"/>
          <w:szCs w:val="24"/>
        </w:rPr>
        <w:t>%), в том числе:</w:t>
      </w:r>
    </w:p>
    <w:p w14:paraId="141D9C7C" w14:textId="771D7A86" w:rsidR="00A716CA" w:rsidRDefault="009B2D44" w:rsidP="009B2D44">
      <w:pPr>
        <w:ind w:firstLine="0"/>
        <w:jc w:val="both"/>
        <w:rPr>
          <w:bCs/>
          <w:iCs/>
          <w:sz w:val="24"/>
          <w:szCs w:val="24"/>
        </w:rPr>
      </w:pPr>
      <w:r w:rsidRPr="009B2D44">
        <w:rPr>
          <w:bCs/>
          <w:iCs/>
          <w:sz w:val="24"/>
          <w:szCs w:val="24"/>
        </w:rPr>
        <w:t xml:space="preserve">- Механизированная снегоочистка, расчистка автомобильных дорог от снежных заносов, борьба с зимней скользкостью, уборка снежных валов с обочин в селах </w:t>
      </w:r>
      <w:r w:rsidR="00A71F77">
        <w:rPr>
          <w:bCs/>
          <w:iCs/>
          <w:sz w:val="24"/>
          <w:szCs w:val="24"/>
        </w:rPr>
        <w:t>Уртамского</w:t>
      </w:r>
      <w:r w:rsidRPr="009B2D44">
        <w:rPr>
          <w:bCs/>
          <w:iCs/>
          <w:sz w:val="24"/>
          <w:szCs w:val="24"/>
        </w:rPr>
        <w:t xml:space="preserve"> сельского поселения (</w:t>
      </w:r>
      <w:r w:rsidR="00473FB7">
        <w:rPr>
          <w:bCs/>
          <w:iCs/>
          <w:sz w:val="24"/>
          <w:szCs w:val="24"/>
        </w:rPr>
        <w:t xml:space="preserve">с. Уртам) </w:t>
      </w:r>
      <w:r w:rsidR="00657DF8">
        <w:rPr>
          <w:bCs/>
          <w:iCs/>
          <w:sz w:val="24"/>
          <w:szCs w:val="24"/>
        </w:rPr>
        <w:t>650,498</w:t>
      </w:r>
      <w:r w:rsidRPr="009B2D44">
        <w:rPr>
          <w:bCs/>
          <w:iCs/>
          <w:sz w:val="24"/>
          <w:szCs w:val="24"/>
        </w:rPr>
        <w:t>тыс.руб.;</w:t>
      </w:r>
      <w:r w:rsidR="00A716CA">
        <w:rPr>
          <w:bCs/>
          <w:iCs/>
          <w:sz w:val="24"/>
          <w:szCs w:val="24"/>
        </w:rPr>
        <w:t xml:space="preserve">приобретение краски для нанесения дорожной разметки -21,875тыс.руб.; </w:t>
      </w:r>
      <w:r w:rsidR="006B0A1A" w:rsidRPr="006B0A1A">
        <w:rPr>
          <w:bCs/>
          <w:iCs/>
          <w:sz w:val="24"/>
          <w:szCs w:val="24"/>
        </w:rPr>
        <w:t>Регулярная очистка от снега  и льда элементов обустройства, в том числе автобусных остановок, площадок отдыха, берм дорожных знаков, борьба с наледями на  автомобильных  дорогах, в том числе у искусственных сооружений, уборка снежных валов с обочин в селе Уртам  Кожевниковского района Томской области</w:t>
      </w:r>
      <w:r w:rsidR="006B0A1A">
        <w:rPr>
          <w:bCs/>
          <w:iCs/>
          <w:sz w:val="24"/>
          <w:szCs w:val="24"/>
        </w:rPr>
        <w:t xml:space="preserve"> 228,938тыс.руб.; </w:t>
      </w:r>
      <w:r w:rsidR="006B0A1A" w:rsidRPr="006B0A1A">
        <w:rPr>
          <w:bCs/>
          <w:iCs/>
          <w:sz w:val="24"/>
          <w:szCs w:val="24"/>
        </w:rPr>
        <w:t>Выполнение  работ  по восстановлению поперечного профиля и ровности проезжей части автомобильных дорог с , гравийным или грунтовым покрытием без добавления новых материалов в соответствии с калькуляцией (работа автогрейдера 15 часов) в с. Уртам Кожевниковского района Томской области</w:t>
      </w:r>
      <w:r w:rsidR="006B0A1A">
        <w:rPr>
          <w:bCs/>
          <w:iCs/>
          <w:sz w:val="24"/>
          <w:szCs w:val="24"/>
        </w:rPr>
        <w:t xml:space="preserve"> – 52,500тыс.руб.</w:t>
      </w:r>
      <w:r w:rsidR="006B0A1A" w:rsidRPr="006B0A1A">
        <w:t xml:space="preserve"> </w:t>
      </w:r>
      <w:r w:rsidR="006B0A1A" w:rsidRPr="006B0A1A">
        <w:rPr>
          <w:bCs/>
          <w:iCs/>
          <w:sz w:val="24"/>
          <w:szCs w:val="24"/>
        </w:rPr>
        <w:t xml:space="preserve">Оказание услуг по  обрезке веток для обеспечения видимости, вырубка деревьев и кустарников, срез </w:t>
      </w:r>
      <w:r w:rsidR="006B0A1A" w:rsidRPr="006B0A1A">
        <w:rPr>
          <w:bCs/>
          <w:iCs/>
          <w:sz w:val="24"/>
          <w:szCs w:val="24"/>
        </w:rPr>
        <w:lastRenderedPageBreak/>
        <w:t>высохших ветвей, выкорчёвка пней с уборкой и утилизацией и вывоза порубочных остатков по ул. Пушкина на территории Уртамского сельского поселения</w:t>
      </w:r>
      <w:r w:rsidR="006B0A1A">
        <w:rPr>
          <w:bCs/>
          <w:iCs/>
          <w:sz w:val="24"/>
          <w:szCs w:val="24"/>
        </w:rPr>
        <w:t xml:space="preserve"> – 42,120тыс.руб. </w:t>
      </w:r>
      <w:r w:rsidR="006B0A1A" w:rsidRPr="006B0A1A">
        <w:rPr>
          <w:bCs/>
          <w:iCs/>
          <w:sz w:val="24"/>
          <w:szCs w:val="24"/>
        </w:rPr>
        <w:t>содержанию автомобильной дороги по ул. Пушкина, ул. Кирова в с. Уртам Кожевниковского района Томской области. Нанесение горизонтальной дорожной разметки пешеходный переход  на участках автомобильной дороги ул. Пушкина , ул. Кирова в с. Уртам Кожевниковского района Томской области</w:t>
      </w:r>
      <w:r w:rsidR="006B0A1A">
        <w:rPr>
          <w:bCs/>
          <w:iCs/>
          <w:sz w:val="24"/>
          <w:szCs w:val="24"/>
        </w:rPr>
        <w:t xml:space="preserve"> – 27,419тыс.руб.</w:t>
      </w:r>
    </w:p>
    <w:p w14:paraId="40F253B3" w14:textId="164F319A" w:rsidR="00B720AF" w:rsidRDefault="00B720AF" w:rsidP="009B2D44">
      <w:pPr>
        <w:ind w:firstLine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-Р</w:t>
      </w:r>
      <w:r w:rsidRPr="00B720AF">
        <w:rPr>
          <w:bCs/>
          <w:iCs/>
          <w:sz w:val="24"/>
          <w:szCs w:val="24"/>
        </w:rPr>
        <w:t>азработка сметной документации, по объектам Ремонт участка автомобильной дороги из асфальтобетона: ул. Пушкина (92 метра от ул. Кирова до ул. Комсомольской) в с. Уртам Кожевниковского района Томской области.</w:t>
      </w:r>
      <w:r>
        <w:rPr>
          <w:bCs/>
          <w:iCs/>
          <w:sz w:val="24"/>
          <w:szCs w:val="24"/>
        </w:rPr>
        <w:t>-8,500тыс.руб.;</w:t>
      </w:r>
    </w:p>
    <w:p w14:paraId="4449300E" w14:textId="7F6980AC" w:rsidR="006B0A1A" w:rsidRDefault="00B720AF" w:rsidP="009B2D44">
      <w:pPr>
        <w:ind w:firstLine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</w:t>
      </w:r>
      <w:r w:rsidRPr="00B720AF">
        <w:rPr>
          <w:bCs/>
          <w:iCs/>
          <w:sz w:val="24"/>
          <w:szCs w:val="24"/>
        </w:rPr>
        <w:t>Плата во временное владение и пользование транспортное средство и оказать своими силами услуги по управлению им и по его технической эксплуатации для Осуществления работ: по обкашиванию обочин на территории муниципального образования «Уртамское сельское поселение» Кожевниковского района (в границах с. Уртам) в рамках реализации полномочий по решению вопросов местного значения</w:t>
      </w:r>
      <w:r>
        <w:rPr>
          <w:bCs/>
          <w:iCs/>
          <w:sz w:val="24"/>
          <w:szCs w:val="24"/>
        </w:rPr>
        <w:t>-139,530тыс.руб.</w:t>
      </w:r>
    </w:p>
    <w:p w14:paraId="2788FD1E" w14:textId="3072E928" w:rsidR="009B2D44" w:rsidRPr="009B2D44" w:rsidRDefault="009B2D44" w:rsidP="009B2D44">
      <w:pPr>
        <w:ind w:firstLine="0"/>
        <w:rPr>
          <w:bCs/>
          <w:iCs/>
          <w:sz w:val="24"/>
          <w:szCs w:val="24"/>
        </w:rPr>
      </w:pPr>
    </w:p>
    <w:p w14:paraId="4D632FFB" w14:textId="4E220A1D" w:rsidR="009B2D44" w:rsidRPr="009B2D44" w:rsidRDefault="009B2D44" w:rsidP="009B2D44">
      <w:pPr>
        <w:ind w:firstLine="0"/>
        <w:jc w:val="both"/>
        <w:rPr>
          <w:bCs/>
          <w:iCs/>
          <w:sz w:val="24"/>
          <w:szCs w:val="24"/>
        </w:rPr>
      </w:pPr>
      <w:r w:rsidRPr="009B2D44">
        <w:rPr>
          <w:b/>
          <w:iCs/>
          <w:sz w:val="24"/>
          <w:szCs w:val="24"/>
        </w:rPr>
        <w:t>По подразделу 0412 «Другие вопросы в области национальной экономики»</w:t>
      </w:r>
      <w:r w:rsidRPr="009B2D44">
        <w:rPr>
          <w:bCs/>
          <w:iCs/>
          <w:sz w:val="24"/>
          <w:szCs w:val="24"/>
        </w:rPr>
        <w:t>, в рамках муниципальной программы «</w:t>
      </w:r>
      <w:r w:rsidR="00473FB7" w:rsidRPr="00473FB7">
        <w:rPr>
          <w:bCs/>
          <w:iCs/>
          <w:sz w:val="24"/>
          <w:szCs w:val="24"/>
        </w:rPr>
        <w:t>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«Уртамское сельское поселение»» на 2022-2026 годы</w:t>
      </w:r>
      <w:r w:rsidRPr="009B2D44">
        <w:rPr>
          <w:bCs/>
          <w:iCs/>
          <w:sz w:val="24"/>
          <w:szCs w:val="24"/>
        </w:rPr>
        <w:t>» расходы план</w:t>
      </w:r>
      <w:r w:rsidR="005E5B66">
        <w:rPr>
          <w:bCs/>
          <w:iCs/>
          <w:sz w:val="24"/>
          <w:szCs w:val="24"/>
        </w:rPr>
        <w:t xml:space="preserve"> 369,020тыс.руб. исполнения не было.</w:t>
      </w:r>
    </w:p>
    <w:p w14:paraId="71347FFB" w14:textId="77777777" w:rsidR="009B2D44" w:rsidRPr="009B2D44" w:rsidRDefault="009B2D44" w:rsidP="009B2D44">
      <w:pPr>
        <w:ind w:firstLine="0"/>
        <w:jc w:val="both"/>
        <w:rPr>
          <w:b/>
          <w:i/>
          <w:sz w:val="24"/>
          <w:szCs w:val="24"/>
        </w:rPr>
      </w:pPr>
    </w:p>
    <w:p w14:paraId="061EAB2F" w14:textId="7DBCA1AC" w:rsidR="009B2D44" w:rsidRDefault="009B2D44" w:rsidP="009B2D44">
      <w:pPr>
        <w:keepNext/>
        <w:spacing w:after="60"/>
        <w:ind w:firstLine="708"/>
        <w:jc w:val="both"/>
        <w:outlineLvl w:val="1"/>
        <w:rPr>
          <w:b/>
          <w:i/>
          <w:sz w:val="24"/>
          <w:szCs w:val="24"/>
        </w:rPr>
      </w:pPr>
      <w:r w:rsidRPr="009B2D44">
        <w:rPr>
          <w:b/>
          <w:i/>
          <w:sz w:val="24"/>
          <w:szCs w:val="24"/>
        </w:rPr>
        <w:t>Расходы по разделу 0500 «Жилищно – коммунальное хозяйство»</w:t>
      </w:r>
      <w:r w:rsidR="005E5B66">
        <w:rPr>
          <w:b/>
          <w:i/>
          <w:sz w:val="24"/>
          <w:szCs w:val="24"/>
        </w:rPr>
        <w:t xml:space="preserve"> план 9602,431тыс.руб. исполнено 9394,112тыс.руб. (</w:t>
      </w:r>
      <w:r w:rsidR="001C6B50">
        <w:rPr>
          <w:b/>
          <w:i/>
          <w:sz w:val="24"/>
          <w:szCs w:val="24"/>
        </w:rPr>
        <w:t>98%)</w:t>
      </w:r>
      <w:r w:rsidR="000F5C34" w:rsidRPr="000F5C34">
        <w:rPr>
          <w:b/>
          <w:i/>
          <w:sz w:val="24"/>
          <w:szCs w:val="24"/>
        </w:rPr>
        <w:t xml:space="preserve"> </w:t>
      </w:r>
      <w:r w:rsidR="000F5C34">
        <w:rPr>
          <w:b/>
          <w:i/>
          <w:sz w:val="24"/>
          <w:szCs w:val="24"/>
        </w:rPr>
        <w:t>в том числе по подразделам:</w:t>
      </w:r>
    </w:p>
    <w:p w14:paraId="269BEA91" w14:textId="77777777" w:rsidR="006B0A1A" w:rsidRPr="009B2D44" w:rsidRDefault="006B0A1A" w:rsidP="009B2D44">
      <w:pPr>
        <w:keepNext/>
        <w:spacing w:after="60"/>
        <w:ind w:firstLine="708"/>
        <w:jc w:val="both"/>
        <w:outlineLvl w:val="1"/>
        <w:rPr>
          <w:b/>
          <w:i/>
          <w:sz w:val="24"/>
          <w:szCs w:val="24"/>
        </w:rPr>
      </w:pPr>
    </w:p>
    <w:p w14:paraId="23A62765" w14:textId="246106E9" w:rsidR="006B0A1A" w:rsidRPr="009B2D44" w:rsidRDefault="006B0A1A" w:rsidP="006B0A1A">
      <w:pPr>
        <w:ind w:firstLine="0"/>
        <w:jc w:val="both"/>
        <w:rPr>
          <w:sz w:val="24"/>
        </w:rPr>
      </w:pPr>
      <w:r w:rsidRPr="009B2D44">
        <w:rPr>
          <w:b/>
          <w:bCs/>
          <w:sz w:val="24"/>
        </w:rPr>
        <w:t>По подразделу 050</w:t>
      </w:r>
      <w:r>
        <w:rPr>
          <w:b/>
          <w:bCs/>
          <w:sz w:val="24"/>
        </w:rPr>
        <w:t>2</w:t>
      </w:r>
      <w:r w:rsidRPr="009B2D44">
        <w:rPr>
          <w:b/>
          <w:bCs/>
          <w:sz w:val="24"/>
        </w:rPr>
        <w:t xml:space="preserve"> </w:t>
      </w:r>
      <w:r>
        <w:rPr>
          <w:b/>
          <w:bCs/>
          <w:sz w:val="24"/>
        </w:rPr>
        <w:t>«</w:t>
      </w:r>
      <w:r w:rsidRPr="006B0A1A">
        <w:rPr>
          <w:b/>
          <w:bCs/>
          <w:sz w:val="24"/>
        </w:rPr>
        <w:t>Коммунальное хозяйство</w:t>
      </w:r>
      <w:r w:rsidRPr="009B2D44">
        <w:rPr>
          <w:b/>
          <w:bCs/>
          <w:sz w:val="24"/>
        </w:rPr>
        <w:t>»</w:t>
      </w:r>
      <w:r w:rsidRPr="009B2D44">
        <w:rPr>
          <w:sz w:val="24"/>
        </w:rPr>
        <w:t xml:space="preserve"> по плану </w:t>
      </w:r>
      <w:r w:rsidR="001C6B50">
        <w:rPr>
          <w:sz w:val="24"/>
        </w:rPr>
        <w:t>10</w:t>
      </w:r>
      <w:r>
        <w:rPr>
          <w:sz w:val="24"/>
        </w:rPr>
        <w:t>0</w:t>
      </w:r>
      <w:r w:rsidRPr="009B2D44">
        <w:rPr>
          <w:sz w:val="24"/>
        </w:rPr>
        <w:t xml:space="preserve"> тыс. рублей исполнено </w:t>
      </w:r>
      <w:r>
        <w:rPr>
          <w:sz w:val="24"/>
        </w:rPr>
        <w:t>исполнение не было.</w:t>
      </w:r>
    </w:p>
    <w:p w14:paraId="7A5ACE22" w14:textId="77777777" w:rsidR="009B2D44" w:rsidRPr="009B2D44" w:rsidRDefault="009B2D44" w:rsidP="009B2D44">
      <w:pPr>
        <w:ind w:firstLine="0"/>
        <w:rPr>
          <w:sz w:val="24"/>
          <w:szCs w:val="24"/>
        </w:rPr>
      </w:pPr>
    </w:p>
    <w:p w14:paraId="08A2D635" w14:textId="24C8F3CB" w:rsidR="009B2D44" w:rsidRPr="009B2D44" w:rsidRDefault="009B2D44" w:rsidP="009B2D44">
      <w:pPr>
        <w:ind w:firstLine="0"/>
        <w:jc w:val="both"/>
        <w:rPr>
          <w:sz w:val="24"/>
        </w:rPr>
      </w:pPr>
      <w:r w:rsidRPr="009B2D44">
        <w:rPr>
          <w:b/>
          <w:bCs/>
          <w:sz w:val="24"/>
        </w:rPr>
        <w:t>По подразделу 0503 «Благоустройство»</w:t>
      </w:r>
      <w:r w:rsidRPr="009B2D44">
        <w:rPr>
          <w:sz w:val="24"/>
        </w:rPr>
        <w:t xml:space="preserve"> по плану </w:t>
      </w:r>
      <w:r w:rsidR="001C6B50">
        <w:rPr>
          <w:sz w:val="24"/>
        </w:rPr>
        <w:t>9502,431</w:t>
      </w:r>
      <w:r w:rsidRPr="009B2D44">
        <w:rPr>
          <w:sz w:val="24"/>
        </w:rPr>
        <w:t xml:space="preserve"> тыс. рублей исполнено </w:t>
      </w:r>
      <w:r w:rsidR="001C6B50">
        <w:rPr>
          <w:sz w:val="24"/>
        </w:rPr>
        <w:t>9394,112</w:t>
      </w:r>
      <w:r w:rsidRPr="009B2D44">
        <w:rPr>
          <w:sz w:val="24"/>
        </w:rPr>
        <w:t xml:space="preserve"> тыс. рублей, в том числе:</w:t>
      </w:r>
    </w:p>
    <w:p w14:paraId="6A005970" w14:textId="77777777" w:rsidR="009B2D44" w:rsidRPr="009B2D44" w:rsidRDefault="009B2D44" w:rsidP="009B2D44">
      <w:pPr>
        <w:jc w:val="both"/>
        <w:rPr>
          <w:i/>
          <w:iCs/>
          <w:sz w:val="24"/>
        </w:rPr>
      </w:pPr>
      <w:r w:rsidRPr="009B2D44">
        <w:rPr>
          <w:i/>
          <w:iCs/>
          <w:sz w:val="24"/>
        </w:rPr>
        <w:t>*  уличное освещение:</w:t>
      </w:r>
    </w:p>
    <w:p w14:paraId="2A7401A5" w14:textId="2ACCB2E6" w:rsidR="009B2D44" w:rsidRPr="009B2D44" w:rsidRDefault="009B2D44" w:rsidP="009B2D44">
      <w:pPr>
        <w:jc w:val="both"/>
        <w:rPr>
          <w:sz w:val="24"/>
        </w:rPr>
      </w:pPr>
      <w:r w:rsidRPr="009B2D44">
        <w:rPr>
          <w:sz w:val="24"/>
        </w:rPr>
        <w:t xml:space="preserve">- Выполнение работ по техническому обслуживанию объектов уличного освещения на территории </w:t>
      </w:r>
      <w:r w:rsidR="00473FB7">
        <w:rPr>
          <w:sz w:val="24"/>
        </w:rPr>
        <w:t>Уртамского</w:t>
      </w:r>
      <w:r w:rsidRPr="009B2D44">
        <w:rPr>
          <w:sz w:val="24"/>
        </w:rPr>
        <w:t xml:space="preserve"> сельского поселения –</w:t>
      </w:r>
      <w:r w:rsidR="006B0A1A">
        <w:rPr>
          <w:sz w:val="24"/>
        </w:rPr>
        <w:t>72</w:t>
      </w:r>
      <w:r w:rsidR="00657DF8">
        <w:rPr>
          <w:sz w:val="24"/>
        </w:rPr>
        <w:t>,00</w:t>
      </w:r>
      <w:r w:rsidRPr="009B2D44">
        <w:rPr>
          <w:sz w:val="24"/>
        </w:rPr>
        <w:t>тыс.руб.;</w:t>
      </w:r>
    </w:p>
    <w:p w14:paraId="407B681C" w14:textId="265B1BE8" w:rsidR="009B2D44" w:rsidRDefault="009B2D44" w:rsidP="009B2D44">
      <w:pPr>
        <w:jc w:val="both"/>
        <w:rPr>
          <w:sz w:val="24"/>
        </w:rPr>
      </w:pPr>
      <w:r w:rsidRPr="009B2D44">
        <w:rPr>
          <w:sz w:val="24"/>
        </w:rPr>
        <w:t xml:space="preserve">- оплата потреблённой электроэнергии – </w:t>
      </w:r>
      <w:r w:rsidR="001C6B50">
        <w:rPr>
          <w:sz w:val="24"/>
        </w:rPr>
        <w:t>140,279</w:t>
      </w:r>
      <w:r w:rsidRPr="009B2D44">
        <w:rPr>
          <w:sz w:val="24"/>
        </w:rPr>
        <w:t>тыс.руб.;</w:t>
      </w:r>
    </w:p>
    <w:p w14:paraId="18545F2A" w14:textId="476B65B8" w:rsidR="00657DF8" w:rsidRDefault="00657DF8" w:rsidP="009B2D44">
      <w:pPr>
        <w:jc w:val="both"/>
        <w:rPr>
          <w:i/>
          <w:iCs/>
          <w:sz w:val="24"/>
        </w:rPr>
      </w:pPr>
      <w:r>
        <w:rPr>
          <w:sz w:val="24"/>
        </w:rPr>
        <w:t>*</w:t>
      </w:r>
      <w:r>
        <w:rPr>
          <w:i/>
          <w:iCs/>
          <w:sz w:val="24"/>
        </w:rPr>
        <w:t>прочее благоустройство:</w:t>
      </w:r>
    </w:p>
    <w:p w14:paraId="7E2A27DF" w14:textId="104A5166" w:rsidR="00657DF8" w:rsidRDefault="00657DF8" w:rsidP="009B2D44">
      <w:pPr>
        <w:jc w:val="both"/>
        <w:rPr>
          <w:sz w:val="24"/>
        </w:rPr>
      </w:pPr>
      <w:r w:rsidRPr="00657DF8">
        <w:rPr>
          <w:sz w:val="24"/>
        </w:rPr>
        <w:t>-Уборка территории спортивной площадки стадиона</w:t>
      </w:r>
      <w:r>
        <w:rPr>
          <w:sz w:val="24"/>
        </w:rPr>
        <w:t xml:space="preserve"> – 54,898тыс.руб.</w:t>
      </w:r>
    </w:p>
    <w:p w14:paraId="0E217FCA" w14:textId="4F48EA3A" w:rsidR="001C6B50" w:rsidRDefault="001C6B50" w:rsidP="009B2D44">
      <w:pPr>
        <w:jc w:val="both"/>
        <w:rPr>
          <w:sz w:val="24"/>
        </w:rPr>
      </w:pPr>
      <w:r>
        <w:rPr>
          <w:sz w:val="24"/>
        </w:rPr>
        <w:t>-</w:t>
      </w:r>
      <w:r w:rsidRPr="001C6B50">
        <w:rPr>
          <w:sz w:val="24"/>
        </w:rPr>
        <w:t>Благоустройство общественной территории, спортивного стадиона, расположенного по адресу: Томская область, Кожевниковский район, с. Уртам, улица Кирова, 21а. 1 Этап»</w:t>
      </w:r>
      <w:r>
        <w:rPr>
          <w:sz w:val="24"/>
        </w:rPr>
        <w:t xml:space="preserve"> - 6174,385тыс.руб.;</w:t>
      </w:r>
    </w:p>
    <w:p w14:paraId="6DFFA26A" w14:textId="578351A6" w:rsidR="001C6B50" w:rsidRDefault="001C6B50" w:rsidP="009B2D44">
      <w:pPr>
        <w:jc w:val="both"/>
        <w:rPr>
          <w:sz w:val="24"/>
        </w:rPr>
      </w:pPr>
      <w:r>
        <w:rPr>
          <w:sz w:val="24"/>
        </w:rPr>
        <w:t xml:space="preserve">- </w:t>
      </w:r>
      <w:r w:rsidRPr="001C6B50">
        <w:rPr>
          <w:sz w:val="24"/>
        </w:rPr>
        <w:t>Благоустройство общественной территории, спортивного стадиона, расположенного по адресу: Томская область, Кожевниковский район, с. Уртам, улица Кирова, 21а. 1 Этап»(Благоустройство площадки ГТО,</w:t>
      </w:r>
      <w:r>
        <w:rPr>
          <w:sz w:val="24"/>
        </w:rPr>
        <w:t xml:space="preserve"> </w:t>
      </w:r>
      <w:r w:rsidRPr="001C6B50">
        <w:rPr>
          <w:sz w:val="24"/>
        </w:rPr>
        <w:t>расположенной на территории спортивного стадиона)</w:t>
      </w:r>
      <w:r>
        <w:rPr>
          <w:sz w:val="24"/>
        </w:rPr>
        <w:t xml:space="preserve"> -377,634тыс.руб.</w:t>
      </w:r>
    </w:p>
    <w:p w14:paraId="37D24960" w14:textId="394C095C" w:rsidR="001C6B50" w:rsidRDefault="001C6B50" w:rsidP="009B2D44">
      <w:pPr>
        <w:jc w:val="both"/>
        <w:rPr>
          <w:sz w:val="24"/>
        </w:rPr>
      </w:pPr>
      <w:r>
        <w:rPr>
          <w:sz w:val="24"/>
        </w:rPr>
        <w:t xml:space="preserve">- </w:t>
      </w:r>
      <w:r w:rsidRPr="001C6B50">
        <w:rPr>
          <w:sz w:val="24"/>
        </w:rPr>
        <w:t>Поставка резиновой плитки , детской песочницы "Песочный дворик"</w:t>
      </w:r>
      <w:r>
        <w:rPr>
          <w:sz w:val="24"/>
        </w:rPr>
        <w:t>-600,00тыс.руб.</w:t>
      </w:r>
    </w:p>
    <w:p w14:paraId="350FD77A" w14:textId="59E467CF" w:rsidR="001C6B50" w:rsidRDefault="001C6B50" w:rsidP="009B2D44">
      <w:pPr>
        <w:jc w:val="both"/>
        <w:rPr>
          <w:sz w:val="24"/>
        </w:rPr>
      </w:pPr>
      <w:r>
        <w:rPr>
          <w:sz w:val="24"/>
        </w:rPr>
        <w:t xml:space="preserve">- </w:t>
      </w:r>
      <w:r w:rsidRPr="001C6B50">
        <w:rPr>
          <w:sz w:val="24"/>
        </w:rPr>
        <w:t>Поставка детского игрового комплекса, детской качели «Гнездо» и качалка-балансир «Катерок»</w:t>
      </w:r>
      <w:r>
        <w:rPr>
          <w:sz w:val="24"/>
        </w:rPr>
        <w:t xml:space="preserve"> - 600,00тыс.руб.</w:t>
      </w:r>
    </w:p>
    <w:p w14:paraId="2A6F5E0C" w14:textId="71E41EED" w:rsidR="001C6B50" w:rsidRDefault="001C6B50" w:rsidP="009B2D44">
      <w:pPr>
        <w:jc w:val="both"/>
        <w:rPr>
          <w:sz w:val="24"/>
        </w:rPr>
      </w:pPr>
      <w:r>
        <w:rPr>
          <w:sz w:val="24"/>
        </w:rPr>
        <w:t xml:space="preserve">- </w:t>
      </w:r>
      <w:r w:rsidRPr="001C6B50">
        <w:rPr>
          <w:sz w:val="24"/>
        </w:rPr>
        <w:t>Работы по изготовлению и монтажу металлической качели</w:t>
      </w:r>
      <w:r>
        <w:rPr>
          <w:sz w:val="24"/>
        </w:rPr>
        <w:t xml:space="preserve"> – 565,920тыс.руб.</w:t>
      </w:r>
    </w:p>
    <w:p w14:paraId="7B6EE862" w14:textId="51F3BB55" w:rsidR="001C6B50" w:rsidRDefault="001C6B50" w:rsidP="009B2D44">
      <w:pPr>
        <w:jc w:val="both"/>
        <w:rPr>
          <w:sz w:val="24"/>
        </w:rPr>
      </w:pPr>
      <w:r>
        <w:rPr>
          <w:sz w:val="24"/>
        </w:rPr>
        <w:t xml:space="preserve">- </w:t>
      </w:r>
      <w:r w:rsidRPr="001C6B50">
        <w:rPr>
          <w:sz w:val="24"/>
        </w:rPr>
        <w:t>Работы по изготовлению и  установке металлического  ограждения детского игрового комплекса</w:t>
      </w:r>
      <w:r>
        <w:rPr>
          <w:sz w:val="24"/>
        </w:rPr>
        <w:t xml:space="preserve"> -600тыс.руб.;</w:t>
      </w:r>
    </w:p>
    <w:p w14:paraId="0E669CCD" w14:textId="2E8A1DA5" w:rsidR="001C6B50" w:rsidRDefault="001C6B50" w:rsidP="009B2D44">
      <w:pPr>
        <w:jc w:val="both"/>
        <w:rPr>
          <w:sz w:val="24"/>
        </w:rPr>
      </w:pPr>
      <w:r>
        <w:rPr>
          <w:sz w:val="24"/>
        </w:rPr>
        <w:t>-</w:t>
      </w:r>
      <w:r w:rsidRPr="001C6B50">
        <w:rPr>
          <w:sz w:val="24"/>
        </w:rPr>
        <w:t>Строительный контроль за выполнением работ по объекту «Благоустройство общественной территории, спортивного стадиона, расположенного по адресу: Томская область, Кожевниковский район, с. Уртам, улица Кирова, 21а. 1 Этап»</w:t>
      </w:r>
      <w:r>
        <w:rPr>
          <w:sz w:val="24"/>
        </w:rPr>
        <w:t>- 151,008тыс.руб.;</w:t>
      </w:r>
    </w:p>
    <w:p w14:paraId="1F583948" w14:textId="4101C6B7" w:rsidR="009B2D44" w:rsidRDefault="001C6B50" w:rsidP="00473FB7">
      <w:pPr>
        <w:jc w:val="both"/>
        <w:rPr>
          <w:sz w:val="24"/>
        </w:rPr>
      </w:pPr>
      <w:r>
        <w:rPr>
          <w:sz w:val="24"/>
        </w:rPr>
        <w:lastRenderedPageBreak/>
        <w:t>- приобретение г</w:t>
      </w:r>
      <w:r w:rsidRPr="001C6B50">
        <w:rPr>
          <w:sz w:val="24"/>
        </w:rPr>
        <w:t>азонокосилк</w:t>
      </w:r>
      <w:r>
        <w:rPr>
          <w:sz w:val="24"/>
        </w:rPr>
        <w:t>и</w:t>
      </w:r>
      <w:r w:rsidRPr="001C6B50">
        <w:rPr>
          <w:sz w:val="24"/>
        </w:rPr>
        <w:t xml:space="preserve"> бензинов</w:t>
      </w:r>
      <w:r>
        <w:rPr>
          <w:sz w:val="24"/>
        </w:rPr>
        <w:t>ой</w:t>
      </w:r>
      <w:r w:rsidRPr="001C6B50">
        <w:rPr>
          <w:sz w:val="24"/>
        </w:rPr>
        <w:t xml:space="preserve"> OLEO-MAC G48PK COMFORT PLUS (4,0лс; 46cм; 28-75мм;25,4кг) (6611-9059E1P)</w:t>
      </w:r>
      <w:r>
        <w:rPr>
          <w:sz w:val="24"/>
        </w:rPr>
        <w:t>- 57,990тыс.руб.</w:t>
      </w:r>
    </w:p>
    <w:p w14:paraId="7C31281A" w14:textId="04DC748C" w:rsidR="001C6B50" w:rsidRDefault="001C6B50" w:rsidP="00473FB7">
      <w:pPr>
        <w:jc w:val="both"/>
        <w:rPr>
          <w:sz w:val="24"/>
        </w:rPr>
      </w:pPr>
    </w:p>
    <w:p w14:paraId="186FBF28" w14:textId="12052006" w:rsidR="001C6B50" w:rsidRDefault="001C6B50" w:rsidP="00473FB7">
      <w:pPr>
        <w:jc w:val="both"/>
        <w:rPr>
          <w:sz w:val="24"/>
        </w:rPr>
      </w:pPr>
    </w:p>
    <w:p w14:paraId="69AA4C63" w14:textId="77777777" w:rsidR="001C6B50" w:rsidRPr="009B2D44" w:rsidRDefault="001C6B50" w:rsidP="00473FB7">
      <w:pPr>
        <w:jc w:val="both"/>
        <w:rPr>
          <w:sz w:val="24"/>
        </w:rPr>
      </w:pPr>
    </w:p>
    <w:p w14:paraId="169A551A" w14:textId="0211F851" w:rsidR="009B2D44" w:rsidRPr="009B2D44" w:rsidRDefault="009B2D44" w:rsidP="009B2D44">
      <w:pPr>
        <w:jc w:val="both"/>
        <w:rPr>
          <w:b/>
          <w:i/>
          <w:sz w:val="24"/>
          <w:szCs w:val="24"/>
        </w:rPr>
      </w:pPr>
      <w:r w:rsidRPr="009B2D44">
        <w:rPr>
          <w:sz w:val="24"/>
        </w:rPr>
        <w:t xml:space="preserve">             </w:t>
      </w:r>
      <w:r w:rsidRPr="009B2D44">
        <w:rPr>
          <w:b/>
          <w:i/>
          <w:sz w:val="24"/>
          <w:szCs w:val="24"/>
        </w:rPr>
        <w:t>По разделу 0700 «Образование»</w:t>
      </w:r>
      <w:r w:rsidR="000F5C34" w:rsidRPr="000F5C34">
        <w:rPr>
          <w:b/>
          <w:i/>
          <w:sz w:val="24"/>
          <w:szCs w:val="24"/>
        </w:rPr>
        <w:t xml:space="preserve"> </w:t>
      </w:r>
    </w:p>
    <w:p w14:paraId="39BF8709" w14:textId="747350DD" w:rsidR="009B2D44" w:rsidRPr="009B2D44" w:rsidRDefault="009B2D44" w:rsidP="009B2D44">
      <w:pPr>
        <w:tabs>
          <w:tab w:val="left" w:pos="720"/>
          <w:tab w:val="left" w:pos="6798"/>
        </w:tabs>
        <w:ind w:right="-523" w:firstLine="0"/>
        <w:rPr>
          <w:sz w:val="24"/>
          <w:szCs w:val="24"/>
        </w:rPr>
      </w:pPr>
      <w:r w:rsidRPr="009B2D44">
        <w:rPr>
          <w:b/>
          <w:bCs/>
          <w:sz w:val="24"/>
        </w:rPr>
        <w:t>Расходы по подразделу  0707 «Молодежная</w:t>
      </w:r>
      <w:r w:rsidRPr="009B2D44">
        <w:rPr>
          <w:b/>
          <w:bCs/>
          <w:sz w:val="24"/>
          <w:szCs w:val="24"/>
        </w:rPr>
        <w:t xml:space="preserve"> политика»</w:t>
      </w:r>
      <w:r w:rsidRPr="009B2D44">
        <w:rPr>
          <w:sz w:val="24"/>
          <w:szCs w:val="24"/>
        </w:rPr>
        <w:t xml:space="preserve">   расходы не планировались.</w:t>
      </w:r>
    </w:p>
    <w:p w14:paraId="03AC2DC7" w14:textId="77777777" w:rsidR="009B2D44" w:rsidRPr="009B2D44" w:rsidRDefault="009B2D44" w:rsidP="009B2D44">
      <w:pPr>
        <w:tabs>
          <w:tab w:val="left" w:pos="720"/>
          <w:tab w:val="left" w:pos="6798"/>
        </w:tabs>
        <w:ind w:right="-523" w:firstLine="0"/>
        <w:rPr>
          <w:sz w:val="24"/>
          <w:szCs w:val="24"/>
        </w:rPr>
      </w:pPr>
    </w:p>
    <w:p w14:paraId="7F64E609" w14:textId="7D51EEEE" w:rsidR="009B2D44" w:rsidRDefault="009B2D44" w:rsidP="009B2D44">
      <w:pPr>
        <w:tabs>
          <w:tab w:val="left" w:pos="720"/>
          <w:tab w:val="left" w:pos="6798"/>
        </w:tabs>
        <w:ind w:right="-523" w:firstLine="0"/>
        <w:rPr>
          <w:b/>
          <w:i/>
          <w:sz w:val="24"/>
          <w:szCs w:val="24"/>
        </w:rPr>
      </w:pPr>
      <w:r w:rsidRPr="009B2D44">
        <w:rPr>
          <w:b/>
          <w:bCs/>
          <w:i/>
          <w:iCs/>
          <w:sz w:val="24"/>
          <w:szCs w:val="24"/>
        </w:rPr>
        <w:tab/>
      </w:r>
      <w:r w:rsidRPr="009B2D44">
        <w:rPr>
          <w:b/>
          <w:i/>
          <w:sz w:val="24"/>
          <w:szCs w:val="24"/>
        </w:rPr>
        <w:t>Расходы по разделу 0800 «Культура, кинематография»</w:t>
      </w:r>
      <w:r w:rsidR="00035EBB">
        <w:rPr>
          <w:b/>
          <w:i/>
          <w:sz w:val="24"/>
          <w:szCs w:val="24"/>
        </w:rPr>
        <w:t xml:space="preserve"> план 1205,687тыс.руб. исполнено 1205,687тыс.руб. (100%)</w:t>
      </w:r>
      <w:r w:rsidR="000F5C34" w:rsidRPr="000F5C34">
        <w:rPr>
          <w:b/>
          <w:i/>
          <w:sz w:val="24"/>
          <w:szCs w:val="24"/>
        </w:rPr>
        <w:t xml:space="preserve"> </w:t>
      </w:r>
      <w:r w:rsidR="000F5C34">
        <w:rPr>
          <w:b/>
          <w:i/>
          <w:sz w:val="24"/>
          <w:szCs w:val="24"/>
        </w:rPr>
        <w:t>в том числе по подразделам:</w:t>
      </w:r>
    </w:p>
    <w:p w14:paraId="39263D4C" w14:textId="77777777" w:rsidR="00035EBB" w:rsidRPr="009B2D44" w:rsidRDefault="00035EBB" w:rsidP="009B2D44">
      <w:pPr>
        <w:tabs>
          <w:tab w:val="left" w:pos="720"/>
          <w:tab w:val="left" w:pos="6798"/>
        </w:tabs>
        <w:ind w:right="-523" w:firstLine="0"/>
        <w:rPr>
          <w:b/>
          <w:bCs/>
          <w:iCs/>
          <w:sz w:val="24"/>
          <w:szCs w:val="24"/>
        </w:rPr>
      </w:pPr>
    </w:p>
    <w:p w14:paraId="5CD9D0B1" w14:textId="65507BB0" w:rsidR="009B2D44" w:rsidRDefault="009B2D44" w:rsidP="009B2D44">
      <w:pPr>
        <w:spacing w:line="276" w:lineRule="auto"/>
        <w:ind w:firstLine="0"/>
        <w:jc w:val="both"/>
        <w:rPr>
          <w:sz w:val="24"/>
          <w:szCs w:val="24"/>
        </w:rPr>
      </w:pPr>
      <w:r w:rsidRPr="009B2D44">
        <w:rPr>
          <w:b/>
          <w:bCs/>
          <w:sz w:val="24"/>
          <w:szCs w:val="24"/>
        </w:rPr>
        <w:t>По подразделу  0801 «Культура»</w:t>
      </w:r>
      <w:r w:rsidRPr="009B2D44">
        <w:rPr>
          <w:sz w:val="24"/>
          <w:szCs w:val="24"/>
        </w:rPr>
        <w:t xml:space="preserve"> запланировано </w:t>
      </w:r>
      <w:r w:rsidR="00035EBB">
        <w:rPr>
          <w:sz w:val="24"/>
          <w:szCs w:val="24"/>
        </w:rPr>
        <w:t>1205,687</w:t>
      </w:r>
      <w:r w:rsidRPr="009B2D44">
        <w:rPr>
          <w:sz w:val="24"/>
          <w:szCs w:val="24"/>
        </w:rPr>
        <w:t xml:space="preserve"> тыс. рублей исполнено </w:t>
      </w:r>
      <w:r w:rsidR="00035EBB">
        <w:rPr>
          <w:sz w:val="24"/>
          <w:szCs w:val="24"/>
        </w:rPr>
        <w:t>1205,687</w:t>
      </w:r>
      <w:r w:rsidRPr="009B2D44">
        <w:rPr>
          <w:sz w:val="24"/>
          <w:szCs w:val="24"/>
        </w:rPr>
        <w:t xml:space="preserve"> тыс. рублей в том числе по переданные полномочия по культуре </w:t>
      </w:r>
      <w:r w:rsidR="00035EBB">
        <w:rPr>
          <w:sz w:val="24"/>
          <w:szCs w:val="24"/>
        </w:rPr>
        <w:t>1066,187</w:t>
      </w:r>
      <w:r w:rsidRPr="009B2D44">
        <w:rPr>
          <w:sz w:val="24"/>
          <w:szCs w:val="24"/>
        </w:rPr>
        <w:t xml:space="preserve"> тыс. рублей.</w:t>
      </w:r>
      <w:r w:rsidR="006B0A1A">
        <w:rPr>
          <w:sz w:val="24"/>
          <w:szCs w:val="24"/>
        </w:rPr>
        <w:t xml:space="preserve">, выплата премии 5,00тыс.руб. </w:t>
      </w:r>
      <w:r w:rsidR="009415B0">
        <w:rPr>
          <w:sz w:val="24"/>
          <w:szCs w:val="24"/>
        </w:rPr>
        <w:t>, на проведение творческого отчета -17,500тыс.руб.</w:t>
      </w:r>
    </w:p>
    <w:p w14:paraId="5BA60ACB" w14:textId="75C75AC1" w:rsidR="00035EBB" w:rsidRDefault="00035EBB" w:rsidP="009B2D44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35EBB">
        <w:rPr>
          <w:sz w:val="24"/>
          <w:szCs w:val="24"/>
        </w:rPr>
        <w:t>Пошив   народных женских костюмов</w:t>
      </w:r>
      <w:r>
        <w:rPr>
          <w:sz w:val="24"/>
          <w:szCs w:val="24"/>
        </w:rPr>
        <w:t xml:space="preserve"> – 48,554тыс.руб.</w:t>
      </w:r>
    </w:p>
    <w:p w14:paraId="7BF1994B" w14:textId="76BD4529" w:rsidR="00035EBB" w:rsidRPr="009B2D44" w:rsidRDefault="00035EBB" w:rsidP="009B2D44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35EBB">
        <w:rPr>
          <w:sz w:val="24"/>
          <w:szCs w:val="24"/>
        </w:rPr>
        <w:t>Перечисление</w:t>
      </w:r>
      <w:r>
        <w:rPr>
          <w:sz w:val="24"/>
          <w:szCs w:val="24"/>
        </w:rPr>
        <w:t xml:space="preserve"> </w:t>
      </w:r>
      <w:r w:rsidRPr="00035EBB">
        <w:rPr>
          <w:sz w:val="24"/>
          <w:szCs w:val="24"/>
        </w:rPr>
        <w:t>денежных средств на осн.расп41-р от19.09.24,возмещение на прочие материалы</w:t>
      </w:r>
      <w:r>
        <w:rPr>
          <w:sz w:val="24"/>
          <w:szCs w:val="24"/>
        </w:rPr>
        <w:t>- 2тыс.руб.</w:t>
      </w:r>
    </w:p>
    <w:p w14:paraId="2B280605" w14:textId="1F6AE3A8" w:rsidR="009B2D44" w:rsidRPr="009B2D44" w:rsidRDefault="009B2D44" w:rsidP="009B2D44">
      <w:pPr>
        <w:keepNext/>
        <w:spacing w:before="240" w:after="60"/>
        <w:ind w:firstLine="708"/>
        <w:jc w:val="both"/>
        <w:outlineLvl w:val="1"/>
        <w:rPr>
          <w:b/>
          <w:i/>
          <w:sz w:val="24"/>
          <w:szCs w:val="24"/>
        </w:rPr>
      </w:pPr>
      <w:r w:rsidRPr="009B2D44">
        <w:rPr>
          <w:b/>
          <w:i/>
          <w:sz w:val="24"/>
          <w:szCs w:val="24"/>
        </w:rPr>
        <w:t>Расходы по разделу 1000 «Социальная политика»</w:t>
      </w:r>
      <w:r w:rsidR="00035EBB">
        <w:rPr>
          <w:b/>
          <w:i/>
          <w:sz w:val="24"/>
          <w:szCs w:val="24"/>
        </w:rPr>
        <w:t xml:space="preserve"> план 1929,377тыс.</w:t>
      </w:r>
      <w:r w:rsidR="000F5C34">
        <w:rPr>
          <w:b/>
          <w:i/>
          <w:sz w:val="24"/>
          <w:szCs w:val="24"/>
        </w:rPr>
        <w:t xml:space="preserve">руб. 1929,377тыс.руб. (100%) </w:t>
      </w:r>
      <w:bookmarkStart w:id="7" w:name="_Hlk180765134"/>
      <w:r w:rsidR="000F5C34">
        <w:rPr>
          <w:b/>
          <w:i/>
          <w:sz w:val="24"/>
          <w:szCs w:val="24"/>
        </w:rPr>
        <w:t>в том числе по подразделам:</w:t>
      </w:r>
      <w:bookmarkEnd w:id="7"/>
    </w:p>
    <w:p w14:paraId="397BC0FD" w14:textId="1E9E1D5A" w:rsidR="009B2D44" w:rsidRDefault="009B2D44" w:rsidP="009B2D44">
      <w:pPr>
        <w:keepNext/>
        <w:spacing w:before="240" w:after="60"/>
        <w:ind w:firstLine="0"/>
        <w:jc w:val="both"/>
        <w:outlineLvl w:val="1"/>
        <w:rPr>
          <w:sz w:val="24"/>
          <w:szCs w:val="24"/>
        </w:rPr>
      </w:pPr>
      <w:r w:rsidRPr="009B2D44">
        <w:rPr>
          <w:b/>
          <w:bCs/>
          <w:sz w:val="24"/>
          <w:szCs w:val="24"/>
        </w:rPr>
        <w:t>По подразделу 1003 «Социальное обеспечение населения»</w:t>
      </w:r>
      <w:r w:rsidRPr="009B2D44">
        <w:rPr>
          <w:sz w:val="24"/>
          <w:szCs w:val="24"/>
        </w:rPr>
        <w:t xml:space="preserve"> расходы </w:t>
      </w:r>
      <w:r w:rsidR="009415B0">
        <w:rPr>
          <w:sz w:val="24"/>
          <w:szCs w:val="24"/>
        </w:rPr>
        <w:t xml:space="preserve">план 120,00тыс.руб. исполнения </w:t>
      </w:r>
      <w:r w:rsidR="000F5C34">
        <w:rPr>
          <w:sz w:val="24"/>
          <w:szCs w:val="24"/>
        </w:rPr>
        <w:t>120тыс.руб. 100% с</w:t>
      </w:r>
      <w:r w:rsidR="000F5C34" w:rsidRPr="000F5C34">
        <w:rPr>
          <w:sz w:val="24"/>
          <w:szCs w:val="24"/>
        </w:rPr>
        <w:t>оц</w:t>
      </w:r>
      <w:r w:rsidR="000F5C34">
        <w:rPr>
          <w:sz w:val="24"/>
          <w:szCs w:val="24"/>
        </w:rPr>
        <w:t xml:space="preserve">иальная </w:t>
      </w:r>
      <w:r w:rsidR="000F5C34" w:rsidRPr="000F5C34">
        <w:rPr>
          <w:sz w:val="24"/>
          <w:szCs w:val="24"/>
        </w:rPr>
        <w:t>.помощ</w:t>
      </w:r>
      <w:r w:rsidR="000F5C34">
        <w:rPr>
          <w:sz w:val="24"/>
          <w:szCs w:val="24"/>
        </w:rPr>
        <w:t xml:space="preserve">ь </w:t>
      </w:r>
      <w:r w:rsidR="000F5C34" w:rsidRPr="000F5C34">
        <w:rPr>
          <w:sz w:val="24"/>
          <w:szCs w:val="24"/>
        </w:rPr>
        <w:t>тружени</w:t>
      </w:r>
      <w:r w:rsidR="000F5C34">
        <w:rPr>
          <w:sz w:val="24"/>
          <w:szCs w:val="24"/>
        </w:rPr>
        <w:t>кам</w:t>
      </w:r>
      <w:r w:rsidR="000F5C34" w:rsidRPr="000F5C34">
        <w:rPr>
          <w:sz w:val="24"/>
          <w:szCs w:val="24"/>
        </w:rPr>
        <w:t xml:space="preserve"> тыла на ремонт жилья</w:t>
      </w:r>
      <w:r w:rsidR="000F5C34">
        <w:rPr>
          <w:sz w:val="24"/>
          <w:szCs w:val="24"/>
        </w:rPr>
        <w:t>.</w:t>
      </w:r>
    </w:p>
    <w:p w14:paraId="3A3F0988" w14:textId="3B197EA8" w:rsidR="009415B0" w:rsidRPr="009B2D44" w:rsidRDefault="009415B0" w:rsidP="009B2D44">
      <w:pPr>
        <w:keepNext/>
        <w:spacing w:before="240" w:after="60"/>
        <w:ind w:firstLine="0"/>
        <w:jc w:val="both"/>
        <w:outlineLvl w:val="1"/>
        <w:rPr>
          <w:sz w:val="24"/>
          <w:szCs w:val="24"/>
        </w:rPr>
      </w:pPr>
      <w:r w:rsidRPr="009B2D44">
        <w:rPr>
          <w:b/>
          <w:bCs/>
          <w:sz w:val="24"/>
          <w:szCs w:val="24"/>
        </w:rPr>
        <w:t>По подразделу 100</w:t>
      </w:r>
      <w:r>
        <w:rPr>
          <w:b/>
          <w:bCs/>
          <w:sz w:val="24"/>
          <w:szCs w:val="24"/>
        </w:rPr>
        <w:t>4</w:t>
      </w:r>
      <w:r w:rsidRPr="009B2D44">
        <w:rPr>
          <w:b/>
          <w:bCs/>
          <w:sz w:val="24"/>
          <w:szCs w:val="24"/>
        </w:rPr>
        <w:t xml:space="preserve"> «</w:t>
      </w:r>
      <w:r w:rsidRPr="009415B0">
        <w:rPr>
          <w:b/>
          <w:bCs/>
          <w:sz w:val="24"/>
          <w:szCs w:val="24"/>
        </w:rPr>
        <w:t>Охрана семьи и детства</w:t>
      </w:r>
      <w:r w:rsidRPr="009B2D44">
        <w:rPr>
          <w:b/>
          <w:bCs/>
          <w:sz w:val="24"/>
          <w:szCs w:val="24"/>
        </w:rPr>
        <w:t>»</w:t>
      </w:r>
      <w:r w:rsidRPr="009B2D44">
        <w:rPr>
          <w:sz w:val="24"/>
          <w:szCs w:val="24"/>
        </w:rPr>
        <w:t xml:space="preserve"> расходы </w:t>
      </w:r>
      <w:r>
        <w:rPr>
          <w:sz w:val="24"/>
          <w:szCs w:val="24"/>
        </w:rPr>
        <w:t>план 1809,377тыс.руб. исполнения исполнение 100% приобретен дом для ребенка сироты.</w:t>
      </w:r>
    </w:p>
    <w:p w14:paraId="5BA77536" w14:textId="43C551A1" w:rsidR="009B2D44" w:rsidRDefault="009B2D44" w:rsidP="009B2D44">
      <w:pPr>
        <w:keepNext/>
        <w:spacing w:before="240" w:after="60"/>
        <w:ind w:firstLine="0"/>
        <w:jc w:val="both"/>
        <w:outlineLvl w:val="1"/>
        <w:rPr>
          <w:b/>
          <w:i/>
          <w:sz w:val="24"/>
          <w:szCs w:val="24"/>
        </w:rPr>
      </w:pPr>
      <w:r w:rsidRPr="009B2D44">
        <w:rPr>
          <w:b/>
          <w:i/>
          <w:sz w:val="24"/>
          <w:szCs w:val="24"/>
        </w:rPr>
        <w:tab/>
      </w:r>
      <w:r w:rsidRPr="009B2D44">
        <w:rPr>
          <w:sz w:val="24"/>
          <w:szCs w:val="24"/>
        </w:rPr>
        <w:tab/>
      </w:r>
      <w:r w:rsidRPr="009B2D44">
        <w:rPr>
          <w:b/>
          <w:i/>
          <w:sz w:val="24"/>
          <w:szCs w:val="24"/>
        </w:rPr>
        <w:t>Расходы  по разделу 1400 « Межбюджетные трансферты общего характера бюджетам бюджетной системы российской федерации»</w:t>
      </w:r>
      <w:r w:rsidR="000F5C34">
        <w:rPr>
          <w:b/>
          <w:i/>
          <w:sz w:val="24"/>
          <w:szCs w:val="24"/>
        </w:rPr>
        <w:t xml:space="preserve"> план 10тыс.руб. исполнено 10тыс.руб.  в том числе по подразделам:</w:t>
      </w:r>
    </w:p>
    <w:p w14:paraId="03D95ABE" w14:textId="77777777" w:rsidR="000F5C34" w:rsidRPr="009B2D44" w:rsidRDefault="000F5C34" w:rsidP="009B2D44">
      <w:pPr>
        <w:keepNext/>
        <w:spacing w:before="240" w:after="60"/>
        <w:ind w:firstLine="0"/>
        <w:jc w:val="both"/>
        <w:outlineLvl w:val="1"/>
        <w:rPr>
          <w:b/>
          <w:i/>
          <w:sz w:val="24"/>
          <w:szCs w:val="24"/>
        </w:rPr>
      </w:pPr>
    </w:p>
    <w:p w14:paraId="42488783" w14:textId="7ACD17F3" w:rsidR="009B2D44" w:rsidRPr="009B2D44" w:rsidRDefault="009B2D44" w:rsidP="009B2D44">
      <w:pPr>
        <w:ind w:firstLine="0"/>
        <w:jc w:val="both"/>
        <w:rPr>
          <w:sz w:val="24"/>
          <w:szCs w:val="24"/>
        </w:rPr>
      </w:pPr>
      <w:r w:rsidRPr="009B2D44">
        <w:rPr>
          <w:b/>
          <w:bCs/>
          <w:sz w:val="24"/>
          <w:szCs w:val="24"/>
        </w:rPr>
        <w:t>По подразделу 1403 «Прочие межбюджетные трансферты общего характера»</w:t>
      </w:r>
      <w:r w:rsidRPr="009B2D44">
        <w:rPr>
          <w:sz w:val="24"/>
          <w:szCs w:val="24"/>
        </w:rPr>
        <w:t xml:space="preserve">   исполнение составило </w:t>
      </w:r>
      <w:r w:rsidR="00473FB7">
        <w:rPr>
          <w:sz w:val="24"/>
          <w:szCs w:val="24"/>
        </w:rPr>
        <w:t>10</w:t>
      </w:r>
      <w:r w:rsidRPr="009B2D44">
        <w:rPr>
          <w:sz w:val="24"/>
          <w:szCs w:val="24"/>
        </w:rPr>
        <w:t xml:space="preserve"> тыс. руб. при плане </w:t>
      </w:r>
      <w:r w:rsidR="00473FB7">
        <w:rPr>
          <w:sz w:val="24"/>
          <w:szCs w:val="24"/>
        </w:rPr>
        <w:t>10</w:t>
      </w:r>
      <w:r w:rsidRPr="009B2D44">
        <w:rPr>
          <w:sz w:val="24"/>
          <w:szCs w:val="24"/>
        </w:rPr>
        <w:t xml:space="preserve"> тыс. руб. или 100% исполнения. Полномочия передаются по соглашению «О передаче полномочий на участие в предупреждении и ликвидации последствий чрезвычайных ситуаций в границах поселения».</w:t>
      </w:r>
    </w:p>
    <w:p w14:paraId="73837FD5" w14:textId="61D627BD" w:rsidR="009B2D44" w:rsidRPr="009B2D44" w:rsidRDefault="009B2D44" w:rsidP="009B2D44">
      <w:pPr>
        <w:tabs>
          <w:tab w:val="left" w:pos="720"/>
        </w:tabs>
        <w:ind w:firstLine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01942D0" w14:textId="77777777" w:rsidR="00F35BAF" w:rsidRPr="00F35BAF" w:rsidRDefault="00F35BAF" w:rsidP="00F35BAF">
      <w:pPr>
        <w:spacing w:line="276" w:lineRule="auto"/>
        <w:ind w:firstLine="0"/>
        <w:jc w:val="both"/>
        <w:rPr>
          <w:sz w:val="24"/>
          <w:szCs w:val="24"/>
        </w:rPr>
      </w:pPr>
    </w:p>
    <w:p w14:paraId="5424F835" w14:textId="39AA9DC6" w:rsidR="00F35BAF" w:rsidRDefault="00F35BAF" w:rsidP="00F35BAF">
      <w:pPr>
        <w:spacing w:line="276" w:lineRule="auto"/>
        <w:ind w:firstLine="0"/>
        <w:jc w:val="both"/>
        <w:rPr>
          <w:sz w:val="24"/>
          <w:szCs w:val="24"/>
        </w:rPr>
      </w:pPr>
      <w:r w:rsidRPr="00F35BAF">
        <w:rPr>
          <w:sz w:val="24"/>
          <w:szCs w:val="24"/>
        </w:rPr>
        <w:t xml:space="preserve">Глава поселения                                                                                                    </w:t>
      </w:r>
      <w:r>
        <w:rPr>
          <w:sz w:val="24"/>
          <w:szCs w:val="24"/>
        </w:rPr>
        <w:t>Е.А. Левкина</w:t>
      </w:r>
    </w:p>
    <w:p w14:paraId="61737598" w14:textId="77777777" w:rsidR="00F35BAF" w:rsidRPr="00F35BAF" w:rsidRDefault="00F35BAF" w:rsidP="00F35BAF">
      <w:pPr>
        <w:spacing w:line="276" w:lineRule="auto"/>
        <w:ind w:firstLine="0"/>
        <w:jc w:val="both"/>
        <w:rPr>
          <w:sz w:val="24"/>
          <w:szCs w:val="24"/>
        </w:rPr>
      </w:pPr>
    </w:p>
    <w:p w14:paraId="2952F082" w14:textId="4EF99395" w:rsidR="00F35BAF" w:rsidRPr="00F35BAF" w:rsidRDefault="00F35BAF" w:rsidP="00F35BAF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F35BAF">
        <w:rPr>
          <w:sz w:val="24"/>
          <w:szCs w:val="24"/>
        </w:rPr>
        <w:t>пециалист по финансово-</w:t>
      </w:r>
    </w:p>
    <w:p w14:paraId="6DE16A3D" w14:textId="2E996A57" w:rsidR="00F35BAF" w:rsidRPr="00F35BAF" w:rsidRDefault="00F35BAF" w:rsidP="00F35BAF">
      <w:pPr>
        <w:spacing w:line="276" w:lineRule="auto"/>
        <w:ind w:firstLine="0"/>
        <w:jc w:val="both"/>
        <w:rPr>
          <w:sz w:val="24"/>
          <w:szCs w:val="24"/>
        </w:rPr>
      </w:pPr>
      <w:r w:rsidRPr="00F35BAF">
        <w:rPr>
          <w:sz w:val="24"/>
          <w:szCs w:val="24"/>
        </w:rPr>
        <w:t xml:space="preserve">экономическим вопросам                                                                                     </w:t>
      </w:r>
      <w:r>
        <w:rPr>
          <w:sz w:val="24"/>
          <w:szCs w:val="24"/>
        </w:rPr>
        <w:t>О.А. Котова</w:t>
      </w:r>
    </w:p>
    <w:p w14:paraId="7C1846DE" w14:textId="77777777" w:rsidR="00CB7A9E" w:rsidRDefault="00CB7A9E" w:rsidP="009B2D44">
      <w:pPr>
        <w:pStyle w:val="2"/>
        <w:ind w:firstLine="708"/>
        <w:jc w:val="both"/>
        <w:rPr>
          <w:szCs w:val="24"/>
        </w:rPr>
      </w:pPr>
    </w:p>
    <w:sectPr w:rsidR="00CB7A9E" w:rsidSect="00CD35AA">
      <w:pgSz w:w="11907" w:h="16840" w:code="9"/>
      <w:pgMar w:top="851" w:right="567" w:bottom="1134" w:left="1134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C57A" w14:textId="77777777" w:rsidR="005564FE" w:rsidRDefault="005564FE">
      <w:r>
        <w:separator/>
      </w:r>
    </w:p>
  </w:endnote>
  <w:endnote w:type="continuationSeparator" w:id="0">
    <w:p w14:paraId="5495E6E0" w14:textId="77777777" w:rsidR="005564FE" w:rsidRDefault="0055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34DB" w14:textId="77777777" w:rsidR="007B715E" w:rsidRDefault="007B715E" w:rsidP="00DB462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279989E" w14:textId="77777777" w:rsidR="007B715E" w:rsidRDefault="007B715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5284" w14:textId="77777777" w:rsidR="007B715E" w:rsidRDefault="007B715E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E55C" w14:textId="77777777" w:rsidR="007B715E" w:rsidRDefault="007B715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F60BE" w14:textId="77777777" w:rsidR="005564FE" w:rsidRDefault="005564FE">
      <w:r>
        <w:separator/>
      </w:r>
    </w:p>
  </w:footnote>
  <w:footnote w:type="continuationSeparator" w:id="0">
    <w:p w14:paraId="16136AB7" w14:textId="77777777" w:rsidR="005564FE" w:rsidRDefault="00556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3916" w14:textId="77777777" w:rsidR="007B715E" w:rsidRDefault="007B715E" w:rsidP="000D7CA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E9DEB3E" w14:textId="77777777" w:rsidR="007B715E" w:rsidRDefault="007B71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352B" w14:textId="77777777" w:rsidR="007B715E" w:rsidRDefault="007B715E" w:rsidP="0014222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17</w:t>
    </w:r>
    <w:r>
      <w:rPr>
        <w:rStyle w:val="a9"/>
      </w:rPr>
      <w:fldChar w:fldCharType="end"/>
    </w:r>
  </w:p>
  <w:p w14:paraId="6E10862A" w14:textId="77777777" w:rsidR="007B715E" w:rsidRDefault="007B71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0E82"/>
    <w:multiLevelType w:val="hybridMultilevel"/>
    <w:tmpl w:val="B31A6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4D57"/>
    <w:multiLevelType w:val="singleLevel"/>
    <w:tmpl w:val="7F963F1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A340F67"/>
    <w:multiLevelType w:val="singleLevel"/>
    <w:tmpl w:val="4E62688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3" w15:restartNumberingAfterBreak="0">
    <w:nsid w:val="0F612A07"/>
    <w:multiLevelType w:val="hybridMultilevel"/>
    <w:tmpl w:val="4EA6AC1E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EC6CAB"/>
    <w:multiLevelType w:val="hybridMultilevel"/>
    <w:tmpl w:val="2710DA7A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60D85"/>
    <w:multiLevelType w:val="hybridMultilevel"/>
    <w:tmpl w:val="70AE2322"/>
    <w:lvl w:ilvl="0" w:tplc="249E450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BFA"/>
    <w:multiLevelType w:val="hybridMultilevel"/>
    <w:tmpl w:val="76E472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9052A"/>
    <w:multiLevelType w:val="hybridMultilevel"/>
    <w:tmpl w:val="04B60ADA"/>
    <w:lvl w:ilvl="0" w:tplc="2E804A4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 w15:restartNumberingAfterBreak="0">
    <w:nsid w:val="19C41F8F"/>
    <w:multiLevelType w:val="hybridMultilevel"/>
    <w:tmpl w:val="7C74F8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9F33E96"/>
    <w:multiLevelType w:val="hybridMultilevel"/>
    <w:tmpl w:val="7FBE38D8"/>
    <w:lvl w:ilvl="0" w:tplc="2848DBEC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  <w:rPr>
        <w:rFonts w:cs="Times New Roman"/>
      </w:rPr>
    </w:lvl>
  </w:abstractNum>
  <w:abstractNum w:abstractNumId="10" w15:restartNumberingAfterBreak="0">
    <w:nsid w:val="1B1A632E"/>
    <w:multiLevelType w:val="hybridMultilevel"/>
    <w:tmpl w:val="65725B88"/>
    <w:lvl w:ilvl="0" w:tplc="8C1CACE6">
      <w:start w:val="2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1B250EDA"/>
    <w:multiLevelType w:val="hybridMultilevel"/>
    <w:tmpl w:val="3592A95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9167A12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1E556744"/>
    <w:multiLevelType w:val="hybridMultilevel"/>
    <w:tmpl w:val="A04A9EF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7D71B8F"/>
    <w:multiLevelType w:val="hybridMultilevel"/>
    <w:tmpl w:val="90800902"/>
    <w:lvl w:ilvl="0" w:tplc="6FB61D8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 w15:restartNumberingAfterBreak="0">
    <w:nsid w:val="2BEB23D0"/>
    <w:multiLevelType w:val="hybridMultilevel"/>
    <w:tmpl w:val="2A322962"/>
    <w:lvl w:ilvl="0" w:tplc="B2FC04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2C2E1A49"/>
    <w:multiLevelType w:val="hybridMultilevel"/>
    <w:tmpl w:val="6FDA69FC"/>
    <w:lvl w:ilvl="0" w:tplc="BF88726E">
      <w:start w:val="17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302A7EFE"/>
    <w:multiLevelType w:val="hybridMultilevel"/>
    <w:tmpl w:val="0324FCC4"/>
    <w:lvl w:ilvl="0" w:tplc="899A71E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4590B22"/>
    <w:multiLevelType w:val="hybridMultilevel"/>
    <w:tmpl w:val="6066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E7A2C"/>
    <w:multiLevelType w:val="hybridMultilevel"/>
    <w:tmpl w:val="C4BC0D6C"/>
    <w:lvl w:ilvl="0" w:tplc="67BAC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91F0E24"/>
    <w:multiLevelType w:val="hybridMultilevel"/>
    <w:tmpl w:val="1FB26794"/>
    <w:lvl w:ilvl="0" w:tplc="78FAAA2E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9216682"/>
    <w:multiLevelType w:val="hybridMultilevel"/>
    <w:tmpl w:val="27321BC4"/>
    <w:lvl w:ilvl="0" w:tplc="16D086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BF529D"/>
    <w:multiLevelType w:val="hybridMultilevel"/>
    <w:tmpl w:val="CFF0D748"/>
    <w:lvl w:ilvl="0" w:tplc="0419000F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 w15:restartNumberingAfterBreak="0">
    <w:nsid w:val="43681D38"/>
    <w:multiLevelType w:val="hybridMultilevel"/>
    <w:tmpl w:val="BBD805A6"/>
    <w:lvl w:ilvl="0" w:tplc="CEF653DE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" w15:restartNumberingAfterBreak="0">
    <w:nsid w:val="44B62D64"/>
    <w:multiLevelType w:val="hybridMultilevel"/>
    <w:tmpl w:val="6D28F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E646CD"/>
    <w:multiLevelType w:val="hybridMultilevel"/>
    <w:tmpl w:val="CF66091C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F8431B5"/>
    <w:multiLevelType w:val="hybridMultilevel"/>
    <w:tmpl w:val="F2A2B14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0B1614B"/>
    <w:multiLevelType w:val="hybridMultilevel"/>
    <w:tmpl w:val="8856C3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684D49"/>
    <w:multiLevelType w:val="hybridMultilevel"/>
    <w:tmpl w:val="64BE4FEA"/>
    <w:lvl w:ilvl="0" w:tplc="142E743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8AA8F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92A77A7"/>
    <w:multiLevelType w:val="hybridMultilevel"/>
    <w:tmpl w:val="D15EC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2642F1"/>
    <w:multiLevelType w:val="hybridMultilevel"/>
    <w:tmpl w:val="ED768548"/>
    <w:lvl w:ilvl="0" w:tplc="ADD8D0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D8F7962"/>
    <w:multiLevelType w:val="singleLevel"/>
    <w:tmpl w:val="D714B2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</w:abstractNum>
  <w:abstractNum w:abstractNumId="31" w15:restartNumberingAfterBreak="0">
    <w:nsid w:val="5EA64EAB"/>
    <w:multiLevelType w:val="singleLevel"/>
    <w:tmpl w:val="A3A6A08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F2D7EF2"/>
    <w:multiLevelType w:val="hybridMultilevel"/>
    <w:tmpl w:val="09E4D5E8"/>
    <w:lvl w:ilvl="0" w:tplc="D22C90A8">
      <w:start w:val="1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3" w15:restartNumberingAfterBreak="0">
    <w:nsid w:val="620E0218"/>
    <w:multiLevelType w:val="hybridMultilevel"/>
    <w:tmpl w:val="B28C4D12"/>
    <w:lvl w:ilvl="0" w:tplc="AF606742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4" w15:restartNumberingAfterBreak="0">
    <w:nsid w:val="6E3523F2"/>
    <w:multiLevelType w:val="hybridMultilevel"/>
    <w:tmpl w:val="3FCC0612"/>
    <w:lvl w:ilvl="0" w:tplc="65446326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5" w15:restartNumberingAfterBreak="0">
    <w:nsid w:val="757727A2"/>
    <w:multiLevelType w:val="hybridMultilevel"/>
    <w:tmpl w:val="842C2334"/>
    <w:lvl w:ilvl="0" w:tplc="1124E3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A28D9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D28454F"/>
    <w:multiLevelType w:val="hybridMultilevel"/>
    <w:tmpl w:val="43B27194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"/>
  </w:num>
  <w:num w:numId="3">
    <w:abstractNumId w:val="2"/>
  </w:num>
  <w:num w:numId="4">
    <w:abstractNumId w:val="29"/>
  </w:num>
  <w:num w:numId="5">
    <w:abstractNumId w:val="19"/>
  </w:num>
  <w:num w:numId="6">
    <w:abstractNumId w:val="8"/>
  </w:num>
  <w:num w:numId="7">
    <w:abstractNumId w:val="20"/>
  </w:num>
  <w:num w:numId="8">
    <w:abstractNumId w:val="22"/>
  </w:num>
  <w:num w:numId="9">
    <w:abstractNumId w:val="16"/>
  </w:num>
  <w:num w:numId="10">
    <w:abstractNumId w:val="27"/>
  </w:num>
  <w:num w:numId="11">
    <w:abstractNumId w:val="6"/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5"/>
  </w:num>
  <w:num w:numId="15">
    <w:abstractNumId w:val="10"/>
  </w:num>
  <w:num w:numId="16">
    <w:abstractNumId w:val="34"/>
  </w:num>
  <w:num w:numId="17">
    <w:abstractNumId w:val="11"/>
  </w:num>
  <w:num w:numId="18">
    <w:abstractNumId w:val="13"/>
  </w:num>
  <w:num w:numId="19">
    <w:abstractNumId w:val="15"/>
  </w:num>
  <w:num w:numId="20">
    <w:abstractNumId w:val="7"/>
  </w:num>
  <w:num w:numId="21">
    <w:abstractNumId w:val="37"/>
  </w:num>
  <w:num w:numId="22">
    <w:abstractNumId w:val="4"/>
  </w:num>
  <w:num w:numId="23">
    <w:abstractNumId w:val="3"/>
  </w:num>
  <w:num w:numId="24">
    <w:abstractNumId w:val="14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1"/>
  </w:num>
  <w:num w:numId="28">
    <w:abstractNumId w:val="24"/>
  </w:num>
  <w:num w:numId="29">
    <w:abstractNumId w:val="32"/>
  </w:num>
  <w:num w:numId="30">
    <w:abstractNumId w:val="18"/>
  </w:num>
  <w:num w:numId="31">
    <w:abstractNumId w:val="0"/>
  </w:num>
  <w:num w:numId="32">
    <w:abstractNumId w:val="28"/>
  </w:num>
  <w:num w:numId="33">
    <w:abstractNumId w:val="31"/>
  </w:num>
  <w:num w:numId="34">
    <w:abstractNumId w:val="26"/>
  </w:num>
  <w:num w:numId="35">
    <w:abstractNumId w:val="9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DB"/>
    <w:rsid w:val="0000028F"/>
    <w:rsid w:val="00000DC7"/>
    <w:rsid w:val="00001445"/>
    <w:rsid w:val="00001748"/>
    <w:rsid w:val="00001A8F"/>
    <w:rsid w:val="00002072"/>
    <w:rsid w:val="000037A8"/>
    <w:rsid w:val="00003CA6"/>
    <w:rsid w:val="00004192"/>
    <w:rsid w:val="00004838"/>
    <w:rsid w:val="0000619E"/>
    <w:rsid w:val="000065EC"/>
    <w:rsid w:val="00006D0E"/>
    <w:rsid w:val="00010A82"/>
    <w:rsid w:val="00011370"/>
    <w:rsid w:val="0001193F"/>
    <w:rsid w:val="00012CDC"/>
    <w:rsid w:val="00013186"/>
    <w:rsid w:val="000135C8"/>
    <w:rsid w:val="00014707"/>
    <w:rsid w:val="0001499A"/>
    <w:rsid w:val="00015A05"/>
    <w:rsid w:val="00015ADF"/>
    <w:rsid w:val="000166A2"/>
    <w:rsid w:val="00016C3B"/>
    <w:rsid w:val="00017A6F"/>
    <w:rsid w:val="00020840"/>
    <w:rsid w:val="00021A9A"/>
    <w:rsid w:val="00022B42"/>
    <w:rsid w:val="00022DE8"/>
    <w:rsid w:val="0002300F"/>
    <w:rsid w:val="000233D3"/>
    <w:rsid w:val="000242F1"/>
    <w:rsid w:val="0002601B"/>
    <w:rsid w:val="00026DF5"/>
    <w:rsid w:val="000274F0"/>
    <w:rsid w:val="00027C15"/>
    <w:rsid w:val="00027F48"/>
    <w:rsid w:val="00030055"/>
    <w:rsid w:val="000309D5"/>
    <w:rsid w:val="0003116A"/>
    <w:rsid w:val="000316E3"/>
    <w:rsid w:val="00032D68"/>
    <w:rsid w:val="00033FC6"/>
    <w:rsid w:val="00034211"/>
    <w:rsid w:val="0003483D"/>
    <w:rsid w:val="00035491"/>
    <w:rsid w:val="00035DAA"/>
    <w:rsid w:val="00035EBB"/>
    <w:rsid w:val="00037497"/>
    <w:rsid w:val="00037A81"/>
    <w:rsid w:val="00037B9C"/>
    <w:rsid w:val="000401D9"/>
    <w:rsid w:val="00040CC2"/>
    <w:rsid w:val="000410CA"/>
    <w:rsid w:val="00042BE1"/>
    <w:rsid w:val="00043266"/>
    <w:rsid w:val="000443C3"/>
    <w:rsid w:val="00044755"/>
    <w:rsid w:val="00045ED7"/>
    <w:rsid w:val="00047053"/>
    <w:rsid w:val="000475AE"/>
    <w:rsid w:val="0004761D"/>
    <w:rsid w:val="000476F0"/>
    <w:rsid w:val="00047C8C"/>
    <w:rsid w:val="00050B36"/>
    <w:rsid w:val="0005118E"/>
    <w:rsid w:val="0005190E"/>
    <w:rsid w:val="00051D81"/>
    <w:rsid w:val="000523F1"/>
    <w:rsid w:val="00052877"/>
    <w:rsid w:val="00052B03"/>
    <w:rsid w:val="00052F45"/>
    <w:rsid w:val="0005395B"/>
    <w:rsid w:val="0005421B"/>
    <w:rsid w:val="00054683"/>
    <w:rsid w:val="00054AF6"/>
    <w:rsid w:val="00054D79"/>
    <w:rsid w:val="00055E2F"/>
    <w:rsid w:val="00056DB8"/>
    <w:rsid w:val="00057F51"/>
    <w:rsid w:val="000609F2"/>
    <w:rsid w:val="00060FBF"/>
    <w:rsid w:val="00061805"/>
    <w:rsid w:val="00061B7C"/>
    <w:rsid w:val="00062509"/>
    <w:rsid w:val="0006312C"/>
    <w:rsid w:val="0006338D"/>
    <w:rsid w:val="0006360F"/>
    <w:rsid w:val="00063733"/>
    <w:rsid w:val="00065685"/>
    <w:rsid w:val="00065CB8"/>
    <w:rsid w:val="0006656E"/>
    <w:rsid w:val="00067175"/>
    <w:rsid w:val="000671C1"/>
    <w:rsid w:val="00070068"/>
    <w:rsid w:val="00071772"/>
    <w:rsid w:val="0007266D"/>
    <w:rsid w:val="000727C2"/>
    <w:rsid w:val="00072B4D"/>
    <w:rsid w:val="00072F8E"/>
    <w:rsid w:val="000734C2"/>
    <w:rsid w:val="0007440F"/>
    <w:rsid w:val="000749C2"/>
    <w:rsid w:val="00074B49"/>
    <w:rsid w:val="00074F74"/>
    <w:rsid w:val="000753BB"/>
    <w:rsid w:val="00075DA9"/>
    <w:rsid w:val="00076240"/>
    <w:rsid w:val="0007784F"/>
    <w:rsid w:val="00080AE0"/>
    <w:rsid w:val="000835C1"/>
    <w:rsid w:val="00083B63"/>
    <w:rsid w:val="000853DD"/>
    <w:rsid w:val="00085571"/>
    <w:rsid w:val="00085778"/>
    <w:rsid w:val="00086BE8"/>
    <w:rsid w:val="00087706"/>
    <w:rsid w:val="00087A96"/>
    <w:rsid w:val="00091A0A"/>
    <w:rsid w:val="00091AF2"/>
    <w:rsid w:val="00091BF5"/>
    <w:rsid w:val="0009284B"/>
    <w:rsid w:val="00092D61"/>
    <w:rsid w:val="00093199"/>
    <w:rsid w:val="00093647"/>
    <w:rsid w:val="00093F36"/>
    <w:rsid w:val="00096AEC"/>
    <w:rsid w:val="00096E10"/>
    <w:rsid w:val="0009719C"/>
    <w:rsid w:val="000978B0"/>
    <w:rsid w:val="00097BA5"/>
    <w:rsid w:val="000A001B"/>
    <w:rsid w:val="000A0A17"/>
    <w:rsid w:val="000A0AF7"/>
    <w:rsid w:val="000A0C28"/>
    <w:rsid w:val="000A0C31"/>
    <w:rsid w:val="000A1100"/>
    <w:rsid w:val="000A1D96"/>
    <w:rsid w:val="000A20D0"/>
    <w:rsid w:val="000A3272"/>
    <w:rsid w:val="000A3DED"/>
    <w:rsid w:val="000A3FBF"/>
    <w:rsid w:val="000A4981"/>
    <w:rsid w:val="000A5243"/>
    <w:rsid w:val="000A5F70"/>
    <w:rsid w:val="000A6987"/>
    <w:rsid w:val="000A6C85"/>
    <w:rsid w:val="000A72E2"/>
    <w:rsid w:val="000A73D8"/>
    <w:rsid w:val="000B13CD"/>
    <w:rsid w:val="000B4B6E"/>
    <w:rsid w:val="000B4BBA"/>
    <w:rsid w:val="000B555F"/>
    <w:rsid w:val="000B59EF"/>
    <w:rsid w:val="000C0FE9"/>
    <w:rsid w:val="000C1363"/>
    <w:rsid w:val="000C1EC6"/>
    <w:rsid w:val="000C276E"/>
    <w:rsid w:val="000C2EB9"/>
    <w:rsid w:val="000C3C7B"/>
    <w:rsid w:val="000C4D4C"/>
    <w:rsid w:val="000C4D4E"/>
    <w:rsid w:val="000C4FB3"/>
    <w:rsid w:val="000C5487"/>
    <w:rsid w:val="000C5D34"/>
    <w:rsid w:val="000C620D"/>
    <w:rsid w:val="000C7603"/>
    <w:rsid w:val="000C76D0"/>
    <w:rsid w:val="000C7817"/>
    <w:rsid w:val="000D012A"/>
    <w:rsid w:val="000D0131"/>
    <w:rsid w:val="000D08FA"/>
    <w:rsid w:val="000D10B4"/>
    <w:rsid w:val="000D11D0"/>
    <w:rsid w:val="000D1BF5"/>
    <w:rsid w:val="000D1D8F"/>
    <w:rsid w:val="000D3428"/>
    <w:rsid w:val="000D41EC"/>
    <w:rsid w:val="000D62A9"/>
    <w:rsid w:val="000D6755"/>
    <w:rsid w:val="000D756F"/>
    <w:rsid w:val="000D775B"/>
    <w:rsid w:val="000D7CA4"/>
    <w:rsid w:val="000E06C6"/>
    <w:rsid w:val="000E0899"/>
    <w:rsid w:val="000E1D36"/>
    <w:rsid w:val="000E2589"/>
    <w:rsid w:val="000E2829"/>
    <w:rsid w:val="000E2A33"/>
    <w:rsid w:val="000E3825"/>
    <w:rsid w:val="000E5842"/>
    <w:rsid w:val="000E6577"/>
    <w:rsid w:val="000F0791"/>
    <w:rsid w:val="000F0D39"/>
    <w:rsid w:val="000F33D8"/>
    <w:rsid w:val="000F4801"/>
    <w:rsid w:val="000F5C34"/>
    <w:rsid w:val="000F603B"/>
    <w:rsid w:val="000F78AE"/>
    <w:rsid w:val="00100003"/>
    <w:rsid w:val="00100369"/>
    <w:rsid w:val="0010080C"/>
    <w:rsid w:val="00100C28"/>
    <w:rsid w:val="001016C1"/>
    <w:rsid w:val="00101A91"/>
    <w:rsid w:val="001020EE"/>
    <w:rsid w:val="00103ADB"/>
    <w:rsid w:val="00104164"/>
    <w:rsid w:val="001043E3"/>
    <w:rsid w:val="00104598"/>
    <w:rsid w:val="00105365"/>
    <w:rsid w:val="0010597D"/>
    <w:rsid w:val="001068D4"/>
    <w:rsid w:val="00107492"/>
    <w:rsid w:val="00107506"/>
    <w:rsid w:val="00110AFE"/>
    <w:rsid w:val="00110DA7"/>
    <w:rsid w:val="00110FE7"/>
    <w:rsid w:val="00111283"/>
    <w:rsid w:val="001115EC"/>
    <w:rsid w:val="001115F7"/>
    <w:rsid w:val="00111A1B"/>
    <w:rsid w:val="00111CB2"/>
    <w:rsid w:val="00112383"/>
    <w:rsid w:val="00112C3F"/>
    <w:rsid w:val="00112F8D"/>
    <w:rsid w:val="00114107"/>
    <w:rsid w:val="0011446F"/>
    <w:rsid w:val="001149AE"/>
    <w:rsid w:val="00115330"/>
    <w:rsid w:val="00115C20"/>
    <w:rsid w:val="0011646B"/>
    <w:rsid w:val="0011673B"/>
    <w:rsid w:val="0011677A"/>
    <w:rsid w:val="001178BC"/>
    <w:rsid w:val="00120841"/>
    <w:rsid w:val="00120D69"/>
    <w:rsid w:val="00121A14"/>
    <w:rsid w:val="00121E1F"/>
    <w:rsid w:val="00123AD7"/>
    <w:rsid w:val="001243F7"/>
    <w:rsid w:val="001251F6"/>
    <w:rsid w:val="001252FF"/>
    <w:rsid w:val="00125496"/>
    <w:rsid w:val="00125DB1"/>
    <w:rsid w:val="00126D09"/>
    <w:rsid w:val="001305AB"/>
    <w:rsid w:val="001306A2"/>
    <w:rsid w:val="00131223"/>
    <w:rsid w:val="00132509"/>
    <w:rsid w:val="00132890"/>
    <w:rsid w:val="00132D39"/>
    <w:rsid w:val="00132F80"/>
    <w:rsid w:val="00133065"/>
    <w:rsid w:val="001333AA"/>
    <w:rsid w:val="001339B5"/>
    <w:rsid w:val="00133FB1"/>
    <w:rsid w:val="001342DB"/>
    <w:rsid w:val="00134AD7"/>
    <w:rsid w:val="00135623"/>
    <w:rsid w:val="00135AB7"/>
    <w:rsid w:val="00135FE5"/>
    <w:rsid w:val="00137222"/>
    <w:rsid w:val="0013774D"/>
    <w:rsid w:val="00137F3B"/>
    <w:rsid w:val="00141146"/>
    <w:rsid w:val="00141F9E"/>
    <w:rsid w:val="0014222E"/>
    <w:rsid w:val="00142A2F"/>
    <w:rsid w:val="001430C0"/>
    <w:rsid w:val="00143753"/>
    <w:rsid w:val="00143EBF"/>
    <w:rsid w:val="001441BB"/>
    <w:rsid w:val="0014591A"/>
    <w:rsid w:val="001459DF"/>
    <w:rsid w:val="00146CD3"/>
    <w:rsid w:val="00147018"/>
    <w:rsid w:val="00151E5A"/>
    <w:rsid w:val="001522E0"/>
    <w:rsid w:val="00152359"/>
    <w:rsid w:val="00154C48"/>
    <w:rsid w:val="00155E4E"/>
    <w:rsid w:val="00156BF3"/>
    <w:rsid w:val="00156CCE"/>
    <w:rsid w:val="00156DA4"/>
    <w:rsid w:val="00157896"/>
    <w:rsid w:val="001579AA"/>
    <w:rsid w:val="00160AB4"/>
    <w:rsid w:val="00161A29"/>
    <w:rsid w:val="001625DD"/>
    <w:rsid w:val="001630F2"/>
    <w:rsid w:val="001631B8"/>
    <w:rsid w:val="001635EF"/>
    <w:rsid w:val="0016429D"/>
    <w:rsid w:val="0016466A"/>
    <w:rsid w:val="00164695"/>
    <w:rsid w:val="001647FB"/>
    <w:rsid w:val="00165795"/>
    <w:rsid w:val="001660B2"/>
    <w:rsid w:val="00166523"/>
    <w:rsid w:val="001665A5"/>
    <w:rsid w:val="00166858"/>
    <w:rsid w:val="001672AC"/>
    <w:rsid w:val="0016751C"/>
    <w:rsid w:val="0016755A"/>
    <w:rsid w:val="001679BF"/>
    <w:rsid w:val="001705AF"/>
    <w:rsid w:val="00171724"/>
    <w:rsid w:val="00171CAC"/>
    <w:rsid w:val="00171FF8"/>
    <w:rsid w:val="00172684"/>
    <w:rsid w:val="00174D7B"/>
    <w:rsid w:val="00174E67"/>
    <w:rsid w:val="00175B46"/>
    <w:rsid w:val="00175FA2"/>
    <w:rsid w:val="001766CD"/>
    <w:rsid w:val="001767B1"/>
    <w:rsid w:val="00176874"/>
    <w:rsid w:val="00177397"/>
    <w:rsid w:val="00177589"/>
    <w:rsid w:val="00177859"/>
    <w:rsid w:val="00177D1B"/>
    <w:rsid w:val="00180540"/>
    <w:rsid w:val="0018127C"/>
    <w:rsid w:val="00181359"/>
    <w:rsid w:val="00181958"/>
    <w:rsid w:val="00181983"/>
    <w:rsid w:val="001821CE"/>
    <w:rsid w:val="00183348"/>
    <w:rsid w:val="00183BFD"/>
    <w:rsid w:val="00183F0F"/>
    <w:rsid w:val="00184CA7"/>
    <w:rsid w:val="00186C89"/>
    <w:rsid w:val="00187F7B"/>
    <w:rsid w:val="00190132"/>
    <w:rsid w:val="00190E2D"/>
    <w:rsid w:val="00191165"/>
    <w:rsid w:val="0019117A"/>
    <w:rsid w:val="00192066"/>
    <w:rsid w:val="0019255C"/>
    <w:rsid w:val="00192837"/>
    <w:rsid w:val="00195065"/>
    <w:rsid w:val="001950E8"/>
    <w:rsid w:val="001964FF"/>
    <w:rsid w:val="00196976"/>
    <w:rsid w:val="0019725E"/>
    <w:rsid w:val="001972C5"/>
    <w:rsid w:val="001A057D"/>
    <w:rsid w:val="001A0FB3"/>
    <w:rsid w:val="001A1421"/>
    <w:rsid w:val="001A1A4B"/>
    <w:rsid w:val="001A2197"/>
    <w:rsid w:val="001A2285"/>
    <w:rsid w:val="001A3E87"/>
    <w:rsid w:val="001A455D"/>
    <w:rsid w:val="001A4B65"/>
    <w:rsid w:val="001A606D"/>
    <w:rsid w:val="001A65AF"/>
    <w:rsid w:val="001A74EF"/>
    <w:rsid w:val="001A7777"/>
    <w:rsid w:val="001A7A9D"/>
    <w:rsid w:val="001B013A"/>
    <w:rsid w:val="001B015B"/>
    <w:rsid w:val="001B0908"/>
    <w:rsid w:val="001B183F"/>
    <w:rsid w:val="001B1A0C"/>
    <w:rsid w:val="001B1F9F"/>
    <w:rsid w:val="001B2689"/>
    <w:rsid w:val="001B33A7"/>
    <w:rsid w:val="001B3D6B"/>
    <w:rsid w:val="001B464A"/>
    <w:rsid w:val="001B48AD"/>
    <w:rsid w:val="001B52D5"/>
    <w:rsid w:val="001B5383"/>
    <w:rsid w:val="001B5539"/>
    <w:rsid w:val="001B576E"/>
    <w:rsid w:val="001B5A9E"/>
    <w:rsid w:val="001B66AE"/>
    <w:rsid w:val="001B7BFF"/>
    <w:rsid w:val="001B7C01"/>
    <w:rsid w:val="001C0EC6"/>
    <w:rsid w:val="001C1A0D"/>
    <w:rsid w:val="001C2005"/>
    <w:rsid w:val="001C202B"/>
    <w:rsid w:val="001C297E"/>
    <w:rsid w:val="001C3CFF"/>
    <w:rsid w:val="001C3D2F"/>
    <w:rsid w:val="001C4A1F"/>
    <w:rsid w:val="001C5C0F"/>
    <w:rsid w:val="001C6125"/>
    <w:rsid w:val="001C6995"/>
    <w:rsid w:val="001C6B50"/>
    <w:rsid w:val="001C7B64"/>
    <w:rsid w:val="001D046B"/>
    <w:rsid w:val="001D3713"/>
    <w:rsid w:val="001D3859"/>
    <w:rsid w:val="001D4C58"/>
    <w:rsid w:val="001D73FA"/>
    <w:rsid w:val="001D7A89"/>
    <w:rsid w:val="001E00E7"/>
    <w:rsid w:val="001E05F8"/>
    <w:rsid w:val="001E0ABA"/>
    <w:rsid w:val="001E0EF3"/>
    <w:rsid w:val="001E159F"/>
    <w:rsid w:val="001E16EF"/>
    <w:rsid w:val="001E175B"/>
    <w:rsid w:val="001E4B56"/>
    <w:rsid w:val="001E5064"/>
    <w:rsid w:val="001E565F"/>
    <w:rsid w:val="001F225E"/>
    <w:rsid w:val="001F2DFE"/>
    <w:rsid w:val="001F36EA"/>
    <w:rsid w:val="001F5EF2"/>
    <w:rsid w:val="001F6A4B"/>
    <w:rsid w:val="001F79CA"/>
    <w:rsid w:val="00200829"/>
    <w:rsid w:val="00200AFB"/>
    <w:rsid w:val="00200B9A"/>
    <w:rsid w:val="00200CB8"/>
    <w:rsid w:val="00201D3C"/>
    <w:rsid w:val="0020337B"/>
    <w:rsid w:val="00203801"/>
    <w:rsid w:val="002040E3"/>
    <w:rsid w:val="00204100"/>
    <w:rsid w:val="002052D8"/>
    <w:rsid w:val="00205B3A"/>
    <w:rsid w:val="00206D39"/>
    <w:rsid w:val="00206EE6"/>
    <w:rsid w:val="00207334"/>
    <w:rsid w:val="00210330"/>
    <w:rsid w:val="00211F7A"/>
    <w:rsid w:val="0021248D"/>
    <w:rsid w:val="0021292F"/>
    <w:rsid w:val="0021513C"/>
    <w:rsid w:val="002156A7"/>
    <w:rsid w:val="002156A9"/>
    <w:rsid w:val="002159D7"/>
    <w:rsid w:val="002160E2"/>
    <w:rsid w:val="00217417"/>
    <w:rsid w:val="002174BA"/>
    <w:rsid w:val="00217F17"/>
    <w:rsid w:val="00217F81"/>
    <w:rsid w:val="002225F5"/>
    <w:rsid w:val="00223C71"/>
    <w:rsid w:val="00224F29"/>
    <w:rsid w:val="00225A6A"/>
    <w:rsid w:val="00225D38"/>
    <w:rsid w:val="00226A6E"/>
    <w:rsid w:val="00227837"/>
    <w:rsid w:val="00227E2A"/>
    <w:rsid w:val="002300B2"/>
    <w:rsid w:val="002306B5"/>
    <w:rsid w:val="00230BCF"/>
    <w:rsid w:val="00231676"/>
    <w:rsid w:val="002327FA"/>
    <w:rsid w:val="00232B7F"/>
    <w:rsid w:val="00232C59"/>
    <w:rsid w:val="0023303B"/>
    <w:rsid w:val="002338C4"/>
    <w:rsid w:val="00233AC4"/>
    <w:rsid w:val="00233F4F"/>
    <w:rsid w:val="00234A41"/>
    <w:rsid w:val="002351D8"/>
    <w:rsid w:val="00235AAA"/>
    <w:rsid w:val="002361D9"/>
    <w:rsid w:val="0023751B"/>
    <w:rsid w:val="00237990"/>
    <w:rsid w:val="00237B4E"/>
    <w:rsid w:val="0024065F"/>
    <w:rsid w:val="0024105E"/>
    <w:rsid w:val="002413C7"/>
    <w:rsid w:val="00241E0F"/>
    <w:rsid w:val="002421B1"/>
    <w:rsid w:val="0024338F"/>
    <w:rsid w:val="002437C8"/>
    <w:rsid w:val="00244CE6"/>
    <w:rsid w:val="002456DB"/>
    <w:rsid w:val="0024585A"/>
    <w:rsid w:val="00246307"/>
    <w:rsid w:val="00247691"/>
    <w:rsid w:val="00247D06"/>
    <w:rsid w:val="00250B77"/>
    <w:rsid w:val="0025114D"/>
    <w:rsid w:val="002512D8"/>
    <w:rsid w:val="00251F7B"/>
    <w:rsid w:val="002529A2"/>
    <w:rsid w:val="0025348F"/>
    <w:rsid w:val="002534A8"/>
    <w:rsid w:val="002538F7"/>
    <w:rsid w:val="00253964"/>
    <w:rsid w:val="00255C13"/>
    <w:rsid w:val="00256875"/>
    <w:rsid w:val="00256CF1"/>
    <w:rsid w:val="00256EC3"/>
    <w:rsid w:val="0025744C"/>
    <w:rsid w:val="00257A30"/>
    <w:rsid w:val="00260D79"/>
    <w:rsid w:val="002624D7"/>
    <w:rsid w:val="0026268C"/>
    <w:rsid w:val="00262718"/>
    <w:rsid w:val="0026294A"/>
    <w:rsid w:val="00262BF3"/>
    <w:rsid w:val="0026394A"/>
    <w:rsid w:val="00263AB2"/>
    <w:rsid w:val="00263B77"/>
    <w:rsid w:val="00264FF7"/>
    <w:rsid w:val="00265033"/>
    <w:rsid w:val="002654BC"/>
    <w:rsid w:val="00266760"/>
    <w:rsid w:val="00267AE7"/>
    <w:rsid w:val="00270448"/>
    <w:rsid w:val="00270A62"/>
    <w:rsid w:val="0027117C"/>
    <w:rsid w:val="002711F8"/>
    <w:rsid w:val="00271466"/>
    <w:rsid w:val="002716FF"/>
    <w:rsid w:val="002719C6"/>
    <w:rsid w:val="00272722"/>
    <w:rsid w:val="002727CB"/>
    <w:rsid w:val="00272F4A"/>
    <w:rsid w:val="002746F2"/>
    <w:rsid w:val="00275109"/>
    <w:rsid w:val="002755D9"/>
    <w:rsid w:val="00275802"/>
    <w:rsid w:val="0027690E"/>
    <w:rsid w:val="00276924"/>
    <w:rsid w:val="00276B6F"/>
    <w:rsid w:val="00277E45"/>
    <w:rsid w:val="00280075"/>
    <w:rsid w:val="002811C2"/>
    <w:rsid w:val="002827AF"/>
    <w:rsid w:val="002833CC"/>
    <w:rsid w:val="00283B88"/>
    <w:rsid w:val="0028449D"/>
    <w:rsid w:val="00284C57"/>
    <w:rsid w:val="00285239"/>
    <w:rsid w:val="00285E97"/>
    <w:rsid w:val="002865A0"/>
    <w:rsid w:val="0028697C"/>
    <w:rsid w:val="00286FAD"/>
    <w:rsid w:val="00290C1E"/>
    <w:rsid w:val="00290EDD"/>
    <w:rsid w:val="00291A08"/>
    <w:rsid w:val="00291A3D"/>
    <w:rsid w:val="00291BE7"/>
    <w:rsid w:val="002933E5"/>
    <w:rsid w:val="002940F7"/>
    <w:rsid w:val="0029419A"/>
    <w:rsid w:val="002958D3"/>
    <w:rsid w:val="00296707"/>
    <w:rsid w:val="00296861"/>
    <w:rsid w:val="00296FB1"/>
    <w:rsid w:val="0029705D"/>
    <w:rsid w:val="002976FF"/>
    <w:rsid w:val="00297845"/>
    <w:rsid w:val="00297878"/>
    <w:rsid w:val="00297ED6"/>
    <w:rsid w:val="002A1247"/>
    <w:rsid w:val="002A2455"/>
    <w:rsid w:val="002A461D"/>
    <w:rsid w:val="002A58E4"/>
    <w:rsid w:val="002A60A8"/>
    <w:rsid w:val="002B057F"/>
    <w:rsid w:val="002B06E8"/>
    <w:rsid w:val="002B1447"/>
    <w:rsid w:val="002B14D3"/>
    <w:rsid w:val="002B23A8"/>
    <w:rsid w:val="002B30CB"/>
    <w:rsid w:val="002B31BD"/>
    <w:rsid w:val="002B3D88"/>
    <w:rsid w:val="002B435E"/>
    <w:rsid w:val="002B4887"/>
    <w:rsid w:val="002B4EF6"/>
    <w:rsid w:val="002B5686"/>
    <w:rsid w:val="002B5D42"/>
    <w:rsid w:val="002B72D1"/>
    <w:rsid w:val="002B74C2"/>
    <w:rsid w:val="002C0275"/>
    <w:rsid w:val="002C09AE"/>
    <w:rsid w:val="002C3210"/>
    <w:rsid w:val="002C4092"/>
    <w:rsid w:val="002C454F"/>
    <w:rsid w:val="002C5D01"/>
    <w:rsid w:val="002C6D6F"/>
    <w:rsid w:val="002C701B"/>
    <w:rsid w:val="002C7A23"/>
    <w:rsid w:val="002C7BBE"/>
    <w:rsid w:val="002C7C38"/>
    <w:rsid w:val="002D0B67"/>
    <w:rsid w:val="002D1352"/>
    <w:rsid w:val="002D1D52"/>
    <w:rsid w:val="002D24F2"/>
    <w:rsid w:val="002D2CC6"/>
    <w:rsid w:val="002D2DAB"/>
    <w:rsid w:val="002D3996"/>
    <w:rsid w:val="002D4F1B"/>
    <w:rsid w:val="002D5346"/>
    <w:rsid w:val="002D5D43"/>
    <w:rsid w:val="002D6308"/>
    <w:rsid w:val="002D7575"/>
    <w:rsid w:val="002D772A"/>
    <w:rsid w:val="002E0D95"/>
    <w:rsid w:val="002E0EDB"/>
    <w:rsid w:val="002E1823"/>
    <w:rsid w:val="002E1AB5"/>
    <w:rsid w:val="002E2BBD"/>
    <w:rsid w:val="002E3C22"/>
    <w:rsid w:val="002E3E4E"/>
    <w:rsid w:val="002E3FEF"/>
    <w:rsid w:val="002E542B"/>
    <w:rsid w:val="002E57E6"/>
    <w:rsid w:val="002E644D"/>
    <w:rsid w:val="002E73C7"/>
    <w:rsid w:val="002F035F"/>
    <w:rsid w:val="002F21ED"/>
    <w:rsid w:val="002F2967"/>
    <w:rsid w:val="002F3092"/>
    <w:rsid w:val="002F3343"/>
    <w:rsid w:val="002F41BA"/>
    <w:rsid w:val="002F49BC"/>
    <w:rsid w:val="002F49CE"/>
    <w:rsid w:val="002F50F5"/>
    <w:rsid w:val="002F5827"/>
    <w:rsid w:val="002F5E68"/>
    <w:rsid w:val="002F7312"/>
    <w:rsid w:val="002F79C6"/>
    <w:rsid w:val="00300375"/>
    <w:rsid w:val="0030148A"/>
    <w:rsid w:val="00301A0F"/>
    <w:rsid w:val="00302B76"/>
    <w:rsid w:val="00303360"/>
    <w:rsid w:val="00303CA7"/>
    <w:rsid w:val="003047B4"/>
    <w:rsid w:val="003060E9"/>
    <w:rsid w:val="00306BE0"/>
    <w:rsid w:val="00307250"/>
    <w:rsid w:val="00307829"/>
    <w:rsid w:val="003107C2"/>
    <w:rsid w:val="00311BDE"/>
    <w:rsid w:val="0031202A"/>
    <w:rsid w:val="003121BD"/>
    <w:rsid w:val="003146CD"/>
    <w:rsid w:val="00315854"/>
    <w:rsid w:val="00316359"/>
    <w:rsid w:val="00317585"/>
    <w:rsid w:val="003177E9"/>
    <w:rsid w:val="00317CA2"/>
    <w:rsid w:val="00320870"/>
    <w:rsid w:val="0032127A"/>
    <w:rsid w:val="003225E1"/>
    <w:rsid w:val="00322C9A"/>
    <w:rsid w:val="00322E4D"/>
    <w:rsid w:val="003233BB"/>
    <w:rsid w:val="00323FD6"/>
    <w:rsid w:val="00326655"/>
    <w:rsid w:val="0032763F"/>
    <w:rsid w:val="0032784A"/>
    <w:rsid w:val="00327DD2"/>
    <w:rsid w:val="00330DEB"/>
    <w:rsid w:val="00330F24"/>
    <w:rsid w:val="003341F4"/>
    <w:rsid w:val="003351C2"/>
    <w:rsid w:val="003368CA"/>
    <w:rsid w:val="003370EF"/>
    <w:rsid w:val="00337AAC"/>
    <w:rsid w:val="00337E2C"/>
    <w:rsid w:val="0034133E"/>
    <w:rsid w:val="00341AA5"/>
    <w:rsid w:val="0034247B"/>
    <w:rsid w:val="00342C7D"/>
    <w:rsid w:val="00343CFE"/>
    <w:rsid w:val="00344E7D"/>
    <w:rsid w:val="00345FC1"/>
    <w:rsid w:val="00347349"/>
    <w:rsid w:val="003479AD"/>
    <w:rsid w:val="00350D55"/>
    <w:rsid w:val="00351598"/>
    <w:rsid w:val="00351AEC"/>
    <w:rsid w:val="003521D0"/>
    <w:rsid w:val="00352B3E"/>
    <w:rsid w:val="00352C8A"/>
    <w:rsid w:val="00352C99"/>
    <w:rsid w:val="00352E1B"/>
    <w:rsid w:val="0035339B"/>
    <w:rsid w:val="003534A2"/>
    <w:rsid w:val="00353C01"/>
    <w:rsid w:val="00354674"/>
    <w:rsid w:val="00355584"/>
    <w:rsid w:val="0035625D"/>
    <w:rsid w:val="003564B4"/>
    <w:rsid w:val="00356B7F"/>
    <w:rsid w:val="00356DA4"/>
    <w:rsid w:val="00357370"/>
    <w:rsid w:val="003620E7"/>
    <w:rsid w:val="00363B5D"/>
    <w:rsid w:val="00363D5F"/>
    <w:rsid w:val="00364452"/>
    <w:rsid w:val="00365940"/>
    <w:rsid w:val="00365C73"/>
    <w:rsid w:val="00365FDF"/>
    <w:rsid w:val="003666EA"/>
    <w:rsid w:val="00367870"/>
    <w:rsid w:val="0036793D"/>
    <w:rsid w:val="00367C81"/>
    <w:rsid w:val="00370EC9"/>
    <w:rsid w:val="00372158"/>
    <w:rsid w:val="00372525"/>
    <w:rsid w:val="00372D3C"/>
    <w:rsid w:val="003737C1"/>
    <w:rsid w:val="00374ACC"/>
    <w:rsid w:val="00375EDE"/>
    <w:rsid w:val="0037708A"/>
    <w:rsid w:val="00377812"/>
    <w:rsid w:val="00377A47"/>
    <w:rsid w:val="00377BAB"/>
    <w:rsid w:val="003801E9"/>
    <w:rsid w:val="00380D8C"/>
    <w:rsid w:val="00380E3D"/>
    <w:rsid w:val="00381274"/>
    <w:rsid w:val="003835E7"/>
    <w:rsid w:val="003854D7"/>
    <w:rsid w:val="003856C5"/>
    <w:rsid w:val="00385CCA"/>
    <w:rsid w:val="00385D74"/>
    <w:rsid w:val="003865AF"/>
    <w:rsid w:val="00386984"/>
    <w:rsid w:val="0039001E"/>
    <w:rsid w:val="003902CB"/>
    <w:rsid w:val="003905FA"/>
    <w:rsid w:val="003909AA"/>
    <w:rsid w:val="003918EB"/>
    <w:rsid w:val="00391D58"/>
    <w:rsid w:val="003925EC"/>
    <w:rsid w:val="003925F9"/>
    <w:rsid w:val="0039261D"/>
    <w:rsid w:val="00393ACC"/>
    <w:rsid w:val="00393B25"/>
    <w:rsid w:val="00393C07"/>
    <w:rsid w:val="00394AF7"/>
    <w:rsid w:val="0039559A"/>
    <w:rsid w:val="00395E43"/>
    <w:rsid w:val="00396003"/>
    <w:rsid w:val="00396A19"/>
    <w:rsid w:val="003A0460"/>
    <w:rsid w:val="003A0C39"/>
    <w:rsid w:val="003A1E39"/>
    <w:rsid w:val="003A3500"/>
    <w:rsid w:val="003A38AF"/>
    <w:rsid w:val="003A3DC5"/>
    <w:rsid w:val="003A504D"/>
    <w:rsid w:val="003A6D06"/>
    <w:rsid w:val="003A6D51"/>
    <w:rsid w:val="003A7161"/>
    <w:rsid w:val="003A7601"/>
    <w:rsid w:val="003A7BAB"/>
    <w:rsid w:val="003A7E4B"/>
    <w:rsid w:val="003B06A5"/>
    <w:rsid w:val="003B0BF2"/>
    <w:rsid w:val="003B137A"/>
    <w:rsid w:val="003B1445"/>
    <w:rsid w:val="003B159B"/>
    <w:rsid w:val="003B1BFD"/>
    <w:rsid w:val="003B3700"/>
    <w:rsid w:val="003B52D4"/>
    <w:rsid w:val="003B53F0"/>
    <w:rsid w:val="003B5B68"/>
    <w:rsid w:val="003B6715"/>
    <w:rsid w:val="003B692C"/>
    <w:rsid w:val="003B6B70"/>
    <w:rsid w:val="003B6C80"/>
    <w:rsid w:val="003B76F4"/>
    <w:rsid w:val="003C07F9"/>
    <w:rsid w:val="003C1130"/>
    <w:rsid w:val="003C1412"/>
    <w:rsid w:val="003C1C64"/>
    <w:rsid w:val="003C1F6B"/>
    <w:rsid w:val="003C1FE9"/>
    <w:rsid w:val="003C2711"/>
    <w:rsid w:val="003C293A"/>
    <w:rsid w:val="003C322A"/>
    <w:rsid w:val="003C34B3"/>
    <w:rsid w:val="003C38D1"/>
    <w:rsid w:val="003C3BDF"/>
    <w:rsid w:val="003C41C4"/>
    <w:rsid w:val="003C4A0B"/>
    <w:rsid w:val="003C50B5"/>
    <w:rsid w:val="003C6107"/>
    <w:rsid w:val="003C650E"/>
    <w:rsid w:val="003C66F6"/>
    <w:rsid w:val="003C6AFC"/>
    <w:rsid w:val="003C7491"/>
    <w:rsid w:val="003D139C"/>
    <w:rsid w:val="003D2693"/>
    <w:rsid w:val="003D303D"/>
    <w:rsid w:val="003D3149"/>
    <w:rsid w:val="003D4B66"/>
    <w:rsid w:val="003D4E4F"/>
    <w:rsid w:val="003D5C6D"/>
    <w:rsid w:val="003D6C03"/>
    <w:rsid w:val="003D7CCB"/>
    <w:rsid w:val="003E0426"/>
    <w:rsid w:val="003E0B3D"/>
    <w:rsid w:val="003E0FEF"/>
    <w:rsid w:val="003E2B06"/>
    <w:rsid w:val="003E3829"/>
    <w:rsid w:val="003E3BFB"/>
    <w:rsid w:val="003E61D5"/>
    <w:rsid w:val="003E67B3"/>
    <w:rsid w:val="003E6BD2"/>
    <w:rsid w:val="003F0ECB"/>
    <w:rsid w:val="003F1438"/>
    <w:rsid w:val="003F16AA"/>
    <w:rsid w:val="003F1872"/>
    <w:rsid w:val="003F1980"/>
    <w:rsid w:val="003F28B2"/>
    <w:rsid w:val="003F45AF"/>
    <w:rsid w:val="003F5A4D"/>
    <w:rsid w:val="003F5C6F"/>
    <w:rsid w:val="003F5DA3"/>
    <w:rsid w:val="003F678E"/>
    <w:rsid w:val="003F6894"/>
    <w:rsid w:val="003F6C04"/>
    <w:rsid w:val="0040042B"/>
    <w:rsid w:val="00402C2B"/>
    <w:rsid w:val="00402D96"/>
    <w:rsid w:val="00402E3A"/>
    <w:rsid w:val="00404485"/>
    <w:rsid w:val="00404D34"/>
    <w:rsid w:val="00404DF9"/>
    <w:rsid w:val="004071C6"/>
    <w:rsid w:val="00407A8B"/>
    <w:rsid w:val="00410BA6"/>
    <w:rsid w:val="00410C30"/>
    <w:rsid w:val="00411820"/>
    <w:rsid w:val="004127DC"/>
    <w:rsid w:val="00412B36"/>
    <w:rsid w:val="004130FA"/>
    <w:rsid w:val="004132C5"/>
    <w:rsid w:val="00414320"/>
    <w:rsid w:val="00414A60"/>
    <w:rsid w:val="00416468"/>
    <w:rsid w:val="0041702D"/>
    <w:rsid w:val="0042078B"/>
    <w:rsid w:val="00421933"/>
    <w:rsid w:val="004220D9"/>
    <w:rsid w:val="00422176"/>
    <w:rsid w:val="00422CBF"/>
    <w:rsid w:val="004238E1"/>
    <w:rsid w:val="00423BE1"/>
    <w:rsid w:val="004271A7"/>
    <w:rsid w:val="004273EC"/>
    <w:rsid w:val="00430283"/>
    <w:rsid w:val="0043032D"/>
    <w:rsid w:val="00430F63"/>
    <w:rsid w:val="00431070"/>
    <w:rsid w:val="0043178F"/>
    <w:rsid w:val="00431828"/>
    <w:rsid w:val="004334D0"/>
    <w:rsid w:val="00433BE8"/>
    <w:rsid w:val="00433DED"/>
    <w:rsid w:val="00433EC1"/>
    <w:rsid w:val="00434201"/>
    <w:rsid w:val="004344C6"/>
    <w:rsid w:val="00435E22"/>
    <w:rsid w:val="00436A37"/>
    <w:rsid w:val="00436D57"/>
    <w:rsid w:val="00436FC2"/>
    <w:rsid w:val="00437E48"/>
    <w:rsid w:val="00440790"/>
    <w:rsid w:val="00440BEC"/>
    <w:rsid w:val="00440F05"/>
    <w:rsid w:val="00441AA5"/>
    <w:rsid w:val="00442093"/>
    <w:rsid w:val="004427C1"/>
    <w:rsid w:val="00442830"/>
    <w:rsid w:val="00442D65"/>
    <w:rsid w:val="00444740"/>
    <w:rsid w:val="00444827"/>
    <w:rsid w:val="004457CB"/>
    <w:rsid w:val="0044589D"/>
    <w:rsid w:val="00446620"/>
    <w:rsid w:val="00446EB3"/>
    <w:rsid w:val="004476C2"/>
    <w:rsid w:val="00447DA5"/>
    <w:rsid w:val="00450052"/>
    <w:rsid w:val="0045024D"/>
    <w:rsid w:val="00450650"/>
    <w:rsid w:val="00451083"/>
    <w:rsid w:val="00451B57"/>
    <w:rsid w:val="00452D30"/>
    <w:rsid w:val="0045338A"/>
    <w:rsid w:val="00453FAB"/>
    <w:rsid w:val="004545CC"/>
    <w:rsid w:val="00454F3A"/>
    <w:rsid w:val="0045543D"/>
    <w:rsid w:val="00456893"/>
    <w:rsid w:val="00456B24"/>
    <w:rsid w:val="0045762F"/>
    <w:rsid w:val="00457DEA"/>
    <w:rsid w:val="0046273D"/>
    <w:rsid w:val="00462950"/>
    <w:rsid w:val="00463515"/>
    <w:rsid w:val="00464234"/>
    <w:rsid w:val="00464AEB"/>
    <w:rsid w:val="004650E4"/>
    <w:rsid w:val="004651AA"/>
    <w:rsid w:val="004656D2"/>
    <w:rsid w:val="0046575C"/>
    <w:rsid w:val="00465F36"/>
    <w:rsid w:val="00465F5B"/>
    <w:rsid w:val="00466D2E"/>
    <w:rsid w:val="00467F7D"/>
    <w:rsid w:val="0047079B"/>
    <w:rsid w:val="00470D2C"/>
    <w:rsid w:val="004712A2"/>
    <w:rsid w:val="004720F3"/>
    <w:rsid w:val="0047373F"/>
    <w:rsid w:val="004738A7"/>
    <w:rsid w:val="00473FB7"/>
    <w:rsid w:val="004755E9"/>
    <w:rsid w:val="00475736"/>
    <w:rsid w:val="00475C93"/>
    <w:rsid w:val="00476B1E"/>
    <w:rsid w:val="004774E5"/>
    <w:rsid w:val="004801E7"/>
    <w:rsid w:val="004805DB"/>
    <w:rsid w:val="00480856"/>
    <w:rsid w:val="00480B6D"/>
    <w:rsid w:val="00480BAC"/>
    <w:rsid w:val="00480D99"/>
    <w:rsid w:val="004825E4"/>
    <w:rsid w:val="004827D6"/>
    <w:rsid w:val="00483C6B"/>
    <w:rsid w:val="00483FEE"/>
    <w:rsid w:val="00484D01"/>
    <w:rsid w:val="00484D68"/>
    <w:rsid w:val="004871F3"/>
    <w:rsid w:val="00487224"/>
    <w:rsid w:val="00490A1E"/>
    <w:rsid w:val="00491470"/>
    <w:rsid w:val="004927B6"/>
    <w:rsid w:val="00492A16"/>
    <w:rsid w:val="00493CBC"/>
    <w:rsid w:val="00493DF9"/>
    <w:rsid w:val="0049477A"/>
    <w:rsid w:val="004956C7"/>
    <w:rsid w:val="0049602F"/>
    <w:rsid w:val="0049666A"/>
    <w:rsid w:val="0049711C"/>
    <w:rsid w:val="0049748E"/>
    <w:rsid w:val="00497CAA"/>
    <w:rsid w:val="00497E94"/>
    <w:rsid w:val="004A02A0"/>
    <w:rsid w:val="004A0B8F"/>
    <w:rsid w:val="004A0FDA"/>
    <w:rsid w:val="004A17A8"/>
    <w:rsid w:val="004A2546"/>
    <w:rsid w:val="004A272F"/>
    <w:rsid w:val="004A337C"/>
    <w:rsid w:val="004A3A90"/>
    <w:rsid w:val="004A40FB"/>
    <w:rsid w:val="004A48E4"/>
    <w:rsid w:val="004A4FF0"/>
    <w:rsid w:val="004A7BF7"/>
    <w:rsid w:val="004A7D46"/>
    <w:rsid w:val="004B1082"/>
    <w:rsid w:val="004B11C7"/>
    <w:rsid w:val="004B1855"/>
    <w:rsid w:val="004B2E9B"/>
    <w:rsid w:val="004B462E"/>
    <w:rsid w:val="004B7353"/>
    <w:rsid w:val="004B76DE"/>
    <w:rsid w:val="004B79BF"/>
    <w:rsid w:val="004C016C"/>
    <w:rsid w:val="004C02A2"/>
    <w:rsid w:val="004C1246"/>
    <w:rsid w:val="004C12D0"/>
    <w:rsid w:val="004C2B8A"/>
    <w:rsid w:val="004C363F"/>
    <w:rsid w:val="004C3A63"/>
    <w:rsid w:val="004C3AB8"/>
    <w:rsid w:val="004C3D38"/>
    <w:rsid w:val="004C42D7"/>
    <w:rsid w:val="004C45A7"/>
    <w:rsid w:val="004C5739"/>
    <w:rsid w:val="004C7C5E"/>
    <w:rsid w:val="004C7D0F"/>
    <w:rsid w:val="004C7F1E"/>
    <w:rsid w:val="004D049D"/>
    <w:rsid w:val="004D05CB"/>
    <w:rsid w:val="004D0950"/>
    <w:rsid w:val="004D0A05"/>
    <w:rsid w:val="004D12ED"/>
    <w:rsid w:val="004D13DB"/>
    <w:rsid w:val="004D195E"/>
    <w:rsid w:val="004D1FDA"/>
    <w:rsid w:val="004D2363"/>
    <w:rsid w:val="004D2AB0"/>
    <w:rsid w:val="004D344A"/>
    <w:rsid w:val="004D3D7C"/>
    <w:rsid w:val="004D483D"/>
    <w:rsid w:val="004D4F36"/>
    <w:rsid w:val="004D4FFA"/>
    <w:rsid w:val="004D5147"/>
    <w:rsid w:val="004D63F6"/>
    <w:rsid w:val="004D6B9E"/>
    <w:rsid w:val="004D7EE5"/>
    <w:rsid w:val="004E044C"/>
    <w:rsid w:val="004E0C95"/>
    <w:rsid w:val="004E1213"/>
    <w:rsid w:val="004E1973"/>
    <w:rsid w:val="004E238D"/>
    <w:rsid w:val="004E25A9"/>
    <w:rsid w:val="004E2E23"/>
    <w:rsid w:val="004E40C8"/>
    <w:rsid w:val="004E42DD"/>
    <w:rsid w:val="004E4E48"/>
    <w:rsid w:val="004E53C8"/>
    <w:rsid w:val="004E5E85"/>
    <w:rsid w:val="004E6E1E"/>
    <w:rsid w:val="004E7DFB"/>
    <w:rsid w:val="004F099B"/>
    <w:rsid w:val="004F2E98"/>
    <w:rsid w:val="004F367A"/>
    <w:rsid w:val="004F4E3E"/>
    <w:rsid w:val="004F5EE7"/>
    <w:rsid w:val="004F7D0A"/>
    <w:rsid w:val="00501424"/>
    <w:rsid w:val="00501F67"/>
    <w:rsid w:val="0050233C"/>
    <w:rsid w:val="00502A54"/>
    <w:rsid w:val="00502B7E"/>
    <w:rsid w:val="00504139"/>
    <w:rsid w:val="005045A3"/>
    <w:rsid w:val="00504885"/>
    <w:rsid w:val="0050559E"/>
    <w:rsid w:val="00505746"/>
    <w:rsid w:val="00505A83"/>
    <w:rsid w:val="00506FBB"/>
    <w:rsid w:val="00510408"/>
    <w:rsid w:val="005109E8"/>
    <w:rsid w:val="00510C48"/>
    <w:rsid w:val="005124DA"/>
    <w:rsid w:val="00512BA4"/>
    <w:rsid w:val="00512C89"/>
    <w:rsid w:val="00513530"/>
    <w:rsid w:val="00513ADF"/>
    <w:rsid w:val="00513B54"/>
    <w:rsid w:val="00514391"/>
    <w:rsid w:val="00514A0F"/>
    <w:rsid w:val="00514CE1"/>
    <w:rsid w:val="00516691"/>
    <w:rsid w:val="0051788C"/>
    <w:rsid w:val="00517B42"/>
    <w:rsid w:val="00517BB1"/>
    <w:rsid w:val="00517CFE"/>
    <w:rsid w:val="005201E7"/>
    <w:rsid w:val="00520696"/>
    <w:rsid w:val="00520B72"/>
    <w:rsid w:val="00520E2F"/>
    <w:rsid w:val="00520FD3"/>
    <w:rsid w:val="00521242"/>
    <w:rsid w:val="00522287"/>
    <w:rsid w:val="00522BDB"/>
    <w:rsid w:val="00522E4D"/>
    <w:rsid w:val="00524FF6"/>
    <w:rsid w:val="0052529A"/>
    <w:rsid w:val="005253E9"/>
    <w:rsid w:val="005258A0"/>
    <w:rsid w:val="005301EA"/>
    <w:rsid w:val="00530DD2"/>
    <w:rsid w:val="0053112D"/>
    <w:rsid w:val="00531271"/>
    <w:rsid w:val="00532FFC"/>
    <w:rsid w:val="0053416A"/>
    <w:rsid w:val="00534A96"/>
    <w:rsid w:val="0053606A"/>
    <w:rsid w:val="005413A5"/>
    <w:rsid w:val="00541ED4"/>
    <w:rsid w:val="0054207D"/>
    <w:rsid w:val="005424C0"/>
    <w:rsid w:val="005425EA"/>
    <w:rsid w:val="00542ED4"/>
    <w:rsid w:val="0054419A"/>
    <w:rsid w:val="005448FE"/>
    <w:rsid w:val="00545660"/>
    <w:rsid w:val="00545732"/>
    <w:rsid w:val="00545D3F"/>
    <w:rsid w:val="00546279"/>
    <w:rsid w:val="00546867"/>
    <w:rsid w:val="00546F3A"/>
    <w:rsid w:val="00547B88"/>
    <w:rsid w:val="005506AC"/>
    <w:rsid w:val="005514C5"/>
    <w:rsid w:val="005514D6"/>
    <w:rsid w:val="00551845"/>
    <w:rsid w:val="0055222D"/>
    <w:rsid w:val="005522E2"/>
    <w:rsid w:val="00552F27"/>
    <w:rsid w:val="0055345D"/>
    <w:rsid w:val="00553583"/>
    <w:rsid w:val="00553DDE"/>
    <w:rsid w:val="00554AEB"/>
    <w:rsid w:val="00555743"/>
    <w:rsid w:val="005559AE"/>
    <w:rsid w:val="0055603F"/>
    <w:rsid w:val="005564FE"/>
    <w:rsid w:val="00556E7A"/>
    <w:rsid w:val="00557642"/>
    <w:rsid w:val="00557874"/>
    <w:rsid w:val="00557B4B"/>
    <w:rsid w:val="005602B9"/>
    <w:rsid w:val="00560FBB"/>
    <w:rsid w:val="00561459"/>
    <w:rsid w:val="005617AB"/>
    <w:rsid w:val="00562046"/>
    <w:rsid w:val="00562B5C"/>
    <w:rsid w:val="00563B84"/>
    <w:rsid w:val="00565773"/>
    <w:rsid w:val="00565ABA"/>
    <w:rsid w:val="00565B51"/>
    <w:rsid w:val="00565C5F"/>
    <w:rsid w:val="00565FE9"/>
    <w:rsid w:val="00566773"/>
    <w:rsid w:val="005670D8"/>
    <w:rsid w:val="005676FA"/>
    <w:rsid w:val="00567C65"/>
    <w:rsid w:val="00570882"/>
    <w:rsid w:val="00570C51"/>
    <w:rsid w:val="00570DE2"/>
    <w:rsid w:val="00572050"/>
    <w:rsid w:val="005759AD"/>
    <w:rsid w:val="00575BCB"/>
    <w:rsid w:val="0057603C"/>
    <w:rsid w:val="0057658A"/>
    <w:rsid w:val="005775D7"/>
    <w:rsid w:val="00577CB0"/>
    <w:rsid w:val="00580BD0"/>
    <w:rsid w:val="00581652"/>
    <w:rsid w:val="005819BC"/>
    <w:rsid w:val="0058272F"/>
    <w:rsid w:val="00582CD8"/>
    <w:rsid w:val="00582CFD"/>
    <w:rsid w:val="00584151"/>
    <w:rsid w:val="00586F4A"/>
    <w:rsid w:val="00586F6B"/>
    <w:rsid w:val="00590E78"/>
    <w:rsid w:val="00591656"/>
    <w:rsid w:val="00591722"/>
    <w:rsid w:val="00591E2F"/>
    <w:rsid w:val="00593EFD"/>
    <w:rsid w:val="00593F00"/>
    <w:rsid w:val="00594284"/>
    <w:rsid w:val="005946E4"/>
    <w:rsid w:val="00595B8F"/>
    <w:rsid w:val="00595D9D"/>
    <w:rsid w:val="00596B38"/>
    <w:rsid w:val="00596BB8"/>
    <w:rsid w:val="00596E1F"/>
    <w:rsid w:val="00597071"/>
    <w:rsid w:val="005974D5"/>
    <w:rsid w:val="005A03E8"/>
    <w:rsid w:val="005A1108"/>
    <w:rsid w:val="005A156E"/>
    <w:rsid w:val="005A1AC4"/>
    <w:rsid w:val="005A2917"/>
    <w:rsid w:val="005A2A7D"/>
    <w:rsid w:val="005A2E2F"/>
    <w:rsid w:val="005A41CC"/>
    <w:rsid w:val="005A46DD"/>
    <w:rsid w:val="005A4764"/>
    <w:rsid w:val="005A47C0"/>
    <w:rsid w:val="005A4DD0"/>
    <w:rsid w:val="005A5D58"/>
    <w:rsid w:val="005A5FA0"/>
    <w:rsid w:val="005A60CB"/>
    <w:rsid w:val="005A64F0"/>
    <w:rsid w:val="005A6990"/>
    <w:rsid w:val="005A7260"/>
    <w:rsid w:val="005A76DD"/>
    <w:rsid w:val="005A7CD0"/>
    <w:rsid w:val="005A7E2B"/>
    <w:rsid w:val="005B10A4"/>
    <w:rsid w:val="005B14BF"/>
    <w:rsid w:val="005B4707"/>
    <w:rsid w:val="005B48A6"/>
    <w:rsid w:val="005B4D2D"/>
    <w:rsid w:val="005B50B5"/>
    <w:rsid w:val="005B527B"/>
    <w:rsid w:val="005B7371"/>
    <w:rsid w:val="005B76DA"/>
    <w:rsid w:val="005C087E"/>
    <w:rsid w:val="005C17B4"/>
    <w:rsid w:val="005C4A0E"/>
    <w:rsid w:val="005C5395"/>
    <w:rsid w:val="005C558C"/>
    <w:rsid w:val="005C5833"/>
    <w:rsid w:val="005C585E"/>
    <w:rsid w:val="005C648E"/>
    <w:rsid w:val="005C6751"/>
    <w:rsid w:val="005C71C0"/>
    <w:rsid w:val="005C7BF6"/>
    <w:rsid w:val="005D02AB"/>
    <w:rsid w:val="005D0F78"/>
    <w:rsid w:val="005D18C1"/>
    <w:rsid w:val="005D1BB3"/>
    <w:rsid w:val="005D2F29"/>
    <w:rsid w:val="005D4A39"/>
    <w:rsid w:val="005D5721"/>
    <w:rsid w:val="005D5F3D"/>
    <w:rsid w:val="005D71ED"/>
    <w:rsid w:val="005D7A83"/>
    <w:rsid w:val="005D7ADB"/>
    <w:rsid w:val="005E195E"/>
    <w:rsid w:val="005E2131"/>
    <w:rsid w:val="005E2236"/>
    <w:rsid w:val="005E26AF"/>
    <w:rsid w:val="005E2C76"/>
    <w:rsid w:val="005E3F8A"/>
    <w:rsid w:val="005E43BF"/>
    <w:rsid w:val="005E4635"/>
    <w:rsid w:val="005E49FC"/>
    <w:rsid w:val="005E4AFA"/>
    <w:rsid w:val="005E54B8"/>
    <w:rsid w:val="005E59D6"/>
    <w:rsid w:val="005E5B66"/>
    <w:rsid w:val="005E5D52"/>
    <w:rsid w:val="005E73B7"/>
    <w:rsid w:val="005E73E7"/>
    <w:rsid w:val="005E7C4B"/>
    <w:rsid w:val="005F1AF6"/>
    <w:rsid w:val="005F2468"/>
    <w:rsid w:val="005F346A"/>
    <w:rsid w:val="005F4660"/>
    <w:rsid w:val="005F6696"/>
    <w:rsid w:val="00600287"/>
    <w:rsid w:val="00600B6A"/>
    <w:rsid w:val="00602509"/>
    <w:rsid w:val="006027D2"/>
    <w:rsid w:val="0060323A"/>
    <w:rsid w:val="006038BB"/>
    <w:rsid w:val="0060393E"/>
    <w:rsid w:val="00605CE1"/>
    <w:rsid w:val="00606080"/>
    <w:rsid w:val="00606612"/>
    <w:rsid w:val="00606A4A"/>
    <w:rsid w:val="00606EE0"/>
    <w:rsid w:val="00606FDA"/>
    <w:rsid w:val="0060752C"/>
    <w:rsid w:val="006075D2"/>
    <w:rsid w:val="00607F25"/>
    <w:rsid w:val="00610011"/>
    <w:rsid w:val="00610204"/>
    <w:rsid w:val="006102B9"/>
    <w:rsid w:val="0061066E"/>
    <w:rsid w:val="006113AB"/>
    <w:rsid w:val="006127F3"/>
    <w:rsid w:val="006127FE"/>
    <w:rsid w:val="00612CAA"/>
    <w:rsid w:val="006132AC"/>
    <w:rsid w:val="0061346B"/>
    <w:rsid w:val="00613866"/>
    <w:rsid w:val="006139C3"/>
    <w:rsid w:val="00614E9B"/>
    <w:rsid w:val="00614EF2"/>
    <w:rsid w:val="0061540B"/>
    <w:rsid w:val="00615CE3"/>
    <w:rsid w:val="006166C2"/>
    <w:rsid w:val="00616844"/>
    <w:rsid w:val="006171E5"/>
    <w:rsid w:val="00617BE0"/>
    <w:rsid w:val="00617BEE"/>
    <w:rsid w:val="006202DC"/>
    <w:rsid w:val="0062105F"/>
    <w:rsid w:val="0062135C"/>
    <w:rsid w:val="00621853"/>
    <w:rsid w:val="00621CC7"/>
    <w:rsid w:val="00621DA2"/>
    <w:rsid w:val="00622D52"/>
    <w:rsid w:val="00623DBA"/>
    <w:rsid w:val="00623EAA"/>
    <w:rsid w:val="006245AE"/>
    <w:rsid w:val="006254E7"/>
    <w:rsid w:val="00625A2E"/>
    <w:rsid w:val="00626448"/>
    <w:rsid w:val="006272C0"/>
    <w:rsid w:val="006274B0"/>
    <w:rsid w:val="006302BE"/>
    <w:rsid w:val="00630690"/>
    <w:rsid w:val="00630714"/>
    <w:rsid w:val="006309D3"/>
    <w:rsid w:val="0063114B"/>
    <w:rsid w:val="00631262"/>
    <w:rsid w:val="0063255D"/>
    <w:rsid w:val="00632D5D"/>
    <w:rsid w:val="00633358"/>
    <w:rsid w:val="00633DAA"/>
    <w:rsid w:val="00635897"/>
    <w:rsid w:val="00635DF6"/>
    <w:rsid w:val="0063655D"/>
    <w:rsid w:val="00636642"/>
    <w:rsid w:val="006368F7"/>
    <w:rsid w:val="006376F2"/>
    <w:rsid w:val="00637A51"/>
    <w:rsid w:val="00640E67"/>
    <w:rsid w:val="0064163E"/>
    <w:rsid w:val="0064182E"/>
    <w:rsid w:val="00641DF3"/>
    <w:rsid w:val="0064277A"/>
    <w:rsid w:val="006437A8"/>
    <w:rsid w:val="00643B91"/>
    <w:rsid w:val="006444CB"/>
    <w:rsid w:val="006447DB"/>
    <w:rsid w:val="006454F8"/>
    <w:rsid w:val="006459D6"/>
    <w:rsid w:val="00645A8C"/>
    <w:rsid w:val="00646B7F"/>
    <w:rsid w:val="006471C1"/>
    <w:rsid w:val="00647A2B"/>
    <w:rsid w:val="00647BFE"/>
    <w:rsid w:val="00650186"/>
    <w:rsid w:val="00651490"/>
    <w:rsid w:val="006518AF"/>
    <w:rsid w:val="0065364A"/>
    <w:rsid w:val="00653A65"/>
    <w:rsid w:val="006559DF"/>
    <w:rsid w:val="00656233"/>
    <w:rsid w:val="00656E8D"/>
    <w:rsid w:val="00657DF8"/>
    <w:rsid w:val="0066071C"/>
    <w:rsid w:val="00661C71"/>
    <w:rsid w:val="006622F4"/>
    <w:rsid w:val="00662523"/>
    <w:rsid w:val="006632B7"/>
    <w:rsid w:val="00663D44"/>
    <w:rsid w:val="00663EA9"/>
    <w:rsid w:val="006642EE"/>
    <w:rsid w:val="00664B68"/>
    <w:rsid w:val="00664C66"/>
    <w:rsid w:val="006658A1"/>
    <w:rsid w:val="0066701E"/>
    <w:rsid w:val="00667EB0"/>
    <w:rsid w:val="0067017C"/>
    <w:rsid w:val="006708C9"/>
    <w:rsid w:val="00670F28"/>
    <w:rsid w:val="00671098"/>
    <w:rsid w:val="00671B6C"/>
    <w:rsid w:val="00671BEA"/>
    <w:rsid w:val="00671CD1"/>
    <w:rsid w:val="00671FFF"/>
    <w:rsid w:val="00672226"/>
    <w:rsid w:val="00672261"/>
    <w:rsid w:val="0067228C"/>
    <w:rsid w:val="006738D1"/>
    <w:rsid w:val="006738E0"/>
    <w:rsid w:val="006740DE"/>
    <w:rsid w:val="0067512F"/>
    <w:rsid w:val="00675AD9"/>
    <w:rsid w:val="0067727A"/>
    <w:rsid w:val="00677317"/>
    <w:rsid w:val="0068290D"/>
    <w:rsid w:val="0068482B"/>
    <w:rsid w:val="00684D69"/>
    <w:rsid w:val="0068587D"/>
    <w:rsid w:val="006863D9"/>
    <w:rsid w:val="00686EB6"/>
    <w:rsid w:val="00687449"/>
    <w:rsid w:val="006909BB"/>
    <w:rsid w:val="006911B8"/>
    <w:rsid w:val="0069140F"/>
    <w:rsid w:val="0069244E"/>
    <w:rsid w:val="00693A7A"/>
    <w:rsid w:val="00694871"/>
    <w:rsid w:val="00695069"/>
    <w:rsid w:val="00696215"/>
    <w:rsid w:val="00697520"/>
    <w:rsid w:val="006A0F14"/>
    <w:rsid w:val="006A122C"/>
    <w:rsid w:val="006A1675"/>
    <w:rsid w:val="006A2894"/>
    <w:rsid w:val="006A3F37"/>
    <w:rsid w:val="006A4A0A"/>
    <w:rsid w:val="006A4D45"/>
    <w:rsid w:val="006A5C43"/>
    <w:rsid w:val="006A65A4"/>
    <w:rsid w:val="006A73F1"/>
    <w:rsid w:val="006B04D0"/>
    <w:rsid w:val="006B0A1A"/>
    <w:rsid w:val="006B0D52"/>
    <w:rsid w:val="006B132F"/>
    <w:rsid w:val="006B1A00"/>
    <w:rsid w:val="006B226A"/>
    <w:rsid w:val="006B2924"/>
    <w:rsid w:val="006B3163"/>
    <w:rsid w:val="006B42F6"/>
    <w:rsid w:val="006B579C"/>
    <w:rsid w:val="006B5B67"/>
    <w:rsid w:val="006B5D89"/>
    <w:rsid w:val="006B6842"/>
    <w:rsid w:val="006B78F8"/>
    <w:rsid w:val="006C0BC9"/>
    <w:rsid w:val="006C2577"/>
    <w:rsid w:val="006C25D3"/>
    <w:rsid w:val="006C3054"/>
    <w:rsid w:val="006C3E70"/>
    <w:rsid w:val="006C70D7"/>
    <w:rsid w:val="006C7BAA"/>
    <w:rsid w:val="006D1928"/>
    <w:rsid w:val="006D2A39"/>
    <w:rsid w:val="006D334D"/>
    <w:rsid w:val="006D374B"/>
    <w:rsid w:val="006D47C5"/>
    <w:rsid w:val="006D5DB0"/>
    <w:rsid w:val="006D6513"/>
    <w:rsid w:val="006D657A"/>
    <w:rsid w:val="006D6C76"/>
    <w:rsid w:val="006D7FC1"/>
    <w:rsid w:val="006E17BD"/>
    <w:rsid w:val="006E1AE2"/>
    <w:rsid w:val="006E2578"/>
    <w:rsid w:val="006E34DD"/>
    <w:rsid w:val="006E350F"/>
    <w:rsid w:val="006E49F6"/>
    <w:rsid w:val="006E5062"/>
    <w:rsid w:val="006E6888"/>
    <w:rsid w:val="006E6A23"/>
    <w:rsid w:val="006E6DB2"/>
    <w:rsid w:val="006F0444"/>
    <w:rsid w:val="006F1699"/>
    <w:rsid w:val="006F29B0"/>
    <w:rsid w:val="006F2D31"/>
    <w:rsid w:val="006F5280"/>
    <w:rsid w:val="006F64A7"/>
    <w:rsid w:val="006F6EE5"/>
    <w:rsid w:val="00700BD9"/>
    <w:rsid w:val="00701BE8"/>
    <w:rsid w:val="00702104"/>
    <w:rsid w:val="00702655"/>
    <w:rsid w:val="00702E52"/>
    <w:rsid w:val="00703F86"/>
    <w:rsid w:val="00705F56"/>
    <w:rsid w:val="00706B6D"/>
    <w:rsid w:val="00707297"/>
    <w:rsid w:val="00707982"/>
    <w:rsid w:val="00710709"/>
    <w:rsid w:val="00711EE3"/>
    <w:rsid w:val="00712488"/>
    <w:rsid w:val="00712905"/>
    <w:rsid w:val="00713898"/>
    <w:rsid w:val="007140D0"/>
    <w:rsid w:val="00714E3A"/>
    <w:rsid w:val="00714EBA"/>
    <w:rsid w:val="0071524D"/>
    <w:rsid w:val="00715E08"/>
    <w:rsid w:val="00717C3C"/>
    <w:rsid w:val="0072034C"/>
    <w:rsid w:val="00720D3B"/>
    <w:rsid w:val="0072117D"/>
    <w:rsid w:val="007213EF"/>
    <w:rsid w:val="007217D7"/>
    <w:rsid w:val="007218E4"/>
    <w:rsid w:val="007218F3"/>
    <w:rsid w:val="007221FE"/>
    <w:rsid w:val="00722D66"/>
    <w:rsid w:val="00723DC7"/>
    <w:rsid w:val="00723E7B"/>
    <w:rsid w:val="00724628"/>
    <w:rsid w:val="0072469A"/>
    <w:rsid w:val="00724722"/>
    <w:rsid w:val="007249A8"/>
    <w:rsid w:val="0072505B"/>
    <w:rsid w:val="00725212"/>
    <w:rsid w:val="00725721"/>
    <w:rsid w:val="0072576B"/>
    <w:rsid w:val="00726977"/>
    <w:rsid w:val="0073022F"/>
    <w:rsid w:val="007311AF"/>
    <w:rsid w:val="00731E22"/>
    <w:rsid w:val="0073262C"/>
    <w:rsid w:val="00732D44"/>
    <w:rsid w:val="00733175"/>
    <w:rsid w:val="00734CEE"/>
    <w:rsid w:val="0073599F"/>
    <w:rsid w:val="007367DB"/>
    <w:rsid w:val="007371DA"/>
    <w:rsid w:val="007403A2"/>
    <w:rsid w:val="007404A8"/>
    <w:rsid w:val="007413C7"/>
    <w:rsid w:val="007417F5"/>
    <w:rsid w:val="00742215"/>
    <w:rsid w:val="00742F2E"/>
    <w:rsid w:val="007431D5"/>
    <w:rsid w:val="0074441B"/>
    <w:rsid w:val="00744503"/>
    <w:rsid w:val="007451C2"/>
    <w:rsid w:val="0074553C"/>
    <w:rsid w:val="00745883"/>
    <w:rsid w:val="0074641E"/>
    <w:rsid w:val="00746662"/>
    <w:rsid w:val="00746831"/>
    <w:rsid w:val="00746BFA"/>
    <w:rsid w:val="00747B30"/>
    <w:rsid w:val="00750A03"/>
    <w:rsid w:val="007511F4"/>
    <w:rsid w:val="0075311A"/>
    <w:rsid w:val="00753929"/>
    <w:rsid w:val="00755435"/>
    <w:rsid w:val="00756B46"/>
    <w:rsid w:val="00757E32"/>
    <w:rsid w:val="00760575"/>
    <w:rsid w:val="0076091F"/>
    <w:rsid w:val="0076139E"/>
    <w:rsid w:val="0076218A"/>
    <w:rsid w:val="00764005"/>
    <w:rsid w:val="00764076"/>
    <w:rsid w:val="007648EB"/>
    <w:rsid w:val="007658F8"/>
    <w:rsid w:val="00765A4B"/>
    <w:rsid w:val="00766077"/>
    <w:rsid w:val="00766F31"/>
    <w:rsid w:val="00767225"/>
    <w:rsid w:val="0077126A"/>
    <w:rsid w:val="0077164E"/>
    <w:rsid w:val="0077250E"/>
    <w:rsid w:val="007725C3"/>
    <w:rsid w:val="00772DCC"/>
    <w:rsid w:val="007730EE"/>
    <w:rsid w:val="00773539"/>
    <w:rsid w:val="007755BA"/>
    <w:rsid w:val="007768AF"/>
    <w:rsid w:val="00776C96"/>
    <w:rsid w:val="0077719A"/>
    <w:rsid w:val="0077753B"/>
    <w:rsid w:val="007778A9"/>
    <w:rsid w:val="0078001A"/>
    <w:rsid w:val="00782179"/>
    <w:rsid w:val="00782D53"/>
    <w:rsid w:val="007832C4"/>
    <w:rsid w:val="007834B3"/>
    <w:rsid w:val="00783CD4"/>
    <w:rsid w:val="00785B81"/>
    <w:rsid w:val="00786F25"/>
    <w:rsid w:val="00787C14"/>
    <w:rsid w:val="00787FA9"/>
    <w:rsid w:val="007901A2"/>
    <w:rsid w:val="00790343"/>
    <w:rsid w:val="00790B35"/>
    <w:rsid w:val="007910F1"/>
    <w:rsid w:val="00791629"/>
    <w:rsid w:val="00792BB0"/>
    <w:rsid w:val="0079382E"/>
    <w:rsid w:val="00793FBC"/>
    <w:rsid w:val="00794CEA"/>
    <w:rsid w:val="00794D67"/>
    <w:rsid w:val="007955F1"/>
    <w:rsid w:val="007959AF"/>
    <w:rsid w:val="00796CF5"/>
    <w:rsid w:val="00796F02"/>
    <w:rsid w:val="00797DC4"/>
    <w:rsid w:val="007A04BE"/>
    <w:rsid w:val="007A091C"/>
    <w:rsid w:val="007A0C68"/>
    <w:rsid w:val="007A0CA0"/>
    <w:rsid w:val="007A0F2E"/>
    <w:rsid w:val="007A1ABD"/>
    <w:rsid w:val="007A28E4"/>
    <w:rsid w:val="007A377B"/>
    <w:rsid w:val="007A3F72"/>
    <w:rsid w:val="007A4248"/>
    <w:rsid w:val="007A4488"/>
    <w:rsid w:val="007A44A9"/>
    <w:rsid w:val="007A4725"/>
    <w:rsid w:val="007A4B0B"/>
    <w:rsid w:val="007A51F9"/>
    <w:rsid w:val="007A5298"/>
    <w:rsid w:val="007A606C"/>
    <w:rsid w:val="007A65DB"/>
    <w:rsid w:val="007A76EB"/>
    <w:rsid w:val="007B0121"/>
    <w:rsid w:val="007B023D"/>
    <w:rsid w:val="007B15F7"/>
    <w:rsid w:val="007B23FC"/>
    <w:rsid w:val="007B2478"/>
    <w:rsid w:val="007B28BA"/>
    <w:rsid w:val="007B3180"/>
    <w:rsid w:val="007B447F"/>
    <w:rsid w:val="007B4EC6"/>
    <w:rsid w:val="007B56EF"/>
    <w:rsid w:val="007B59C3"/>
    <w:rsid w:val="007B5EAC"/>
    <w:rsid w:val="007B61BA"/>
    <w:rsid w:val="007B715E"/>
    <w:rsid w:val="007B7AA1"/>
    <w:rsid w:val="007C058E"/>
    <w:rsid w:val="007C0F04"/>
    <w:rsid w:val="007C1318"/>
    <w:rsid w:val="007C22EB"/>
    <w:rsid w:val="007C2709"/>
    <w:rsid w:val="007C2EFA"/>
    <w:rsid w:val="007C3298"/>
    <w:rsid w:val="007C4D93"/>
    <w:rsid w:val="007C51E2"/>
    <w:rsid w:val="007C5B5A"/>
    <w:rsid w:val="007C5DE0"/>
    <w:rsid w:val="007C7A98"/>
    <w:rsid w:val="007C7F55"/>
    <w:rsid w:val="007D0842"/>
    <w:rsid w:val="007D144F"/>
    <w:rsid w:val="007D3DD2"/>
    <w:rsid w:val="007D41FA"/>
    <w:rsid w:val="007D46F2"/>
    <w:rsid w:val="007D5E36"/>
    <w:rsid w:val="007D6F50"/>
    <w:rsid w:val="007D76D4"/>
    <w:rsid w:val="007E04D1"/>
    <w:rsid w:val="007E1BC2"/>
    <w:rsid w:val="007E1D46"/>
    <w:rsid w:val="007E2E75"/>
    <w:rsid w:val="007E428C"/>
    <w:rsid w:val="007E5523"/>
    <w:rsid w:val="007E5571"/>
    <w:rsid w:val="007E5C09"/>
    <w:rsid w:val="007E6542"/>
    <w:rsid w:val="007E696B"/>
    <w:rsid w:val="007E6EF0"/>
    <w:rsid w:val="007F1147"/>
    <w:rsid w:val="007F1541"/>
    <w:rsid w:val="007F15A2"/>
    <w:rsid w:val="007F2116"/>
    <w:rsid w:val="007F2170"/>
    <w:rsid w:val="007F3F84"/>
    <w:rsid w:val="007F5B83"/>
    <w:rsid w:val="007F60B5"/>
    <w:rsid w:val="007F6124"/>
    <w:rsid w:val="007F6693"/>
    <w:rsid w:val="007F6E3A"/>
    <w:rsid w:val="008003CD"/>
    <w:rsid w:val="008004F0"/>
    <w:rsid w:val="00800B39"/>
    <w:rsid w:val="00802EA2"/>
    <w:rsid w:val="00804331"/>
    <w:rsid w:val="00804345"/>
    <w:rsid w:val="00804F86"/>
    <w:rsid w:val="00805352"/>
    <w:rsid w:val="008059CD"/>
    <w:rsid w:val="00805E9C"/>
    <w:rsid w:val="00806D82"/>
    <w:rsid w:val="008073F2"/>
    <w:rsid w:val="0080743B"/>
    <w:rsid w:val="008079D3"/>
    <w:rsid w:val="00810958"/>
    <w:rsid w:val="00810E41"/>
    <w:rsid w:val="00811147"/>
    <w:rsid w:val="0081220B"/>
    <w:rsid w:val="0081239E"/>
    <w:rsid w:val="0081271B"/>
    <w:rsid w:val="00812D15"/>
    <w:rsid w:val="00814317"/>
    <w:rsid w:val="008149C3"/>
    <w:rsid w:val="008153A2"/>
    <w:rsid w:val="00815C3E"/>
    <w:rsid w:val="00816B90"/>
    <w:rsid w:val="00817054"/>
    <w:rsid w:val="00817586"/>
    <w:rsid w:val="00817BFE"/>
    <w:rsid w:val="00820BBF"/>
    <w:rsid w:val="00820C62"/>
    <w:rsid w:val="00821B21"/>
    <w:rsid w:val="00823321"/>
    <w:rsid w:val="0082371E"/>
    <w:rsid w:val="008239F9"/>
    <w:rsid w:val="00823B09"/>
    <w:rsid w:val="00823DC5"/>
    <w:rsid w:val="008254E7"/>
    <w:rsid w:val="008268CA"/>
    <w:rsid w:val="00826A8F"/>
    <w:rsid w:val="00826CA5"/>
    <w:rsid w:val="00826CC1"/>
    <w:rsid w:val="00827128"/>
    <w:rsid w:val="00827783"/>
    <w:rsid w:val="008329DF"/>
    <w:rsid w:val="00832F05"/>
    <w:rsid w:val="00833B98"/>
    <w:rsid w:val="00833C23"/>
    <w:rsid w:val="00836433"/>
    <w:rsid w:val="00840139"/>
    <w:rsid w:val="008409FB"/>
    <w:rsid w:val="00840F6D"/>
    <w:rsid w:val="00841490"/>
    <w:rsid w:val="0084165D"/>
    <w:rsid w:val="0084233D"/>
    <w:rsid w:val="008425B4"/>
    <w:rsid w:val="008428A4"/>
    <w:rsid w:val="00845680"/>
    <w:rsid w:val="00846C06"/>
    <w:rsid w:val="00847162"/>
    <w:rsid w:val="0084742B"/>
    <w:rsid w:val="0085051C"/>
    <w:rsid w:val="00850583"/>
    <w:rsid w:val="00850A2B"/>
    <w:rsid w:val="008511B7"/>
    <w:rsid w:val="00851236"/>
    <w:rsid w:val="00851EA5"/>
    <w:rsid w:val="008529ED"/>
    <w:rsid w:val="00853F21"/>
    <w:rsid w:val="008541D6"/>
    <w:rsid w:val="008547E0"/>
    <w:rsid w:val="0085503B"/>
    <w:rsid w:val="00855117"/>
    <w:rsid w:val="008566CB"/>
    <w:rsid w:val="008566F0"/>
    <w:rsid w:val="008572A3"/>
    <w:rsid w:val="00860E66"/>
    <w:rsid w:val="008618A3"/>
    <w:rsid w:val="00862538"/>
    <w:rsid w:val="00863A2A"/>
    <w:rsid w:val="00864084"/>
    <w:rsid w:val="0086413F"/>
    <w:rsid w:val="008644B3"/>
    <w:rsid w:val="0086471E"/>
    <w:rsid w:val="0086482E"/>
    <w:rsid w:val="00864F9C"/>
    <w:rsid w:val="00866175"/>
    <w:rsid w:val="00866D1B"/>
    <w:rsid w:val="00867A20"/>
    <w:rsid w:val="0087006E"/>
    <w:rsid w:val="008709AD"/>
    <w:rsid w:val="008710FC"/>
    <w:rsid w:val="00871D68"/>
    <w:rsid w:val="008726DC"/>
    <w:rsid w:val="00872AD0"/>
    <w:rsid w:val="00872E8E"/>
    <w:rsid w:val="00873143"/>
    <w:rsid w:val="0087353B"/>
    <w:rsid w:val="0087393D"/>
    <w:rsid w:val="008740E4"/>
    <w:rsid w:val="0087546A"/>
    <w:rsid w:val="0087552D"/>
    <w:rsid w:val="00876703"/>
    <w:rsid w:val="00876796"/>
    <w:rsid w:val="00881806"/>
    <w:rsid w:val="00883134"/>
    <w:rsid w:val="00883D78"/>
    <w:rsid w:val="00883DA9"/>
    <w:rsid w:val="008854D7"/>
    <w:rsid w:val="00885BFB"/>
    <w:rsid w:val="00886389"/>
    <w:rsid w:val="008875E7"/>
    <w:rsid w:val="00887D4A"/>
    <w:rsid w:val="00887DD3"/>
    <w:rsid w:val="008903B3"/>
    <w:rsid w:val="00890799"/>
    <w:rsid w:val="008912F8"/>
    <w:rsid w:val="00891AB0"/>
    <w:rsid w:val="008923FD"/>
    <w:rsid w:val="0089267C"/>
    <w:rsid w:val="00893199"/>
    <w:rsid w:val="00894820"/>
    <w:rsid w:val="00894ABF"/>
    <w:rsid w:val="00895B2B"/>
    <w:rsid w:val="00896602"/>
    <w:rsid w:val="00897A7F"/>
    <w:rsid w:val="008A020D"/>
    <w:rsid w:val="008A0A63"/>
    <w:rsid w:val="008A17BE"/>
    <w:rsid w:val="008A2DA6"/>
    <w:rsid w:val="008A3441"/>
    <w:rsid w:val="008A3866"/>
    <w:rsid w:val="008A39A2"/>
    <w:rsid w:val="008A3ADA"/>
    <w:rsid w:val="008A4BC0"/>
    <w:rsid w:val="008A4DDC"/>
    <w:rsid w:val="008A54DA"/>
    <w:rsid w:val="008A594D"/>
    <w:rsid w:val="008A5A38"/>
    <w:rsid w:val="008A5A9E"/>
    <w:rsid w:val="008A7A33"/>
    <w:rsid w:val="008A7B42"/>
    <w:rsid w:val="008B07CE"/>
    <w:rsid w:val="008B106D"/>
    <w:rsid w:val="008B1A3C"/>
    <w:rsid w:val="008B1DCA"/>
    <w:rsid w:val="008B292F"/>
    <w:rsid w:val="008B38BA"/>
    <w:rsid w:val="008B3C33"/>
    <w:rsid w:val="008B4038"/>
    <w:rsid w:val="008B4660"/>
    <w:rsid w:val="008B4DA4"/>
    <w:rsid w:val="008B5C9F"/>
    <w:rsid w:val="008C1130"/>
    <w:rsid w:val="008C1BD5"/>
    <w:rsid w:val="008C209B"/>
    <w:rsid w:val="008C2501"/>
    <w:rsid w:val="008C28A0"/>
    <w:rsid w:val="008C3EA4"/>
    <w:rsid w:val="008C44B0"/>
    <w:rsid w:val="008C44B3"/>
    <w:rsid w:val="008C58C9"/>
    <w:rsid w:val="008C6A77"/>
    <w:rsid w:val="008C6A7B"/>
    <w:rsid w:val="008C6B0E"/>
    <w:rsid w:val="008C7029"/>
    <w:rsid w:val="008C75D2"/>
    <w:rsid w:val="008C7909"/>
    <w:rsid w:val="008D0072"/>
    <w:rsid w:val="008D028B"/>
    <w:rsid w:val="008D0ABF"/>
    <w:rsid w:val="008D18B2"/>
    <w:rsid w:val="008D20E2"/>
    <w:rsid w:val="008D25B6"/>
    <w:rsid w:val="008D3160"/>
    <w:rsid w:val="008D38FF"/>
    <w:rsid w:val="008D5233"/>
    <w:rsid w:val="008D75B2"/>
    <w:rsid w:val="008E1E8B"/>
    <w:rsid w:val="008E2707"/>
    <w:rsid w:val="008E3DE3"/>
    <w:rsid w:val="008E47DC"/>
    <w:rsid w:val="008E632E"/>
    <w:rsid w:val="008E697E"/>
    <w:rsid w:val="008E704E"/>
    <w:rsid w:val="008E7CE0"/>
    <w:rsid w:val="008F08F8"/>
    <w:rsid w:val="008F097B"/>
    <w:rsid w:val="008F0AC0"/>
    <w:rsid w:val="008F1313"/>
    <w:rsid w:val="008F209C"/>
    <w:rsid w:val="008F27EC"/>
    <w:rsid w:val="008F3192"/>
    <w:rsid w:val="008F465F"/>
    <w:rsid w:val="008F4898"/>
    <w:rsid w:val="008F52EA"/>
    <w:rsid w:val="008F54DC"/>
    <w:rsid w:val="008F5CA8"/>
    <w:rsid w:val="008F7CDE"/>
    <w:rsid w:val="00900747"/>
    <w:rsid w:val="00900ACD"/>
    <w:rsid w:val="00900D95"/>
    <w:rsid w:val="00900F49"/>
    <w:rsid w:val="0090108C"/>
    <w:rsid w:val="00901A2C"/>
    <w:rsid w:val="009020FE"/>
    <w:rsid w:val="00902B36"/>
    <w:rsid w:val="009031F1"/>
    <w:rsid w:val="00903967"/>
    <w:rsid w:val="00903F14"/>
    <w:rsid w:val="00904932"/>
    <w:rsid w:val="009050D8"/>
    <w:rsid w:val="009052AE"/>
    <w:rsid w:val="00906B56"/>
    <w:rsid w:val="00906D2A"/>
    <w:rsid w:val="00906E00"/>
    <w:rsid w:val="00907269"/>
    <w:rsid w:val="00907A69"/>
    <w:rsid w:val="00911CFC"/>
    <w:rsid w:val="00912C93"/>
    <w:rsid w:val="0091364E"/>
    <w:rsid w:val="00913901"/>
    <w:rsid w:val="009139AD"/>
    <w:rsid w:val="009140F6"/>
    <w:rsid w:val="00914296"/>
    <w:rsid w:val="009149DA"/>
    <w:rsid w:val="00914AAE"/>
    <w:rsid w:val="009152C3"/>
    <w:rsid w:val="00916E16"/>
    <w:rsid w:val="009217B6"/>
    <w:rsid w:val="00921B07"/>
    <w:rsid w:val="00921C3C"/>
    <w:rsid w:val="009221DA"/>
    <w:rsid w:val="0092240B"/>
    <w:rsid w:val="009230BA"/>
    <w:rsid w:val="009233DD"/>
    <w:rsid w:val="009249C8"/>
    <w:rsid w:val="00924BD4"/>
    <w:rsid w:val="00925218"/>
    <w:rsid w:val="00926406"/>
    <w:rsid w:val="00926783"/>
    <w:rsid w:val="0092783E"/>
    <w:rsid w:val="00930B8F"/>
    <w:rsid w:val="00930FE3"/>
    <w:rsid w:val="00931CCA"/>
    <w:rsid w:val="0093274D"/>
    <w:rsid w:val="00934153"/>
    <w:rsid w:val="00934ACB"/>
    <w:rsid w:val="00935146"/>
    <w:rsid w:val="00936694"/>
    <w:rsid w:val="009373E9"/>
    <w:rsid w:val="0093741E"/>
    <w:rsid w:val="00937768"/>
    <w:rsid w:val="00940979"/>
    <w:rsid w:val="00940B7B"/>
    <w:rsid w:val="00941217"/>
    <w:rsid w:val="009415B0"/>
    <w:rsid w:val="009433A0"/>
    <w:rsid w:val="00945D55"/>
    <w:rsid w:val="009466D9"/>
    <w:rsid w:val="009467E4"/>
    <w:rsid w:val="0094685C"/>
    <w:rsid w:val="00946976"/>
    <w:rsid w:val="00946B1A"/>
    <w:rsid w:val="009476E6"/>
    <w:rsid w:val="00947A3C"/>
    <w:rsid w:val="00947B72"/>
    <w:rsid w:val="00947BBE"/>
    <w:rsid w:val="00947CD6"/>
    <w:rsid w:val="009508EB"/>
    <w:rsid w:val="0095131A"/>
    <w:rsid w:val="0095182D"/>
    <w:rsid w:val="009536D5"/>
    <w:rsid w:val="00953BC3"/>
    <w:rsid w:val="009553C5"/>
    <w:rsid w:val="00955636"/>
    <w:rsid w:val="00955FF8"/>
    <w:rsid w:val="00956148"/>
    <w:rsid w:val="009563FA"/>
    <w:rsid w:val="00956919"/>
    <w:rsid w:val="00956E6F"/>
    <w:rsid w:val="00961287"/>
    <w:rsid w:val="009621B5"/>
    <w:rsid w:val="00962C0B"/>
    <w:rsid w:val="00963BAA"/>
    <w:rsid w:val="009643E7"/>
    <w:rsid w:val="009647B9"/>
    <w:rsid w:val="00966D86"/>
    <w:rsid w:val="00970004"/>
    <w:rsid w:val="0097054E"/>
    <w:rsid w:val="009708FE"/>
    <w:rsid w:val="00971957"/>
    <w:rsid w:val="009720AE"/>
    <w:rsid w:val="00972197"/>
    <w:rsid w:val="009741DF"/>
    <w:rsid w:val="009752CC"/>
    <w:rsid w:val="00976244"/>
    <w:rsid w:val="00976CBF"/>
    <w:rsid w:val="0097789A"/>
    <w:rsid w:val="00977986"/>
    <w:rsid w:val="00980950"/>
    <w:rsid w:val="00981905"/>
    <w:rsid w:val="00981ACB"/>
    <w:rsid w:val="00981D72"/>
    <w:rsid w:val="00981E9B"/>
    <w:rsid w:val="009832EE"/>
    <w:rsid w:val="009845D6"/>
    <w:rsid w:val="009848DE"/>
    <w:rsid w:val="00984F16"/>
    <w:rsid w:val="00985E5C"/>
    <w:rsid w:val="00987221"/>
    <w:rsid w:val="009879A8"/>
    <w:rsid w:val="00987BFE"/>
    <w:rsid w:val="00990BFB"/>
    <w:rsid w:val="00991A50"/>
    <w:rsid w:val="00991A80"/>
    <w:rsid w:val="00993956"/>
    <w:rsid w:val="00994B78"/>
    <w:rsid w:val="00995E25"/>
    <w:rsid w:val="009A00B2"/>
    <w:rsid w:val="009A1182"/>
    <w:rsid w:val="009A1474"/>
    <w:rsid w:val="009A218E"/>
    <w:rsid w:val="009A27B7"/>
    <w:rsid w:val="009A3007"/>
    <w:rsid w:val="009A437B"/>
    <w:rsid w:val="009A4676"/>
    <w:rsid w:val="009A5542"/>
    <w:rsid w:val="009A5A03"/>
    <w:rsid w:val="009B0B8D"/>
    <w:rsid w:val="009B0BC7"/>
    <w:rsid w:val="009B1AA1"/>
    <w:rsid w:val="009B205F"/>
    <w:rsid w:val="009B29B6"/>
    <w:rsid w:val="009B2D44"/>
    <w:rsid w:val="009B2E91"/>
    <w:rsid w:val="009B375F"/>
    <w:rsid w:val="009B4282"/>
    <w:rsid w:val="009B62C8"/>
    <w:rsid w:val="009B6925"/>
    <w:rsid w:val="009B6A6B"/>
    <w:rsid w:val="009B6D4F"/>
    <w:rsid w:val="009B6E01"/>
    <w:rsid w:val="009B7842"/>
    <w:rsid w:val="009B799B"/>
    <w:rsid w:val="009C16B6"/>
    <w:rsid w:val="009C1FE9"/>
    <w:rsid w:val="009C3307"/>
    <w:rsid w:val="009C35C5"/>
    <w:rsid w:val="009C38AB"/>
    <w:rsid w:val="009C65E2"/>
    <w:rsid w:val="009C66E6"/>
    <w:rsid w:val="009C6898"/>
    <w:rsid w:val="009C6C26"/>
    <w:rsid w:val="009C704B"/>
    <w:rsid w:val="009C707B"/>
    <w:rsid w:val="009C78CF"/>
    <w:rsid w:val="009C7942"/>
    <w:rsid w:val="009D0DC1"/>
    <w:rsid w:val="009D1838"/>
    <w:rsid w:val="009D1C57"/>
    <w:rsid w:val="009D3341"/>
    <w:rsid w:val="009D34DA"/>
    <w:rsid w:val="009D385C"/>
    <w:rsid w:val="009D50E8"/>
    <w:rsid w:val="009D53D1"/>
    <w:rsid w:val="009D6E90"/>
    <w:rsid w:val="009D6F91"/>
    <w:rsid w:val="009D738D"/>
    <w:rsid w:val="009D7921"/>
    <w:rsid w:val="009E05CA"/>
    <w:rsid w:val="009E0B23"/>
    <w:rsid w:val="009E212F"/>
    <w:rsid w:val="009E23B5"/>
    <w:rsid w:val="009E26DA"/>
    <w:rsid w:val="009E3926"/>
    <w:rsid w:val="009E4E5F"/>
    <w:rsid w:val="009E503A"/>
    <w:rsid w:val="009E6E63"/>
    <w:rsid w:val="009E71C4"/>
    <w:rsid w:val="009E7626"/>
    <w:rsid w:val="009E77EC"/>
    <w:rsid w:val="009F0167"/>
    <w:rsid w:val="009F0530"/>
    <w:rsid w:val="009F0844"/>
    <w:rsid w:val="009F0C77"/>
    <w:rsid w:val="009F22D4"/>
    <w:rsid w:val="009F3AFC"/>
    <w:rsid w:val="009F40C3"/>
    <w:rsid w:val="009F493D"/>
    <w:rsid w:val="009F4946"/>
    <w:rsid w:val="009F4D50"/>
    <w:rsid w:val="009F57FB"/>
    <w:rsid w:val="009F6D25"/>
    <w:rsid w:val="009F72EB"/>
    <w:rsid w:val="009F754B"/>
    <w:rsid w:val="00A005F1"/>
    <w:rsid w:val="00A00BD8"/>
    <w:rsid w:val="00A0221C"/>
    <w:rsid w:val="00A02E23"/>
    <w:rsid w:val="00A03466"/>
    <w:rsid w:val="00A03A32"/>
    <w:rsid w:val="00A04AE1"/>
    <w:rsid w:val="00A074A5"/>
    <w:rsid w:val="00A0784B"/>
    <w:rsid w:val="00A10F32"/>
    <w:rsid w:val="00A12331"/>
    <w:rsid w:val="00A1266B"/>
    <w:rsid w:val="00A12712"/>
    <w:rsid w:val="00A13631"/>
    <w:rsid w:val="00A13979"/>
    <w:rsid w:val="00A14AED"/>
    <w:rsid w:val="00A1566E"/>
    <w:rsid w:val="00A15CFB"/>
    <w:rsid w:val="00A16BF4"/>
    <w:rsid w:val="00A17E68"/>
    <w:rsid w:val="00A2010E"/>
    <w:rsid w:val="00A20518"/>
    <w:rsid w:val="00A2091A"/>
    <w:rsid w:val="00A2177D"/>
    <w:rsid w:val="00A21BC0"/>
    <w:rsid w:val="00A21E79"/>
    <w:rsid w:val="00A21EA4"/>
    <w:rsid w:val="00A22349"/>
    <w:rsid w:val="00A22919"/>
    <w:rsid w:val="00A229E9"/>
    <w:rsid w:val="00A24522"/>
    <w:rsid w:val="00A264D1"/>
    <w:rsid w:val="00A27C12"/>
    <w:rsid w:val="00A3021C"/>
    <w:rsid w:val="00A3079B"/>
    <w:rsid w:val="00A30909"/>
    <w:rsid w:val="00A31A1A"/>
    <w:rsid w:val="00A31A34"/>
    <w:rsid w:val="00A326F7"/>
    <w:rsid w:val="00A33885"/>
    <w:rsid w:val="00A34A76"/>
    <w:rsid w:val="00A35C50"/>
    <w:rsid w:val="00A35F05"/>
    <w:rsid w:val="00A36174"/>
    <w:rsid w:val="00A36226"/>
    <w:rsid w:val="00A372D0"/>
    <w:rsid w:val="00A37AC5"/>
    <w:rsid w:val="00A37EC4"/>
    <w:rsid w:val="00A40168"/>
    <w:rsid w:val="00A40273"/>
    <w:rsid w:val="00A403AD"/>
    <w:rsid w:val="00A41D1C"/>
    <w:rsid w:val="00A41E37"/>
    <w:rsid w:val="00A4245D"/>
    <w:rsid w:val="00A43D3C"/>
    <w:rsid w:val="00A46B07"/>
    <w:rsid w:val="00A50193"/>
    <w:rsid w:val="00A5055A"/>
    <w:rsid w:val="00A51A50"/>
    <w:rsid w:val="00A52934"/>
    <w:rsid w:val="00A52E15"/>
    <w:rsid w:val="00A533BC"/>
    <w:rsid w:val="00A53857"/>
    <w:rsid w:val="00A543E7"/>
    <w:rsid w:val="00A547AE"/>
    <w:rsid w:val="00A54C6F"/>
    <w:rsid w:val="00A55533"/>
    <w:rsid w:val="00A55945"/>
    <w:rsid w:val="00A55DD0"/>
    <w:rsid w:val="00A56238"/>
    <w:rsid w:val="00A56B6B"/>
    <w:rsid w:val="00A57691"/>
    <w:rsid w:val="00A605D5"/>
    <w:rsid w:val="00A606A2"/>
    <w:rsid w:val="00A60827"/>
    <w:rsid w:val="00A60FF1"/>
    <w:rsid w:val="00A6118D"/>
    <w:rsid w:val="00A614A4"/>
    <w:rsid w:val="00A6209B"/>
    <w:rsid w:val="00A62944"/>
    <w:rsid w:val="00A62B50"/>
    <w:rsid w:val="00A639A2"/>
    <w:rsid w:val="00A65B82"/>
    <w:rsid w:val="00A65DE5"/>
    <w:rsid w:val="00A66A78"/>
    <w:rsid w:val="00A67841"/>
    <w:rsid w:val="00A716CA"/>
    <w:rsid w:val="00A71F77"/>
    <w:rsid w:val="00A723FE"/>
    <w:rsid w:val="00A729D5"/>
    <w:rsid w:val="00A73C8E"/>
    <w:rsid w:val="00A742AA"/>
    <w:rsid w:val="00A75048"/>
    <w:rsid w:val="00A76230"/>
    <w:rsid w:val="00A76F73"/>
    <w:rsid w:val="00A771EC"/>
    <w:rsid w:val="00A7791A"/>
    <w:rsid w:val="00A7798E"/>
    <w:rsid w:val="00A77A6B"/>
    <w:rsid w:val="00A77D2E"/>
    <w:rsid w:val="00A77EC4"/>
    <w:rsid w:val="00A80203"/>
    <w:rsid w:val="00A80BC7"/>
    <w:rsid w:val="00A81177"/>
    <w:rsid w:val="00A81FE0"/>
    <w:rsid w:val="00A8334B"/>
    <w:rsid w:val="00A86E57"/>
    <w:rsid w:val="00A872AC"/>
    <w:rsid w:val="00A872BF"/>
    <w:rsid w:val="00A90B71"/>
    <w:rsid w:val="00A9109C"/>
    <w:rsid w:val="00A9166B"/>
    <w:rsid w:val="00A91F6C"/>
    <w:rsid w:val="00A921F3"/>
    <w:rsid w:val="00A92413"/>
    <w:rsid w:val="00A925EF"/>
    <w:rsid w:val="00A92D0B"/>
    <w:rsid w:val="00A93645"/>
    <w:rsid w:val="00A93A6F"/>
    <w:rsid w:val="00A943DB"/>
    <w:rsid w:val="00A949EE"/>
    <w:rsid w:val="00A96679"/>
    <w:rsid w:val="00A97559"/>
    <w:rsid w:val="00AA102E"/>
    <w:rsid w:val="00AA11B9"/>
    <w:rsid w:val="00AA1769"/>
    <w:rsid w:val="00AA1E1A"/>
    <w:rsid w:val="00AA1FAA"/>
    <w:rsid w:val="00AA2DFB"/>
    <w:rsid w:val="00AA3607"/>
    <w:rsid w:val="00AA3A92"/>
    <w:rsid w:val="00AA3E95"/>
    <w:rsid w:val="00AA50B6"/>
    <w:rsid w:val="00AA6C46"/>
    <w:rsid w:val="00AA77CD"/>
    <w:rsid w:val="00AB00EE"/>
    <w:rsid w:val="00AB05B6"/>
    <w:rsid w:val="00AB1546"/>
    <w:rsid w:val="00AB1808"/>
    <w:rsid w:val="00AB1BAA"/>
    <w:rsid w:val="00AB1D7F"/>
    <w:rsid w:val="00AB242F"/>
    <w:rsid w:val="00AB24C2"/>
    <w:rsid w:val="00AB38E5"/>
    <w:rsid w:val="00AB4510"/>
    <w:rsid w:val="00AB504B"/>
    <w:rsid w:val="00AB56CC"/>
    <w:rsid w:val="00AB5B3D"/>
    <w:rsid w:val="00AB7301"/>
    <w:rsid w:val="00AB789F"/>
    <w:rsid w:val="00AC059F"/>
    <w:rsid w:val="00AC0F67"/>
    <w:rsid w:val="00AC1903"/>
    <w:rsid w:val="00AC49BC"/>
    <w:rsid w:val="00AC49BF"/>
    <w:rsid w:val="00AC4CD8"/>
    <w:rsid w:val="00AC7108"/>
    <w:rsid w:val="00AC71F2"/>
    <w:rsid w:val="00AD23FF"/>
    <w:rsid w:val="00AD3E82"/>
    <w:rsid w:val="00AD44D5"/>
    <w:rsid w:val="00AD49CF"/>
    <w:rsid w:val="00AD4C63"/>
    <w:rsid w:val="00AD4D48"/>
    <w:rsid w:val="00AD4FB3"/>
    <w:rsid w:val="00AD5B30"/>
    <w:rsid w:val="00AD651A"/>
    <w:rsid w:val="00AD67C0"/>
    <w:rsid w:val="00AD69BE"/>
    <w:rsid w:val="00AD712E"/>
    <w:rsid w:val="00AD7985"/>
    <w:rsid w:val="00AE0F34"/>
    <w:rsid w:val="00AE19D3"/>
    <w:rsid w:val="00AE2708"/>
    <w:rsid w:val="00AE2DBA"/>
    <w:rsid w:val="00AE3D9D"/>
    <w:rsid w:val="00AE5D1A"/>
    <w:rsid w:val="00AE65E0"/>
    <w:rsid w:val="00AE6A7E"/>
    <w:rsid w:val="00AE6C76"/>
    <w:rsid w:val="00AE748D"/>
    <w:rsid w:val="00AE78C9"/>
    <w:rsid w:val="00AF077C"/>
    <w:rsid w:val="00AF0F0B"/>
    <w:rsid w:val="00AF18A9"/>
    <w:rsid w:val="00AF1E05"/>
    <w:rsid w:val="00AF36D1"/>
    <w:rsid w:val="00AF49FF"/>
    <w:rsid w:val="00AF4D75"/>
    <w:rsid w:val="00AF59B2"/>
    <w:rsid w:val="00AF60D9"/>
    <w:rsid w:val="00AF6B7C"/>
    <w:rsid w:val="00AF6FBE"/>
    <w:rsid w:val="00B0249B"/>
    <w:rsid w:val="00B025C2"/>
    <w:rsid w:val="00B04DB2"/>
    <w:rsid w:val="00B07536"/>
    <w:rsid w:val="00B07C71"/>
    <w:rsid w:val="00B1174D"/>
    <w:rsid w:val="00B118C3"/>
    <w:rsid w:val="00B122E8"/>
    <w:rsid w:val="00B124E6"/>
    <w:rsid w:val="00B12563"/>
    <w:rsid w:val="00B12CB3"/>
    <w:rsid w:val="00B13393"/>
    <w:rsid w:val="00B15998"/>
    <w:rsid w:val="00B15DE9"/>
    <w:rsid w:val="00B177C9"/>
    <w:rsid w:val="00B179C7"/>
    <w:rsid w:val="00B17D48"/>
    <w:rsid w:val="00B17FDD"/>
    <w:rsid w:val="00B204A1"/>
    <w:rsid w:val="00B20A81"/>
    <w:rsid w:val="00B2252F"/>
    <w:rsid w:val="00B243BD"/>
    <w:rsid w:val="00B24682"/>
    <w:rsid w:val="00B251B6"/>
    <w:rsid w:val="00B25DD7"/>
    <w:rsid w:val="00B2642F"/>
    <w:rsid w:val="00B26B03"/>
    <w:rsid w:val="00B27D86"/>
    <w:rsid w:val="00B30157"/>
    <w:rsid w:val="00B31A61"/>
    <w:rsid w:val="00B31B81"/>
    <w:rsid w:val="00B32454"/>
    <w:rsid w:val="00B32766"/>
    <w:rsid w:val="00B341AF"/>
    <w:rsid w:val="00B341D9"/>
    <w:rsid w:val="00B343F3"/>
    <w:rsid w:val="00B34648"/>
    <w:rsid w:val="00B34AA0"/>
    <w:rsid w:val="00B35DD1"/>
    <w:rsid w:val="00B36184"/>
    <w:rsid w:val="00B36F9E"/>
    <w:rsid w:val="00B373E1"/>
    <w:rsid w:val="00B3768A"/>
    <w:rsid w:val="00B407BE"/>
    <w:rsid w:val="00B40EC4"/>
    <w:rsid w:val="00B40FF2"/>
    <w:rsid w:val="00B418C4"/>
    <w:rsid w:val="00B43A34"/>
    <w:rsid w:val="00B43B2F"/>
    <w:rsid w:val="00B44C88"/>
    <w:rsid w:val="00B4518D"/>
    <w:rsid w:val="00B46ED0"/>
    <w:rsid w:val="00B47159"/>
    <w:rsid w:val="00B50E70"/>
    <w:rsid w:val="00B52A65"/>
    <w:rsid w:val="00B538CF"/>
    <w:rsid w:val="00B546F7"/>
    <w:rsid w:val="00B54DF0"/>
    <w:rsid w:val="00B54F6D"/>
    <w:rsid w:val="00B55185"/>
    <w:rsid w:val="00B56349"/>
    <w:rsid w:val="00B567F0"/>
    <w:rsid w:val="00B56B93"/>
    <w:rsid w:val="00B5739B"/>
    <w:rsid w:val="00B57935"/>
    <w:rsid w:val="00B61F42"/>
    <w:rsid w:val="00B620C4"/>
    <w:rsid w:val="00B6228B"/>
    <w:rsid w:val="00B62540"/>
    <w:rsid w:val="00B6316A"/>
    <w:rsid w:val="00B63947"/>
    <w:rsid w:val="00B643B8"/>
    <w:rsid w:val="00B6493D"/>
    <w:rsid w:val="00B66ABD"/>
    <w:rsid w:val="00B67B7E"/>
    <w:rsid w:val="00B67CDE"/>
    <w:rsid w:val="00B7031C"/>
    <w:rsid w:val="00B7071D"/>
    <w:rsid w:val="00B70736"/>
    <w:rsid w:val="00B70BEE"/>
    <w:rsid w:val="00B71755"/>
    <w:rsid w:val="00B720AF"/>
    <w:rsid w:val="00B722CE"/>
    <w:rsid w:val="00B72FD8"/>
    <w:rsid w:val="00B73EF8"/>
    <w:rsid w:val="00B73EFB"/>
    <w:rsid w:val="00B74051"/>
    <w:rsid w:val="00B7502B"/>
    <w:rsid w:val="00B758C6"/>
    <w:rsid w:val="00B76842"/>
    <w:rsid w:val="00B768F9"/>
    <w:rsid w:val="00B76A89"/>
    <w:rsid w:val="00B774A5"/>
    <w:rsid w:val="00B77E1F"/>
    <w:rsid w:val="00B807ED"/>
    <w:rsid w:val="00B81958"/>
    <w:rsid w:val="00B822F5"/>
    <w:rsid w:val="00B82416"/>
    <w:rsid w:val="00B842A2"/>
    <w:rsid w:val="00B853C7"/>
    <w:rsid w:val="00B8545D"/>
    <w:rsid w:val="00B861FC"/>
    <w:rsid w:val="00B86A91"/>
    <w:rsid w:val="00B87C63"/>
    <w:rsid w:val="00B912AF"/>
    <w:rsid w:val="00B91984"/>
    <w:rsid w:val="00B922F8"/>
    <w:rsid w:val="00B92639"/>
    <w:rsid w:val="00B92759"/>
    <w:rsid w:val="00B93B50"/>
    <w:rsid w:val="00B93C17"/>
    <w:rsid w:val="00B940C9"/>
    <w:rsid w:val="00B94473"/>
    <w:rsid w:val="00B946D4"/>
    <w:rsid w:val="00B95203"/>
    <w:rsid w:val="00B95A24"/>
    <w:rsid w:val="00B973A9"/>
    <w:rsid w:val="00B97B0A"/>
    <w:rsid w:val="00BA00BA"/>
    <w:rsid w:val="00BA041B"/>
    <w:rsid w:val="00BA0B2F"/>
    <w:rsid w:val="00BA1298"/>
    <w:rsid w:val="00BA15A6"/>
    <w:rsid w:val="00BA3AD7"/>
    <w:rsid w:val="00BA46EB"/>
    <w:rsid w:val="00BA5583"/>
    <w:rsid w:val="00BA5A45"/>
    <w:rsid w:val="00BA5F56"/>
    <w:rsid w:val="00BA62E7"/>
    <w:rsid w:val="00BA6DCE"/>
    <w:rsid w:val="00BA73F9"/>
    <w:rsid w:val="00BB161F"/>
    <w:rsid w:val="00BB17E4"/>
    <w:rsid w:val="00BB19FA"/>
    <w:rsid w:val="00BB2266"/>
    <w:rsid w:val="00BB299E"/>
    <w:rsid w:val="00BB2B72"/>
    <w:rsid w:val="00BB2BC7"/>
    <w:rsid w:val="00BB391E"/>
    <w:rsid w:val="00BB3935"/>
    <w:rsid w:val="00BB3AFC"/>
    <w:rsid w:val="00BB4661"/>
    <w:rsid w:val="00BB47E4"/>
    <w:rsid w:val="00BB491D"/>
    <w:rsid w:val="00BB4BBA"/>
    <w:rsid w:val="00BB4F9E"/>
    <w:rsid w:val="00BB528C"/>
    <w:rsid w:val="00BB5E39"/>
    <w:rsid w:val="00BB70CC"/>
    <w:rsid w:val="00BB71D4"/>
    <w:rsid w:val="00BC05AE"/>
    <w:rsid w:val="00BC082B"/>
    <w:rsid w:val="00BC128A"/>
    <w:rsid w:val="00BC1E4C"/>
    <w:rsid w:val="00BC1EBA"/>
    <w:rsid w:val="00BC2B5C"/>
    <w:rsid w:val="00BC4042"/>
    <w:rsid w:val="00BC40EA"/>
    <w:rsid w:val="00BC45A7"/>
    <w:rsid w:val="00BC46F8"/>
    <w:rsid w:val="00BC4B75"/>
    <w:rsid w:val="00BC4C12"/>
    <w:rsid w:val="00BC599D"/>
    <w:rsid w:val="00BC7BD3"/>
    <w:rsid w:val="00BD074A"/>
    <w:rsid w:val="00BD28C3"/>
    <w:rsid w:val="00BD3374"/>
    <w:rsid w:val="00BD4032"/>
    <w:rsid w:val="00BD403A"/>
    <w:rsid w:val="00BD43B5"/>
    <w:rsid w:val="00BD4C0D"/>
    <w:rsid w:val="00BD5E5E"/>
    <w:rsid w:val="00BD650B"/>
    <w:rsid w:val="00BD6811"/>
    <w:rsid w:val="00BD6A34"/>
    <w:rsid w:val="00BD740D"/>
    <w:rsid w:val="00BE009E"/>
    <w:rsid w:val="00BE0DE1"/>
    <w:rsid w:val="00BE21AD"/>
    <w:rsid w:val="00BE23FA"/>
    <w:rsid w:val="00BE2697"/>
    <w:rsid w:val="00BE2BBC"/>
    <w:rsid w:val="00BE3578"/>
    <w:rsid w:val="00BE48C4"/>
    <w:rsid w:val="00BE4B39"/>
    <w:rsid w:val="00BE5636"/>
    <w:rsid w:val="00BE5678"/>
    <w:rsid w:val="00BE5710"/>
    <w:rsid w:val="00BE587B"/>
    <w:rsid w:val="00BE5B4B"/>
    <w:rsid w:val="00BE71AC"/>
    <w:rsid w:val="00BE79DE"/>
    <w:rsid w:val="00BE7C47"/>
    <w:rsid w:val="00BF00ED"/>
    <w:rsid w:val="00BF02EC"/>
    <w:rsid w:val="00BF0A72"/>
    <w:rsid w:val="00BF0D22"/>
    <w:rsid w:val="00BF136A"/>
    <w:rsid w:val="00BF1496"/>
    <w:rsid w:val="00BF1D06"/>
    <w:rsid w:val="00BF21D5"/>
    <w:rsid w:val="00BF2A94"/>
    <w:rsid w:val="00BF2C14"/>
    <w:rsid w:val="00BF2CB6"/>
    <w:rsid w:val="00BF2DDF"/>
    <w:rsid w:val="00BF336C"/>
    <w:rsid w:val="00BF3607"/>
    <w:rsid w:val="00BF36F6"/>
    <w:rsid w:val="00BF3908"/>
    <w:rsid w:val="00BF4C9C"/>
    <w:rsid w:val="00BF5371"/>
    <w:rsid w:val="00BF5BCF"/>
    <w:rsid w:val="00BF6041"/>
    <w:rsid w:val="00BF6147"/>
    <w:rsid w:val="00BF691B"/>
    <w:rsid w:val="00BF7093"/>
    <w:rsid w:val="00BF77B4"/>
    <w:rsid w:val="00BF78F4"/>
    <w:rsid w:val="00C00384"/>
    <w:rsid w:val="00C00642"/>
    <w:rsid w:val="00C00C4D"/>
    <w:rsid w:val="00C01328"/>
    <w:rsid w:val="00C02901"/>
    <w:rsid w:val="00C035E1"/>
    <w:rsid w:val="00C03A9A"/>
    <w:rsid w:val="00C042E7"/>
    <w:rsid w:val="00C04CAC"/>
    <w:rsid w:val="00C05402"/>
    <w:rsid w:val="00C060F8"/>
    <w:rsid w:val="00C0615E"/>
    <w:rsid w:val="00C06E7C"/>
    <w:rsid w:val="00C0783C"/>
    <w:rsid w:val="00C10B4B"/>
    <w:rsid w:val="00C11FB4"/>
    <w:rsid w:val="00C1249B"/>
    <w:rsid w:val="00C129E6"/>
    <w:rsid w:val="00C13190"/>
    <w:rsid w:val="00C14CFC"/>
    <w:rsid w:val="00C15D5B"/>
    <w:rsid w:val="00C161E2"/>
    <w:rsid w:val="00C166BC"/>
    <w:rsid w:val="00C20A1C"/>
    <w:rsid w:val="00C21800"/>
    <w:rsid w:val="00C22810"/>
    <w:rsid w:val="00C22C90"/>
    <w:rsid w:val="00C2331C"/>
    <w:rsid w:val="00C24CA5"/>
    <w:rsid w:val="00C24F70"/>
    <w:rsid w:val="00C24F73"/>
    <w:rsid w:val="00C258DE"/>
    <w:rsid w:val="00C263F4"/>
    <w:rsid w:val="00C26685"/>
    <w:rsid w:val="00C27AD6"/>
    <w:rsid w:val="00C27B06"/>
    <w:rsid w:val="00C27B3A"/>
    <w:rsid w:val="00C30577"/>
    <w:rsid w:val="00C305FC"/>
    <w:rsid w:val="00C3179E"/>
    <w:rsid w:val="00C318EC"/>
    <w:rsid w:val="00C31BD2"/>
    <w:rsid w:val="00C32702"/>
    <w:rsid w:val="00C3421E"/>
    <w:rsid w:val="00C34706"/>
    <w:rsid w:val="00C34D95"/>
    <w:rsid w:val="00C35750"/>
    <w:rsid w:val="00C35F73"/>
    <w:rsid w:val="00C40E40"/>
    <w:rsid w:val="00C418DA"/>
    <w:rsid w:val="00C420C0"/>
    <w:rsid w:val="00C420D9"/>
    <w:rsid w:val="00C422B2"/>
    <w:rsid w:val="00C451E8"/>
    <w:rsid w:val="00C46E4B"/>
    <w:rsid w:val="00C470F4"/>
    <w:rsid w:val="00C503C4"/>
    <w:rsid w:val="00C509B3"/>
    <w:rsid w:val="00C51B8E"/>
    <w:rsid w:val="00C52574"/>
    <w:rsid w:val="00C526F9"/>
    <w:rsid w:val="00C52FB8"/>
    <w:rsid w:val="00C5325A"/>
    <w:rsid w:val="00C56006"/>
    <w:rsid w:val="00C57C4E"/>
    <w:rsid w:val="00C60711"/>
    <w:rsid w:val="00C60EF0"/>
    <w:rsid w:val="00C61422"/>
    <w:rsid w:val="00C62236"/>
    <w:rsid w:val="00C624A1"/>
    <w:rsid w:val="00C64E8F"/>
    <w:rsid w:val="00C66312"/>
    <w:rsid w:val="00C66FDD"/>
    <w:rsid w:val="00C6703B"/>
    <w:rsid w:val="00C705C2"/>
    <w:rsid w:val="00C710CC"/>
    <w:rsid w:val="00C715A6"/>
    <w:rsid w:val="00C71872"/>
    <w:rsid w:val="00C71C4D"/>
    <w:rsid w:val="00C72B02"/>
    <w:rsid w:val="00C7402F"/>
    <w:rsid w:val="00C74C6F"/>
    <w:rsid w:val="00C762A4"/>
    <w:rsid w:val="00C76CD8"/>
    <w:rsid w:val="00C77512"/>
    <w:rsid w:val="00C82374"/>
    <w:rsid w:val="00C84280"/>
    <w:rsid w:val="00C85295"/>
    <w:rsid w:val="00C86803"/>
    <w:rsid w:val="00C87C32"/>
    <w:rsid w:val="00C87DB4"/>
    <w:rsid w:val="00C91B8E"/>
    <w:rsid w:val="00C93064"/>
    <w:rsid w:val="00C94476"/>
    <w:rsid w:val="00C959A5"/>
    <w:rsid w:val="00C9606D"/>
    <w:rsid w:val="00C97EEF"/>
    <w:rsid w:val="00CA0ED8"/>
    <w:rsid w:val="00CA10BD"/>
    <w:rsid w:val="00CA246F"/>
    <w:rsid w:val="00CA24E7"/>
    <w:rsid w:val="00CA2B61"/>
    <w:rsid w:val="00CA2D90"/>
    <w:rsid w:val="00CA3A54"/>
    <w:rsid w:val="00CA3DAD"/>
    <w:rsid w:val="00CA3E40"/>
    <w:rsid w:val="00CA41FD"/>
    <w:rsid w:val="00CA43D4"/>
    <w:rsid w:val="00CA46EA"/>
    <w:rsid w:val="00CA5B93"/>
    <w:rsid w:val="00CA6114"/>
    <w:rsid w:val="00CA6F7D"/>
    <w:rsid w:val="00CA7280"/>
    <w:rsid w:val="00CA7668"/>
    <w:rsid w:val="00CA7C43"/>
    <w:rsid w:val="00CB0CC6"/>
    <w:rsid w:val="00CB1142"/>
    <w:rsid w:val="00CB3271"/>
    <w:rsid w:val="00CB5179"/>
    <w:rsid w:val="00CB55B3"/>
    <w:rsid w:val="00CB5740"/>
    <w:rsid w:val="00CB5A8A"/>
    <w:rsid w:val="00CB6EA2"/>
    <w:rsid w:val="00CB6F3D"/>
    <w:rsid w:val="00CB7A9E"/>
    <w:rsid w:val="00CC02D7"/>
    <w:rsid w:val="00CC0C2B"/>
    <w:rsid w:val="00CC1305"/>
    <w:rsid w:val="00CC18A5"/>
    <w:rsid w:val="00CC1DC6"/>
    <w:rsid w:val="00CC2181"/>
    <w:rsid w:val="00CC35FC"/>
    <w:rsid w:val="00CC41DF"/>
    <w:rsid w:val="00CC4243"/>
    <w:rsid w:val="00CC50EC"/>
    <w:rsid w:val="00CC5F00"/>
    <w:rsid w:val="00CC6083"/>
    <w:rsid w:val="00CC77C5"/>
    <w:rsid w:val="00CC7DF2"/>
    <w:rsid w:val="00CD0467"/>
    <w:rsid w:val="00CD0EEE"/>
    <w:rsid w:val="00CD1215"/>
    <w:rsid w:val="00CD2115"/>
    <w:rsid w:val="00CD31AB"/>
    <w:rsid w:val="00CD35AA"/>
    <w:rsid w:val="00CD3E01"/>
    <w:rsid w:val="00CD4D34"/>
    <w:rsid w:val="00CD65A4"/>
    <w:rsid w:val="00CD6E0C"/>
    <w:rsid w:val="00CD789A"/>
    <w:rsid w:val="00CE01AA"/>
    <w:rsid w:val="00CE0446"/>
    <w:rsid w:val="00CE1040"/>
    <w:rsid w:val="00CE1E56"/>
    <w:rsid w:val="00CE294D"/>
    <w:rsid w:val="00CE2EAE"/>
    <w:rsid w:val="00CE34D0"/>
    <w:rsid w:val="00CE4545"/>
    <w:rsid w:val="00CE5B16"/>
    <w:rsid w:val="00CE60F2"/>
    <w:rsid w:val="00CE78F4"/>
    <w:rsid w:val="00CE7CF6"/>
    <w:rsid w:val="00CF0FF9"/>
    <w:rsid w:val="00CF2205"/>
    <w:rsid w:val="00CF2B98"/>
    <w:rsid w:val="00CF463D"/>
    <w:rsid w:val="00CF5076"/>
    <w:rsid w:val="00CF50E9"/>
    <w:rsid w:val="00CF5EC8"/>
    <w:rsid w:val="00CF5ECB"/>
    <w:rsid w:val="00CF6548"/>
    <w:rsid w:val="00CF6903"/>
    <w:rsid w:val="00CF6935"/>
    <w:rsid w:val="00CF72C5"/>
    <w:rsid w:val="00CF7415"/>
    <w:rsid w:val="00CF783F"/>
    <w:rsid w:val="00CF7E4A"/>
    <w:rsid w:val="00D01956"/>
    <w:rsid w:val="00D02065"/>
    <w:rsid w:val="00D024B8"/>
    <w:rsid w:val="00D02C9B"/>
    <w:rsid w:val="00D035C4"/>
    <w:rsid w:val="00D03C5E"/>
    <w:rsid w:val="00D03FA6"/>
    <w:rsid w:val="00D04069"/>
    <w:rsid w:val="00D040CB"/>
    <w:rsid w:val="00D04A29"/>
    <w:rsid w:val="00D05104"/>
    <w:rsid w:val="00D05576"/>
    <w:rsid w:val="00D05A76"/>
    <w:rsid w:val="00D06571"/>
    <w:rsid w:val="00D105D5"/>
    <w:rsid w:val="00D10BB1"/>
    <w:rsid w:val="00D10BCF"/>
    <w:rsid w:val="00D113E8"/>
    <w:rsid w:val="00D122CD"/>
    <w:rsid w:val="00D125C6"/>
    <w:rsid w:val="00D139B8"/>
    <w:rsid w:val="00D13B74"/>
    <w:rsid w:val="00D140F7"/>
    <w:rsid w:val="00D15BD8"/>
    <w:rsid w:val="00D1623F"/>
    <w:rsid w:val="00D1644E"/>
    <w:rsid w:val="00D16583"/>
    <w:rsid w:val="00D204A5"/>
    <w:rsid w:val="00D204F3"/>
    <w:rsid w:val="00D20B7C"/>
    <w:rsid w:val="00D21145"/>
    <w:rsid w:val="00D2152C"/>
    <w:rsid w:val="00D227AF"/>
    <w:rsid w:val="00D231C7"/>
    <w:rsid w:val="00D23906"/>
    <w:rsid w:val="00D23B74"/>
    <w:rsid w:val="00D2425E"/>
    <w:rsid w:val="00D24842"/>
    <w:rsid w:val="00D2485B"/>
    <w:rsid w:val="00D249EC"/>
    <w:rsid w:val="00D25777"/>
    <w:rsid w:val="00D258EB"/>
    <w:rsid w:val="00D26AF1"/>
    <w:rsid w:val="00D26E78"/>
    <w:rsid w:val="00D306EC"/>
    <w:rsid w:val="00D313BB"/>
    <w:rsid w:val="00D317A0"/>
    <w:rsid w:val="00D32D2E"/>
    <w:rsid w:val="00D34137"/>
    <w:rsid w:val="00D342C6"/>
    <w:rsid w:val="00D3472A"/>
    <w:rsid w:val="00D34985"/>
    <w:rsid w:val="00D354DC"/>
    <w:rsid w:val="00D3650D"/>
    <w:rsid w:val="00D3664D"/>
    <w:rsid w:val="00D405BB"/>
    <w:rsid w:val="00D4230A"/>
    <w:rsid w:val="00D43174"/>
    <w:rsid w:val="00D43854"/>
    <w:rsid w:val="00D441E3"/>
    <w:rsid w:val="00D44689"/>
    <w:rsid w:val="00D44D45"/>
    <w:rsid w:val="00D44DF9"/>
    <w:rsid w:val="00D453A3"/>
    <w:rsid w:val="00D453D8"/>
    <w:rsid w:val="00D459D9"/>
    <w:rsid w:val="00D47E33"/>
    <w:rsid w:val="00D5049E"/>
    <w:rsid w:val="00D50AE8"/>
    <w:rsid w:val="00D510AC"/>
    <w:rsid w:val="00D51606"/>
    <w:rsid w:val="00D51B92"/>
    <w:rsid w:val="00D5206A"/>
    <w:rsid w:val="00D521A7"/>
    <w:rsid w:val="00D52C71"/>
    <w:rsid w:val="00D53367"/>
    <w:rsid w:val="00D540AD"/>
    <w:rsid w:val="00D5473C"/>
    <w:rsid w:val="00D54922"/>
    <w:rsid w:val="00D54F67"/>
    <w:rsid w:val="00D55314"/>
    <w:rsid w:val="00D55954"/>
    <w:rsid w:val="00D56828"/>
    <w:rsid w:val="00D56E6F"/>
    <w:rsid w:val="00D575B2"/>
    <w:rsid w:val="00D57D28"/>
    <w:rsid w:val="00D57F04"/>
    <w:rsid w:val="00D57FB8"/>
    <w:rsid w:val="00D600C3"/>
    <w:rsid w:val="00D619A2"/>
    <w:rsid w:val="00D62474"/>
    <w:rsid w:val="00D6247F"/>
    <w:rsid w:val="00D646D8"/>
    <w:rsid w:val="00D64C5D"/>
    <w:rsid w:val="00D64E64"/>
    <w:rsid w:val="00D64E7C"/>
    <w:rsid w:val="00D65215"/>
    <w:rsid w:val="00D6580C"/>
    <w:rsid w:val="00D66241"/>
    <w:rsid w:val="00D66BCC"/>
    <w:rsid w:val="00D66FAA"/>
    <w:rsid w:val="00D706DA"/>
    <w:rsid w:val="00D708A0"/>
    <w:rsid w:val="00D7122E"/>
    <w:rsid w:val="00D72A79"/>
    <w:rsid w:val="00D72A9A"/>
    <w:rsid w:val="00D73543"/>
    <w:rsid w:val="00D735EB"/>
    <w:rsid w:val="00D73CB8"/>
    <w:rsid w:val="00D73E54"/>
    <w:rsid w:val="00D74F39"/>
    <w:rsid w:val="00D802EF"/>
    <w:rsid w:val="00D8031A"/>
    <w:rsid w:val="00D80EF4"/>
    <w:rsid w:val="00D81ED7"/>
    <w:rsid w:val="00D829E9"/>
    <w:rsid w:val="00D834D3"/>
    <w:rsid w:val="00D83B2B"/>
    <w:rsid w:val="00D846C4"/>
    <w:rsid w:val="00D84934"/>
    <w:rsid w:val="00D84EE8"/>
    <w:rsid w:val="00D864B4"/>
    <w:rsid w:val="00D90C45"/>
    <w:rsid w:val="00D912FF"/>
    <w:rsid w:val="00D91675"/>
    <w:rsid w:val="00D932A5"/>
    <w:rsid w:val="00D93760"/>
    <w:rsid w:val="00D93838"/>
    <w:rsid w:val="00D94780"/>
    <w:rsid w:val="00D95973"/>
    <w:rsid w:val="00D974FA"/>
    <w:rsid w:val="00D97D1D"/>
    <w:rsid w:val="00DA2304"/>
    <w:rsid w:val="00DA28C1"/>
    <w:rsid w:val="00DA2CC6"/>
    <w:rsid w:val="00DA2F34"/>
    <w:rsid w:val="00DA2F91"/>
    <w:rsid w:val="00DA3536"/>
    <w:rsid w:val="00DA3C1D"/>
    <w:rsid w:val="00DA3F23"/>
    <w:rsid w:val="00DA47DA"/>
    <w:rsid w:val="00DA5230"/>
    <w:rsid w:val="00DA5770"/>
    <w:rsid w:val="00DA58F2"/>
    <w:rsid w:val="00DA65F6"/>
    <w:rsid w:val="00DA6E02"/>
    <w:rsid w:val="00DA7219"/>
    <w:rsid w:val="00DA76A1"/>
    <w:rsid w:val="00DB0015"/>
    <w:rsid w:val="00DB00D7"/>
    <w:rsid w:val="00DB07A5"/>
    <w:rsid w:val="00DB12DB"/>
    <w:rsid w:val="00DB25F4"/>
    <w:rsid w:val="00DB2C5C"/>
    <w:rsid w:val="00DB4625"/>
    <w:rsid w:val="00DB4C3F"/>
    <w:rsid w:val="00DB6BF4"/>
    <w:rsid w:val="00DB717F"/>
    <w:rsid w:val="00DC091D"/>
    <w:rsid w:val="00DC0B7D"/>
    <w:rsid w:val="00DC14E1"/>
    <w:rsid w:val="00DC3D03"/>
    <w:rsid w:val="00DC4D1B"/>
    <w:rsid w:val="00DC4FE4"/>
    <w:rsid w:val="00DC59FD"/>
    <w:rsid w:val="00DC5E87"/>
    <w:rsid w:val="00DC5EB5"/>
    <w:rsid w:val="00DC5ED6"/>
    <w:rsid w:val="00DC5F4B"/>
    <w:rsid w:val="00DC604E"/>
    <w:rsid w:val="00DC7586"/>
    <w:rsid w:val="00DC761F"/>
    <w:rsid w:val="00DC7688"/>
    <w:rsid w:val="00DC7BCB"/>
    <w:rsid w:val="00DD01E4"/>
    <w:rsid w:val="00DD0565"/>
    <w:rsid w:val="00DD08E7"/>
    <w:rsid w:val="00DD095B"/>
    <w:rsid w:val="00DD0D86"/>
    <w:rsid w:val="00DD1748"/>
    <w:rsid w:val="00DD1CE8"/>
    <w:rsid w:val="00DD2C8E"/>
    <w:rsid w:val="00DD3A33"/>
    <w:rsid w:val="00DD4771"/>
    <w:rsid w:val="00DD578D"/>
    <w:rsid w:val="00DD6300"/>
    <w:rsid w:val="00DD7B67"/>
    <w:rsid w:val="00DE03FB"/>
    <w:rsid w:val="00DE04FF"/>
    <w:rsid w:val="00DE2407"/>
    <w:rsid w:val="00DE25B2"/>
    <w:rsid w:val="00DE2D58"/>
    <w:rsid w:val="00DE4DDF"/>
    <w:rsid w:val="00DE65A3"/>
    <w:rsid w:val="00DE7716"/>
    <w:rsid w:val="00DF0386"/>
    <w:rsid w:val="00DF064E"/>
    <w:rsid w:val="00DF1682"/>
    <w:rsid w:val="00DF20F4"/>
    <w:rsid w:val="00DF257C"/>
    <w:rsid w:val="00DF3C18"/>
    <w:rsid w:val="00DF4127"/>
    <w:rsid w:val="00DF4B07"/>
    <w:rsid w:val="00DF50D7"/>
    <w:rsid w:val="00DF54CE"/>
    <w:rsid w:val="00DF604E"/>
    <w:rsid w:val="00DF759C"/>
    <w:rsid w:val="00DF7AD8"/>
    <w:rsid w:val="00E00A62"/>
    <w:rsid w:val="00E00ECA"/>
    <w:rsid w:val="00E01B54"/>
    <w:rsid w:val="00E01D3B"/>
    <w:rsid w:val="00E02047"/>
    <w:rsid w:val="00E021EA"/>
    <w:rsid w:val="00E02BC2"/>
    <w:rsid w:val="00E02C16"/>
    <w:rsid w:val="00E03389"/>
    <w:rsid w:val="00E0387F"/>
    <w:rsid w:val="00E04039"/>
    <w:rsid w:val="00E04250"/>
    <w:rsid w:val="00E0471C"/>
    <w:rsid w:val="00E047D9"/>
    <w:rsid w:val="00E050A0"/>
    <w:rsid w:val="00E054E9"/>
    <w:rsid w:val="00E05C20"/>
    <w:rsid w:val="00E05C3D"/>
    <w:rsid w:val="00E07025"/>
    <w:rsid w:val="00E075BB"/>
    <w:rsid w:val="00E0793F"/>
    <w:rsid w:val="00E137F6"/>
    <w:rsid w:val="00E15544"/>
    <w:rsid w:val="00E15D53"/>
    <w:rsid w:val="00E160A6"/>
    <w:rsid w:val="00E16F4F"/>
    <w:rsid w:val="00E170BC"/>
    <w:rsid w:val="00E17422"/>
    <w:rsid w:val="00E21759"/>
    <w:rsid w:val="00E21840"/>
    <w:rsid w:val="00E23CE0"/>
    <w:rsid w:val="00E23D39"/>
    <w:rsid w:val="00E24D24"/>
    <w:rsid w:val="00E250D8"/>
    <w:rsid w:val="00E2541E"/>
    <w:rsid w:val="00E256C4"/>
    <w:rsid w:val="00E2570A"/>
    <w:rsid w:val="00E26CF9"/>
    <w:rsid w:val="00E27EE7"/>
    <w:rsid w:val="00E300F8"/>
    <w:rsid w:val="00E30316"/>
    <w:rsid w:val="00E30AD5"/>
    <w:rsid w:val="00E3170F"/>
    <w:rsid w:val="00E34418"/>
    <w:rsid w:val="00E3486D"/>
    <w:rsid w:val="00E34B57"/>
    <w:rsid w:val="00E34C8E"/>
    <w:rsid w:val="00E3540A"/>
    <w:rsid w:val="00E3551B"/>
    <w:rsid w:val="00E37726"/>
    <w:rsid w:val="00E37941"/>
    <w:rsid w:val="00E404BC"/>
    <w:rsid w:val="00E40D3C"/>
    <w:rsid w:val="00E42752"/>
    <w:rsid w:val="00E42D8B"/>
    <w:rsid w:val="00E42E4E"/>
    <w:rsid w:val="00E4320E"/>
    <w:rsid w:val="00E4384D"/>
    <w:rsid w:val="00E43B0D"/>
    <w:rsid w:val="00E43DFC"/>
    <w:rsid w:val="00E44200"/>
    <w:rsid w:val="00E4500A"/>
    <w:rsid w:val="00E45750"/>
    <w:rsid w:val="00E460AE"/>
    <w:rsid w:val="00E46B22"/>
    <w:rsid w:val="00E46B5D"/>
    <w:rsid w:val="00E47D36"/>
    <w:rsid w:val="00E47DB1"/>
    <w:rsid w:val="00E50373"/>
    <w:rsid w:val="00E504F2"/>
    <w:rsid w:val="00E5129D"/>
    <w:rsid w:val="00E51965"/>
    <w:rsid w:val="00E51B32"/>
    <w:rsid w:val="00E51DB2"/>
    <w:rsid w:val="00E51EDF"/>
    <w:rsid w:val="00E52E73"/>
    <w:rsid w:val="00E5318C"/>
    <w:rsid w:val="00E54E98"/>
    <w:rsid w:val="00E558A5"/>
    <w:rsid w:val="00E55F1B"/>
    <w:rsid w:val="00E5647A"/>
    <w:rsid w:val="00E56D0B"/>
    <w:rsid w:val="00E56D2B"/>
    <w:rsid w:val="00E572E1"/>
    <w:rsid w:val="00E573FF"/>
    <w:rsid w:val="00E574AD"/>
    <w:rsid w:val="00E57F29"/>
    <w:rsid w:val="00E6073D"/>
    <w:rsid w:val="00E60C10"/>
    <w:rsid w:val="00E60F9C"/>
    <w:rsid w:val="00E61C02"/>
    <w:rsid w:val="00E61FA4"/>
    <w:rsid w:val="00E61FE7"/>
    <w:rsid w:val="00E6251B"/>
    <w:rsid w:val="00E625FD"/>
    <w:rsid w:val="00E62833"/>
    <w:rsid w:val="00E6369A"/>
    <w:rsid w:val="00E63CFA"/>
    <w:rsid w:val="00E64EF0"/>
    <w:rsid w:val="00E653A9"/>
    <w:rsid w:val="00E6628F"/>
    <w:rsid w:val="00E6670D"/>
    <w:rsid w:val="00E66C0D"/>
    <w:rsid w:val="00E66DBD"/>
    <w:rsid w:val="00E66E3C"/>
    <w:rsid w:val="00E671BE"/>
    <w:rsid w:val="00E67EBF"/>
    <w:rsid w:val="00E708B9"/>
    <w:rsid w:val="00E70958"/>
    <w:rsid w:val="00E70B3D"/>
    <w:rsid w:val="00E714D1"/>
    <w:rsid w:val="00E71AEB"/>
    <w:rsid w:val="00E71D7A"/>
    <w:rsid w:val="00E72807"/>
    <w:rsid w:val="00E72B4A"/>
    <w:rsid w:val="00E73612"/>
    <w:rsid w:val="00E74833"/>
    <w:rsid w:val="00E75D2D"/>
    <w:rsid w:val="00E75E56"/>
    <w:rsid w:val="00E763A2"/>
    <w:rsid w:val="00E77D5B"/>
    <w:rsid w:val="00E77F95"/>
    <w:rsid w:val="00E77FFE"/>
    <w:rsid w:val="00E801C6"/>
    <w:rsid w:val="00E81701"/>
    <w:rsid w:val="00E827DD"/>
    <w:rsid w:val="00E82C38"/>
    <w:rsid w:val="00E83C0C"/>
    <w:rsid w:val="00E85505"/>
    <w:rsid w:val="00E8558E"/>
    <w:rsid w:val="00E85687"/>
    <w:rsid w:val="00E857AB"/>
    <w:rsid w:val="00E862B9"/>
    <w:rsid w:val="00E86AC1"/>
    <w:rsid w:val="00E86E7B"/>
    <w:rsid w:val="00E871FC"/>
    <w:rsid w:val="00E8739A"/>
    <w:rsid w:val="00E879F5"/>
    <w:rsid w:val="00E87AC4"/>
    <w:rsid w:val="00E90FD0"/>
    <w:rsid w:val="00E9157E"/>
    <w:rsid w:val="00E9241D"/>
    <w:rsid w:val="00E9293C"/>
    <w:rsid w:val="00E92C67"/>
    <w:rsid w:val="00E93023"/>
    <w:rsid w:val="00E93C19"/>
    <w:rsid w:val="00E93C30"/>
    <w:rsid w:val="00E93FA2"/>
    <w:rsid w:val="00E94F76"/>
    <w:rsid w:val="00E9609B"/>
    <w:rsid w:val="00E973E4"/>
    <w:rsid w:val="00EA050D"/>
    <w:rsid w:val="00EA175D"/>
    <w:rsid w:val="00EA1854"/>
    <w:rsid w:val="00EA3566"/>
    <w:rsid w:val="00EA3AFD"/>
    <w:rsid w:val="00EA3DCB"/>
    <w:rsid w:val="00EA4CBF"/>
    <w:rsid w:val="00EA5015"/>
    <w:rsid w:val="00EA59C2"/>
    <w:rsid w:val="00EA65FA"/>
    <w:rsid w:val="00EA67A5"/>
    <w:rsid w:val="00EA7414"/>
    <w:rsid w:val="00EB127F"/>
    <w:rsid w:val="00EB16CD"/>
    <w:rsid w:val="00EB1E63"/>
    <w:rsid w:val="00EB1FD2"/>
    <w:rsid w:val="00EB23F5"/>
    <w:rsid w:val="00EB2925"/>
    <w:rsid w:val="00EB3285"/>
    <w:rsid w:val="00EB3987"/>
    <w:rsid w:val="00EB428C"/>
    <w:rsid w:val="00EB496E"/>
    <w:rsid w:val="00EB5564"/>
    <w:rsid w:val="00EB6D4F"/>
    <w:rsid w:val="00EB721F"/>
    <w:rsid w:val="00EC0306"/>
    <w:rsid w:val="00EC1360"/>
    <w:rsid w:val="00EC1E90"/>
    <w:rsid w:val="00EC4259"/>
    <w:rsid w:val="00EC47CD"/>
    <w:rsid w:val="00EC492B"/>
    <w:rsid w:val="00EC4937"/>
    <w:rsid w:val="00EC4ABF"/>
    <w:rsid w:val="00EC4E75"/>
    <w:rsid w:val="00EC5B8B"/>
    <w:rsid w:val="00EC60A6"/>
    <w:rsid w:val="00EC674E"/>
    <w:rsid w:val="00EC6F29"/>
    <w:rsid w:val="00EC726D"/>
    <w:rsid w:val="00EC781E"/>
    <w:rsid w:val="00ED00F6"/>
    <w:rsid w:val="00ED0AB5"/>
    <w:rsid w:val="00ED1C56"/>
    <w:rsid w:val="00ED24CD"/>
    <w:rsid w:val="00ED286F"/>
    <w:rsid w:val="00ED2AC8"/>
    <w:rsid w:val="00ED31AE"/>
    <w:rsid w:val="00ED3686"/>
    <w:rsid w:val="00ED37A2"/>
    <w:rsid w:val="00ED3946"/>
    <w:rsid w:val="00ED4568"/>
    <w:rsid w:val="00ED4BD1"/>
    <w:rsid w:val="00ED4DC7"/>
    <w:rsid w:val="00ED5168"/>
    <w:rsid w:val="00ED5E97"/>
    <w:rsid w:val="00ED63FA"/>
    <w:rsid w:val="00ED6F69"/>
    <w:rsid w:val="00ED73BB"/>
    <w:rsid w:val="00ED75A3"/>
    <w:rsid w:val="00EE0289"/>
    <w:rsid w:val="00EE0532"/>
    <w:rsid w:val="00EE089F"/>
    <w:rsid w:val="00EE2271"/>
    <w:rsid w:val="00EE2B83"/>
    <w:rsid w:val="00EE350F"/>
    <w:rsid w:val="00EE3622"/>
    <w:rsid w:val="00EE4780"/>
    <w:rsid w:val="00EE5500"/>
    <w:rsid w:val="00EE6379"/>
    <w:rsid w:val="00EE637C"/>
    <w:rsid w:val="00EE69CB"/>
    <w:rsid w:val="00EE6A1C"/>
    <w:rsid w:val="00EE7154"/>
    <w:rsid w:val="00EF094D"/>
    <w:rsid w:val="00EF1363"/>
    <w:rsid w:val="00EF17ED"/>
    <w:rsid w:val="00EF1B5E"/>
    <w:rsid w:val="00EF1C32"/>
    <w:rsid w:val="00EF23D2"/>
    <w:rsid w:val="00EF2D21"/>
    <w:rsid w:val="00EF381B"/>
    <w:rsid w:val="00EF3B48"/>
    <w:rsid w:val="00EF3D75"/>
    <w:rsid w:val="00EF48CC"/>
    <w:rsid w:val="00EF5097"/>
    <w:rsid w:val="00EF5C4D"/>
    <w:rsid w:val="00EF77AD"/>
    <w:rsid w:val="00F005D7"/>
    <w:rsid w:val="00F00AEB"/>
    <w:rsid w:val="00F01731"/>
    <w:rsid w:val="00F01CA3"/>
    <w:rsid w:val="00F027EF"/>
    <w:rsid w:val="00F03ADF"/>
    <w:rsid w:val="00F048B7"/>
    <w:rsid w:val="00F0557F"/>
    <w:rsid w:val="00F05A29"/>
    <w:rsid w:val="00F05BB1"/>
    <w:rsid w:val="00F06A6E"/>
    <w:rsid w:val="00F07373"/>
    <w:rsid w:val="00F10523"/>
    <w:rsid w:val="00F1062A"/>
    <w:rsid w:val="00F10AE6"/>
    <w:rsid w:val="00F11E0F"/>
    <w:rsid w:val="00F120CD"/>
    <w:rsid w:val="00F12CE6"/>
    <w:rsid w:val="00F12D87"/>
    <w:rsid w:val="00F130EC"/>
    <w:rsid w:val="00F13589"/>
    <w:rsid w:val="00F138FE"/>
    <w:rsid w:val="00F14008"/>
    <w:rsid w:val="00F14077"/>
    <w:rsid w:val="00F14A7C"/>
    <w:rsid w:val="00F14B72"/>
    <w:rsid w:val="00F166C2"/>
    <w:rsid w:val="00F16D39"/>
    <w:rsid w:val="00F2082A"/>
    <w:rsid w:val="00F210AC"/>
    <w:rsid w:val="00F21286"/>
    <w:rsid w:val="00F22508"/>
    <w:rsid w:val="00F226C4"/>
    <w:rsid w:val="00F22754"/>
    <w:rsid w:val="00F23B6E"/>
    <w:rsid w:val="00F2436B"/>
    <w:rsid w:val="00F24935"/>
    <w:rsid w:val="00F25AAC"/>
    <w:rsid w:val="00F25D13"/>
    <w:rsid w:val="00F26760"/>
    <w:rsid w:val="00F267F5"/>
    <w:rsid w:val="00F3080C"/>
    <w:rsid w:val="00F30CC8"/>
    <w:rsid w:val="00F30D03"/>
    <w:rsid w:val="00F31D83"/>
    <w:rsid w:val="00F32053"/>
    <w:rsid w:val="00F32699"/>
    <w:rsid w:val="00F332E7"/>
    <w:rsid w:val="00F3399E"/>
    <w:rsid w:val="00F33C63"/>
    <w:rsid w:val="00F35632"/>
    <w:rsid w:val="00F35AB3"/>
    <w:rsid w:val="00F35BAF"/>
    <w:rsid w:val="00F35F77"/>
    <w:rsid w:val="00F40433"/>
    <w:rsid w:val="00F412E8"/>
    <w:rsid w:val="00F41359"/>
    <w:rsid w:val="00F41538"/>
    <w:rsid w:val="00F41A9F"/>
    <w:rsid w:val="00F42467"/>
    <w:rsid w:val="00F42506"/>
    <w:rsid w:val="00F440FA"/>
    <w:rsid w:val="00F443F8"/>
    <w:rsid w:val="00F44746"/>
    <w:rsid w:val="00F45964"/>
    <w:rsid w:val="00F464D8"/>
    <w:rsid w:val="00F46B61"/>
    <w:rsid w:val="00F5064D"/>
    <w:rsid w:val="00F50ABB"/>
    <w:rsid w:val="00F548D4"/>
    <w:rsid w:val="00F552FA"/>
    <w:rsid w:val="00F55ED3"/>
    <w:rsid w:val="00F6024C"/>
    <w:rsid w:val="00F6117D"/>
    <w:rsid w:val="00F61C3C"/>
    <w:rsid w:val="00F62214"/>
    <w:rsid w:val="00F62AB1"/>
    <w:rsid w:val="00F63E6D"/>
    <w:rsid w:val="00F64496"/>
    <w:rsid w:val="00F64B9F"/>
    <w:rsid w:val="00F65242"/>
    <w:rsid w:val="00F6556F"/>
    <w:rsid w:val="00F66031"/>
    <w:rsid w:val="00F66090"/>
    <w:rsid w:val="00F66536"/>
    <w:rsid w:val="00F6777A"/>
    <w:rsid w:val="00F67B96"/>
    <w:rsid w:val="00F67EFE"/>
    <w:rsid w:val="00F70A08"/>
    <w:rsid w:val="00F70B4A"/>
    <w:rsid w:val="00F70CD0"/>
    <w:rsid w:val="00F719C6"/>
    <w:rsid w:val="00F71AF7"/>
    <w:rsid w:val="00F72825"/>
    <w:rsid w:val="00F73BFF"/>
    <w:rsid w:val="00F74287"/>
    <w:rsid w:val="00F744C2"/>
    <w:rsid w:val="00F74E24"/>
    <w:rsid w:val="00F74FBD"/>
    <w:rsid w:val="00F76B45"/>
    <w:rsid w:val="00F76DDF"/>
    <w:rsid w:val="00F7760C"/>
    <w:rsid w:val="00F778D5"/>
    <w:rsid w:val="00F809A7"/>
    <w:rsid w:val="00F813B4"/>
    <w:rsid w:val="00F8185A"/>
    <w:rsid w:val="00F81BB3"/>
    <w:rsid w:val="00F8241B"/>
    <w:rsid w:val="00F827C4"/>
    <w:rsid w:val="00F834E9"/>
    <w:rsid w:val="00F83B54"/>
    <w:rsid w:val="00F84554"/>
    <w:rsid w:val="00F846EC"/>
    <w:rsid w:val="00F855AF"/>
    <w:rsid w:val="00F862F7"/>
    <w:rsid w:val="00F87628"/>
    <w:rsid w:val="00F87DC9"/>
    <w:rsid w:val="00F9008E"/>
    <w:rsid w:val="00F907CA"/>
    <w:rsid w:val="00F90FE2"/>
    <w:rsid w:val="00F9250F"/>
    <w:rsid w:val="00F9254A"/>
    <w:rsid w:val="00F9594E"/>
    <w:rsid w:val="00F95B42"/>
    <w:rsid w:val="00F95C1C"/>
    <w:rsid w:val="00F95E28"/>
    <w:rsid w:val="00F96F5F"/>
    <w:rsid w:val="00FA079C"/>
    <w:rsid w:val="00FA07EE"/>
    <w:rsid w:val="00FA1CB3"/>
    <w:rsid w:val="00FA3AA5"/>
    <w:rsid w:val="00FA440D"/>
    <w:rsid w:val="00FA550B"/>
    <w:rsid w:val="00FA5655"/>
    <w:rsid w:val="00FA62B4"/>
    <w:rsid w:val="00FA690F"/>
    <w:rsid w:val="00FA6999"/>
    <w:rsid w:val="00FA71B3"/>
    <w:rsid w:val="00FA74C1"/>
    <w:rsid w:val="00FA7733"/>
    <w:rsid w:val="00FA7B28"/>
    <w:rsid w:val="00FB19C9"/>
    <w:rsid w:val="00FB288B"/>
    <w:rsid w:val="00FB2B45"/>
    <w:rsid w:val="00FB37F2"/>
    <w:rsid w:val="00FB3A89"/>
    <w:rsid w:val="00FB4537"/>
    <w:rsid w:val="00FB5AAE"/>
    <w:rsid w:val="00FB5CD0"/>
    <w:rsid w:val="00FB64A2"/>
    <w:rsid w:val="00FB64CB"/>
    <w:rsid w:val="00FB6A2D"/>
    <w:rsid w:val="00FB6F91"/>
    <w:rsid w:val="00FB77E0"/>
    <w:rsid w:val="00FC0862"/>
    <w:rsid w:val="00FC32A7"/>
    <w:rsid w:val="00FC3385"/>
    <w:rsid w:val="00FC3769"/>
    <w:rsid w:val="00FC3ACC"/>
    <w:rsid w:val="00FC5B40"/>
    <w:rsid w:val="00FC6023"/>
    <w:rsid w:val="00FC62AC"/>
    <w:rsid w:val="00FC64B1"/>
    <w:rsid w:val="00FC6F96"/>
    <w:rsid w:val="00FC75DE"/>
    <w:rsid w:val="00FD0A69"/>
    <w:rsid w:val="00FD110D"/>
    <w:rsid w:val="00FD1324"/>
    <w:rsid w:val="00FD1DA5"/>
    <w:rsid w:val="00FD25E3"/>
    <w:rsid w:val="00FD41CF"/>
    <w:rsid w:val="00FD4353"/>
    <w:rsid w:val="00FD49DA"/>
    <w:rsid w:val="00FD5E2C"/>
    <w:rsid w:val="00FD6574"/>
    <w:rsid w:val="00FD6B24"/>
    <w:rsid w:val="00FD7909"/>
    <w:rsid w:val="00FD7ADB"/>
    <w:rsid w:val="00FE0C0D"/>
    <w:rsid w:val="00FE10D2"/>
    <w:rsid w:val="00FE1287"/>
    <w:rsid w:val="00FE1802"/>
    <w:rsid w:val="00FE3280"/>
    <w:rsid w:val="00FE3A93"/>
    <w:rsid w:val="00FE46A8"/>
    <w:rsid w:val="00FE4D29"/>
    <w:rsid w:val="00FE5A60"/>
    <w:rsid w:val="00FE6533"/>
    <w:rsid w:val="00FE6A7A"/>
    <w:rsid w:val="00FE7FA1"/>
    <w:rsid w:val="00FF0739"/>
    <w:rsid w:val="00FF0C2C"/>
    <w:rsid w:val="00FF106E"/>
    <w:rsid w:val="00FF17B3"/>
    <w:rsid w:val="00FF18A2"/>
    <w:rsid w:val="00FF1FC1"/>
    <w:rsid w:val="00FF2735"/>
    <w:rsid w:val="00FF2D13"/>
    <w:rsid w:val="00FF2E70"/>
    <w:rsid w:val="00FF4734"/>
    <w:rsid w:val="00FF4864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46CB5"/>
  <w15:chartTrackingRefBased/>
  <w15:docId w15:val="{0A1BF412-B768-4A4F-89A4-2755EEB5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1769"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AA1769"/>
    <w:pPr>
      <w:keepNext/>
      <w:ind w:left="-600" w:right="-763" w:firstLine="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76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23A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00AEB"/>
    <w:pPr>
      <w:spacing w:before="240" w:after="60"/>
      <w:ind w:firstLine="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F00A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A176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C322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3C322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locked/>
    <w:rsid w:val="003C322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3C322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3C322A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semiHidden/>
    <w:locked/>
    <w:rsid w:val="003C322A"/>
    <w:rPr>
      <w:rFonts w:ascii="Calibri" w:hAnsi="Calibri" w:cs="Times New Roman"/>
      <w:sz w:val="24"/>
      <w:szCs w:val="24"/>
    </w:rPr>
  </w:style>
  <w:style w:type="paragraph" w:styleId="a3">
    <w:name w:val="Body Text"/>
    <w:basedOn w:val="a"/>
    <w:next w:val="a"/>
    <w:link w:val="a4"/>
    <w:rsid w:val="00AA1769"/>
    <w:pPr>
      <w:ind w:firstLine="0"/>
      <w:jc w:val="both"/>
    </w:pPr>
    <w:rPr>
      <w:sz w:val="22"/>
    </w:rPr>
  </w:style>
  <w:style w:type="character" w:customStyle="1" w:styleId="a4">
    <w:name w:val="Основной текст Знак"/>
    <w:link w:val="a3"/>
    <w:semiHidden/>
    <w:locked/>
    <w:rsid w:val="003C322A"/>
    <w:rPr>
      <w:rFonts w:cs="Times New Roman"/>
      <w:sz w:val="20"/>
      <w:szCs w:val="20"/>
    </w:rPr>
  </w:style>
  <w:style w:type="paragraph" w:styleId="a5">
    <w:name w:val="header"/>
    <w:basedOn w:val="a"/>
    <w:link w:val="a6"/>
    <w:rsid w:val="00AA176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link w:val="a5"/>
    <w:semiHidden/>
    <w:locked/>
    <w:rsid w:val="003C322A"/>
    <w:rPr>
      <w:rFonts w:cs="Times New Roman"/>
      <w:sz w:val="20"/>
      <w:szCs w:val="20"/>
    </w:rPr>
  </w:style>
  <w:style w:type="paragraph" w:styleId="a7">
    <w:name w:val="footer"/>
    <w:basedOn w:val="a"/>
    <w:link w:val="a8"/>
    <w:rsid w:val="00AA176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semiHidden/>
    <w:locked/>
    <w:rsid w:val="003C322A"/>
    <w:rPr>
      <w:rFonts w:cs="Times New Roman"/>
      <w:sz w:val="20"/>
      <w:szCs w:val="20"/>
    </w:rPr>
  </w:style>
  <w:style w:type="character" w:styleId="a9">
    <w:name w:val="page number"/>
    <w:rsid w:val="00AA1769"/>
    <w:rPr>
      <w:rFonts w:cs="Times New Roman"/>
    </w:rPr>
  </w:style>
  <w:style w:type="paragraph" w:styleId="aa">
    <w:name w:val="caption"/>
    <w:basedOn w:val="a"/>
    <w:next w:val="a"/>
    <w:qFormat/>
    <w:rsid w:val="00AA1769"/>
    <w:pPr>
      <w:jc w:val="center"/>
    </w:pPr>
    <w:rPr>
      <w:b/>
      <w:sz w:val="28"/>
    </w:rPr>
  </w:style>
  <w:style w:type="paragraph" w:styleId="ab">
    <w:name w:val="Block Text"/>
    <w:basedOn w:val="a"/>
    <w:rsid w:val="00AA1769"/>
    <w:pPr>
      <w:ind w:left="-600" w:right="-763" w:firstLine="0"/>
      <w:jc w:val="both"/>
    </w:pPr>
    <w:rPr>
      <w:sz w:val="28"/>
    </w:rPr>
  </w:style>
  <w:style w:type="paragraph" w:customStyle="1" w:styleId="ac">
    <w:name w:val="Обращение"/>
    <w:basedOn w:val="a"/>
    <w:next w:val="a"/>
    <w:rsid w:val="00AA1769"/>
    <w:pPr>
      <w:spacing w:before="240" w:after="120"/>
      <w:ind w:firstLine="0"/>
      <w:jc w:val="center"/>
    </w:pPr>
    <w:rPr>
      <w:b/>
    </w:rPr>
  </w:style>
  <w:style w:type="paragraph" w:customStyle="1" w:styleId="ad">
    <w:name w:val="Адресные реквизиты"/>
    <w:basedOn w:val="a3"/>
    <w:next w:val="a3"/>
    <w:rsid w:val="00AA1769"/>
    <w:pPr>
      <w:jc w:val="left"/>
    </w:pPr>
    <w:rPr>
      <w:sz w:val="16"/>
    </w:rPr>
  </w:style>
  <w:style w:type="paragraph" w:customStyle="1" w:styleId="ae">
    <w:name w:val="Адресат"/>
    <w:basedOn w:val="a"/>
    <w:rsid w:val="00AA1769"/>
    <w:pPr>
      <w:spacing w:before="120"/>
      <w:ind w:firstLine="0"/>
    </w:pPr>
    <w:rPr>
      <w:b/>
    </w:rPr>
  </w:style>
  <w:style w:type="paragraph" w:styleId="21">
    <w:name w:val="Body Text 2"/>
    <w:basedOn w:val="a"/>
    <w:link w:val="22"/>
    <w:rsid w:val="00AA1769"/>
    <w:pPr>
      <w:ind w:firstLine="0"/>
      <w:jc w:val="both"/>
    </w:pPr>
    <w:rPr>
      <w:sz w:val="28"/>
    </w:rPr>
  </w:style>
  <w:style w:type="character" w:customStyle="1" w:styleId="22">
    <w:name w:val="Основной текст 2 Знак"/>
    <w:link w:val="21"/>
    <w:semiHidden/>
    <w:locked/>
    <w:rsid w:val="003C322A"/>
    <w:rPr>
      <w:rFonts w:cs="Times New Roman"/>
      <w:sz w:val="20"/>
      <w:szCs w:val="20"/>
    </w:rPr>
  </w:style>
  <w:style w:type="paragraph" w:styleId="af">
    <w:name w:val="Balloon Text"/>
    <w:basedOn w:val="a"/>
    <w:link w:val="af0"/>
    <w:semiHidden/>
    <w:rsid w:val="00AA176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locked/>
    <w:rsid w:val="003C322A"/>
    <w:rPr>
      <w:rFonts w:cs="Times New Roman"/>
      <w:sz w:val="2"/>
    </w:rPr>
  </w:style>
  <w:style w:type="paragraph" w:styleId="af1">
    <w:name w:val="Body Text Indent"/>
    <w:basedOn w:val="a"/>
    <w:link w:val="af2"/>
    <w:rsid w:val="00AA1769"/>
    <w:pPr>
      <w:spacing w:line="360" w:lineRule="auto"/>
      <w:jc w:val="both"/>
    </w:pPr>
    <w:rPr>
      <w:color w:val="000000"/>
    </w:rPr>
  </w:style>
  <w:style w:type="character" w:customStyle="1" w:styleId="af2">
    <w:name w:val="Основной текст с отступом Знак"/>
    <w:link w:val="af1"/>
    <w:semiHidden/>
    <w:locked/>
    <w:rsid w:val="003C322A"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rsid w:val="00AA1769"/>
    <w:pPr>
      <w:spacing w:line="360" w:lineRule="auto"/>
      <w:ind w:firstLine="561"/>
      <w:jc w:val="both"/>
    </w:pPr>
    <w:rPr>
      <w:color w:val="000000"/>
      <w:szCs w:val="26"/>
    </w:rPr>
  </w:style>
  <w:style w:type="character" w:customStyle="1" w:styleId="24">
    <w:name w:val="Основной текст с отступом 2 Знак"/>
    <w:link w:val="23"/>
    <w:semiHidden/>
    <w:locked/>
    <w:rsid w:val="003C322A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rsid w:val="00AA1769"/>
    <w:pPr>
      <w:spacing w:line="360" w:lineRule="auto"/>
      <w:ind w:firstLine="561"/>
      <w:jc w:val="both"/>
    </w:pPr>
    <w:rPr>
      <w:sz w:val="28"/>
      <w:szCs w:val="26"/>
    </w:rPr>
  </w:style>
  <w:style w:type="character" w:customStyle="1" w:styleId="30">
    <w:name w:val="Основной текст с отступом 3 Знак"/>
    <w:link w:val="3"/>
    <w:semiHidden/>
    <w:locked/>
    <w:rsid w:val="003C322A"/>
    <w:rPr>
      <w:rFonts w:cs="Times New Roman"/>
      <w:sz w:val="16"/>
      <w:szCs w:val="16"/>
    </w:rPr>
  </w:style>
  <w:style w:type="paragraph" w:customStyle="1" w:styleId="xl33">
    <w:name w:val="xl33"/>
    <w:basedOn w:val="a"/>
    <w:rsid w:val="00A943DB"/>
    <w:pPr>
      <w:spacing w:before="100" w:beforeAutospacing="1" w:after="100" w:afterAutospacing="1"/>
      <w:ind w:firstLine="0"/>
      <w:jc w:val="right"/>
    </w:pPr>
    <w:rPr>
      <w:sz w:val="24"/>
      <w:szCs w:val="24"/>
    </w:rPr>
  </w:style>
  <w:style w:type="table" w:styleId="af3">
    <w:name w:val="Table Grid"/>
    <w:basedOn w:val="a1"/>
    <w:rsid w:val="003A7601"/>
    <w:pPr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3A7601"/>
    <w:pPr>
      <w:spacing w:before="100" w:beforeAutospacing="1" w:after="100" w:afterAutospacing="1"/>
      <w:ind w:firstLine="0"/>
      <w:jc w:val="center"/>
      <w:textAlignment w:val="center"/>
    </w:pPr>
    <w:rPr>
      <w:b/>
      <w:bCs/>
      <w:szCs w:val="26"/>
    </w:rPr>
  </w:style>
  <w:style w:type="paragraph" w:styleId="31">
    <w:name w:val="Body Text 3"/>
    <w:basedOn w:val="a"/>
    <w:link w:val="32"/>
    <w:rsid w:val="003A76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3C322A"/>
    <w:rPr>
      <w:rFonts w:cs="Times New Roman"/>
      <w:sz w:val="16"/>
      <w:szCs w:val="16"/>
    </w:rPr>
  </w:style>
  <w:style w:type="paragraph" w:customStyle="1" w:styleId="af4">
    <w:name w:val="Знак"/>
    <w:basedOn w:val="a"/>
    <w:rsid w:val="00633358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Знак1"/>
    <w:basedOn w:val="a"/>
    <w:rsid w:val="00633358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BE5678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Title"/>
    <w:basedOn w:val="a"/>
    <w:link w:val="af6"/>
    <w:qFormat/>
    <w:rsid w:val="00885BFB"/>
    <w:pPr>
      <w:ind w:firstLine="0"/>
      <w:jc w:val="center"/>
    </w:pPr>
    <w:rPr>
      <w:b/>
      <w:sz w:val="28"/>
    </w:rPr>
  </w:style>
  <w:style w:type="character" w:customStyle="1" w:styleId="af6">
    <w:name w:val="Заголовок Знак"/>
    <w:link w:val="af5"/>
    <w:locked/>
    <w:rsid w:val="003C322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7">
    <w:name w:val="реквизитПодпись"/>
    <w:basedOn w:val="a"/>
    <w:rsid w:val="00885BFB"/>
    <w:pPr>
      <w:tabs>
        <w:tab w:val="left" w:pos="6804"/>
      </w:tabs>
      <w:spacing w:before="360"/>
      <w:ind w:firstLine="0"/>
    </w:pPr>
    <w:rPr>
      <w:sz w:val="24"/>
    </w:rPr>
  </w:style>
  <w:style w:type="paragraph" w:customStyle="1" w:styleId="ConsPlusCell">
    <w:name w:val="ConsPlusCell"/>
    <w:rsid w:val="001726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uiPriority w:val="99"/>
    <w:rsid w:val="00EB1E63"/>
    <w:rPr>
      <w:rFonts w:cs="Times New Roman"/>
      <w:color w:val="0000FF"/>
      <w:u w:val="single"/>
    </w:rPr>
  </w:style>
  <w:style w:type="paragraph" w:styleId="af9">
    <w:name w:val="No Spacing"/>
    <w:qFormat/>
    <w:rsid w:val="007D76D4"/>
    <w:rPr>
      <w:rFonts w:ascii="Calibri" w:hAnsi="Calibri"/>
      <w:sz w:val="22"/>
      <w:szCs w:val="22"/>
    </w:rPr>
  </w:style>
  <w:style w:type="character" w:styleId="afa">
    <w:name w:val="FollowedHyperlink"/>
    <w:uiPriority w:val="99"/>
    <w:unhideWhenUsed/>
    <w:rsid w:val="00A0221C"/>
    <w:rPr>
      <w:color w:val="954F72"/>
      <w:u w:val="single"/>
    </w:rPr>
  </w:style>
  <w:style w:type="paragraph" w:customStyle="1" w:styleId="msonormal0">
    <w:name w:val="msonormal"/>
    <w:basedOn w:val="a"/>
    <w:rsid w:val="00A0221C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65">
    <w:name w:val="xl65"/>
    <w:basedOn w:val="a"/>
    <w:rsid w:val="00A02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A02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7">
    <w:name w:val="xl67"/>
    <w:basedOn w:val="a"/>
    <w:rsid w:val="00A02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8">
    <w:name w:val="xl68"/>
    <w:basedOn w:val="a"/>
    <w:rsid w:val="00A02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9">
    <w:name w:val="xl69"/>
    <w:basedOn w:val="a"/>
    <w:rsid w:val="00A02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0">
    <w:name w:val="xl70"/>
    <w:basedOn w:val="a"/>
    <w:rsid w:val="00A02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A02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A02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A02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4">
    <w:name w:val="xl74"/>
    <w:basedOn w:val="a"/>
    <w:rsid w:val="00A022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5">
    <w:name w:val="xl75"/>
    <w:basedOn w:val="a"/>
    <w:rsid w:val="00A022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6">
    <w:name w:val="xl76"/>
    <w:basedOn w:val="a"/>
    <w:rsid w:val="00A022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A02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A02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Default">
    <w:name w:val="Default"/>
    <w:rsid w:val="00C266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63">
    <w:name w:val="xl63"/>
    <w:basedOn w:val="a"/>
    <w:rsid w:val="00FA1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4">
    <w:name w:val="xl64"/>
    <w:basedOn w:val="a"/>
    <w:rsid w:val="00FA1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tam.kozhreg.ru" TargetMode="External"/><Relationship Id="rId13" Type="http://schemas.openxmlformats.org/officeDocument/2006/relationships/footer" Target="footer3.xm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1;&#1083;&#1072;&#1085;&#1082;&#1080;\&#1041;&#1083;&#1072;&#1085;&#1082;%20&#1040;&#1076;&#1084;&#1080;&#1085;&#1080;&#1089;&#1090;&#1088;&#1072;&#1094;&#1080;&#1080;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доходы поселения за 9 месяцев 2024года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CAE-4B6D-840C-F14630EBBD0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CAE-4B6D-840C-F14630EBBD0F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Налоговые доходы</c:v>
                </c:pt>
                <c:pt idx="1">
                  <c:v>Неналоговые доходы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0.89</c:v>
                </c:pt>
                <c:pt idx="1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01-453A-A865-F98E779EA4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962962962962965E-2"/>
          <c:y val="0.24912542182227221"/>
          <c:w val="0.82407407407407407"/>
          <c:h val="0.617681227346581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 за 9 месяцев 2024года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79C-4830-BD78-EF77F187F54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79C-4830-BD78-EF77F187F54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79C-4830-BD78-EF77F187F54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784-42CF-8692-993BEB9FDB0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784-42CF-8692-993BEB9FDB0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251-43CF-AB8B-E13649EA88D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F251-43CF-AB8B-E13649EA88DE}"/>
              </c:ext>
            </c:extLst>
          </c:dPt>
          <c:dLbls>
            <c:dLbl>
              <c:idx val="1"/>
              <c:layout>
                <c:manualLayout>
                  <c:x val="4.3981481481481309E-2"/>
                  <c:y val="-0.1547619047619048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79C-4830-BD78-EF77F187F54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Лист1!$A$2:$A$8</c:f>
              <c:strCache>
                <c:ptCount val="7"/>
                <c:pt idx="0">
                  <c:v>Дотация</c:v>
                </c:pt>
                <c:pt idx="1">
                  <c:v>Субвенция военкомат</c:v>
                </c:pt>
                <c:pt idx="2">
                  <c:v>Субсидия по программе ФСГС</c:v>
                </c:pt>
                <c:pt idx="3">
                  <c:v>Субсидия по программе КРСТ</c:v>
                </c:pt>
                <c:pt idx="4">
                  <c:v>Субвенция на приобретение жилья</c:v>
                </c:pt>
                <c:pt idx="5">
                  <c:v>прочие МТ</c:v>
                </c:pt>
                <c:pt idx="6">
                  <c:v>прочие безв.пост.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0.15</c:v>
                </c:pt>
                <c:pt idx="1">
                  <c:v>0.01</c:v>
                </c:pt>
                <c:pt idx="2">
                  <c:v>0.37</c:v>
                </c:pt>
                <c:pt idx="3">
                  <c:v>0.12</c:v>
                </c:pt>
                <c:pt idx="4">
                  <c:v>0.11</c:v>
                </c:pt>
                <c:pt idx="5">
                  <c:v>0.22</c:v>
                </c:pt>
                <c:pt idx="6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57-4435-B207-621503D8A2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за 9 месяцев 2024года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4DA-4A56-A09B-C4EA6AF2C78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4DA-4A56-A09B-C4EA6AF2C78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4DA-4A56-A09B-C4EA6AF2C78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4DA-4A56-A09B-C4EA6AF2C78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4DA-4A56-A09B-C4EA6AF2C78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819-44B3-AC5B-A601A371923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CC6F-4171-A526-FEF3F967F8F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1724-4C7C-BF5F-C694B82DFA9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1724-4C7C-BF5F-C694B82DFA95}"/>
              </c:ext>
            </c:extLst>
          </c:dPt>
          <c:dLbls>
            <c:dLbl>
              <c:idx val="1"/>
              <c:layout>
                <c:manualLayout>
                  <c:x val="0.12962962962962946"/>
                  <c:y val="-0.103174603174603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DA-4A56-A09B-C4EA6AF2C781}"/>
                </c:ext>
              </c:extLst>
            </c:dLbl>
            <c:dLbl>
              <c:idx val="3"/>
              <c:layout>
                <c:manualLayout>
                  <c:x val="0.14351851851851852"/>
                  <c:y val="1.190476190476197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4DA-4A56-A09B-C4EA6AF2C781}"/>
                </c:ext>
              </c:extLst>
            </c:dLbl>
            <c:dLbl>
              <c:idx val="6"/>
              <c:layout>
                <c:manualLayout>
                  <c:x val="-0.18981481481481483"/>
                  <c:y val="9.523809523809523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C6F-4171-A526-FEF3F967F8F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Лист1!$A$2:$A$10</c:f>
              <c:strCache>
                <c:ptCount val="9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Дотация</c:v>
                </c:pt>
                <c:pt idx="3">
                  <c:v>Субвенция</c:v>
                </c:pt>
                <c:pt idx="4">
                  <c:v>Субвенция на жилье</c:v>
                </c:pt>
                <c:pt idx="5">
                  <c:v>Прочие МБТ</c:v>
                </c:pt>
                <c:pt idx="6">
                  <c:v>прочие безвозмездные поступления</c:v>
                </c:pt>
                <c:pt idx="7">
                  <c:v>Субсидия ФСГС</c:v>
                </c:pt>
                <c:pt idx="8">
                  <c:v>Субсидия КРСТ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0.11</c:v>
                </c:pt>
                <c:pt idx="1">
                  <c:v>0.01</c:v>
                </c:pt>
                <c:pt idx="2">
                  <c:v>0.13</c:v>
                </c:pt>
                <c:pt idx="3">
                  <c:v>0.01</c:v>
                </c:pt>
                <c:pt idx="4">
                  <c:v>0.09</c:v>
                </c:pt>
                <c:pt idx="5">
                  <c:v>0.19</c:v>
                </c:pt>
                <c:pt idx="6">
                  <c:v>0.02</c:v>
                </c:pt>
                <c:pt idx="7">
                  <c:v>0.33</c:v>
                </c:pt>
                <c:pt idx="8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99-4256-945C-DCD4C425C1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451180704081185"/>
          <c:y val="2.27920227920227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поступлений собственных доходов за 9 месяцев 2024год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83E-4CBA-BD35-3840857EE79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83E-4CBA-BD35-3840857EE79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617-4461-AC6B-594CB567A12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9617-4461-AC6B-594CB567A12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83E-4CBA-BD35-3840857EE79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7A8-4F5C-A29C-B0DD6DD4448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99EDAF3D-148D-4DE1-A401-4E247F4799A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4C65FF37-0468-4E56-BB51-A51D37DBE16A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83E-4CBA-BD35-3840857EE79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82CEFCAE-4019-4A07-9F23-311F5B9123C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8946C9E4-E5B9-4AD0-9B01-2A1B942DF9A7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83E-4CBA-BD35-3840857EE792}"/>
                </c:ext>
              </c:extLst>
            </c:dLbl>
            <c:dLbl>
              <c:idx val="2"/>
              <c:layout>
                <c:manualLayout>
                  <c:x val="-0.12746585735963584"/>
                  <c:y val="6.4577397910731249E-2"/>
                </c:manualLayout>
              </c:layout>
              <c:tx>
                <c:rich>
                  <a:bodyPr/>
                  <a:lstStyle/>
                  <a:p>
                    <a:fld id="{0707BB6E-7D69-4577-BB3C-3D2D6BD26F35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C2EB7905-BFAF-4E11-A430-AEF4F3C2BEAC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617-4461-AC6B-594CB567A12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77FBBEA0-90E3-456D-AC2B-249DF39B137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1CA1237E-CDF7-4AE4-B7C2-D5F8AA645A5E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9617-4461-AC6B-594CB567A123}"/>
                </c:ext>
              </c:extLst>
            </c:dLbl>
            <c:dLbl>
              <c:idx val="4"/>
              <c:layout>
                <c:manualLayout>
                  <c:x val="-8.2953970662620127E-2"/>
                  <c:y val="-6.837606837606839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83E-4CBA-BD35-3840857EE792}"/>
                </c:ext>
              </c:extLst>
            </c:dLbl>
            <c:dLbl>
              <c:idx val="5"/>
              <c:layout>
                <c:manualLayout>
                  <c:x val="0.21749775966926743"/>
                  <c:y val="-2.472515721859555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7A8-4F5C-A29C-B0DD6DD4448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Лист1!$A$2:$A$7</c:f>
              <c:strCache>
                <c:ptCount val="6"/>
                <c:pt idx="0">
                  <c:v>НДФЛ</c:v>
                </c:pt>
                <c:pt idx="1">
                  <c:v>Акцизы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Доходы от аренды</c:v>
                </c:pt>
                <c:pt idx="5">
                  <c:v>Административные штрафы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0.37</c:v>
                </c:pt>
                <c:pt idx="1">
                  <c:v>0.46</c:v>
                </c:pt>
                <c:pt idx="2">
                  <c:v>0.04</c:v>
                </c:pt>
                <c:pt idx="3">
                  <c:v>0.02</c:v>
                </c:pt>
                <c:pt idx="4">
                  <c:v>0.1</c:v>
                </c:pt>
                <c:pt idx="5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17-4461-AC6B-594CB567A1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221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Структура расходов бюджета поселения на 01.10.2024год</a:t>
            </a:r>
          </a:p>
        </c:rich>
      </c:tx>
      <c:layout>
        <c:manualLayout>
          <c:xMode val="edge"/>
          <c:yMode val="edge"/>
          <c:x val="0.1075726243229936"/>
          <c:y val="1.2759170653907496E-2"/>
        </c:manualLayout>
      </c:layout>
      <c:overlay val="0"/>
      <c:spPr>
        <a:noFill/>
        <a:ln w="31239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за 9 месяцев 2024года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121F-46D0-91D8-8C45B92D8555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121F-46D0-91D8-8C45B92D8555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121F-46D0-91D8-8C45B92D8555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121F-46D0-91D8-8C45B92D8555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121F-46D0-91D8-8C45B92D8555}"/>
              </c:ext>
            </c:extLst>
          </c:dPt>
          <c:dLbls>
            <c:dLbl>
              <c:idx val="1"/>
              <c:layout>
                <c:manualLayout>
                  <c:x val="0.10407079936090297"/>
                  <c:y val="-0.13797100819486441"/>
                </c:manualLayout>
              </c:layout>
              <c:spPr>
                <a:noFill/>
                <a:ln w="31239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1F-46D0-91D8-8C45B92D8555}"/>
                </c:ext>
              </c:extLst>
            </c:dLbl>
            <c:spPr>
              <a:noFill/>
              <a:ln w="31239">
                <a:noFill/>
              </a:ln>
            </c:spPr>
            <c:dLblPos val="outEnd"/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Жилищно-коммунальное хозяйство</c:v>
                </c:pt>
                <c:pt idx="3">
                  <c:v>Культура, кинематография</c:v>
                </c:pt>
                <c:pt idx="4">
                  <c:v>Национальная экономика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0.02</c:v>
                </c:pt>
                <c:pt idx="1">
                  <c:v>0.01</c:v>
                </c:pt>
                <c:pt idx="2">
                  <c:v>0.5</c:v>
                </c:pt>
                <c:pt idx="3" formatCode="0.0%">
                  <c:v>7.0000000000000007E-2</c:v>
                </c:pt>
                <c:pt idx="4">
                  <c:v>7.0000000000000007E-2</c:v>
                </c:pt>
                <c:pt idx="5" formatCode="0.0%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21F-46D0-91D8-8C45B92D85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31239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76360-1A35-41A6-B8B3-1839B7A4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309</TotalTime>
  <Pages>40</Pages>
  <Words>11392</Words>
  <Characters>64937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</vt:lpstr>
    </vt:vector>
  </TitlesOfParts>
  <Company>Администрация Томской области</Company>
  <LinksUpToDate>false</LinksUpToDate>
  <CharactersWithSpaces>76177</CharactersWithSpaces>
  <SharedDoc>false</SharedDoc>
  <HLinks>
    <vt:vector size="6" baseType="variant">
      <vt:variant>
        <vt:i4>1966093</vt:i4>
      </vt:variant>
      <vt:variant>
        <vt:i4>0</vt:i4>
      </vt:variant>
      <vt:variant>
        <vt:i4>0</vt:i4>
      </vt:variant>
      <vt:variant>
        <vt:i4>5</vt:i4>
      </vt:variant>
      <vt:variant>
        <vt:lpwstr>http://urtam.kozhreg.ru/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subject>JOГO JARDIM x8?! PORRA! DIA 8 VOTA NГO!</dc:subject>
  <dc:creator>VOTA NГO А REGIONALIZAЗГO! SIM AO REFORЗO DO MUNICIPALISMO!</dc:creator>
  <cp:keywords/>
  <cp:lastModifiedBy>user</cp:lastModifiedBy>
  <cp:revision>21</cp:revision>
  <cp:lastPrinted>2023-04-20T08:42:00Z</cp:lastPrinted>
  <dcterms:created xsi:type="dcterms:W3CDTF">2024-10-22T08:06:00Z</dcterms:created>
  <dcterms:modified xsi:type="dcterms:W3CDTF">2024-11-27T05:26:00Z</dcterms:modified>
</cp:coreProperties>
</file>